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576"/>
      </w:tblGrid>
      <w:tr w:rsidR="007F09BB" w:rsidRPr="0028339D" w:rsidTr="00965E72">
        <w:trPr>
          <w:trHeight w:val="2880"/>
          <w:jc w:val="center"/>
        </w:trPr>
        <w:tc>
          <w:tcPr>
            <w:tcW w:w="5000" w:type="pct"/>
          </w:tcPr>
          <w:p w:rsidR="007F09BB" w:rsidRDefault="007F09BB" w:rsidP="00CB340A">
            <w:pPr>
              <w:pStyle w:val="NoSpacing"/>
              <w:jc w:val="center"/>
              <w:rPr>
                <w:rFonts w:ascii="Cambria" w:hAnsi="Cambria"/>
                <w:caps/>
              </w:rPr>
            </w:pPr>
            <w:bookmarkStart w:id="0" w:name="_GoBack"/>
            <w:bookmarkEnd w:id="0"/>
          </w:p>
        </w:tc>
      </w:tr>
      <w:tr w:rsidR="007F09BB" w:rsidRPr="0028339D" w:rsidTr="00965E72">
        <w:trPr>
          <w:trHeight w:val="2224"/>
          <w:jc w:val="center"/>
        </w:trPr>
        <w:tc>
          <w:tcPr>
            <w:tcW w:w="5000" w:type="pct"/>
            <w:vAlign w:val="center"/>
          </w:tcPr>
          <w:p w:rsidR="007F09BB" w:rsidRDefault="007F09BB" w:rsidP="00F04AD5">
            <w:pPr>
              <w:pStyle w:val="NoSpacing"/>
              <w:jc w:val="center"/>
              <w:rPr>
                <w:rFonts w:ascii="Cambria" w:hAnsi="Cambria"/>
                <w:sz w:val="80"/>
                <w:szCs w:val="80"/>
              </w:rPr>
            </w:pPr>
            <w:r w:rsidRPr="00E36173">
              <w:rPr>
                <w:rFonts w:ascii="Harlow Solid Italic" w:hAnsi="Harlow Solid Italic"/>
                <w:sz w:val="48"/>
                <w:szCs w:val="48"/>
              </w:rPr>
              <w:t>Gangsters Never Die</w:t>
            </w:r>
          </w:p>
        </w:tc>
      </w:tr>
      <w:tr w:rsidR="007F09BB" w:rsidRPr="0028339D" w:rsidTr="00965E72">
        <w:trPr>
          <w:trHeight w:val="720"/>
          <w:jc w:val="center"/>
        </w:trPr>
        <w:tc>
          <w:tcPr>
            <w:tcW w:w="5000" w:type="pct"/>
            <w:vAlign w:val="center"/>
          </w:tcPr>
          <w:p w:rsidR="007F09BB" w:rsidRPr="00CB340A" w:rsidRDefault="007F09BB" w:rsidP="00CB340A">
            <w:pPr>
              <w:pStyle w:val="NoSpacing"/>
              <w:jc w:val="center"/>
              <w:rPr>
                <w:rFonts w:ascii="Courier New" w:hAnsi="Courier New" w:cs="Courier New"/>
                <w:sz w:val="32"/>
                <w:szCs w:val="32"/>
              </w:rPr>
            </w:pPr>
            <w:r>
              <w:rPr>
                <w:rFonts w:ascii="Courier New" w:hAnsi="Courier New" w:cs="Courier New"/>
                <w:sz w:val="32"/>
                <w:szCs w:val="32"/>
              </w:rPr>
              <w:t>By Seb Archer</w:t>
            </w:r>
          </w:p>
        </w:tc>
      </w:tr>
      <w:tr w:rsidR="007F09BB" w:rsidRPr="0028339D">
        <w:trPr>
          <w:trHeight w:val="360"/>
          <w:jc w:val="center"/>
        </w:trPr>
        <w:tc>
          <w:tcPr>
            <w:tcW w:w="5000" w:type="pct"/>
            <w:vAlign w:val="center"/>
          </w:tcPr>
          <w:p w:rsidR="007F09BB" w:rsidRPr="0028339D" w:rsidRDefault="007F09BB">
            <w:pPr>
              <w:pStyle w:val="NoSpacing"/>
              <w:jc w:val="center"/>
            </w:pPr>
          </w:p>
        </w:tc>
      </w:tr>
      <w:tr w:rsidR="007F09BB" w:rsidRPr="0028339D">
        <w:trPr>
          <w:trHeight w:val="360"/>
          <w:jc w:val="center"/>
        </w:trPr>
        <w:tc>
          <w:tcPr>
            <w:tcW w:w="5000" w:type="pct"/>
            <w:vAlign w:val="center"/>
          </w:tcPr>
          <w:p w:rsidR="007F09BB" w:rsidRPr="0028339D" w:rsidRDefault="007F09BB" w:rsidP="00E36173">
            <w:pPr>
              <w:pStyle w:val="NoSpacing"/>
              <w:rPr>
                <w:rFonts w:ascii="Courier New" w:hAnsi="Courier New" w:cs="Courier New"/>
                <w:bCs/>
              </w:rPr>
            </w:pPr>
            <w:r w:rsidRPr="0028339D">
              <w:rPr>
                <w:rFonts w:ascii="Courier New" w:hAnsi="Courier New" w:cs="Courier New"/>
                <w:bCs/>
                <w:lang w:val="en-CA"/>
              </w:rPr>
              <w:t>Charlie</w:t>
            </w:r>
          </w:p>
        </w:tc>
      </w:tr>
      <w:tr w:rsidR="007F09BB" w:rsidRPr="0028339D">
        <w:trPr>
          <w:trHeight w:val="360"/>
          <w:jc w:val="center"/>
        </w:trPr>
        <w:tc>
          <w:tcPr>
            <w:tcW w:w="5000" w:type="pct"/>
            <w:vAlign w:val="center"/>
          </w:tcPr>
          <w:p w:rsidR="007F09BB" w:rsidRPr="0028339D" w:rsidRDefault="007F09BB" w:rsidP="00E36173">
            <w:pPr>
              <w:pStyle w:val="NoSpacing"/>
              <w:rPr>
                <w:rFonts w:ascii="Courier New" w:hAnsi="Courier New" w:cs="Courier New"/>
                <w:bCs/>
              </w:rPr>
            </w:pPr>
            <w:r w:rsidRPr="0028339D">
              <w:rPr>
                <w:rFonts w:ascii="Courier New" w:hAnsi="Courier New" w:cs="Courier New"/>
                <w:bCs/>
              </w:rPr>
              <w:t xml:space="preserve">     </w:t>
            </w:r>
          </w:p>
        </w:tc>
      </w:tr>
    </w:tbl>
    <w:p w:rsidR="007F09BB" w:rsidRDefault="007F09BB"/>
    <w:p w:rsidR="007F09BB" w:rsidRDefault="007F09BB"/>
    <w:tbl>
      <w:tblPr>
        <w:tblpPr w:leftFromText="187" w:rightFromText="187" w:horzAnchor="margin" w:tblpXSpec="center" w:tblpYSpec="bottom"/>
        <w:tblW w:w="5000" w:type="pct"/>
        <w:tblLook w:val="00A0"/>
      </w:tblPr>
      <w:tblGrid>
        <w:gridCol w:w="9576"/>
      </w:tblGrid>
      <w:tr w:rsidR="007F09BB" w:rsidRPr="0028339D">
        <w:tc>
          <w:tcPr>
            <w:tcW w:w="5000" w:type="pct"/>
          </w:tcPr>
          <w:p w:rsidR="007F09BB" w:rsidRPr="0028339D" w:rsidRDefault="007F09BB" w:rsidP="00CB340A">
            <w:pPr>
              <w:pStyle w:val="NoSpacing"/>
            </w:pPr>
          </w:p>
        </w:tc>
      </w:tr>
    </w:tbl>
    <w:p w:rsidR="007F09BB" w:rsidRDefault="007F09BB">
      <w:r>
        <w:rPr>
          <w:rFonts w:ascii="Verdana" w:hAnsi="Verdana"/>
          <w:color w:val="444444"/>
          <w:sz w:val="18"/>
          <w:szCs w:val="18"/>
          <w:shd w:val="clear" w:color="auto" w:fill="FFFFFF"/>
        </w:rPr>
        <w:t>Copyright (c) 2013 This screenplay may not be used or reproduced without the express written permission of the author.</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br w:type="page"/>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FADE IN</w:t>
      </w:r>
    </w:p>
    <w:p w:rsidR="007F09BB" w:rsidRPr="001A3384" w:rsidRDefault="007F09BB">
      <w:pPr>
        <w:rPr>
          <w:rFonts w:ascii="Courier New" w:eastAsia="Batang" w:hAnsi="Courier New" w:cs="Courier New"/>
          <w:b/>
          <w:sz w:val="24"/>
          <w:szCs w:val="24"/>
        </w:rPr>
      </w:pPr>
      <w:r w:rsidRPr="001A3384">
        <w:rPr>
          <w:rFonts w:ascii="Courier New" w:eastAsia="Batang" w:hAnsi="Courier New" w:cs="Courier New"/>
          <w:b/>
          <w:sz w:val="24"/>
          <w:szCs w:val="24"/>
        </w:rPr>
        <w:t>1918</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WOODS-DAY</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A</w:t>
      </w:r>
      <w:r w:rsidRPr="001A3384">
        <w:rPr>
          <w:rFonts w:ascii="Courier New" w:eastAsia="Batang" w:hAnsi="Courier New" w:cs="Courier New"/>
          <w:sz w:val="24"/>
          <w:szCs w:val="24"/>
        </w:rPr>
        <w:t xml:space="preserve"> 10 year old Edward Green and his older brother</w:t>
      </w:r>
      <w:r>
        <w:rPr>
          <w:rFonts w:ascii="Courier New" w:eastAsia="Batang" w:hAnsi="Courier New" w:cs="Courier New"/>
          <w:sz w:val="24"/>
          <w:szCs w:val="24"/>
        </w:rPr>
        <w:t>,</w:t>
      </w:r>
      <w:r w:rsidRPr="001A3384">
        <w:rPr>
          <w:rFonts w:ascii="Courier New" w:eastAsia="Batang" w:hAnsi="Courier New" w:cs="Courier New"/>
          <w:sz w:val="24"/>
          <w:szCs w:val="24"/>
        </w:rPr>
        <w:t xml:space="preserve"> 16 year old Sonny Jr</w:t>
      </w:r>
      <w:r>
        <w:rPr>
          <w:rFonts w:ascii="Courier New" w:eastAsia="Batang" w:hAnsi="Courier New" w:cs="Courier New"/>
          <w:sz w:val="24"/>
          <w:szCs w:val="24"/>
        </w:rPr>
        <w:t>,</w:t>
      </w:r>
      <w:r w:rsidRPr="001A3384">
        <w:rPr>
          <w:rFonts w:ascii="Courier New" w:eastAsia="Batang" w:hAnsi="Courier New" w:cs="Courier New"/>
          <w:sz w:val="24"/>
          <w:szCs w:val="24"/>
        </w:rPr>
        <w:t xml:space="preserve"> run through a trail in the woods with their fishing rods.</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Last one there has to untie the boat and push it off shore!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starts running.</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Okay.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starts sprinting after Ed and quickly passes him.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pushes harder and starts to run faster. His face goes red and he starts grunting from the physical exertion.</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It looks like I’m going to win pal!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Suddenly Sonny starts to slow down and he starts panting. Finall</w:t>
      </w:r>
      <w:r>
        <w:rPr>
          <w:rFonts w:ascii="Courier New" w:eastAsia="Batang" w:hAnsi="Courier New" w:cs="Courier New"/>
          <w:sz w:val="24"/>
          <w:szCs w:val="24"/>
        </w:rPr>
        <w:t>y he stops and rests against a</w:t>
      </w:r>
      <w:r w:rsidRPr="001A3384">
        <w:rPr>
          <w:rFonts w:ascii="Courier New" w:eastAsia="Batang" w:hAnsi="Courier New" w:cs="Courier New"/>
          <w:sz w:val="24"/>
          <w:szCs w:val="24"/>
        </w:rPr>
        <w:t xml:space="preserve"> tree, dramatically panting.</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Ha</w:t>
      </w:r>
      <w:r>
        <w:rPr>
          <w:rFonts w:ascii="Courier New" w:eastAsia="Batang" w:hAnsi="Courier New" w:cs="Courier New"/>
          <w:sz w:val="24"/>
          <w:szCs w:val="24"/>
        </w:rPr>
        <w:t>-</w:t>
      </w:r>
      <w:r w:rsidRPr="001A3384">
        <w:rPr>
          <w:rFonts w:ascii="Courier New" w:eastAsia="Batang" w:hAnsi="Courier New" w:cs="Courier New"/>
          <w:sz w:val="24"/>
          <w:szCs w:val="24"/>
        </w:rPr>
        <w:t>ha!</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Eddy passes him and Sonny looks up and smiles, making it obvious that he is letting him win on purpose. He walks after Ed.</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I’m going to win! Yes!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makes it to the boat and starts jumping up and down excitedly. Finally Sonny catches up, once again breathing heavily.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You’ve gotten faster. Wow.</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199E">
      <w:pPr>
        <w:jc w:val="center"/>
        <w:rPr>
          <w:rFonts w:ascii="Courier New" w:eastAsia="Batang" w:hAnsi="Courier New" w:cs="Courier New"/>
          <w:sz w:val="24"/>
          <w:szCs w:val="24"/>
        </w:rPr>
      </w:pPr>
      <w:r>
        <w:rPr>
          <w:rFonts w:ascii="Courier New" w:eastAsia="Batang" w:hAnsi="Courier New" w:cs="Courier New"/>
          <w:sz w:val="24"/>
          <w:szCs w:val="24"/>
        </w:rPr>
        <w:t>And you got six</w:t>
      </w:r>
      <w:r w:rsidRPr="001A3384">
        <w:rPr>
          <w:rFonts w:ascii="Courier New" w:eastAsia="Batang" w:hAnsi="Courier New" w:cs="Courier New"/>
          <w:sz w:val="24"/>
          <w:szCs w:val="24"/>
        </w:rPr>
        <w:t xml:space="preserve"> years on me. You’re getting old Sonny.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No, I think you’ve just been practicing haven’t you?</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Of course I have. What do you think I am? A </w:t>
      </w:r>
      <w:r>
        <w:rPr>
          <w:rFonts w:ascii="Courier New" w:eastAsia="Batang" w:hAnsi="Courier New" w:cs="Courier New"/>
          <w:sz w:val="24"/>
          <w:szCs w:val="24"/>
        </w:rPr>
        <w:t>l</w:t>
      </w:r>
      <w:r w:rsidRPr="001A3384">
        <w:rPr>
          <w:rFonts w:ascii="Courier New" w:eastAsia="Batang" w:hAnsi="Courier New" w:cs="Courier New"/>
          <w:sz w:val="24"/>
          <w:szCs w:val="24"/>
        </w:rPr>
        <w:t>oser?</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Yeah I do.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shoves Sonny and Sonny lightly shoves him back.</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7199E">
      <w:pPr>
        <w:jc w:val="center"/>
        <w:rPr>
          <w:rFonts w:ascii="Courier New" w:eastAsia="Batang" w:hAnsi="Courier New" w:cs="Courier New"/>
          <w:sz w:val="24"/>
          <w:szCs w:val="24"/>
        </w:rPr>
      </w:pPr>
      <w:r w:rsidRPr="001A3384">
        <w:rPr>
          <w:rFonts w:ascii="Courier New" w:eastAsia="Batang" w:hAnsi="Courier New" w:cs="Courier New"/>
          <w:sz w:val="24"/>
          <w:szCs w:val="24"/>
        </w:rPr>
        <w:t>Get 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does as Sonny says, grabbing both boy</w:t>
      </w:r>
      <w:r>
        <w:rPr>
          <w:rFonts w:ascii="Courier New" w:eastAsia="Batang" w:hAnsi="Courier New" w:cs="Courier New"/>
          <w:sz w:val="24"/>
          <w:szCs w:val="24"/>
        </w:rPr>
        <w:t>’</w:t>
      </w:r>
      <w:r w:rsidRPr="001A3384">
        <w:rPr>
          <w:rFonts w:ascii="Courier New" w:eastAsia="Batang" w:hAnsi="Courier New" w:cs="Courier New"/>
          <w:sz w:val="24"/>
          <w:szCs w:val="24"/>
        </w:rPr>
        <w:t>s fishing rods.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unties the boat and pushes it off and then hops 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LAKE-DAY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rows the boat as Ed holds his fishing rod in the water.</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I’ve been thinkin.</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You can do that?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Shut up.</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What have you been thinking?</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President Wilson ain’t doin that great of a job-</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Isn’t.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Wilson isn’t doing that great of a job. I could do a much better job than him.</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You think so?</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Yeah. I would change the whole world completely. There would be no crime in my country, that’s for sure.</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Are you saying you want to be president?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Yeah, can’t you see it?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Edward Green, the 29</w:t>
      </w:r>
      <w:r w:rsidRPr="001A3384">
        <w:rPr>
          <w:rFonts w:ascii="Courier New" w:eastAsia="Batang" w:hAnsi="Courier New" w:cs="Courier New"/>
          <w:sz w:val="24"/>
          <w:szCs w:val="24"/>
          <w:vertAlign w:val="superscript"/>
        </w:rPr>
        <w:t>th</w:t>
      </w:r>
      <w:r w:rsidRPr="001A3384">
        <w:rPr>
          <w:rFonts w:ascii="Courier New" w:eastAsia="Batang" w:hAnsi="Courier New" w:cs="Courier New"/>
          <w:sz w:val="24"/>
          <w:szCs w:val="24"/>
        </w:rPr>
        <w:t xml:space="preserve"> president of the United States of America.</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thinks for a moment.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I guess I can.</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What do you want to be?</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I would like to be like L. Frank Baum.</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Huh? Who’s that?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The writer of The Wizard of Oz. I want to create stories.</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Who’d want to do that? That’s boring.</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Not to 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pulls out a cigarette and lights it.</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Mom told you to stop smoking.</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 You’re not going to tell are you?</w:t>
      </w:r>
    </w:p>
    <w:p w:rsidR="007F09BB" w:rsidRPr="001A3384" w:rsidRDefault="007F09BB" w:rsidP="00EF29D2">
      <w:pPr>
        <w:rPr>
          <w:rFonts w:ascii="Courier New" w:eastAsia="Batang" w:hAnsi="Courier New" w:cs="Courier New"/>
          <w:sz w:val="24"/>
          <w:szCs w:val="24"/>
        </w:rPr>
      </w:pPr>
      <w:r>
        <w:rPr>
          <w:rFonts w:ascii="Courier New" w:eastAsia="Batang" w:hAnsi="Courier New" w:cs="Courier New"/>
          <w:sz w:val="24"/>
          <w:szCs w:val="24"/>
        </w:rPr>
        <w:t>Ed looks down at his hands.</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No.</w:t>
      </w:r>
    </w:p>
    <w:p w:rsidR="007F09BB" w:rsidRPr="001A3384" w:rsidRDefault="007F09BB" w:rsidP="00CE6B1A">
      <w:pPr>
        <w:rPr>
          <w:rFonts w:ascii="Courier New" w:eastAsia="Batang" w:hAnsi="Courier New" w:cs="Courier New"/>
          <w:sz w:val="24"/>
          <w:szCs w:val="24"/>
        </w:rPr>
      </w:pPr>
      <w:r>
        <w:rPr>
          <w:rFonts w:ascii="Courier New" w:eastAsia="Batang" w:hAnsi="Courier New" w:cs="Courier New"/>
          <w:sz w:val="24"/>
          <w:szCs w:val="24"/>
        </w:rPr>
        <w:t>A few second pause of silence.</w:t>
      </w:r>
    </w:p>
    <w:p w:rsidR="007F09BB" w:rsidRPr="001A3384"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Default="007F09BB" w:rsidP="00871EDD">
      <w:pPr>
        <w:jc w:val="center"/>
        <w:rPr>
          <w:rFonts w:ascii="Courier New" w:eastAsia="Batang" w:hAnsi="Courier New" w:cs="Courier New"/>
          <w:sz w:val="24"/>
          <w:szCs w:val="24"/>
        </w:rPr>
      </w:pPr>
      <w:r w:rsidRPr="001A3384">
        <w:rPr>
          <w:rFonts w:ascii="Courier New" w:eastAsia="Batang" w:hAnsi="Courier New" w:cs="Courier New"/>
          <w:sz w:val="24"/>
          <w:szCs w:val="24"/>
        </w:rPr>
        <w:t>Remember this always. Loyalty is the strongest and most valuable trait a person could have.</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Another pause of silence before s</w:t>
      </w:r>
      <w:r w:rsidRPr="001A3384">
        <w:rPr>
          <w:rFonts w:ascii="Courier New" w:eastAsia="Batang" w:hAnsi="Courier New" w:cs="Courier New"/>
          <w:sz w:val="24"/>
          <w:szCs w:val="24"/>
        </w:rPr>
        <w:t>uddenly the boys hear a girl screaming for help.</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r>
        <w:rPr>
          <w:rFonts w:ascii="Courier New" w:eastAsia="Batang" w:hAnsi="Courier New" w:cs="Courier New"/>
          <w:sz w:val="24"/>
          <w:szCs w:val="24"/>
        </w:rPr>
        <w:t xml:space="preserve"> (Cont.)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You hear that?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Yeah. It’s sounds like the girl is in trouble doesn’t it?</w:t>
      </w:r>
    </w:p>
    <w:p w:rsidR="007F09BB" w:rsidRDefault="007F09BB" w:rsidP="00CE6B1A">
      <w:pPr>
        <w:rPr>
          <w:rFonts w:ascii="Courier New" w:eastAsia="Batang" w:hAnsi="Courier New" w:cs="Courier New"/>
          <w:sz w:val="24"/>
          <w:szCs w:val="24"/>
        </w:rPr>
      </w:pPr>
      <w:r>
        <w:rPr>
          <w:rFonts w:ascii="Courier New" w:eastAsia="Batang" w:hAnsi="Courier New" w:cs="Courier New"/>
          <w:sz w:val="24"/>
          <w:szCs w:val="24"/>
        </w:rPr>
        <w:t>Sonny paddles the boat toward the direction the noise is coming from.</w:t>
      </w:r>
    </w:p>
    <w:p w:rsidR="007F09BB" w:rsidRDefault="007F09BB" w:rsidP="00CE6B1A">
      <w:pPr>
        <w:jc w:val="center"/>
        <w:rPr>
          <w:rFonts w:ascii="Courier New" w:eastAsia="Batang" w:hAnsi="Courier New" w:cs="Courier New"/>
          <w:sz w:val="24"/>
          <w:szCs w:val="24"/>
        </w:rPr>
      </w:pPr>
      <w:r>
        <w:rPr>
          <w:rFonts w:ascii="Courier New" w:eastAsia="Batang" w:hAnsi="Courier New" w:cs="Courier New"/>
          <w:sz w:val="24"/>
          <w:szCs w:val="24"/>
        </w:rPr>
        <w:t>ED (Cont.)</w:t>
      </w:r>
    </w:p>
    <w:p w:rsidR="007F09BB" w:rsidRDefault="007F09BB" w:rsidP="00CE6B1A">
      <w:pPr>
        <w:jc w:val="center"/>
        <w:rPr>
          <w:rFonts w:ascii="Courier New" w:eastAsia="Batang" w:hAnsi="Courier New" w:cs="Courier New"/>
          <w:sz w:val="24"/>
          <w:szCs w:val="24"/>
        </w:rPr>
      </w:pPr>
      <w:r>
        <w:rPr>
          <w:rFonts w:ascii="Courier New" w:eastAsia="Batang" w:hAnsi="Courier New" w:cs="Courier New"/>
          <w:sz w:val="24"/>
          <w:szCs w:val="24"/>
        </w:rPr>
        <w:t>What are you doing Sonny?! (beat) We’re not going over there are we?</w:t>
      </w:r>
    </w:p>
    <w:p w:rsidR="007F09BB" w:rsidRDefault="007F09BB" w:rsidP="00CE6B1A">
      <w:pPr>
        <w:rPr>
          <w:rFonts w:ascii="Courier New" w:eastAsia="Batang" w:hAnsi="Courier New" w:cs="Courier New"/>
          <w:sz w:val="24"/>
          <w:szCs w:val="24"/>
        </w:rPr>
      </w:pPr>
      <w:r>
        <w:rPr>
          <w:rFonts w:ascii="Courier New" w:eastAsia="Batang" w:hAnsi="Courier New" w:cs="Courier New"/>
          <w:sz w:val="24"/>
          <w:szCs w:val="24"/>
        </w:rPr>
        <w:t>No response.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r>
        <w:rPr>
          <w:rFonts w:ascii="Courier New" w:eastAsia="Batang" w:hAnsi="Courier New" w:cs="Courier New"/>
          <w:sz w:val="24"/>
          <w:szCs w:val="24"/>
        </w:rPr>
        <w:t xml:space="preserve"> (Cont.)</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Sonny?! (beat) Shouldn’t we</w:t>
      </w:r>
      <w:r w:rsidRPr="001A3384">
        <w:rPr>
          <w:rFonts w:ascii="Courier New" w:eastAsia="Batang" w:hAnsi="Courier New" w:cs="Courier New"/>
          <w:sz w:val="24"/>
          <w:szCs w:val="24"/>
        </w:rPr>
        <w:t xml:space="preserve"> go home and get Dad?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That could take too long.</w:t>
      </w:r>
      <w:r>
        <w:rPr>
          <w:rFonts w:ascii="Courier New" w:eastAsia="Batang" w:hAnsi="Courier New" w:cs="Courier New"/>
          <w:sz w:val="24"/>
          <w:szCs w:val="24"/>
        </w:rPr>
        <w:t xml:space="preserve"> (beat) We need to go check it out.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rows the boat over to shore where the noise is coming from deeper in the woods. He gets out and ties the boat. Ed stays in the boat.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r>
        <w:rPr>
          <w:rFonts w:ascii="Courier New" w:eastAsia="Batang" w:hAnsi="Courier New" w:cs="Courier New"/>
          <w:sz w:val="24"/>
          <w:szCs w:val="24"/>
        </w:rPr>
        <w:t xml:space="preserve"> (cont.)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Are you coming?</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Ed shakes his head. He is clearly scared.</w:t>
      </w:r>
    </w:p>
    <w:p w:rsidR="007F09BB" w:rsidRDefault="007F09BB" w:rsidP="0059791C">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Pr="001A3384" w:rsidRDefault="007F09BB" w:rsidP="0059791C">
      <w:pPr>
        <w:jc w:val="center"/>
        <w:rPr>
          <w:rFonts w:ascii="Courier New" w:eastAsia="Batang" w:hAnsi="Courier New" w:cs="Courier New"/>
          <w:sz w:val="24"/>
          <w:szCs w:val="24"/>
        </w:rPr>
      </w:pPr>
      <w:r>
        <w:rPr>
          <w:rFonts w:ascii="Courier New" w:eastAsia="Batang" w:hAnsi="Courier New" w:cs="Courier New"/>
          <w:sz w:val="24"/>
          <w:szCs w:val="24"/>
        </w:rPr>
        <w:t>We should get Dad.</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 xml:space="preserve">SONNY </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Wa</w:t>
      </w:r>
      <w:r w:rsidRPr="001A3384">
        <w:rPr>
          <w:rFonts w:ascii="Courier New" w:eastAsia="Batang" w:hAnsi="Courier New" w:cs="Courier New"/>
          <w:sz w:val="24"/>
          <w:szCs w:val="24"/>
        </w:rPr>
        <w:t>it here then.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We follow Sonny into the woods where in a clearing he can spy on a couple of guys and a girl, one is raping her as the other holds her down. They are about Sonny’s age. The one who is holding her has a knife.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BOY 1</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Hold her t</w:t>
      </w:r>
      <w:r w:rsidRPr="001A3384">
        <w:rPr>
          <w:rFonts w:ascii="Courier New" w:eastAsia="Batang" w:hAnsi="Courier New" w:cs="Courier New"/>
          <w:sz w:val="24"/>
          <w:szCs w:val="24"/>
        </w:rPr>
        <w:t>ighter, Johnny.</w:t>
      </w:r>
      <w:r>
        <w:rPr>
          <w:rFonts w:ascii="Courier New" w:eastAsia="Batang" w:hAnsi="Courier New" w:cs="Courier New"/>
          <w:sz w:val="24"/>
          <w:szCs w:val="24"/>
        </w:rPr>
        <w:t xml:space="preserve"> (beat) You like that you whore?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JOHNNY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She’s squirmy like a worm.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Imma cut you if you ain’t stop moving about, ya hear?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picks up a rock and whips it at the boy on top of the girl before running in with a tree</w:t>
      </w:r>
      <w:r>
        <w:rPr>
          <w:rFonts w:ascii="Courier New" w:eastAsia="Batang" w:hAnsi="Courier New" w:cs="Courier New"/>
          <w:sz w:val="24"/>
          <w:szCs w:val="24"/>
        </w:rPr>
        <w:t xml:space="preserve"> </w:t>
      </w:r>
      <w:r w:rsidRPr="001A3384">
        <w:rPr>
          <w:rFonts w:ascii="Courier New" w:eastAsia="Batang" w:hAnsi="Courier New" w:cs="Courier New"/>
          <w:sz w:val="24"/>
          <w:szCs w:val="24"/>
        </w:rPr>
        <w:t>b</w:t>
      </w:r>
      <w:r>
        <w:rPr>
          <w:rFonts w:ascii="Courier New" w:eastAsia="Batang" w:hAnsi="Courier New" w:cs="Courier New"/>
          <w:sz w:val="24"/>
          <w:szCs w:val="24"/>
        </w:rPr>
        <w:t>r</w:t>
      </w:r>
      <w:r w:rsidRPr="001A3384">
        <w:rPr>
          <w:rFonts w:ascii="Courier New" w:eastAsia="Batang" w:hAnsi="Courier New" w:cs="Courier New"/>
          <w:sz w:val="24"/>
          <w:szCs w:val="24"/>
        </w:rPr>
        <w:t>anch and knocking Johnny in the head with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then helps the girl up.</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Run! Get out of here and go home!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girl runs through the woods. Suddenly the boy is up and walking toward Sonny. Sonny backs up.</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BOY 1</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Who do ya think you are?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Why do you guys have to do that to her?</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BOY 1</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She’s only a whore.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Listen, I’ll just leave and you guys can go do whatever you want.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BOY 1</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No fuckin way.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turns around to run and he runs right into Johnny’s knife which stabs him in the stomach.</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BOY 1</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Fuck</w:t>
      </w:r>
      <w:r w:rsidRPr="001A3384">
        <w:rPr>
          <w:rFonts w:ascii="Courier New" w:eastAsia="Batang" w:hAnsi="Courier New" w:cs="Courier New"/>
          <w:sz w:val="24"/>
          <w:szCs w:val="24"/>
        </w:rPr>
        <w:t>! You stabbed him!</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JOHNNY</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 xml:space="preserve">I didn’t mean to!      </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BOY 1</w:t>
      </w:r>
    </w:p>
    <w:p w:rsidR="007F09BB" w:rsidRPr="001A3384"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Let’s get out of here!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Both boys run through the woods as Sonny gets up and struggles to walk back the way to the boat. He finally makes it to the shore and Ed and the boat are gone.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collapses.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GREEN RESIDENCE-DAY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Green Senior, the boys’ father sits listening to the radio. Patricia, their mother is fixing a hole in some pants on the couch beside his chair and a little girl plays with a couple of dolls on the floor.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Eddy bursts in to the house, he is frantic.</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Mom! Dad!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Patricia stands up.</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Eddy, what’s wrong?</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Where’s your brother?</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I think he’s in trouble! He’s still across the lake!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Trouble?!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Calm down and tell me what happened.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We heard some girl screaming for help and so he went to help. There were two other boys and I think they hurt him.</w:t>
      </w:r>
    </w:p>
    <w:p w:rsidR="007F09BB"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SONNY SR</w:t>
      </w:r>
    </w:p>
    <w:p w:rsidR="007F09BB"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Hurt him? How?</w:t>
      </w:r>
    </w:p>
    <w:p w:rsidR="007F09BB"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Default="007F09BB" w:rsidP="008C7188">
      <w:pPr>
        <w:jc w:val="center"/>
        <w:rPr>
          <w:rFonts w:ascii="Courier New" w:eastAsia="Batang" w:hAnsi="Courier New" w:cs="Courier New"/>
          <w:sz w:val="24"/>
          <w:szCs w:val="24"/>
        </w:rPr>
      </w:pPr>
      <w:r>
        <w:rPr>
          <w:rFonts w:ascii="Courier New" w:eastAsia="Batang" w:hAnsi="Courier New" w:cs="Courier New"/>
          <w:sz w:val="24"/>
          <w:szCs w:val="24"/>
        </w:rPr>
        <w:t>It sounded like they stabbed him.</w:t>
      </w:r>
    </w:p>
    <w:p w:rsidR="007F09BB" w:rsidRPr="001A3384" w:rsidRDefault="007F09BB" w:rsidP="005E4F50">
      <w:pPr>
        <w:rPr>
          <w:rFonts w:ascii="Courier New" w:eastAsia="Batang" w:hAnsi="Courier New" w:cs="Courier New"/>
          <w:sz w:val="24"/>
          <w:szCs w:val="24"/>
        </w:rPr>
      </w:pPr>
      <w:r>
        <w:rPr>
          <w:rFonts w:ascii="Courier New" w:eastAsia="Batang" w:hAnsi="Courier New" w:cs="Courier New"/>
          <w:sz w:val="24"/>
          <w:szCs w:val="24"/>
        </w:rPr>
        <w:t>There is a moment of shocked silence.</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Where were you? Why didn’t you help him?</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I-uh…</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 That doesn’t matter, you need to go help your son.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Patricia hugs Ed as he cries into her stomach. Sonny Sr gets up and leaves the house.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b/>
          <w:sz w:val="24"/>
          <w:szCs w:val="24"/>
        </w:rPr>
      </w:pPr>
      <w:r w:rsidRPr="001A3384">
        <w:rPr>
          <w:rFonts w:ascii="Courier New" w:eastAsia="Batang" w:hAnsi="Courier New" w:cs="Courier New"/>
          <w:b/>
          <w:sz w:val="24"/>
          <w:szCs w:val="24"/>
        </w:rPr>
        <w:t>1928</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HOUSE-EVENING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is reading a plaque that sits on top of a fireplace. The plaque reads: “Great American Citizen Award…Received by Sonny Green JR for his heroic actions.” Ed holds his coat over one arm and his hat in the other hand.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Someone puts a hand on his shoulder and he turns around.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You came!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hugs Ed and Ed awkwardly hugs back.</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I said I would didn’t I?</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And Eddy always sticks to his word. Did you know that Henry?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Sonny’s four year old son runs up and jumps into his arms.</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Your uncle is a very reliable man.</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When are mom and dad coming?</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In a half hour or so. You want a glass of milk?</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No I’m fine, thanks.</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Let me take your things.</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I can do it.</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Ed hangs up his coat and</w:t>
      </w:r>
      <w:r w:rsidRPr="001A3384">
        <w:rPr>
          <w:rFonts w:ascii="Courier New" w:eastAsia="Batang" w:hAnsi="Courier New" w:cs="Courier New"/>
          <w:sz w:val="24"/>
          <w:szCs w:val="24"/>
        </w:rPr>
        <w:t xml:space="preserve"> hat on the hanger in the front hall.</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Henry was just telling us about how he wants to be like</w:t>
      </w:r>
      <w:r>
        <w:rPr>
          <w:rFonts w:ascii="Courier New" w:eastAsia="Batang" w:hAnsi="Courier New" w:cs="Courier New"/>
          <w:sz w:val="24"/>
          <w:szCs w:val="24"/>
        </w:rPr>
        <w:t xml:space="preserve"> Eddie Cantor </w:t>
      </w:r>
      <w:r w:rsidRPr="001A3384">
        <w:rPr>
          <w:rFonts w:ascii="Courier New" w:eastAsia="Batang" w:hAnsi="Courier New" w:cs="Courier New"/>
          <w:sz w:val="24"/>
          <w:szCs w:val="24"/>
        </w:rPr>
        <w:t>when he’s older.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Sonny’s wife Mary comes into the living room wearing an apron and oven mit</w:t>
      </w:r>
      <w:r>
        <w:rPr>
          <w:rFonts w:ascii="Courier New" w:eastAsia="Batang" w:hAnsi="Courier New" w:cs="Courier New"/>
          <w:sz w:val="24"/>
          <w:szCs w:val="24"/>
        </w:rPr>
        <w:t>t</w:t>
      </w:r>
      <w:r w:rsidRPr="001A3384">
        <w:rPr>
          <w:rFonts w:ascii="Courier New" w:eastAsia="Batang" w:hAnsi="Courier New" w:cs="Courier New"/>
          <w:sz w:val="24"/>
          <w:szCs w:val="24"/>
        </w:rPr>
        <w:t>s.</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He just loves the radio.</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Just like grandpa.</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puts Henry down.</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SONNY</w:t>
      </w:r>
      <w:r>
        <w:rPr>
          <w:rFonts w:ascii="Courier New" w:eastAsia="Batang" w:hAnsi="Courier New" w:cs="Courier New"/>
          <w:sz w:val="24"/>
          <w:szCs w:val="24"/>
        </w:rPr>
        <w:t xml:space="preserve"> (Cont.)</w:t>
      </w:r>
    </w:p>
    <w:p w:rsidR="007F09BB" w:rsidRPr="001A3384" w:rsidRDefault="007F09BB" w:rsidP="008C7188">
      <w:pPr>
        <w:jc w:val="center"/>
        <w:rPr>
          <w:rFonts w:ascii="Courier New" w:eastAsia="Batang" w:hAnsi="Courier New" w:cs="Courier New"/>
          <w:sz w:val="24"/>
          <w:szCs w:val="24"/>
        </w:rPr>
      </w:pPr>
      <w:r w:rsidRPr="001A3384">
        <w:rPr>
          <w:rFonts w:ascii="Courier New" w:eastAsia="Batang" w:hAnsi="Courier New" w:cs="Courier New"/>
          <w:sz w:val="24"/>
          <w:szCs w:val="24"/>
        </w:rPr>
        <w:t>Go play buddy.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SONNY’S KITCHEN-EVENING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Mary, Henry, Sonny, Ed and the Green parents sit around the dinner table eating.</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Mary this sure is delicious. You ought to give me the recipe.</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Oh thank you. But it’s far from my best.</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 is she telling the truth?</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Everything she cooks tastes splendid to 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Patricia laughs and Mary puts her hand on Sonny’s and smiles.</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 where’s your wife Edward?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Oh come now Sonny, leave him be.</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Pr>
          <w:rFonts w:ascii="Courier New" w:eastAsia="Batang" w:hAnsi="Courier New" w:cs="Courier New"/>
          <w:sz w:val="24"/>
          <w:szCs w:val="24"/>
        </w:rPr>
        <w:t>How is your job going</w:t>
      </w:r>
      <w:r w:rsidRPr="001A3384">
        <w:rPr>
          <w:rFonts w:ascii="Courier New" w:eastAsia="Batang" w:hAnsi="Courier New" w:cs="Courier New"/>
          <w:sz w:val="24"/>
          <w:szCs w:val="24"/>
        </w:rPr>
        <w:t xml:space="preserve"> 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No doubt still patrolling the streets.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glares at his father and then looks at 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I’ve actually applied to be a prohibition agent. I have a seminar tomorrow.</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Uh oh Mary, better hide the whiskey!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Everyone laughs.</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No but really Ed, that sounds like a great idea for you.</w:t>
      </w:r>
      <w:r>
        <w:rPr>
          <w:rFonts w:ascii="Courier New" w:eastAsia="Batang" w:hAnsi="Courier New" w:cs="Courier New"/>
          <w:sz w:val="24"/>
          <w:szCs w:val="24"/>
        </w:rPr>
        <w:t xml:space="preserve"> (beat)</w:t>
      </w:r>
      <w:r w:rsidRPr="001A3384">
        <w:rPr>
          <w:rFonts w:ascii="Courier New" w:eastAsia="Batang" w:hAnsi="Courier New" w:cs="Courier New"/>
          <w:sz w:val="24"/>
          <w:szCs w:val="24"/>
        </w:rPr>
        <w:t xml:space="preserve"> Your skills are suited for better things than just patrolling the streets.</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How about you Sonny? The company still going strong?</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As strong as ever. Just brought in two more trucks last week and we’ve started to move automobile parts which means big bucks.</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He’s been stressing out all week with paperwork. You should see him, he smokes like a chimney.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Aw come on Sonny, isn’t it about time to quit?</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Yes, I know mom.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SONNY’S FRONT PORCH-NIGHT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Mary and the Green parents stand in the driveway. Ed stands behind them.</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07376F">
      <w:pPr>
        <w:jc w:val="center"/>
        <w:rPr>
          <w:rFonts w:ascii="Courier New" w:eastAsia="Batang" w:hAnsi="Courier New" w:cs="Courier New"/>
          <w:sz w:val="24"/>
          <w:szCs w:val="24"/>
        </w:rPr>
      </w:pPr>
      <w:r>
        <w:rPr>
          <w:rFonts w:ascii="Courier New" w:eastAsia="Batang" w:hAnsi="Courier New" w:cs="Courier New"/>
          <w:sz w:val="24"/>
          <w:szCs w:val="24"/>
        </w:rPr>
        <w:t xml:space="preserve">Thank you </w:t>
      </w:r>
      <w:r w:rsidRPr="001A3384">
        <w:rPr>
          <w:rFonts w:ascii="Courier New" w:eastAsia="Batang" w:hAnsi="Courier New" w:cs="Courier New"/>
          <w:sz w:val="24"/>
          <w:szCs w:val="24"/>
        </w:rPr>
        <w:t>for coming.</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Pr>
          <w:rFonts w:ascii="Courier New" w:eastAsia="Batang" w:hAnsi="Courier New" w:cs="Courier New"/>
          <w:sz w:val="24"/>
          <w:szCs w:val="24"/>
        </w:rPr>
        <w:t xml:space="preserve">No, thank you Mary. It </w:t>
      </w:r>
      <w:r w:rsidRPr="001A3384">
        <w:rPr>
          <w:rFonts w:ascii="Courier New" w:eastAsia="Batang" w:hAnsi="Courier New" w:cs="Courier New"/>
          <w:sz w:val="24"/>
          <w:szCs w:val="24"/>
        </w:rPr>
        <w:t>was a delightful evening.</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07376F">
      <w:pPr>
        <w:jc w:val="center"/>
        <w:rPr>
          <w:rFonts w:ascii="Courier New" w:eastAsia="Batang" w:hAnsi="Courier New" w:cs="Courier New"/>
          <w:sz w:val="24"/>
          <w:szCs w:val="24"/>
        </w:rPr>
      </w:pPr>
      <w:r>
        <w:rPr>
          <w:rFonts w:ascii="Courier New" w:eastAsia="Batang" w:hAnsi="Courier New" w:cs="Courier New"/>
          <w:sz w:val="24"/>
          <w:szCs w:val="24"/>
        </w:rPr>
        <w:t xml:space="preserve">Junior is </w:t>
      </w:r>
      <w:r w:rsidRPr="001A3384">
        <w:rPr>
          <w:rFonts w:ascii="Courier New" w:eastAsia="Batang" w:hAnsi="Courier New" w:cs="Courier New"/>
          <w:sz w:val="24"/>
          <w:szCs w:val="24"/>
        </w:rPr>
        <w:t>a lucky man to have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c</w:t>
      </w:r>
      <w:r>
        <w:rPr>
          <w:rFonts w:ascii="Courier New" w:eastAsia="Batang" w:hAnsi="Courier New" w:cs="Courier New"/>
          <w:sz w:val="24"/>
          <w:szCs w:val="24"/>
        </w:rPr>
        <w:t>omes outside and joins them in</w:t>
      </w:r>
      <w:r w:rsidRPr="001A3384">
        <w:rPr>
          <w:rFonts w:ascii="Courier New" w:eastAsia="Batang" w:hAnsi="Courier New" w:cs="Courier New"/>
          <w:sz w:val="24"/>
          <w:szCs w:val="24"/>
        </w:rPr>
        <w:t xml:space="preserve"> the driveway.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Henry is in bed sleeping.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He loves it when I read to him before bedtime.</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He’s going to be just like his papa.</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walks up to his mom and hugs her,</w:t>
      </w:r>
      <w:r>
        <w:rPr>
          <w:rFonts w:ascii="Courier New" w:eastAsia="Batang" w:hAnsi="Courier New" w:cs="Courier New"/>
          <w:sz w:val="24"/>
          <w:szCs w:val="24"/>
        </w:rPr>
        <w:t xml:space="preserve"> </w:t>
      </w:r>
      <w:r w:rsidRPr="001A3384">
        <w:rPr>
          <w:rFonts w:ascii="Courier New" w:eastAsia="Batang" w:hAnsi="Courier New" w:cs="Courier New"/>
          <w:sz w:val="24"/>
          <w:szCs w:val="24"/>
        </w:rPr>
        <w:t>kissing her on the cheek. She kisses him back.</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Bye mom, have a good night.</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Good luck tomorrow Eddy.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He’s going to need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stares at him for a second.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I’</w:t>
      </w:r>
      <w:r>
        <w:rPr>
          <w:rFonts w:ascii="Courier New" w:eastAsia="Batang" w:hAnsi="Courier New" w:cs="Courier New"/>
          <w:sz w:val="24"/>
          <w:szCs w:val="24"/>
        </w:rPr>
        <w:t>ll be seeing you around.</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leaves the driveway and sits down on the porch.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watches Sonny and Mary saying their goodbyes to the parents, who then take off in their car.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and Mary come up to the front porch.</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07376F">
      <w:pPr>
        <w:jc w:val="center"/>
        <w:rPr>
          <w:rFonts w:ascii="Courier New" w:eastAsia="Batang" w:hAnsi="Courier New" w:cs="Courier New"/>
          <w:sz w:val="24"/>
          <w:szCs w:val="24"/>
        </w:rPr>
      </w:pPr>
      <w:r>
        <w:rPr>
          <w:rFonts w:ascii="Courier New" w:eastAsia="Batang" w:hAnsi="Courier New" w:cs="Courier New"/>
          <w:sz w:val="24"/>
          <w:szCs w:val="24"/>
        </w:rPr>
        <w:t>I’m sleepy</w:t>
      </w:r>
      <w:r w:rsidRPr="001A3384">
        <w:rPr>
          <w:rFonts w:ascii="Courier New" w:eastAsia="Batang" w:hAnsi="Courier New" w:cs="Courier New"/>
          <w:sz w:val="24"/>
          <w:szCs w:val="24"/>
        </w:rPr>
        <w:t>. I better hit the hay.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Have a good night, Mary. Thanks for dinner.</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Anytime Ed. Good 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Mary and Sonny kiss and Mary goes inside. Sonny sits beside Ed and pulls out a cigarette. Sonny holds </w:t>
      </w:r>
      <w:r>
        <w:rPr>
          <w:rFonts w:ascii="Courier New" w:eastAsia="Batang" w:hAnsi="Courier New" w:cs="Courier New"/>
          <w:sz w:val="24"/>
          <w:szCs w:val="24"/>
        </w:rPr>
        <w:t xml:space="preserve">out his </w:t>
      </w:r>
      <w:r w:rsidRPr="001A3384">
        <w:rPr>
          <w:rFonts w:ascii="Courier New" w:eastAsia="Batang" w:hAnsi="Courier New" w:cs="Courier New"/>
          <w:sz w:val="24"/>
          <w:szCs w:val="24"/>
        </w:rPr>
        <w:t>opened cigarette case to Ed.</w:t>
      </w:r>
      <w:r>
        <w:rPr>
          <w:rFonts w:ascii="Courier New" w:eastAsia="Batang" w:hAnsi="Courier New" w:cs="Courier New"/>
          <w:sz w:val="24"/>
          <w:szCs w:val="24"/>
        </w:rPr>
        <w:t xml:space="preserve"> It is gold with his initials on it.</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I still don’t smoke and I never will.</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You were always the smarter one.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I have a suspicion these things are slowly killing me.</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7376F">
      <w:pPr>
        <w:jc w:val="center"/>
        <w:rPr>
          <w:rFonts w:ascii="Courier New" w:eastAsia="Batang" w:hAnsi="Courier New" w:cs="Courier New"/>
          <w:sz w:val="24"/>
          <w:szCs w:val="24"/>
        </w:rPr>
      </w:pPr>
      <w:r w:rsidRPr="001A3384">
        <w:rPr>
          <w:rFonts w:ascii="Courier New" w:eastAsia="Batang" w:hAnsi="Courier New" w:cs="Courier New"/>
          <w:sz w:val="24"/>
          <w:szCs w:val="24"/>
        </w:rPr>
        <w:t>I’ve never been smarter than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sit in silence for a few moments.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People need protection on the streets.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Don’t let dad get to you. I have no clue why he’s so hard on you.</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Because you were always the better one.</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Don’t say-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Oh come on! They live in a house you bou</w:t>
      </w:r>
      <w:r>
        <w:rPr>
          <w:rFonts w:ascii="Courier New" w:eastAsia="Batang" w:hAnsi="Courier New" w:cs="Courier New"/>
          <w:sz w:val="24"/>
          <w:szCs w:val="24"/>
        </w:rPr>
        <w:t xml:space="preserve">ght, drive a car that you bought. (beat) </w:t>
      </w:r>
      <w:r w:rsidRPr="001A3384">
        <w:rPr>
          <w:rFonts w:ascii="Courier New" w:eastAsia="Batang" w:hAnsi="Courier New" w:cs="Courier New"/>
          <w:sz w:val="24"/>
          <w:szCs w:val="24"/>
        </w:rPr>
        <w:t>Dad never knew what hard work was when he was younger, and now he never will.</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They raised us and gave us food and shelter. We will both be forever in debt to them for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Silence for another few moments.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You visit Anna at all?</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No. I can’t bring myself to see her like that. You still go every weekend?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Of course I do.</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What’s that supposed to mean?</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She’s our sister, 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Not anymore. She’s just a shell of Anna. It’s eerie seeing her like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takes a long drag off his smoke. His hand is shaking noticeably.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She used to be such a happy, beautiful spirit.</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Pr>
          <w:rFonts w:ascii="Courier New" w:eastAsia="Batang" w:hAnsi="Courier New" w:cs="Courier New"/>
          <w:sz w:val="24"/>
          <w:szCs w:val="24"/>
        </w:rPr>
        <w:t>T</w:t>
      </w:r>
      <w:r w:rsidRPr="001A3384">
        <w:rPr>
          <w:rFonts w:ascii="Courier New" w:eastAsia="Batang" w:hAnsi="Courier New" w:cs="Courier New"/>
          <w:sz w:val="24"/>
          <w:szCs w:val="24"/>
        </w:rPr>
        <w:t>hat’s rather selfish.</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What?</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She’s family when she’s all sunshine and smiles but now when she’s having a rough time you can’t even stand the sight of her.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at Ed for a moment and then looks down and takes another drag of a cigarette.</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Pr>
          <w:rFonts w:ascii="Courier New" w:eastAsia="Batang" w:hAnsi="Courier New" w:cs="Courier New"/>
          <w:sz w:val="24"/>
          <w:szCs w:val="24"/>
        </w:rPr>
        <w:t xml:space="preserve">I guess </w:t>
      </w:r>
      <w:r w:rsidRPr="001A3384">
        <w:rPr>
          <w:rFonts w:ascii="Courier New" w:eastAsia="Batang" w:hAnsi="Courier New" w:cs="Courier New"/>
          <w:sz w:val="24"/>
          <w:szCs w:val="24"/>
        </w:rPr>
        <w:t>it is pretty selfish of 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sits looking at his brother in surprise for a few seconds before standing up and putting on his hat.</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It’s been swell but I better get going. I have to prepare for my seminar tomorrow.</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Have a good night, Agent Green.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stands up and they shake hands.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ED’S HOUSE-NIGHT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is on the floor of his bedroom doing push</w:t>
      </w:r>
      <w:r>
        <w:rPr>
          <w:rFonts w:ascii="Courier New" w:eastAsia="Batang" w:hAnsi="Courier New" w:cs="Courier New"/>
          <w:sz w:val="24"/>
          <w:szCs w:val="24"/>
        </w:rPr>
        <w:t>-</w:t>
      </w:r>
      <w:r w:rsidRPr="001A3384">
        <w:rPr>
          <w:rFonts w:ascii="Courier New" w:eastAsia="Batang" w:hAnsi="Courier New" w:cs="Courier New"/>
          <w:sz w:val="24"/>
          <w:szCs w:val="24"/>
        </w:rPr>
        <w:t>ups. Everything in his room is completely tidy and in order.</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Fifty…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stands up and walks ov</w:t>
      </w:r>
      <w:r>
        <w:rPr>
          <w:rFonts w:ascii="Courier New" w:eastAsia="Batang" w:hAnsi="Courier New" w:cs="Courier New"/>
          <w:sz w:val="24"/>
          <w:szCs w:val="24"/>
        </w:rPr>
        <w:t xml:space="preserve">er to his desk where there is a </w:t>
      </w:r>
      <w:r w:rsidRPr="001A3384">
        <w:rPr>
          <w:rFonts w:ascii="Courier New" w:eastAsia="Batang" w:hAnsi="Courier New" w:cs="Courier New"/>
          <w:sz w:val="24"/>
          <w:szCs w:val="24"/>
        </w:rPr>
        <w:t>to do list. He crosses push</w:t>
      </w:r>
      <w:r>
        <w:rPr>
          <w:rFonts w:ascii="Courier New" w:eastAsia="Batang" w:hAnsi="Courier New" w:cs="Courier New"/>
          <w:sz w:val="24"/>
          <w:szCs w:val="24"/>
        </w:rPr>
        <w:t>-</w:t>
      </w:r>
      <w:r w:rsidRPr="001A3384">
        <w:rPr>
          <w:rFonts w:ascii="Courier New" w:eastAsia="Batang" w:hAnsi="Courier New" w:cs="Courier New"/>
          <w:sz w:val="24"/>
          <w:szCs w:val="24"/>
        </w:rPr>
        <w:t>ups off of the list and looks at the next item.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SONNY’S LIVINGROOM-NIGHT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at his kitchen table writing on a typewriter. Beside it, is a bottle of whiskey, which he picks up and takes a large swig of.</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sits there and reads over the paper. Angrily he grabs the paper and crumples it up and throws it in the garbage. He takes another drink of the whiskey before pulling out a cigarette, lighting it and then starting on another page.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INT.ED’S LIVINGROOM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carefully irons his suit. He finishes and turns off the iron and unplugs it. He then goes to his list and crosses off “iron clothes”.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then puts the iron away and hangs up his suit carefully.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STREET-NIGHT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 car pulls up next to a place called the 21 Club and Sonny gets out of the car and walks inside.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Inside a bunch of men in suits smoking cigars sit around a poker table set up in the middle of a bar. A few other men sit drinking at the bar.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 man gets angry and throws his cards down.</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ANGRY MAN</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God damn it! He always wins. He’s cheating.</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DEALER</w:t>
      </w:r>
    </w:p>
    <w:p w:rsidR="007F09BB" w:rsidRPr="001A3384" w:rsidRDefault="007F09BB" w:rsidP="00A83B6C">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Calm down Bob, he ain’t cheatin.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The man who won is dark </w:t>
      </w:r>
      <w:r>
        <w:rPr>
          <w:rFonts w:ascii="Courier New" w:eastAsia="Batang" w:hAnsi="Courier New" w:cs="Courier New"/>
          <w:sz w:val="24"/>
          <w:szCs w:val="24"/>
        </w:rPr>
        <w:t>haired and dressed the nicest</w:t>
      </w:r>
      <w:r w:rsidRPr="001A3384">
        <w:rPr>
          <w:rFonts w:ascii="Courier New" w:eastAsia="Batang" w:hAnsi="Courier New" w:cs="Courier New"/>
          <w:sz w:val="24"/>
          <w:szCs w:val="24"/>
        </w:rPr>
        <w:t xml:space="preserve"> out of everyone. He stands up and </w:t>
      </w:r>
      <w:r>
        <w:rPr>
          <w:rFonts w:ascii="Courier New" w:eastAsia="Batang" w:hAnsi="Courier New" w:cs="Courier New"/>
          <w:sz w:val="24"/>
          <w:szCs w:val="24"/>
        </w:rPr>
        <w:t>tucks his hands into his back pockets, which pulls back his coat revealing a pistol in his waistband.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JACK 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You know what they call me Bob?</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BOB</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I didn’t mean any disrespect sir.</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JACK 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No?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They call me Gentleman Jack. Did you know that?</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BOB</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Y-yes.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JACK 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Of course you didn’t Bob. But a gentleman never cheats, does he? I believe in a fair playing field.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That’s what I love about New York! So when someone comes into my club, and calls me a cheater it breaks my heart. And-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Jack stops when he finally sees Sonny standing there.</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JACK 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Sonny! </w:t>
      </w:r>
      <w:r>
        <w:rPr>
          <w:rFonts w:ascii="Courier New" w:eastAsia="Batang" w:hAnsi="Courier New" w:cs="Courier New"/>
          <w:sz w:val="24"/>
          <w:szCs w:val="24"/>
        </w:rPr>
        <w:t xml:space="preserve">(beat) *to his pals at the table* </w:t>
      </w:r>
      <w:r w:rsidRPr="001A3384">
        <w:rPr>
          <w:rFonts w:ascii="Courier New" w:eastAsia="Batang" w:hAnsi="Courier New" w:cs="Courier New"/>
          <w:sz w:val="24"/>
          <w:szCs w:val="24"/>
        </w:rPr>
        <w:t>This guy just loves losin money, don’t he?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Jack forgets about Bob and walks up to Sonny and they shake hands. Behind</w:t>
      </w:r>
      <w:r>
        <w:rPr>
          <w:rFonts w:ascii="Courier New" w:eastAsia="Batang" w:hAnsi="Courier New" w:cs="Courier New"/>
          <w:sz w:val="24"/>
          <w:szCs w:val="24"/>
        </w:rPr>
        <w:t xml:space="preserve"> them,</w:t>
      </w:r>
      <w:r w:rsidRPr="001A3384">
        <w:rPr>
          <w:rFonts w:ascii="Courier New" w:eastAsia="Batang" w:hAnsi="Courier New" w:cs="Courier New"/>
          <w:sz w:val="24"/>
          <w:szCs w:val="24"/>
        </w:rPr>
        <w:t xml:space="preserve"> the other two men who were seated at the poker table grab Bob and throw him out of the club through the backdoor.</w:t>
      </w:r>
      <w:r>
        <w:rPr>
          <w:rFonts w:ascii="Courier New" w:eastAsia="Batang" w:hAnsi="Courier New" w:cs="Courier New"/>
          <w:sz w:val="24"/>
          <w:szCs w:val="24"/>
        </w:rPr>
        <w:t xml:space="preserve"> These two men are Paul and Vincenzo.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ED’S BEDROOM-NIGHT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sits at his desk making a new list for tomorrow. He then finishes the list and turns off the light.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gets into bed and shuts his eyes. He tries rolling over into a new position. After a few moments, he rolls onto his back and opens his eyes. He stares at the ceiling.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21 CLUB-NIGHT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around the</w:t>
      </w:r>
      <w:r>
        <w:rPr>
          <w:rFonts w:ascii="Courier New" w:eastAsia="Batang" w:hAnsi="Courier New" w:cs="Courier New"/>
          <w:sz w:val="24"/>
          <w:szCs w:val="24"/>
        </w:rPr>
        <w:t xml:space="preserve"> poker table with Jack Diamond, Vinc</w:t>
      </w:r>
      <w:r w:rsidRPr="001A3384">
        <w:rPr>
          <w:rFonts w:ascii="Courier New" w:eastAsia="Batang" w:hAnsi="Courier New" w:cs="Courier New"/>
          <w:sz w:val="24"/>
          <w:szCs w:val="24"/>
        </w:rPr>
        <w:t xml:space="preserve">enzo and Paul.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are on the river</w:t>
      </w:r>
      <w:r>
        <w:rPr>
          <w:rFonts w:ascii="Courier New" w:eastAsia="Batang" w:hAnsi="Courier New" w:cs="Courier New"/>
          <w:sz w:val="24"/>
          <w:szCs w:val="24"/>
        </w:rPr>
        <w:t xml:space="preserve"> card of the board in a game of Texas Hold Em.</w:t>
      </w:r>
      <w:r w:rsidRPr="001A3384">
        <w:rPr>
          <w:rFonts w:ascii="Courier New" w:eastAsia="Batang" w:hAnsi="Courier New" w:cs="Courier New"/>
          <w:sz w:val="24"/>
          <w:szCs w:val="24"/>
        </w:rPr>
        <w:t xml:space="preserve"> Sonny pushes all of his chips in.</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Pr>
          <w:rFonts w:ascii="Courier New" w:eastAsia="Batang" w:hAnsi="Courier New" w:cs="Courier New"/>
          <w:sz w:val="24"/>
          <w:szCs w:val="24"/>
        </w:rPr>
        <w:t>Reraise you a</w:t>
      </w:r>
      <w:r w:rsidRPr="001A3384">
        <w:rPr>
          <w:rFonts w:ascii="Courier New" w:eastAsia="Batang" w:hAnsi="Courier New" w:cs="Courier New"/>
          <w:sz w:val="24"/>
          <w:szCs w:val="24"/>
        </w:rPr>
        <w:t>ll in.</w:t>
      </w:r>
    </w:p>
    <w:p w:rsidR="007F09BB" w:rsidRPr="001A3384" w:rsidRDefault="007F09BB" w:rsidP="000C7A9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Fold.</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Paul</w:t>
      </w:r>
      <w:r w:rsidRPr="001A3384">
        <w:rPr>
          <w:rFonts w:ascii="Courier New" w:eastAsia="Batang" w:hAnsi="Courier New" w:cs="Courier New"/>
          <w:sz w:val="24"/>
          <w:szCs w:val="24"/>
        </w:rPr>
        <w:t xml:space="preserve"> considers it and then also slams his cards down.</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I fold.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equals Sonny’s chips and smiles.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Call. Let’s see em.</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Sonny throws down two kings, with one on the board and two aces. There are three three spades on the board leaving the possibility of a flush open, which a full house would beat anyways.</w:t>
      </w:r>
    </w:p>
    <w:p w:rsidR="007F09BB" w:rsidRDefault="007F09BB" w:rsidP="00AB5012">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Pr="001A3384" w:rsidRDefault="007F09BB" w:rsidP="00AB5012">
      <w:pPr>
        <w:jc w:val="center"/>
        <w:rPr>
          <w:rFonts w:ascii="Courier New" w:eastAsia="Batang" w:hAnsi="Courier New" w:cs="Courier New"/>
          <w:sz w:val="24"/>
          <w:szCs w:val="24"/>
        </w:rPr>
      </w:pPr>
      <w:r>
        <w:rPr>
          <w:rFonts w:ascii="Courier New" w:eastAsia="Batang" w:hAnsi="Courier New" w:cs="Courier New"/>
          <w:sz w:val="24"/>
          <w:szCs w:val="24"/>
        </w:rPr>
        <w:t>Full house, kings full of aces.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You know why I love ya 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Because I’m the only man who can beat you?</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laughs.</w:t>
      </w:r>
      <w:r>
        <w:rPr>
          <w:rFonts w:ascii="Courier New" w:eastAsia="Batang" w:hAnsi="Courier New" w:cs="Courier New"/>
          <w:sz w:val="24"/>
          <w:szCs w:val="24"/>
        </w:rPr>
        <w:t xml:space="preserve"> Sonny cringes.</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Cause you give me so much money.</w:t>
      </w:r>
    </w:p>
    <w:p w:rsidR="007F09BB" w:rsidRDefault="007F09BB" w:rsidP="00CC4305">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Pr="001A3384" w:rsidRDefault="007F09BB" w:rsidP="00CC4305">
      <w:pPr>
        <w:jc w:val="center"/>
        <w:rPr>
          <w:rFonts w:ascii="Courier New" w:eastAsia="Batang" w:hAnsi="Courier New" w:cs="Courier New"/>
          <w:sz w:val="24"/>
          <w:szCs w:val="24"/>
        </w:rPr>
      </w:pPr>
      <w:r>
        <w:rPr>
          <w:rFonts w:ascii="Courier New" w:eastAsia="Batang" w:hAnsi="Courier New" w:cs="Courier New"/>
          <w:sz w:val="24"/>
          <w:szCs w:val="24"/>
        </w:rPr>
        <w:t>Aces full of kings?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throws down his car</w:t>
      </w:r>
      <w:r>
        <w:rPr>
          <w:rFonts w:ascii="Courier New" w:eastAsia="Batang" w:hAnsi="Courier New" w:cs="Courier New"/>
          <w:sz w:val="24"/>
          <w:szCs w:val="24"/>
        </w:rPr>
        <w:t>ds revealing that he has the two aces, giving him quads</w:t>
      </w:r>
      <w:r w:rsidRPr="001A3384">
        <w:rPr>
          <w:rFonts w:ascii="Courier New" w:eastAsia="Batang" w:hAnsi="Courier New" w:cs="Courier New"/>
          <w:sz w:val="24"/>
          <w:szCs w:val="24"/>
        </w:rPr>
        <w:t>. Diamond grabs all of his winnings.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slams his fist down on the table and then leans back in his chair, taking deep breaths. He leans forward and downs the rest of his glass of whiskey.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takes more money out of his pocket and slams it on the table.</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Give me another hundred’s worth.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looks at it and then back at 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I’d love to keep milkin ya dry pal but I like you too much. Give up and go home.</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It’s my money and I can do what I want. Play one more round.</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Listen to him Sonny. You’re gonna go bankrupt if you keep this game up.</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0C7A94">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Who asked you?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Play me, Jack. Just me and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considers.</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I never turn down a challenge.</w:t>
      </w:r>
      <w:r>
        <w:rPr>
          <w:rFonts w:ascii="Courier New" w:eastAsia="Batang" w:hAnsi="Courier New" w:cs="Courier New"/>
          <w:sz w:val="24"/>
          <w:szCs w:val="24"/>
        </w:rPr>
        <w:t xml:space="preserve"> (beat)</w:t>
      </w:r>
      <w:r w:rsidRPr="001A3384">
        <w:rPr>
          <w:rFonts w:ascii="Courier New" w:eastAsia="Batang" w:hAnsi="Courier New" w:cs="Courier New"/>
          <w:sz w:val="24"/>
          <w:szCs w:val="24"/>
        </w:rPr>
        <w:t xml:space="preserve"> But let’s raise the stakes. It’s a 500 dollar game and if I win ya owe me the money in a week. If you win, you get a free 500 in your pocket.</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That’s not what I call free but fine. You playing me then?</w:t>
      </w:r>
    </w:p>
    <w:p w:rsidR="007F09BB" w:rsidRPr="001A3384" w:rsidRDefault="007F09BB" w:rsidP="002B5564">
      <w:pPr>
        <w:rPr>
          <w:rFonts w:ascii="Courier New" w:eastAsia="Batang" w:hAnsi="Courier New" w:cs="Courier New"/>
          <w:sz w:val="24"/>
          <w:szCs w:val="24"/>
        </w:rPr>
      </w:pPr>
      <w:r>
        <w:rPr>
          <w:rFonts w:ascii="Courier New" w:eastAsia="Batang" w:hAnsi="Courier New" w:cs="Courier New"/>
          <w:sz w:val="24"/>
          <w:szCs w:val="24"/>
        </w:rPr>
        <w:t>Diamond grins.</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Default="007F09BB" w:rsidP="00FE0832">
      <w:pPr>
        <w:jc w:val="center"/>
        <w:rPr>
          <w:rFonts w:ascii="Courier New" w:eastAsia="Batang" w:hAnsi="Courier New" w:cs="Courier New"/>
          <w:sz w:val="24"/>
          <w:szCs w:val="24"/>
        </w:rPr>
      </w:pPr>
      <w:r>
        <w:rPr>
          <w:rFonts w:ascii="Courier New" w:eastAsia="Batang" w:hAnsi="Courier New" w:cs="Courier New"/>
          <w:sz w:val="24"/>
          <w:szCs w:val="24"/>
        </w:rPr>
        <w:t>Let the games begin!</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 xml:space="preserve">Diamond and Sonny hold their two cards. </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We see that Sonny holds a 7, deuce…considered the worst hand in the game.</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Diamond has an Ace, ten. He has paired up on the board with a ten, but also out there is a king, jack and nine. Two of them are suited in hearts. Sonny has nothing.</w:t>
      </w:r>
    </w:p>
    <w:p w:rsidR="007F09BB" w:rsidRDefault="007F09BB" w:rsidP="00145CCC">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145CCC">
      <w:pPr>
        <w:jc w:val="center"/>
        <w:rPr>
          <w:rFonts w:ascii="Courier New" w:eastAsia="Batang" w:hAnsi="Courier New" w:cs="Courier New"/>
          <w:sz w:val="24"/>
          <w:szCs w:val="24"/>
        </w:rPr>
      </w:pPr>
      <w:r>
        <w:rPr>
          <w:rFonts w:ascii="Courier New" w:eastAsia="Batang" w:hAnsi="Courier New" w:cs="Courier New"/>
          <w:sz w:val="24"/>
          <w:szCs w:val="24"/>
        </w:rPr>
        <w:t>Check.</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Sonny sits there and considers. He pushes chips into the center of the table.</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DIAMOND (Cont.)</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How much?</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One hundred dollars.</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Diamond thinks about this and then grins.</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Bit of an overbet don’t ya think? (beat) I’ll call.</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The next card comes up, it is a 3 of hearts, leaving three hearts on the board.</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I’ll bet 50.</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I’ll raise another 50.</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I’ll reraise another 100.</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All in.</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Diamond stops and cringes. He stares at Sonny. He only has a pair of tens top kicker and there is a flush draw and possible straight draw on the board. Plus two pairs that top his.</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Let’s take a second and think about this shall we? (beat) You checked the flop in position, and then bet on the turn after I checked, most likely hoping to steal the pot. Then when I called, you had to do damage control. (beat) But you still thought there was a chance of representing a good hand so when I bet, you raised and then reraised me all in. (beat) A very good bluff but you have fuckin nothing. Call.</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Diamond calls and Sonny leans back in his chair defeated.</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Default="007F09BB" w:rsidP="00AD5109">
      <w:pPr>
        <w:jc w:val="center"/>
        <w:rPr>
          <w:rFonts w:ascii="Courier New" w:eastAsia="Batang" w:hAnsi="Courier New" w:cs="Courier New"/>
          <w:sz w:val="24"/>
          <w:szCs w:val="24"/>
        </w:rPr>
      </w:pPr>
      <w:r>
        <w:rPr>
          <w:rFonts w:ascii="Courier New" w:eastAsia="Batang" w:hAnsi="Courier New" w:cs="Courier New"/>
          <w:sz w:val="24"/>
          <w:szCs w:val="24"/>
        </w:rPr>
        <w:t>You got it.</w:t>
      </w:r>
    </w:p>
    <w:p w:rsidR="007F09BB" w:rsidRDefault="007F09BB" w:rsidP="00145CCC">
      <w:pPr>
        <w:rPr>
          <w:rFonts w:ascii="Courier New" w:eastAsia="Batang" w:hAnsi="Courier New" w:cs="Courier New"/>
          <w:sz w:val="24"/>
          <w:szCs w:val="24"/>
        </w:rPr>
      </w:pPr>
      <w:r>
        <w:rPr>
          <w:rFonts w:ascii="Courier New" w:eastAsia="Batang" w:hAnsi="Courier New" w:cs="Courier New"/>
          <w:sz w:val="24"/>
          <w:szCs w:val="24"/>
        </w:rPr>
        <w:t>Diamond laughs.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INT.SONNY’S HOUSE-EARLY 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staggers in, looking defeated. He staggers over and sits down in his living room and leans back. He rubs a hand through his hair.</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Please God, help 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pulls out a cigarette and lights it.</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HENRY (Off cam)</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Daddy?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over and sees Henry in his pajamas. Sonny puts out his cigarette in the ashtray and opens up his arms.</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Hey kiddo, what are you doing up?</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HENRY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You woke me up, daddy.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0832">
      <w:pPr>
        <w:jc w:val="center"/>
        <w:rPr>
          <w:rFonts w:ascii="Courier New" w:eastAsia="Batang" w:hAnsi="Courier New" w:cs="Courier New"/>
          <w:sz w:val="24"/>
          <w:szCs w:val="24"/>
        </w:rPr>
      </w:pPr>
      <w:r>
        <w:rPr>
          <w:rFonts w:ascii="Courier New" w:eastAsia="Batang" w:hAnsi="Courier New" w:cs="Courier New"/>
          <w:sz w:val="24"/>
          <w:szCs w:val="24"/>
        </w:rPr>
        <w:t>Oh did I? I apologize</w:t>
      </w:r>
      <w:r w:rsidRPr="001A3384">
        <w:rPr>
          <w:rFonts w:ascii="Courier New" w:eastAsia="Batang" w:hAnsi="Courier New" w:cs="Courier New"/>
          <w:sz w:val="24"/>
          <w:szCs w:val="24"/>
        </w:rPr>
        <w:t>.</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HENRY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Where were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and thinks for a moment.</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Working.</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HENRY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You’re always working.</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That’s so I can give you and your mommy everything you guys want.</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HENRY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Daddy, ca</w:t>
      </w:r>
      <w:r>
        <w:rPr>
          <w:rFonts w:ascii="Courier New" w:eastAsia="Batang" w:hAnsi="Courier New" w:cs="Courier New"/>
          <w:sz w:val="24"/>
          <w:szCs w:val="24"/>
        </w:rPr>
        <w:t>n you read to me</w:t>
      </w:r>
      <w:r w:rsidRPr="001A3384">
        <w:rPr>
          <w:rFonts w:ascii="Courier New" w:eastAsia="Batang" w:hAnsi="Courier New" w:cs="Courier New"/>
          <w:sz w:val="24"/>
          <w:szCs w:val="24"/>
        </w:rPr>
        <w:t>?</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0832">
      <w:pPr>
        <w:jc w:val="center"/>
        <w:rPr>
          <w:rFonts w:ascii="Courier New" w:eastAsia="Batang" w:hAnsi="Courier New" w:cs="Courier New"/>
          <w:sz w:val="24"/>
          <w:szCs w:val="24"/>
        </w:rPr>
      </w:pPr>
      <w:r w:rsidRPr="001A3384">
        <w:rPr>
          <w:rFonts w:ascii="Courier New" w:eastAsia="Batang" w:hAnsi="Courier New" w:cs="Courier New"/>
          <w:sz w:val="24"/>
          <w:szCs w:val="24"/>
        </w:rPr>
        <w:t>Sure thing, kiddo.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POLICE STATION-DAY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ten other men each sit in a room in the police station. Standing in front of them is Chief Waldo Koertig.</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Let me start off by congratulating you men for becoming offic</w:t>
      </w:r>
      <w:r>
        <w:rPr>
          <w:rFonts w:ascii="Courier New" w:eastAsia="Batang" w:hAnsi="Courier New" w:cs="Courier New"/>
          <w:sz w:val="24"/>
          <w:szCs w:val="24"/>
        </w:rPr>
        <w:t>i</w:t>
      </w:r>
      <w:r w:rsidRPr="001A3384">
        <w:rPr>
          <w:rFonts w:ascii="Courier New" w:eastAsia="Batang" w:hAnsi="Courier New" w:cs="Courier New"/>
          <w:sz w:val="24"/>
          <w:szCs w:val="24"/>
        </w:rPr>
        <w:t>al prohibition agents. This means that any possibility of having fun you once had is a fleeting idea. You have now entered the most dedicated and strict regimen</w:t>
      </w:r>
      <w:r>
        <w:rPr>
          <w:rFonts w:ascii="Courier New" w:eastAsia="Batang" w:hAnsi="Courier New" w:cs="Courier New"/>
          <w:sz w:val="24"/>
          <w:szCs w:val="24"/>
        </w:rPr>
        <w:t>t</w:t>
      </w:r>
      <w:r w:rsidRPr="001A3384">
        <w:rPr>
          <w:rFonts w:ascii="Courier New" w:eastAsia="Batang" w:hAnsi="Courier New" w:cs="Courier New"/>
          <w:sz w:val="24"/>
          <w:szCs w:val="24"/>
        </w:rPr>
        <w:t xml:space="preserve"> of policing there has ever been. If you like playing games, having a good time or even smiling, this is not the place for you and you might as well leave right now.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Try not to celebrate too much.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men shuffle around and murmur.</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And that is another thing. From now on anything that spews from your filthy mouths is restricted to </w:t>
      </w:r>
      <w:r>
        <w:rPr>
          <w:rFonts w:ascii="Courier New" w:eastAsia="Batang" w:hAnsi="Courier New" w:cs="Courier New"/>
          <w:sz w:val="24"/>
          <w:szCs w:val="24"/>
        </w:rPr>
        <w:t xml:space="preserve">only the topic of </w:t>
      </w:r>
      <w:r w:rsidRPr="001A3384">
        <w:rPr>
          <w:rFonts w:ascii="Courier New" w:eastAsia="Batang" w:hAnsi="Courier New" w:cs="Courier New"/>
          <w:sz w:val="24"/>
          <w:szCs w:val="24"/>
        </w:rPr>
        <w:t>alcohol and the thugs that profit from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men shut up. Koertig turns around to the chalkboard and writes the name Arnold Rothstein. He then faces the men again.</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This is a name that all of you know and you all know that</w:t>
      </w:r>
      <w:r>
        <w:rPr>
          <w:rFonts w:ascii="Courier New" w:eastAsia="Batang" w:hAnsi="Courier New" w:cs="Courier New"/>
          <w:sz w:val="24"/>
          <w:szCs w:val="24"/>
        </w:rPr>
        <w:t xml:space="preserve"> he was just recently murdered which</w:t>
      </w:r>
      <w:r w:rsidRPr="001A3384">
        <w:rPr>
          <w:rFonts w:ascii="Courier New" w:eastAsia="Batang" w:hAnsi="Courier New" w:cs="Courier New"/>
          <w:sz w:val="24"/>
          <w:szCs w:val="24"/>
        </w:rPr>
        <w:t xml:space="preserve"> means our efforts are now being diverted to another man.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once again turns around to the chalkboard and writes Jack Diamond</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Jack “Legs” Diamond, also known as Gentleman Jack, just recently migrated to New York from Philadelphia in the past year and has been a heap of trouble ever since. This man is a barrel of nicknames and has also earned the title of “The Clay Pigeon” for his legacy of being hard to kill. But we will be referring to him as the least flattering of his nicknames, Legs.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then writes another name on the chalkboard, Dutch Schultz.</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Arthur Flegenheimer, better known as Dutch Schultz, has ruffled Diamond’s jimmies by moving his business into Manhattan which has started a war between the two gangs. This is where we swoop 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turns back to the men.</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There will be a lot of heat between these two, which means a lot of murders, a lot of mistakes and a lot of evidence which we can use to start dismantling the criminal underground piece by piece. </w:t>
      </w:r>
      <w:r>
        <w:rPr>
          <w:rFonts w:ascii="Courier New" w:eastAsia="Batang" w:hAnsi="Courier New" w:cs="Courier New"/>
          <w:sz w:val="24"/>
          <w:szCs w:val="24"/>
        </w:rPr>
        <w:t xml:space="preserve">(beat) But first a warning to the wise; </w:t>
      </w:r>
      <w:r w:rsidRPr="001A3384">
        <w:rPr>
          <w:rFonts w:ascii="Courier New" w:eastAsia="Batang" w:hAnsi="Courier New" w:cs="Courier New"/>
          <w:sz w:val="24"/>
          <w:szCs w:val="24"/>
        </w:rPr>
        <w:t xml:space="preserve">I’ve lost a lot of good men to temptation, but there is an old African proverb that I’d like to cite.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Where there is no shame, there is no honor.</w:t>
      </w:r>
      <w:r>
        <w:rPr>
          <w:rFonts w:ascii="Courier New" w:eastAsia="Batang" w:hAnsi="Courier New" w:cs="Courier New"/>
          <w:sz w:val="24"/>
          <w:szCs w:val="24"/>
        </w:rPr>
        <w:t xml:space="preserve"> Take this however you may.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turns around and writes this on the chalkboard.</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B85033">
      <w:pPr>
        <w:jc w:val="center"/>
        <w:rPr>
          <w:rFonts w:ascii="Courier New" w:eastAsia="Batang" w:hAnsi="Courier New" w:cs="Courier New"/>
          <w:sz w:val="24"/>
          <w:szCs w:val="24"/>
        </w:rPr>
      </w:pPr>
      <w:r w:rsidRPr="001A3384">
        <w:rPr>
          <w:rFonts w:ascii="Courier New" w:eastAsia="Batang" w:hAnsi="Courier New" w:cs="Courier New"/>
          <w:sz w:val="24"/>
          <w:szCs w:val="24"/>
        </w:rPr>
        <w:t>Wear your character on yo</w:t>
      </w:r>
      <w:r>
        <w:rPr>
          <w:rFonts w:ascii="Courier New" w:eastAsia="Batang" w:hAnsi="Courier New" w:cs="Courier New"/>
          <w:sz w:val="24"/>
          <w:szCs w:val="24"/>
        </w:rPr>
        <w:t>ur sleeve, stand strong</w:t>
      </w:r>
      <w:r w:rsidRPr="001A3384">
        <w:rPr>
          <w:rFonts w:ascii="Courier New" w:eastAsia="Batang" w:hAnsi="Courier New" w:cs="Courier New"/>
          <w:sz w:val="24"/>
          <w:szCs w:val="24"/>
        </w:rPr>
        <w:t xml:space="preserve"> and always remember your purpose. We’re not here to make the criminal’s life worse, we’re here to make the citizen’s better. Dismissed.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men get up and leave aside from 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walks up to Koertig.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Hello sir, my name is Edward Green.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turns and shakes Ed’s hand.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Don’t you mean Agent Edward Green?</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Yes, that is what I meant sir.</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804137">
      <w:pPr>
        <w:jc w:val="center"/>
        <w:rPr>
          <w:rFonts w:ascii="Courier New" w:eastAsia="Batang" w:hAnsi="Courier New" w:cs="Courier New"/>
          <w:sz w:val="24"/>
          <w:szCs w:val="24"/>
        </w:rPr>
      </w:pPr>
      <w:r>
        <w:rPr>
          <w:rFonts w:ascii="Courier New" w:eastAsia="Batang" w:hAnsi="Courier New" w:cs="Courier New"/>
          <w:sz w:val="24"/>
          <w:szCs w:val="24"/>
        </w:rPr>
        <w:t>W</w:t>
      </w:r>
      <w:r w:rsidRPr="001A3384">
        <w:rPr>
          <w:rFonts w:ascii="Courier New" w:eastAsia="Batang" w:hAnsi="Courier New" w:cs="Courier New"/>
          <w:sz w:val="24"/>
          <w:szCs w:val="24"/>
        </w:rPr>
        <w:t>hat do you want Agent Green?</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Pr>
          <w:rFonts w:ascii="Courier New" w:eastAsia="Batang" w:hAnsi="Courier New" w:cs="Courier New"/>
          <w:sz w:val="24"/>
          <w:szCs w:val="24"/>
        </w:rPr>
        <w:t>I</w:t>
      </w:r>
      <w:r w:rsidRPr="001A3384">
        <w:rPr>
          <w:rFonts w:ascii="Courier New" w:eastAsia="Batang" w:hAnsi="Courier New" w:cs="Courier New"/>
          <w:sz w:val="24"/>
          <w:szCs w:val="24"/>
        </w:rPr>
        <w:t xml:space="preserve"> wanted to say that that was a wonderful speech.</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Thank you Agent Green. I’ll write that you said that in my diary tonight b</w:t>
      </w:r>
      <w:r>
        <w:rPr>
          <w:rFonts w:ascii="Courier New" w:eastAsia="Batang" w:hAnsi="Courier New" w:cs="Courier New"/>
          <w:sz w:val="24"/>
          <w:szCs w:val="24"/>
        </w:rPr>
        <w:t>efore I get into bed and cuddle</w:t>
      </w:r>
      <w:r w:rsidRPr="001A3384">
        <w:rPr>
          <w:rFonts w:ascii="Courier New" w:eastAsia="Batang" w:hAnsi="Courier New" w:cs="Courier New"/>
          <w:sz w:val="24"/>
          <w:szCs w:val="24"/>
        </w:rPr>
        <w:t xml:space="preserve"> with my teddy bear.</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When do we get assigned to our tasks?</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I don’t want to hear you ask that again, agent. You will get briefed tomorrow, but an agent is always on duty.</w:t>
      </w:r>
      <w:r>
        <w:rPr>
          <w:rFonts w:ascii="Courier New" w:eastAsia="Batang" w:hAnsi="Courier New" w:cs="Courier New"/>
          <w:sz w:val="24"/>
          <w:szCs w:val="24"/>
        </w:rPr>
        <w:t xml:space="preserve"> (beat) Remember that.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Sorry sir. Is there anything I can do to prepare for the job?</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Go home, fill your bathtub </w:t>
      </w:r>
      <w:r>
        <w:rPr>
          <w:rFonts w:ascii="Courier New" w:eastAsia="Batang" w:hAnsi="Courier New" w:cs="Courier New"/>
          <w:sz w:val="24"/>
          <w:szCs w:val="24"/>
        </w:rPr>
        <w:t>with ice cold water</w:t>
      </w:r>
      <w:r w:rsidRPr="001A3384">
        <w:rPr>
          <w:rFonts w:ascii="Courier New" w:eastAsia="Batang" w:hAnsi="Courier New" w:cs="Courier New"/>
          <w:sz w:val="24"/>
          <w:szCs w:val="24"/>
        </w:rPr>
        <w:t>, get naked and then see how long you can sit in it.</w:t>
      </w:r>
      <w:r>
        <w:rPr>
          <w:rFonts w:ascii="Courier New" w:eastAsia="Batang" w:hAnsi="Courier New" w:cs="Courier New"/>
          <w:sz w:val="24"/>
          <w:szCs w:val="24"/>
        </w:rPr>
        <w:t xml:space="preserve"> (beat)</w:t>
      </w:r>
      <w:r w:rsidRPr="001A3384">
        <w:rPr>
          <w:rFonts w:ascii="Courier New" w:eastAsia="Batang" w:hAnsi="Courier New" w:cs="Courier New"/>
          <w:sz w:val="24"/>
          <w:szCs w:val="24"/>
        </w:rPr>
        <w:t xml:space="preserve"> Keep practicing until you can do it with a smile.</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I thought we weren’t supposed to smile sir?</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Stop taking things so literally, agent. That’s how men are deceived.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ASYLUM-EVENING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walks down the halls of a rundown insane asylum being accompanied by a nurse. Patients wander the halls. One patient is sitting on the floor brushing at the head of a bald baby doll. Ed is holding a book in his hand.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You let these people just roam around wherever?</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NURSE</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It’s good for them to get some exercise. If they’re cooped up all day, they get naughty.</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Couldn’t that be dangerous?</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NURSE</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They are constantly being watched. Don’t worry Mr. Green, our hospital has some of the best security in the city.</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I find that doubtful.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walk the rest of the way to the end of the hall in silence. Finally they get to the last room in the hallway.</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NURSE</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Here she is.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open the door and Anna sits and stares absently out the window. Her room is small and plain.</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NURSE</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Good evening Anna. Your older brother is here to see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nurse leaves Ed and Ed walks into the room. He bends over and kisses Anna on the cheek before sitting on her bed. Ed shifts around and then smiles at his sister.</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Not very comfy is it? I can see how someone might go loony in here.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Anna doesn’t respond, she just continues to stare out the window.</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Big news. I am now Agent Edward Green. I was promoted to the prohibition unit today.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Still no response.</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That means that I get to help take out the bad guys.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I’m very excited.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Anna raises her hand and Ed’s eyes go wide, but she only scratches her head before putting her hand back down.</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Wouldn’t you like to come home sometime? Sleep on a nice bed, eat nice food. I have a bedroom that no one is using and I put a lot of your old things in there.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No answer.</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Anna, wouldn’t you like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pauses hoping for a reply, but still nothing.</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Please talk to me. I just want to hear your voice. It’s been two years Anna.</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 xml:space="preserve">Ed sighs in resignation. </w:t>
      </w:r>
      <w:r w:rsidRPr="001A3384">
        <w:rPr>
          <w:rFonts w:ascii="Courier New" w:eastAsia="Batang" w:hAnsi="Courier New" w:cs="Courier New"/>
          <w:sz w:val="24"/>
          <w:szCs w:val="24"/>
        </w:rPr>
        <w:t>He picks up the book.</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04137">
      <w:pPr>
        <w:jc w:val="center"/>
        <w:rPr>
          <w:rFonts w:ascii="Courier New" w:eastAsia="Batang" w:hAnsi="Courier New" w:cs="Courier New"/>
          <w:sz w:val="24"/>
          <w:szCs w:val="24"/>
        </w:rPr>
      </w:pPr>
      <w:r w:rsidRPr="001A3384">
        <w:rPr>
          <w:rFonts w:ascii="Courier New" w:eastAsia="Batang" w:hAnsi="Courier New" w:cs="Courier New"/>
          <w:sz w:val="24"/>
          <w:szCs w:val="24"/>
        </w:rPr>
        <w:t>I brought the Wizard of Oz. Remember when Sonny used to read that to you before bed every</w:t>
      </w:r>
      <w:r>
        <w:rPr>
          <w:rFonts w:ascii="Courier New" w:eastAsia="Batang" w:hAnsi="Courier New" w:cs="Courier New"/>
          <w:sz w:val="24"/>
          <w:szCs w:val="24"/>
        </w:rPr>
        <w:t xml:space="preserve"> </w:t>
      </w:r>
      <w:r w:rsidRPr="001A3384">
        <w:rPr>
          <w:rFonts w:ascii="Courier New" w:eastAsia="Batang" w:hAnsi="Courier New" w:cs="Courier New"/>
          <w:sz w:val="24"/>
          <w:szCs w:val="24"/>
        </w:rPr>
        <w:t>night? I hoped you might enjoy me reading some of it to you now.</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opens the book and starts to read but Anna covers her ears and starts groaning.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looks at his sister and stops reading. He closes the book and stands up.</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I’m sorry</w:t>
      </w:r>
      <w:r w:rsidRPr="001A3384">
        <w:rPr>
          <w:rFonts w:ascii="Courier New" w:eastAsia="Batang" w:hAnsi="Courier New" w:cs="Courier New"/>
          <w:sz w:val="24"/>
          <w:szCs w:val="24"/>
        </w:rPr>
        <w:t>.</w:t>
      </w:r>
      <w:r>
        <w:rPr>
          <w:rFonts w:ascii="Courier New" w:eastAsia="Batang" w:hAnsi="Courier New" w:cs="Courier New"/>
          <w:sz w:val="24"/>
          <w:szCs w:val="24"/>
        </w:rPr>
        <w:t>(beat)</w:t>
      </w:r>
      <w:r w:rsidRPr="001A3384">
        <w:rPr>
          <w:rFonts w:ascii="Courier New" w:eastAsia="Batang" w:hAnsi="Courier New" w:cs="Courier New"/>
          <w:sz w:val="24"/>
          <w:szCs w:val="24"/>
        </w:rPr>
        <w:t xml:space="preserve"> I will see you next week.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exits the room, flustered.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ROAD-NIGHT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Two men hide off road, surrounded by the woods. These two men are Dutch Schultz and Joey 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How much longer?</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Shoulda been here by now. Why?</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I don’t fuckin like animals.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Noe looks around.</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We ain’t seen one animal.</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But it’s the wilderness. There’s the possibility.</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What kind of animals you afraid of?</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I ain’t afraid of shit, I just don’t like em.</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What kind of animals don’t you like?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Bears mostly.</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We’re armed with machine guns, Dutch. If a bear tries fuckin with us, we blast it’s </w:t>
      </w:r>
      <w:r>
        <w:rPr>
          <w:rFonts w:ascii="Courier New" w:eastAsia="Batang" w:hAnsi="Courier New" w:cs="Courier New"/>
          <w:sz w:val="24"/>
          <w:szCs w:val="24"/>
        </w:rPr>
        <w:t xml:space="preserve">fuckin </w:t>
      </w:r>
      <w:r w:rsidRPr="001A3384">
        <w:rPr>
          <w:rFonts w:ascii="Courier New" w:eastAsia="Batang" w:hAnsi="Courier New" w:cs="Courier New"/>
          <w:sz w:val="24"/>
          <w:szCs w:val="24"/>
        </w:rPr>
        <w:t>face off.</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road lights up.</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Here they come now.</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Thank Christ.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and Noe pull machine guns from under their overcoats and walk into the middle of the road.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truck comes toward them and they shoot out the tires. The truck screeches to a halt.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Two men get out of the truck and run into the woods. Dutch and Noe shoot down one of them.</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Stop or we’ll fuckin kill ya too!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other man stops.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Come over here with your hands behind ya head!</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One sudden movement and we will shoot ya down like a dog, just like your friend.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man walks over.</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 (Cont.)</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Get down on your knees.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man does so.</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MAN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Please don’t kill me. I got family.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Noe laughs and grabs Dutch’s face.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Look at this dirty mug, does it look like he cares?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Get the fuck off my face</w:t>
      </w:r>
      <w:r w:rsidRPr="001A3384">
        <w:rPr>
          <w:rFonts w:ascii="Courier New" w:eastAsia="Batang" w:hAnsi="Courier New" w:cs="Courier New"/>
          <w:sz w:val="24"/>
          <w:szCs w:val="24"/>
        </w:rPr>
        <w:t xml:space="preserve">. </w:t>
      </w:r>
      <w:r>
        <w:rPr>
          <w:rFonts w:ascii="Courier New" w:eastAsia="Batang" w:hAnsi="Courier New" w:cs="Courier New"/>
          <w:sz w:val="24"/>
          <w:szCs w:val="24"/>
        </w:rPr>
        <w:t xml:space="preserve">*Noe lets go and Dutch looks back at the man* </w:t>
      </w:r>
      <w:r w:rsidRPr="001A3384">
        <w:rPr>
          <w:rFonts w:ascii="Courier New" w:eastAsia="Batang" w:hAnsi="Courier New" w:cs="Courier New"/>
          <w:sz w:val="24"/>
          <w:szCs w:val="24"/>
        </w:rPr>
        <w:t>Go check the back of the truck.</w:t>
      </w:r>
      <w:r>
        <w:rPr>
          <w:rFonts w:ascii="Courier New" w:eastAsia="Batang" w:hAnsi="Courier New" w:cs="Courier New"/>
          <w:sz w:val="24"/>
          <w:szCs w:val="24"/>
        </w:rPr>
        <w:t xml:space="preserve"> I’ll watch this scum.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Noe walks around to the back of the truck and opens it. He climbs in it and looks at the crates filling the truck. He shoots one and liquid pours out. He bends over and tastes it.</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Whiskey.</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Start takin it outta the truck.</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That’s a lotta work. Why don’t you do it?</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I’ll help ya in a damn second.</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MAN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Please, I’ll tell you anything!</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Dutch stares at the man at his feet.</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Who you work for? Diamond?</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MAN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Yes.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 xml:space="preserve">And when </w:t>
      </w:r>
      <w:r w:rsidRPr="001A3384">
        <w:rPr>
          <w:rFonts w:ascii="Courier New" w:eastAsia="Batang" w:hAnsi="Courier New" w:cs="Courier New"/>
          <w:sz w:val="24"/>
          <w:szCs w:val="24"/>
        </w:rPr>
        <w:t>is the next shipment comin through?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MAN</w:t>
      </w:r>
    </w:p>
    <w:p w:rsidR="007F09BB"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In a couple of days.</w:t>
      </w:r>
    </w:p>
    <w:p w:rsidR="007F09BB"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DUTCH</w:t>
      </w:r>
    </w:p>
    <w:p w:rsidR="007F09BB"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Where’s the rest of the trucks?</w:t>
      </w:r>
    </w:p>
    <w:p w:rsidR="007F09BB"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MAN</w:t>
      </w:r>
    </w:p>
    <w:p w:rsidR="007F09BB" w:rsidRPr="001A3384"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This is just a sample. The real shipment is the next one.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takes this into consideration.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What’s your name?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MAN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John.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Well John, my name is Dutch Schultz and my partner here is Joey Noe. You may have heard of us.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JOHN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Oh please God.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man starts to cry.</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Hey Joey!</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Yeah?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It appears our friend John here has heard of us.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Of course he has.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He wants us to let him live. Should we?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That’s not really our style</w:t>
      </w:r>
      <w:r>
        <w:rPr>
          <w:rFonts w:ascii="Courier New" w:eastAsia="Batang" w:hAnsi="Courier New" w:cs="Courier New"/>
          <w:sz w:val="24"/>
          <w:szCs w:val="24"/>
        </w:rPr>
        <w:t>, Schultzy</w:t>
      </w:r>
      <w:r w:rsidRPr="001A3384">
        <w:rPr>
          <w:rFonts w:ascii="Courier New" w:eastAsia="Batang" w:hAnsi="Courier New" w:cs="Courier New"/>
          <w:sz w:val="24"/>
          <w:szCs w:val="24"/>
        </w:rPr>
        <w: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nuzzles the side of John’s head with his gun, who is now crying.</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You hear that Johnny? It’s not really our style.</w:t>
      </w:r>
    </w:p>
    <w:p w:rsidR="007F09BB" w:rsidRPr="001A3384" w:rsidRDefault="007F09BB" w:rsidP="00DC1D4F">
      <w:pPr>
        <w:jc w:val="center"/>
        <w:rPr>
          <w:rFonts w:ascii="Courier New" w:eastAsia="Batang" w:hAnsi="Courier New" w:cs="Courier New"/>
          <w:sz w:val="24"/>
          <w:szCs w:val="24"/>
        </w:rPr>
      </w:pPr>
      <w:r>
        <w:rPr>
          <w:rFonts w:ascii="Courier New" w:eastAsia="Batang" w:hAnsi="Courier New" w:cs="Courier New"/>
          <w:sz w:val="24"/>
          <w:szCs w:val="24"/>
        </w:rPr>
        <w:t>D</w:t>
      </w:r>
      <w:r w:rsidRPr="001A3384">
        <w:rPr>
          <w:rFonts w:ascii="Courier New" w:eastAsia="Batang" w:hAnsi="Courier New" w:cs="Courier New"/>
          <w:sz w:val="24"/>
          <w:szCs w:val="24"/>
        </w:rPr>
        <w:t>JOHN</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Please, I’ll do anything! Please let me live, I’ll work for you. I’ll give you guys the scoop!</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You’re not really helpin much with these crates Schultz.</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Dutch looks in Noe’s direction, frustrated. He then looks back at John.</w:t>
      </w:r>
    </w:p>
    <w:p w:rsidR="007F09BB" w:rsidRDefault="007F09BB" w:rsidP="00BD256E">
      <w:pPr>
        <w:jc w:val="center"/>
        <w:rPr>
          <w:rFonts w:ascii="Courier New" w:eastAsia="Batang" w:hAnsi="Courier New" w:cs="Courier New"/>
          <w:sz w:val="24"/>
          <w:szCs w:val="24"/>
        </w:rPr>
      </w:pPr>
      <w:r>
        <w:rPr>
          <w:rFonts w:ascii="Courier New" w:eastAsia="Batang" w:hAnsi="Courier New" w:cs="Courier New"/>
          <w:sz w:val="24"/>
          <w:szCs w:val="24"/>
        </w:rPr>
        <w:t>DUTCH</w:t>
      </w:r>
    </w:p>
    <w:p w:rsidR="007F09BB" w:rsidRPr="001A3384" w:rsidRDefault="007F09BB" w:rsidP="00BD256E">
      <w:pPr>
        <w:jc w:val="center"/>
        <w:rPr>
          <w:rFonts w:ascii="Courier New" w:eastAsia="Batang" w:hAnsi="Courier New" w:cs="Courier New"/>
          <w:sz w:val="24"/>
          <w:szCs w:val="24"/>
        </w:rPr>
      </w:pPr>
      <w:r>
        <w:rPr>
          <w:rFonts w:ascii="Courier New" w:eastAsia="Batang" w:hAnsi="Courier New" w:cs="Courier New"/>
          <w:sz w:val="24"/>
          <w:szCs w:val="24"/>
        </w:rPr>
        <w:t>Lucky for you Johnny boy, I’m feeling generous.</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 xml:space="preserve">Dutch shoots John </w:t>
      </w:r>
      <w:r w:rsidRPr="001A3384">
        <w:rPr>
          <w:rFonts w:ascii="Courier New" w:eastAsia="Batang" w:hAnsi="Courier New" w:cs="Courier New"/>
          <w:sz w:val="24"/>
          <w:szCs w:val="24"/>
        </w:rPr>
        <w:t>once in the head and then walks to the back of the truck and starts to help Noe with the crates.</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DC1D4F">
      <w:pPr>
        <w:jc w:val="center"/>
        <w:rPr>
          <w:rFonts w:ascii="Courier New" w:eastAsia="Batang" w:hAnsi="Courier New" w:cs="Courier New"/>
          <w:sz w:val="24"/>
          <w:szCs w:val="24"/>
        </w:rPr>
      </w:pPr>
      <w:r w:rsidRPr="001A3384">
        <w:rPr>
          <w:rFonts w:ascii="Courier New" w:eastAsia="Batang" w:hAnsi="Courier New" w:cs="Courier New"/>
          <w:sz w:val="24"/>
          <w:szCs w:val="24"/>
        </w:rPr>
        <w:t>It’s about time.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INT.SONNY’S KITCHEN-MORNING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and Mary sit at the kitchen table, each drinking a cup of coffee. Sonny looks rough and hungover.</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Eddy called last night. He got the promotion.</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That’s great. It’s a good job for him.</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I think so. Although he’s not the friendliest soul, is he?</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That’s why it’s a good job for him, hon.</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CC4D7B">
      <w:pPr>
        <w:jc w:val="center"/>
        <w:rPr>
          <w:rFonts w:ascii="Courier New" w:eastAsia="Batang" w:hAnsi="Courier New" w:cs="Courier New"/>
          <w:sz w:val="24"/>
          <w:szCs w:val="24"/>
        </w:rPr>
      </w:pPr>
      <w:r w:rsidRPr="001A3384">
        <w:rPr>
          <w:rFonts w:ascii="Courier New" w:eastAsia="Batang" w:hAnsi="Courier New" w:cs="Courier New"/>
          <w:sz w:val="24"/>
          <w:szCs w:val="24"/>
        </w:rPr>
        <w:t>Yeah I guess.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sit in silence for a few moments.</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MARY (Cont.)</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Yes dear.</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Why do you go out every 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stops the mug of coffee to his lips for a second, and then takes a sip and puts the mug back down.</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We’ve been over this.</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706D03">
      <w:pPr>
        <w:jc w:val="center"/>
        <w:rPr>
          <w:rFonts w:ascii="Courier New" w:eastAsia="Batang" w:hAnsi="Courier New" w:cs="Courier New"/>
          <w:sz w:val="24"/>
          <w:szCs w:val="24"/>
        </w:rPr>
      </w:pPr>
      <w:r>
        <w:rPr>
          <w:rFonts w:ascii="Courier New" w:eastAsia="Batang" w:hAnsi="Courier New" w:cs="Courier New"/>
          <w:sz w:val="24"/>
          <w:szCs w:val="24"/>
        </w:rPr>
        <w:t>Well i</w:t>
      </w:r>
      <w:r w:rsidRPr="001A3384">
        <w:rPr>
          <w:rFonts w:ascii="Courier New" w:eastAsia="Batang" w:hAnsi="Courier New" w:cs="Courier New"/>
          <w:sz w:val="24"/>
          <w:szCs w:val="24"/>
        </w:rPr>
        <w:t>t’s just-it’s been a lot more frequent lately.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Pr>
          <w:rFonts w:ascii="Courier New" w:eastAsia="Batang" w:hAnsi="Courier New" w:cs="Courier New"/>
          <w:sz w:val="24"/>
          <w:szCs w:val="24"/>
        </w:rPr>
        <w:t>Well t</w:t>
      </w:r>
      <w:r w:rsidRPr="001A3384">
        <w:rPr>
          <w:rFonts w:ascii="Courier New" w:eastAsia="Batang" w:hAnsi="Courier New" w:cs="Courier New"/>
          <w:sz w:val="24"/>
          <w:szCs w:val="24"/>
        </w:rPr>
        <w:t>here’s big things happening for the company.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Well you just don’t seem yourself.</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Well this, well that. Well </w:t>
      </w:r>
      <w:r>
        <w:rPr>
          <w:rFonts w:ascii="Courier New" w:eastAsia="Batang" w:hAnsi="Courier New" w:cs="Courier New"/>
          <w:sz w:val="24"/>
          <w:szCs w:val="24"/>
        </w:rPr>
        <w:t xml:space="preserve">do you not like your home? Your </w:t>
      </w:r>
      <w:r w:rsidRPr="001A3384">
        <w:rPr>
          <w:rFonts w:ascii="Courier New" w:eastAsia="Batang" w:hAnsi="Courier New" w:cs="Courier New"/>
          <w:sz w:val="24"/>
          <w:szCs w:val="24"/>
        </w:rPr>
        <w:t>car? Everything I buy for you?! Well do you? Huh? Well?!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slams his coffee mug down and it shatters. Mary sits there in shock.</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See! I’ve never seen you act out that way! What’s gotten into you?!</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I have to go talk to Cohlburg about finances. See if everything is running smoothly. Goodbye.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walks toward the door, grabbing his hat and coat.</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 I love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stops by the door and sighs, he then looks up at Mary.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06D03">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I love you too, hon.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I’m sorry.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exits the house.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COHLBURG’S OFFICE-DAY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Cohlburg sits behind his desk, chewing on a toothpick. Sonny sits across from him.</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One day you’re going to swallow that and choke to death.</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 my wife tells 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Cohlburg looks at some papers.</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 (Cont.)</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I can’t say it’s looking good, Sonny. We’re going into the new year and it looks like we’re </w:t>
      </w:r>
      <w:r>
        <w:rPr>
          <w:rFonts w:ascii="Courier New" w:eastAsia="Batang" w:hAnsi="Courier New" w:cs="Courier New"/>
          <w:sz w:val="24"/>
          <w:szCs w:val="24"/>
        </w:rPr>
        <w:t>going into it without much money</w:t>
      </w:r>
      <w:r w:rsidRPr="001A3384">
        <w:rPr>
          <w:rFonts w:ascii="Courier New" w:eastAsia="Batang" w:hAnsi="Courier New" w:cs="Courier New"/>
          <w:sz w:val="24"/>
          <w:szCs w:val="24"/>
        </w:rPr>
        <w: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sighs.</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Now the good news.</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There isn’t any.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I don’t know what you’ve been taking out the money for, and I’m not going to ask. But you should stop.</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How much is in there now?</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A hundred.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forward in his chair, shocked.</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Pr>
          <w:rFonts w:ascii="Courier New" w:eastAsia="Batang" w:hAnsi="Courier New" w:cs="Courier New"/>
          <w:sz w:val="24"/>
          <w:szCs w:val="24"/>
        </w:rPr>
        <w:t>How can</w:t>
      </w:r>
      <w:r w:rsidRPr="001A3384">
        <w:rPr>
          <w:rFonts w:ascii="Courier New" w:eastAsia="Batang" w:hAnsi="Courier New" w:cs="Courier New"/>
          <w:sz w:val="24"/>
          <w:szCs w:val="24"/>
        </w:rPr>
        <w:t xml:space="preserve"> that</w:t>
      </w:r>
      <w:r>
        <w:rPr>
          <w:rFonts w:ascii="Courier New" w:eastAsia="Batang" w:hAnsi="Courier New" w:cs="Courier New"/>
          <w:sz w:val="24"/>
          <w:szCs w:val="24"/>
        </w:rPr>
        <w:t xml:space="preserve"> be</w:t>
      </w:r>
      <w:r w:rsidRPr="001A3384">
        <w:rPr>
          <w:rFonts w:ascii="Courier New" w:eastAsia="Batang" w:hAnsi="Courier New" w:cs="Courier New"/>
          <w:sz w:val="24"/>
          <w:szCs w:val="24"/>
        </w:rPr>
        <w:t xml:space="preserve"> possible?</w:t>
      </w:r>
      <w:r>
        <w:rPr>
          <w:rFonts w:ascii="Courier New" w:eastAsia="Batang" w:hAnsi="Courier New" w:cs="Courier New"/>
          <w:sz w:val="24"/>
          <w:szCs w:val="24"/>
        </w:rPr>
        <w:t>!</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That’s something only you know.</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I need it. Today.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As your financial advisor, I must advise you that that is a very bad idea.</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It’s my money and I need it.</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Are you in some kind of trouble? If you are, I could try my best to help-</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Pr>
          <w:rFonts w:ascii="Courier New" w:eastAsia="Batang" w:hAnsi="Courier New" w:cs="Courier New"/>
          <w:sz w:val="24"/>
          <w:szCs w:val="24"/>
        </w:rPr>
        <w:t>I</w:t>
      </w:r>
      <w:r w:rsidRPr="001A3384">
        <w:rPr>
          <w:rFonts w:ascii="Courier New" w:eastAsia="Batang" w:hAnsi="Courier New" w:cs="Courier New"/>
          <w:sz w:val="24"/>
          <w:szCs w:val="24"/>
        </w:rPr>
        <w:t xml:space="preserve"> need the money.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If you take this out, you’re screwed 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Tell me something I don’t know.</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Cohlburg sighs and shakes his head. He turns around and opens a safe and pulls out the money. He reluctantly hands it to Sonny who then stands up to leave.</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COHLBURG</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You know this means you no longer have enough money to pay for my services.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stops for a second.</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D7FF6">
      <w:pPr>
        <w:jc w:val="center"/>
        <w:rPr>
          <w:rFonts w:ascii="Courier New" w:eastAsia="Batang" w:hAnsi="Courier New" w:cs="Courier New"/>
          <w:sz w:val="24"/>
          <w:szCs w:val="24"/>
        </w:rPr>
      </w:pPr>
      <w:r w:rsidRPr="001A3384">
        <w:rPr>
          <w:rFonts w:ascii="Courier New" w:eastAsia="Batang" w:hAnsi="Courier New" w:cs="Courier New"/>
          <w:sz w:val="24"/>
          <w:szCs w:val="24"/>
        </w:rPr>
        <w:t>It’s been a pleasure doing business with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leaves.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STREET-DAY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and </w:t>
      </w:r>
      <w:r>
        <w:rPr>
          <w:rFonts w:ascii="Courier New" w:eastAsia="Batang" w:hAnsi="Courier New" w:cs="Courier New"/>
          <w:sz w:val="24"/>
          <w:szCs w:val="24"/>
        </w:rPr>
        <w:t xml:space="preserve">his new partner, </w:t>
      </w:r>
      <w:r w:rsidRPr="001A3384">
        <w:rPr>
          <w:rFonts w:ascii="Courier New" w:eastAsia="Batang" w:hAnsi="Courier New" w:cs="Courier New"/>
          <w:sz w:val="24"/>
          <w:szCs w:val="24"/>
        </w:rPr>
        <w:t>Honstein</w:t>
      </w:r>
      <w:r>
        <w:rPr>
          <w:rFonts w:ascii="Courier New" w:eastAsia="Batang" w:hAnsi="Courier New" w:cs="Courier New"/>
          <w:sz w:val="24"/>
          <w:szCs w:val="24"/>
        </w:rPr>
        <w:t>,</w:t>
      </w:r>
      <w:r w:rsidRPr="001A3384">
        <w:rPr>
          <w:rFonts w:ascii="Courier New" w:eastAsia="Batang" w:hAnsi="Courier New" w:cs="Courier New"/>
          <w:sz w:val="24"/>
          <w:szCs w:val="24"/>
        </w:rPr>
        <w:t xml:space="preserve"> drive around the city in a car.</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Default="007F09BB" w:rsidP="00C267BD">
      <w:pPr>
        <w:jc w:val="center"/>
        <w:rPr>
          <w:rFonts w:ascii="Courier New" w:eastAsia="Batang" w:hAnsi="Courier New" w:cs="Courier New"/>
          <w:sz w:val="24"/>
          <w:szCs w:val="24"/>
        </w:rPr>
      </w:pPr>
      <w:r>
        <w:rPr>
          <w:rFonts w:ascii="Courier New" w:eastAsia="Batang" w:hAnsi="Courier New" w:cs="Courier New"/>
          <w:sz w:val="24"/>
          <w:szCs w:val="24"/>
        </w:rPr>
        <w:t>Chez LeBlanche’s? Is this one of those fancy French restaurants?</w:t>
      </w:r>
    </w:p>
    <w:p w:rsidR="007F09BB" w:rsidRDefault="007F09BB" w:rsidP="00C267BD">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Default="007F09BB" w:rsidP="00C267BD">
      <w:pPr>
        <w:jc w:val="center"/>
        <w:rPr>
          <w:rFonts w:ascii="Courier New" w:eastAsia="Batang" w:hAnsi="Courier New" w:cs="Courier New"/>
          <w:sz w:val="24"/>
          <w:szCs w:val="24"/>
        </w:rPr>
      </w:pPr>
      <w:r>
        <w:rPr>
          <w:rFonts w:ascii="Courier New" w:eastAsia="Batang" w:hAnsi="Courier New" w:cs="Courier New"/>
          <w:sz w:val="24"/>
          <w:szCs w:val="24"/>
        </w:rPr>
        <w:t>I guess so.</w:t>
      </w:r>
    </w:p>
    <w:p w:rsidR="007F09BB" w:rsidRDefault="007F09BB" w:rsidP="00C267BD">
      <w:pPr>
        <w:jc w:val="center"/>
        <w:rPr>
          <w:rFonts w:ascii="Courier New" w:eastAsia="Batang" w:hAnsi="Courier New" w:cs="Courier New"/>
          <w:sz w:val="24"/>
          <w:szCs w:val="24"/>
        </w:rPr>
      </w:pPr>
      <w:r>
        <w:rPr>
          <w:rFonts w:ascii="Courier New" w:eastAsia="Batang" w:hAnsi="Courier New" w:cs="Courier New"/>
          <w:sz w:val="24"/>
          <w:szCs w:val="24"/>
        </w:rPr>
        <w:t>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I knew them frogs were sneaky.</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Everyo</w:t>
      </w:r>
      <w:r>
        <w:rPr>
          <w:rFonts w:ascii="Courier New" w:eastAsia="Batang" w:hAnsi="Courier New" w:cs="Courier New"/>
          <w:sz w:val="24"/>
          <w:szCs w:val="24"/>
        </w:rPr>
        <w:t>ne is sneaky nowadays, Honstein</w:t>
      </w:r>
      <w:r w:rsidRPr="001A3384">
        <w:rPr>
          <w:rFonts w:ascii="Courier New" w:eastAsia="Batang" w:hAnsi="Courier New" w:cs="Courier New"/>
          <w:sz w:val="24"/>
          <w:szCs w:val="24"/>
        </w:rPr>
        <w:t>. Even Jews.</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Yeah, well they’re still frogs.</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It doesn’t matter where they’re from, it only matters where they’re getting their booze from.</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How do we know if this informant is even tellin the truth?</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We don’t.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pull into Chez LeBlanche’s and exit the vehicle.</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Let me do the talking.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enter the restaurant.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 hostess greets them with a French accent.</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HOSTESS</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Hello, gentlemen. Comment ca va?</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What did you say?</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Good afternoon, m’am.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pulls out his badge and Honstein does the same.</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We’re with the prohibition division of the police department. My name is Agent Green and this is my partner Agent Honstein.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Is there an owner we could talk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hostess looks momentarily worried.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HOSTESS</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Oui, </w:t>
      </w:r>
      <w:r>
        <w:rPr>
          <w:rFonts w:ascii="Courier New" w:eastAsia="Batang" w:hAnsi="Courier New" w:cs="Courier New"/>
          <w:sz w:val="24"/>
          <w:szCs w:val="24"/>
        </w:rPr>
        <w:t>let me go find him for you.</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Yes m’am.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hostess leaves to the kitchen.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C267BD">
      <w:pPr>
        <w:jc w:val="center"/>
        <w:rPr>
          <w:rFonts w:ascii="Courier New" w:eastAsia="Batang" w:hAnsi="Courier New" w:cs="Courier New"/>
          <w:sz w:val="24"/>
          <w:szCs w:val="24"/>
        </w:rPr>
      </w:pPr>
      <w:r>
        <w:rPr>
          <w:rFonts w:ascii="Courier New" w:eastAsia="Batang" w:hAnsi="Courier New" w:cs="Courier New"/>
          <w:sz w:val="24"/>
          <w:szCs w:val="24"/>
        </w:rPr>
        <w:t xml:space="preserve">*To Honstein* </w:t>
      </w:r>
      <w:r w:rsidRPr="001A3384">
        <w:rPr>
          <w:rFonts w:ascii="Courier New" w:eastAsia="Batang" w:hAnsi="Courier New" w:cs="Courier New"/>
          <w:sz w:val="24"/>
          <w:szCs w:val="24"/>
        </w:rPr>
        <w:t>Go around back and wait.</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Why?</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Someone might try to run.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I think you’re just embarrassed by me.</w:t>
      </w:r>
      <w:r>
        <w:rPr>
          <w:rFonts w:ascii="Courier New" w:eastAsia="Batang" w:hAnsi="Courier New" w:cs="Courier New"/>
          <w:sz w:val="24"/>
          <w:szCs w:val="24"/>
        </w:rPr>
        <w:t xml:space="preserve"> (beat)</w:t>
      </w:r>
      <w:r w:rsidRPr="001A3384">
        <w:rPr>
          <w:rFonts w:ascii="Courier New" w:eastAsia="Batang" w:hAnsi="Courier New" w:cs="Courier New"/>
          <w:sz w:val="24"/>
          <w:szCs w:val="24"/>
        </w:rPr>
        <w:t xml:space="preserve"> The Amazing Agent Green and his little Jew sidekick Honstein-</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267BD">
      <w:pPr>
        <w:jc w:val="center"/>
        <w:rPr>
          <w:rFonts w:ascii="Courier New" w:eastAsia="Batang" w:hAnsi="Courier New" w:cs="Courier New"/>
          <w:sz w:val="24"/>
          <w:szCs w:val="24"/>
        </w:rPr>
      </w:pPr>
      <w:r w:rsidRPr="001A3384">
        <w:rPr>
          <w:rFonts w:ascii="Courier New" w:eastAsia="Batang" w:hAnsi="Courier New" w:cs="Courier New"/>
          <w:sz w:val="24"/>
          <w:szCs w:val="24"/>
        </w:rPr>
        <w:t>No. You just look like you can run faster. Go.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shakes his head and leaves through the front.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While Ed is waiting, he walks to a table that has yet to be cleared. He picks up a glass.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WAITER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Excuse me, what are you doing?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pauses.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Just want to get an idea of the menu.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waiter grabs Ed’s arm.</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WAITER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Well that hardly seems the appropriate way to go about doing so.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looks at the waiter.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I’d suggest you fuck off before I have you arrested for touching an officer of the law.</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waiter reluctantly lets go. Ed puts the cup up to his nose and sniffs. He winces.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MAN (Off camera)</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Can I help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turns around and the hostess has come back with the owner.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Are you the owner?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MAN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Oui, I am monsieur Claire at your service.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Do you mind if I look around?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Do you have a warrant?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Don’t need one.</w:t>
      </w:r>
      <w:r>
        <w:rPr>
          <w:rFonts w:ascii="Courier New" w:eastAsia="Batang" w:hAnsi="Courier New" w:cs="Courier New"/>
          <w:sz w:val="24"/>
          <w:szCs w:val="24"/>
        </w:rPr>
        <w:t xml:space="preserve"> The only reason why I’m talking to you is because I’m hoping you will make this easier for the both of us. (beat) Your cooperation would not go unnoticed.</w:t>
      </w:r>
    </w:p>
    <w:p w:rsidR="007F09BB" w:rsidRDefault="007F09BB" w:rsidP="001E1923">
      <w:pPr>
        <w:jc w:val="center"/>
        <w:rPr>
          <w:rFonts w:ascii="Courier New" w:eastAsia="Batang" w:hAnsi="Courier New" w:cs="Courier New"/>
          <w:sz w:val="24"/>
          <w:szCs w:val="24"/>
        </w:rPr>
      </w:pPr>
      <w:r>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Pr>
          <w:rFonts w:ascii="Courier New" w:eastAsia="Batang" w:hAnsi="Courier New" w:cs="Courier New"/>
          <w:sz w:val="24"/>
          <w:szCs w:val="24"/>
        </w:rPr>
        <w:t>I would love to help you officer, but I have no clue what you’re talking about.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w:t>
      </w:r>
      <w:r>
        <w:rPr>
          <w:rFonts w:ascii="Courier New" w:eastAsia="Batang" w:hAnsi="Courier New" w:cs="Courier New"/>
          <w:sz w:val="24"/>
          <w:szCs w:val="24"/>
        </w:rPr>
        <w:t xml:space="preserve">sighs and </w:t>
      </w:r>
      <w:r w:rsidRPr="001A3384">
        <w:rPr>
          <w:rFonts w:ascii="Courier New" w:eastAsia="Batang" w:hAnsi="Courier New" w:cs="Courier New"/>
          <w:sz w:val="24"/>
          <w:szCs w:val="24"/>
        </w:rPr>
        <w:t>starts to walk toward the back, and quickly Claire scrambles in</w:t>
      </w:r>
      <w:r>
        <w:rPr>
          <w:rFonts w:ascii="Courier New" w:eastAsia="Batang" w:hAnsi="Courier New" w:cs="Courier New"/>
          <w:sz w:val="24"/>
          <w:szCs w:val="24"/>
        </w:rPr>
        <w:t xml:space="preserve"> </w:t>
      </w:r>
      <w:r w:rsidRPr="001A3384">
        <w:rPr>
          <w:rFonts w:ascii="Courier New" w:eastAsia="Batang" w:hAnsi="Courier New" w:cs="Courier New"/>
          <w:sz w:val="24"/>
          <w:szCs w:val="24"/>
        </w:rPr>
        <w:t>front of him.</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Excuse me, where do you think you’re going?</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just want to take a look at this room here. That lead to some kind of basement?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That’s none of your business.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Actually, it is.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shoves the owner aside and walks toward the door. The owner slimes his way in between the door and 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Hey listen. How about we work something out?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I’m listening.</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We’ll give you a cut of the profits, just cut us some slack.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stands and considers this for a moment. Suddenly, Ed punches Claire in the face and throws him out of the way. The hostess screams in shock and the patrons at the restaurant stand up nervously.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opens the door and walks into the basement. He comes upon numerous crates. He uses his blade to cut open a crate. Inside is alcohol.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then walks back upstairs and grabs the disgruntled Mr. 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CLAIRE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You bastard!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then puts handcuffs around his wrists.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You are under arrest for the possession and sale of alcohol.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picks</w:t>
      </w:r>
      <w:r>
        <w:rPr>
          <w:rFonts w:ascii="Courier New" w:eastAsia="Batang" w:hAnsi="Courier New" w:cs="Courier New"/>
          <w:sz w:val="24"/>
          <w:szCs w:val="24"/>
        </w:rPr>
        <w:t xml:space="preserve"> up</w:t>
      </w:r>
      <w:r w:rsidRPr="001A3384">
        <w:rPr>
          <w:rFonts w:ascii="Courier New" w:eastAsia="Batang" w:hAnsi="Courier New" w:cs="Courier New"/>
          <w:sz w:val="24"/>
          <w:szCs w:val="24"/>
        </w:rPr>
        <w:t xml:space="preserve"> and drags Mr. Claire out the front of the restaurant while all of the patrons stand in shock.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After Ed and Claire leave, Honstein comes in through the back of the door.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HONTEIN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Nobody tried runnin.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surveys the restaurant as the stunned patrons stare at him and then quickly leaves through the front door.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21 CLUB-NIGHT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walks into the club and Jack Diamond s</w:t>
      </w:r>
      <w:r>
        <w:rPr>
          <w:rFonts w:ascii="Courier New" w:eastAsia="Batang" w:hAnsi="Courier New" w:cs="Courier New"/>
          <w:sz w:val="24"/>
          <w:szCs w:val="24"/>
        </w:rPr>
        <w:t>its at a table seated with Vinc</w:t>
      </w:r>
      <w:r w:rsidRPr="001A3384">
        <w:rPr>
          <w:rFonts w:ascii="Courier New" w:eastAsia="Batang" w:hAnsi="Courier New" w:cs="Courier New"/>
          <w:sz w:val="24"/>
          <w:szCs w:val="24"/>
        </w:rPr>
        <w:t>enzo and Paul.</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Pr>
          <w:rFonts w:ascii="Courier New" w:eastAsia="Batang" w:hAnsi="Courier New" w:cs="Courier New"/>
          <w:sz w:val="24"/>
          <w:szCs w:val="24"/>
        </w:rPr>
        <w:t>H</w:t>
      </w:r>
      <w:r w:rsidRPr="001A3384">
        <w:rPr>
          <w:rFonts w:ascii="Courier New" w:eastAsia="Batang" w:hAnsi="Courier New" w:cs="Courier New"/>
          <w:sz w:val="24"/>
          <w:szCs w:val="24"/>
        </w:rPr>
        <w:t xml:space="preserve">ow the fuck did </w:t>
      </w:r>
      <w:r>
        <w:rPr>
          <w:rFonts w:ascii="Courier New" w:eastAsia="Batang" w:hAnsi="Courier New" w:cs="Courier New"/>
          <w:sz w:val="24"/>
          <w:szCs w:val="24"/>
        </w:rPr>
        <w:t>they know about the truck?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stays where he is, unnoticed by the men</w:t>
      </w:r>
      <w:r>
        <w:rPr>
          <w:rFonts w:ascii="Courier New" w:eastAsia="Batang" w:hAnsi="Courier New" w:cs="Courier New"/>
          <w:sz w:val="24"/>
          <w:szCs w:val="24"/>
        </w:rPr>
        <w:t xml:space="preserve"> due to the intensity of the conversation</w:t>
      </w:r>
      <w:r w:rsidRPr="001A3384">
        <w:rPr>
          <w:rFonts w:ascii="Courier New" w:eastAsia="Batang" w:hAnsi="Courier New" w:cs="Courier New"/>
          <w:sz w:val="24"/>
          <w:szCs w:val="24"/>
        </w:rPr>
        <w: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Who knows.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Pr>
          <w:rFonts w:ascii="Courier New" w:eastAsia="Batang" w:hAnsi="Courier New" w:cs="Courier New"/>
          <w:sz w:val="24"/>
          <w:szCs w:val="24"/>
        </w:rPr>
        <w:t>Gee thanks Mr. Helpful. (beat) Go fuck yourself with a reply like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takes off his hat and runs a hand through his hair. He gets up</w:t>
      </w:r>
      <w:r>
        <w:rPr>
          <w:rFonts w:ascii="Courier New" w:eastAsia="Batang" w:hAnsi="Courier New" w:cs="Courier New"/>
          <w:sz w:val="24"/>
          <w:szCs w:val="24"/>
        </w:rPr>
        <w:t xml:space="preserve"> and puts a record on the phonograph. Vinc</w:t>
      </w:r>
      <w:r w:rsidRPr="001A3384">
        <w:rPr>
          <w:rFonts w:ascii="Courier New" w:eastAsia="Batang" w:hAnsi="Courier New" w:cs="Courier New"/>
          <w:sz w:val="24"/>
          <w:szCs w:val="24"/>
        </w:rPr>
        <w:t>enzo starts to talk and Diamond shushes him.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music starts to play and Diamond just stands in</w:t>
      </w:r>
      <w:r>
        <w:rPr>
          <w:rFonts w:ascii="Courier New" w:eastAsia="Batang" w:hAnsi="Courier New" w:cs="Courier New"/>
          <w:sz w:val="24"/>
          <w:szCs w:val="24"/>
        </w:rPr>
        <w:t xml:space="preserve"> </w:t>
      </w:r>
      <w:r w:rsidRPr="001A3384">
        <w:rPr>
          <w:rFonts w:ascii="Courier New" w:eastAsia="Batang" w:hAnsi="Courier New" w:cs="Courier New"/>
          <w:sz w:val="24"/>
          <w:szCs w:val="24"/>
        </w:rPr>
        <w:t>front</w:t>
      </w:r>
      <w:r>
        <w:rPr>
          <w:rFonts w:ascii="Courier New" w:eastAsia="Batang" w:hAnsi="Courier New" w:cs="Courier New"/>
          <w:sz w:val="24"/>
          <w:szCs w:val="24"/>
        </w:rPr>
        <w:t xml:space="preserve"> of the phonograph</w:t>
      </w:r>
      <w:r w:rsidRPr="001A3384">
        <w:rPr>
          <w:rFonts w:ascii="Courier New" w:eastAsia="Batang" w:hAnsi="Courier New" w:cs="Courier New"/>
          <w:sz w:val="24"/>
          <w:szCs w:val="24"/>
        </w:rPr>
        <w:t xml:space="preserve"> listening to the music.</w:t>
      </w:r>
      <w:r>
        <w:rPr>
          <w:rFonts w:ascii="Courier New" w:eastAsia="Batang" w:hAnsi="Courier New" w:cs="Courier New"/>
          <w:sz w:val="24"/>
          <w:szCs w:val="24"/>
        </w:rPr>
        <w:t xml:space="preserve"> He sways to the rythmn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comes and sits with the other two men. He looks at the other two men and Paul just shakes his head and rolls his eyes.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shuts the music off and then turns around.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Okay here’s the-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notices Sonny and smiles.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 How nice of you to join us. Please tell me you have my money.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have some of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shakes his head.</w:t>
      </w:r>
    </w:p>
    <w:p w:rsidR="007F09BB" w:rsidRPr="001A3384" w:rsidRDefault="007F09BB" w:rsidP="001E1923">
      <w:pPr>
        <w:jc w:val="center"/>
        <w:rPr>
          <w:rFonts w:ascii="Courier New" w:eastAsia="Batang" w:hAnsi="Courier New" w:cs="Courier New"/>
          <w:sz w:val="24"/>
          <w:szCs w:val="24"/>
        </w:rPr>
      </w:pPr>
      <w:r>
        <w:rPr>
          <w:rFonts w:ascii="Courier New" w:eastAsia="Batang" w:hAnsi="Courier New" w:cs="Courier New"/>
          <w:sz w:val="24"/>
          <w:szCs w:val="24"/>
        </w:rPr>
        <w:t xml:space="preserve">DIAMOND </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Tsk, tsk. Not a good time to be telling me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Sonny pulls out the </w:t>
      </w:r>
      <w:r>
        <w:rPr>
          <w:rFonts w:ascii="Courier New" w:eastAsia="Batang" w:hAnsi="Courier New" w:cs="Courier New"/>
          <w:sz w:val="24"/>
          <w:szCs w:val="24"/>
        </w:rPr>
        <w:t>hundred dollars and puts it on the</w:t>
      </w:r>
      <w:r w:rsidRPr="001A3384">
        <w:rPr>
          <w:rFonts w:ascii="Courier New" w:eastAsia="Batang" w:hAnsi="Courier New" w:cs="Courier New"/>
          <w:sz w:val="24"/>
          <w:szCs w:val="24"/>
        </w:rPr>
        <w:t xml:space="preserve"> table.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There’s a hundred.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Where’s the other four?</w:t>
      </w:r>
      <w:r>
        <w:rPr>
          <w:rFonts w:ascii="Courier New" w:eastAsia="Batang" w:hAnsi="Courier New" w:cs="Courier New"/>
          <w:sz w:val="24"/>
          <w:szCs w:val="24"/>
        </w:rPr>
        <w:t xml:space="preserve"> (beat) Or do you have troubles counting?</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I’ll get it to you.</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just lost six hundred dollars</w:t>
      </w:r>
      <w:r>
        <w:rPr>
          <w:rFonts w:ascii="Courier New" w:eastAsia="Batang" w:hAnsi="Courier New" w:cs="Courier New"/>
          <w:sz w:val="24"/>
          <w:szCs w:val="24"/>
        </w:rPr>
        <w:t>’</w:t>
      </w:r>
      <w:r w:rsidRPr="001A3384">
        <w:rPr>
          <w:rFonts w:ascii="Courier New" w:eastAsia="Batang" w:hAnsi="Courier New" w:cs="Courier New"/>
          <w:sz w:val="24"/>
          <w:szCs w:val="24"/>
        </w:rPr>
        <w:t xml:space="preserve"> worth of whiskey, and you’re telling me you’ll get it to me.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will.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sits down and shuffles through a deck of cards. He does a shuffling trick here and there.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have no idea how this happened.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looks at the other two men.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You guys aren’t snitchin on Jacky now are ya?</w:t>
      </w:r>
    </w:p>
    <w:p w:rsidR="007F09BB" w:rsidRPr="001A3384" w:rsidRDefault="007F09BB" w:rsidP="001E1923">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How could you say that to us?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don’t know</w:t>
      </w:r>
      <w:r>
        <w:rPr>
          <w:rFonts w:ascii="Courier New" w:eastAsia="Batang" w:hAnsi="Courier New" w:cs="Courier New"/>
          <w:sz w:val="24"/>
          <w:szCs w:val="24"/>
        </w:rPr>
        <w:t xml:space="preserve"> Vinny</w:t>
      </w:r>
      <w:r w:rsidRPr="001A3384">
        <w:rPr>
          <w:rFonts w:ascii="Courier New" w:eastAsia="Batang" w:hAnsi="Courier New" w:cs="Courier New"/>
          <w:sz w:val="24"/>
          <w:szCs w:val="24"/>
        </w:rPr>
        <w:t>, just like I don’t know how my truck is on the side of the road shot up and my fucking whiskey is destroyed!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thinking, waiting for Diamond to calm back down.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What if I made up the debt in another way?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Kill Dutch Schultz and Joey Noe for me. That’s my only offer.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have a whole company of trucks. Did you forget about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looks up at him and raises an eyebrow.</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Go on.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How about I let you use my trucks to move your booze?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thinks about it and then looks at his two men. He smiles.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There’s one problem solved.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stands up and pours himself and Sonny a drink.</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Now I just have a fleet of trucks to get into Atlantic City that are delayed because I have no clue what is going 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returns to the table with the drinks.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Well they did it once right? That means they’ll probably be waiting to do it again, but maybe even bigger this time. Maybe they’re going to take out all of your trucks-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Yes, you imbecile. That is why the trucks are delayed.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 wasn’t finished. I have an idea on how you can move the product and get back at them at the same time.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sits there listening. Sonny waits for a response but Diamond just silently gestures for him to continue.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It might mean your old trucks being destroyed.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Once again Diamond gestures him to keep going.</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Send a couple of trucks down the same route but hide a bunch of men in the back. When they pull it over, your men get out and kill them. Once the road is clear, send the rest of the trucks through. As simple as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smiles and then stands up and ruffles Sonny’s hair.</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This guys </w:t>
      </w:r>
      <w:r>
        <w:rPr>
          <w:rFonts w:ascii="Courier New" w:eastAsia="Batang" w:hAnsi="Courier New" w:cs="Courier New"/>
          <w:sz w:val="24"/>
          <w:szCs w:val="24"/>
        </w:rPr>
        <w:t>a clever one. Paul and Vin</w:t>
      </w:r>
      <w:r w:rsidRPr="001A3384">
        <w:rPr>
          <w:rFonts w:ascii="Courier New" w:eastAsia="Batang" w:hAnsi="Courier New" w:cs="Courier New"/>
          <w:sz w:val="24"/>
          <w:szCs w:val="24"/>
        </w:rPr>
        <w:t>, go gather up all of the firepower you can.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two men get up and leave.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Bring your trucks to the old factory near the railr</w:t>
      </w:r>
      <w:r>
        <w:rPr>
          <w:rFonts w:ascii="Courier New" w:eastAsia="Batang" w:hAnsi="Courier New" w:cs="Courier New"/>
          <w:sz w:val="24"/>
          <w:szCs w:val="24"/>
        </w:rPr>
        <w:t>oa</w:t>
      </w:r>
      <w:r w:rsidRPr="001A3384">
        <w:rPr>
          <w:rFonts w:ascii="Courier New" w:eastAsia="Batang" w:hAnsi="Courier New" w:cs="Courier New"/>
          <w:sz w:val="24"/>
          <w:szCs w:val="24"/>
        </w:rPr>
        <w:t>d crossing at eleven pm tomorrow night. I will need six.</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Tomorrow night’s Christmas Eve.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Diamond shrugs and then walks back to the jukebox turning it on, leaving </w:t>
      </w:r>
      <w:r>
        <w:rPr>
          <w:rFonts w:ascii="Courier New" w:eastAsia="Batang" w:hAnsi="Courier New" w:cs="Courier New"/>
          <w:sz w:val="24"/>
          <w:szCs w:val="24"/>
        </w:rPr>
        <w:t>Sonny on</w:t>
      </w:r>
      <w:r w:rsidRPr="001A3384">
        <w:rPr>
          <w:rFonts w:ascii="Courier New" w:eastAsia="Batang" w:hAnsi="Courier New" w:cs="Courier New"/>
          <w:sz w:val="24"/>
          <w:szCs w:val="24"/>
        </w:rPr>
        <w:t xml:space="preserve"> his own in silence.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ROAD-NIGHT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Schultz and Joey Noe wait in the trees again but this time with six more men.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If these guys are dumb enough to try it again….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truck lights fill the road.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NOE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And they are.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truck stops a little bit down the road.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What are they doing?</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How the fuck do I know?</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watch the truck as the driver gets out and takes a piss off the side of the road.</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I’m not gettin a good feeling about this.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What’re you on about? Alls he’s doin is pissin.</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There’s only one truck.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watches the driver for a few moments.</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DUTCH (Cont.)</w:t>
      </w:r>
    </w:p>
    <w:p w:rsidR="007F09BB" w:rsidRPr="001A3384" w:rsidRDefault="007F09BB" w:rsidP="001E1923">
      <w:pPr>
        <w:jc w:val="center"/>
        <w:rPr>
          <w:rFonts w:ascii="Courier New" w:eastAsia="Batang" w:hAnsi="Courier New" w:cs="Courier New"/>
          <w:sz w:val="24"/>
          <w:szCs w:val="24"/>
        </w:rPr>
      </w:pPr>
      <w:r w:rsidRPr="001A3384">
        <w:rPr>
          <w:rFonts w:ascii="Courier New" w:eastAsia="Batang" w:hAnsi="Courier New" w:cs="Courier New"/>
          <w:sz w:val="24"/>
          <w:szCs w:val="24"/>
        </w:rPr>
        <w:t>You men go check it out. Find out where the rest of the trucks are.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rest of the men walk up to the truck and one of them pulls their gun on the driver.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From a distance you see men pour out of the back of the truck, all armed with guns of their own.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make quick work of Schultz’s men, shooting them down as the driver jumps back into the truck.</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DUTCH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We shoulda known they weren’t that stupid.</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NOE</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Fuck, what now?</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We sit and watch. What else can we do?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retreat into the woods and hide as Diamond’s men clean up the bodies and put them in the back of the truck. After, they run down the road out of sight.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After a few moments, the rest of the trucks pull up behind the original truck and they all drive down the road past Dutch and Noe.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When they pass out of sight, Dutch and Noe walk onto the road. Dutch throws his hat down in a fit of rage as Noe stands scratching his head with the barrel of his gun.</w:t>
      </w:r>
    </w:p>
    <w:p w:rsidR="007F09BB" w:rsidRPr="001A3384" w:rsidRDefault="007F09BB">
      <w:pPr>
        <w:rPr>
          <w:rFonts w:ascii="Courier New" w:eastAsia="Batang" w:hAnsi="Courier New" w:cs="Courier New"/>
          <w:b/>
          <w:sz w:val="24"/>
          <w:szCs w:val="24"/>
        </w:rPr>
      </w:pPr>
      <w:r w:rsidRPr="001A3384">
        <w:rPr>
          <w:rFonts w:ascii="Courier New" w:eastAsia="Batang" w:hAnsi="Courier New" w:cs="Courier New"/>
          <w:b/>
          <w:sz w:val="24"/>
          <w:szCs w:val="24"/>
        </w:rPr>
        <w:t>January 3</w:t>
      </w:r>
      <w:r w:rsidRPr="001A3384">
        <w:rPr>
          <w:rFonts w:ascii="Courier New" w:eastAsia="Batang" w:hAnsi="Courier New" w:cs="Courier New"/>
          <w:b/>
          <w:sz w:val="24"/>
          <w:szCs w:val="24"/>
          <w:vertAlign w:val="superscript"/>
        </w:rPr>
        <w:t>rd</w:t>
      </w:r>
      <w:r w:rsidRPr="001A3384">
        <w:rPr>
          <w:rFonts w:ascii="Courier New" w:eastAsia="Batang" w:hAnsi="Courier New" w:cs="Courier New"/>
          <w:b/>
          <w:sz w:val="24"/>
          <w:szCs w:val="24"/>
        </w:rPr>
        <w:t>, 1929</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POLICE STATION-DAY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Honstein and the rest of the agents sit in their chairs as Koertig stands in</w:t>
      </w:r>
      <w:r>
        <w:rPr>
          <w:rFonts w:ascii="Courier New" w:eastAsia="Batang" w:hAnsi="Courier New" w:cs="Courier New"/>
          <w:sz w:val="24"/>
          <w:szCs w:val="24"/>
        </w:rPr>
        <w:t xml:space="preserve"> </w:t>
      </w:r>
      <w:r w:rsidRPr="001A3384">
        <w:rPr>
          <w:rFonts w:ascii="Courier New" w:eastAsia="Batang" w:hAnsi="Courier New" w:cs="Courier New"/>
          <w:sz w:val="24"/>
          <w:szCs w:val="24"/>
        </w:rPr>
        <w:t>front of them.</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First things first, I’d like to praise you men for the progresses that have been made in the past year. Because of your work, we have managed to shut down five speakeasies. I am proud to call you agents.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Give yourself a pat on the back and have a glass of milk to celebrate when you leave.</w:t>
      </w:r>
      <w:r>
        <w:rPr>
          <w:rFonts w:ascii="Courier New" w:eastAsia="Batang" w:hAnsi="Courier New" w:cs="Courier New"/>
          <w:sz w:val="24"/>
          <w:szCs w:val="24"/>
        </w:rPr>
        <w:t xml:space="preserve"> (beat) </w:t>
      </w:r>
      <w:r w:rsidRPr="001A3384">
        <w:rPr>
          <w:rFonts w:ascii="Courier New" w:eastAsia="Batang" w:hAnsi="Courier New" w:cs="Courier New"/>
          <w:sz w:val="24"/>
          <w:szCs w:val="24"/>
        </w:rPr>
        <w:t xml:space="preserve"> See, you can have fun.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men smile but no one moves or says anything.</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You learn quickly. Now let’s get to work.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turns and writes 92</w:t>
      </w:r>
      <w:r w:rsidRPr="001A3384">
        <w:rPr>
          <w:rFonts w:ascii="Courier New" w:eastAsia="Batang" w:hAnsi="Courier New" w:cs="Courier New"/>
          <w:sz w:val="24"/>
          <w:szCs w:val="24"/>
          <w:vertAlign w:val="superscript"/>
        </w:rPr>
        <w:t>nd</w:t>
      </w:r>
      <w:r w:rsidRPr="001A3384">
        <w:rPr>
          <w:rFonts w:ascii="Courier New" w:eastAsia="Batang" w:hAnsi="Courier New" w:cs="Courier New"/>
          <w:sz w:val="24"/>
          <w:szCs w:val="24"/>
        </w:rPr>
        <w:t xml:space="preserve"> avenue on the chalkboard. He turns back to the men.</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Thanks to the work of Agent Green and Agent Honstein we’ve gotten a scoop on Diamond’s whereabouts tomorrow night.</w:t>
      </w:r>
      <w:r>
        <w:rPr>
          <w:rFonts w:ascii="Courier New" w:eastAsia="Batang" w:hAnsi="Courier New" w:cs="Courier New"/>
          <w:sz w:val="24"/>
          <w:szCs w:val="24"/>
        </w:rPr>
        <w:t xml:space="preserve"> T</w:t>
      </w:r>
      <w:r w:rsidRPr="001A3384">
        <w:rPr>
          <w:rFonts w:ascii="Courier New" w:eastAsia="Batang" w:hAnsi="Courier New" w:cs="Courier New"/>
          <w:sz w:val="24"/>
          <w:szCs w:val="24"/>
        </w:rPr>
        <w:t>here is a well frequented burlesque house</w:t>
      </w:r>
      <w:r>
        <w:rPr>
          <w:rFonts w:ascii="Courier New" w:eastAsia="Batang" w:hAnsi="Courier New" w:cs="Courier New"/>
          <w:sz w:val="24"/>
          <w:szCs w:val="24"/>
        </w:rPr>
        <w:t xml:space="preserve"> l</w:t>
      </w:r>
      <w:r w:rsidRPr="001A3384">
        <w:rPr>
          <w:rFonts w:ascii="Courier New" w:eastAsia="Batang" w:hAnsi="Courier New" w:cs="Courier New"/>
          <w:sz w:val="24"/>
          <w:szCs w:val="24"/>
        </w:rPr>
        <w:t>ocated on 92</w:t>
      </w:r>
      <w:r w:rsidRPr="001A3384">
        <w:rPr>
          <w:rFonts w:ascii="Courier New" w:eastAsia="Batang" w:hAnsi="Courier New" w:cs="Courier New"/>
          <w:sz w:val="24"/>
          <w:szCs w:val="24"/>
          <w:vertAlign w:val="superscript"/>
        </w:rPr>
        <w:t>nd</w:t>
      </w:r>
      <w:r w:rsidRPr="001A3384">
        <w:rPr>
          <w:rFonts w:ascii="Courier New" w:eastAsia="Batang" w:hAnsi="Courier New" w:cs="Courier New"/>
          <w:sz w:val="24"/>
          <w:szCs w:val="24"/>
        </w:rPr>
        <w:t xml:space="preserve"> avenue and no, we are not going to watch women dance away their dignity.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Word is that Diamond is meeting some new associates to test out a new brand of liquor.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turns back to the chalkboard and writes 22 hours.</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At around 22 </w:t>
      </w:r>
      <w:r>
        <w:rPr>
          <w:rFonts w:ascii="Courier New" w:eastAsia="Batang" w:hAnsi="Courier New" w:cs="Courier New"/>
          <w:sz w:val="24"/>
          <w:szCs w:val="24"/>
        </w:rPr>
        <w:t xml:space="preserve">hundred </w:t>
      </w:r>
      <w:r w:rsidRPr="001A3384">
        <w:rPr>
          <w:rFonts w:ascii="Courier New" w:eastAsia="Batang" w:hAnsi="Courier New" w:cs="Courier New"/>
          <w:sz w:val="24"/>
          <w:szCs w:val="24"/>
        </w:rPr>
        <w:t>hours we will meet here and then make our way to the bottom of the avenue. We will then send three men in through each entrance.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draws a square and puts a circle on the front, the back and the left side.</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Three through the back, three through the front and three through the entrance to the cellar where we assume the liquor will be.  This is a raid, agents. We will be there to make arrests, but if necessary, use deadly force. It’s time for the fun stuff.</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turns back to the men and eyes them seriously.</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Dismissed.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men leave except for Ed. Koertig sees this.</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Some people never change.</w:t>
      </w:r>
      <w:r>
        <w:rPr>
          <w:rFonts w:ascii="Courier New" w:eastAsia="Batang" w:hAnsi="Courier New" w:cs="Courier New"/>
          <w:sz w:val="24"/>
          <w:szCs w:val="24"/>
        </w:rPr>
        <w:t xml:space="preserve"> (beat)</w:t>
      </w:r>
      <w:r w:rsidRPr="001A3384">
        <w:rPr>
          <w:rFonts w:ascii="Courier New" w:eastAsia="Batang" w:hAnsi="Courier New" w:cs="Courier New"/>
          <w:sz w:val="24"/>
          <w:szCs w:val="24"/>
        </w:rPr>
        <w:t xml:space="preserve"> What is it, Green?</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I want to take the cellar entrance, sir.</w:t>
      </w:r>
    </w:p>
    <w:p w:rsidR="007F09BB"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085BF5">
      <w:pPr>
        <w:jc w:val="center"/>
        <w:rPr>
          <w:rFonts w:ascii="Courier New" w:eastAsia="Batang" w:hAnsi="Courier New" w:cs="Courier New"/>
          <w:sz w:val="24"/>
          <w:szCs w:val="24"/>
        </w:rPr>
      </w:pPr>
      <w:r>
        <w:rPr>
          <w:rFonts w:ascii="Courier New" w:eastAsia="Batang" w:hAnsi="Courier New" w:cs="Courier New"/>
          <w:sz w:val="24"/>
          <w:szCs w:val="24"/>
        </w:rPr>
        <w:t>And why is that?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I want to be the one to take down Diamond, sir.</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So you want to be the big hero?</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I’m not looking to be a hero, sir. I’m looking to be the big bad wolf.</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Don’t talk like that, you sound like a terrorist.  (beat) You can take any entrance you want. You’ve earned it.</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085BF5">
      <w:pPr>
        <w:jc w:val="center"/>
        <w:rPr>
          <w:rFonts w:ascii="Courier New" w:eastAsia="Batang" w:hAnsi="Courier New" w:cs="Courier New"/>
          <w:sz w:val="24"/>
          <w:szCs w:val="24"/>
        </w:rPr>
      </w:pPr>
      <w:r w:rsidRPr="001A3384">
        <w:rPr>
          <w:rFonts w:ascii="Courier New" w:eastAsia="Batang" w:hAnsi="Courier New" w:cs="Courier New"/>
          <w:sz w:val="24"/>
          <w:szCs w:val="24"/>
        </w:rPr>
        <w:t>Thank you, sir. Make sure to kiss your teddy tomorrow morning because I suspect things to get ugly tomorrow 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stares at Ed for a moment and then smiles. Ed smiles back and then exits the 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SONNY’S HOUSE-NIGHT</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Sonny stumbles</w:t>
      </w:r>
      <w:r w:rsidRPr="001A3384">
        <w:rPr>
          <w:rFonts w:ascii="Courier New" w:eastAsia="Batang" w:hAnsi="Courier New" w:cs="Courier New"/>
          <w:sz w:val="24"/>
          <w:szCs w:val="24"/>
        </w:rPr>
        <w:t xml:space="preserve"> into his house. The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is dark and he turns on the light.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Sitting there waiting for him is 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 What are you doing up?</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pulls out his cigarette case, and lights up a smoke.</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Where were you? (beat) No more lies, 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takes a drag of his cigarette and considers this.</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I’m where I always am.</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Pr>
          <w:rFonts w:ascii="Courier New" w:eastAsia="Batang" w:hAnsi="Courier New" w:cs="Courier New"/>
          <w:sz w:val="24"/>
          <w:szCs w:val="24"/>
        </w:rPr>
        <w:t xml:space="preserve">How can you just stand there </w:t>
      </w:r>
      <w:r w:rsidRPr="001A3384">
        <w:rPr>
          <w:rFonts w:ascii="Courier New" w:eastAsia="Batang" w:hAnsi="Courier New" w:cs="Courier New"/>
          <w:sz w:val="24"/>
          <w:szCs w:val="24"/>
        </w:rPr>
        <w:t>and lie to my face so easily?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Mary stands up and pulls out a half empty bottle of whiskey from beside the couch and walks it over to 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disturbed for a moment. He looks Mary straight in the eyes.</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Where did you find that?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You’re going to try and tell me you don’t know?</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 was at-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 can smell it on your breath! Do you think I’m stupid?!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tries to grab the bottle but Mary pulls it back and walks into the kitchen. Sonny follows her</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She opens up the bottle and starts pouring it down the sink.</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Don’t do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grabs her shoulders and pulls her back.</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You need help 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 don’t need anyone’s help. I’m fine.</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Please, I can help you. Just let me know how.</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 told you I don’t need help, now give me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Sonny reaches for the bottle as Mary struggles free and she drops the bottle and </w:t>
      </w:r>
      <w:r>
        <w:rPr>
          <w:rFonts w:ascii="Courier New" w:eastAsia="Batang" w:hAnsi="Courier New" w:cs="Courier New"/>
          <w:sz w:val="24"/>
          <w:szCs w:val="24"/>
        </w:rPr>
        <w:t xml:space="preserve">it </w:t>
      </w:r>
      <w:r w:rsidRPr="001A3384">
        <w:rPr>
          <w:rFonts w:ascii="Courier New" w:eastAsia="Batang" w:hAnsi="Courier New" w:cs="Courier New"/>
          <w:sz w:val="24"/>
          <w:szCs w:val="24"/>
        </w:rPr>
        <w:t>smashes on the floor.</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Look what you fucking did now!</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Good.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turns to Mary and slaps her across the face. She stands there looking shocked, tears fill her eyes. Sonny’s mouth drops in mutual shock. He looks at his hand.</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HENRY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and Mary look and Henry is standing in the entrance to kitchen</w:t>
      </w:r>
      <w:r>
        <w:rPr>
          <w:rFonts w:ascii="Courier New" w:eastAsia="Batang" w:hAnsi="Courier New" w:cs="Courier New"/>
          <w:sz w:val="24"/>
          <w:szCs w:val="24"/>
        </w:rPr>
        <w:t>, l</w:t>
      </w:r>
      <w:r w:rsidRPr="001A3384">
        <w:rPr>
          <w:rFonts w:ascii="Courier New" w:eastAsia="Batang" w:hAnsi="Courier New" w:cs="Courier New"/>
          <w:sz w:val="24"/>
          <w:szCs w:val="24"/>
        </w:rPr>
        <w:t>ooking scared. Mary looks back at Sonny and whispers.</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What happened to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She leaves the kitchen grabbing Henry’s hand. She grabs a couple of suitcases from her bedroom that were already packed and then goes to leave with Henry.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HENRY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What’s daddy doing?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leave out of the front door. Sonny is still standing in the kitchen, staring at his hand in a mixture of shock and confusion. Suddenly he moves and goes outside to catch Mary and Henry in the driveway.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Mary, don’t go.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Mary turns on the car and Sonny goes up to the window.</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Please don’t go. I’m sorry.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She backs out of the driveway and Sonny chases the car into the road.</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Henry! Tell mommy to stop the car.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Henry is crying in the backseat of the car as they drive off into the night, leaving Sonny in the middle of th</w:t>
      </w:r>
      <w:r>
        <w:rPr>
          <w:rFonts w:ascii="Courier New" w:eastAsia="Batang" w:hAnsi="Courier New" w:cs="Courier New"/>
          <w:sz w:val="24"/>
          <w:szCs w:val="24"/>
        </w:rPr>
        <w:t xml:space="preserve">e road. He staggers back and sits on the curb, rubbing his hand through his hair. </w:t>
      </w:r>
      <w:r w:rsidRPr="001A3384">
        <w:rPr>
          <w:rFonts w:ascii="Courier New" w:eastAsia="Batang" w:hAnsi="Courier New" w:cs="Courier New"/>
          <w:sz w:val="24"/>
          <w:szCs w:val="24"/>
        </w:rPr>
        <w:t xml:space="preserve"> After a few moments he stands up and starts to walk back into his house. He sees his neighbors standing on their front step, watching the events.</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Enjoying the show?</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 xml:space="preserve">He trips going up the stairs to the porch but regains his balance. </w:t>
      </w:r>
      <w:r w:rsidRPr="001A3384">
        <w:rPr>
          <w:rFonts w:ascii="Courier New" w:eastAsia="Batang" w:hAnsi="Courier New" w:cs="Courier New"/>
          <w:sz w:val="24"/>
          <w:szCs w:val="24"/>
        </w:rPr>
        <w:t>He goes back into his house and paces around the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for a few seconds. He then sits down and runs a hand through his hair. He pulls out a smoke and lights it. After another few seconds he stands up and looks under the couch. He pulls out a bottle of alcohol.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INT.ED’S HOUSE-MORNING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is in the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doing push</w:t>
      </w:r>
      <w:r>
        <w:rPr>
          <w:rFonts w:ascii="Courier New" w:eastAsia="Batang" w:hAnsi="Courier New" w:cs="Courier New"/>
          <w:sz w:val="24"/>
          <w:szCs w:val="24"/>
        </w:rPr>
        <w:t>-</w:t>
      </w:r>
      <w:r w:rsidRPr="001A3384">
        <w:rPr>
          <w:rFonts w:ascii="Courier New" w:eastAsia="Batang" w:hAnsi="Courier New" w:cs="Courier New"/>
          <w:sz w:val="24"/>
          <w:szCs w:val="24"/>
        </w:rPr>
        <w:t>ups. There is a knock on the door.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looks confused and looks at his watch. He stands up and opens it. Sonny stands there, looking pretty rough.</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What are you doing here?</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Is that any kind of way to greet your brother?</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I’m just surprised to see you, is all.</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Are you going to invite me in?</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Come 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Sonny enter the house.</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3279BB">
      <w:pPr>
        <w:jc w:val="center"/>
        <w:rPr>
          <w:rFonts w:ascii="Courier New" w:eastAsia="Batang" w:hAnsi="Courier New" w:cs="Courier New"/>
          <w:sz w:val="24"/>
          <w:szCs w:val="24"/>
        </w:rPr>
      </w:pPr>
      <w:r>
        <w:rPr>
          <w:rFonts w:ascii="Courier New" w:eastAsia="Batang" w:hAnsi="Courier New" w:cs="Courier New"/>
          <w:sz w:val="24"/>
          <w:szCs w:val="24"/>
        </w:rPr>
        <w:t xml:space="preserve">You’re not looking too </w:t>
      </w:r>
      <w:r w:rsidRPr="001A3384">
        <w:rPr>
          <w:rFonts w:ascii="Courier New" w:eastAsia="Batang" w:hAnsi="Courier New" w:cs="Courier New"/>
          <w:sz w:val="24"/>
          <w:szCs w:val="24"/>
        </w:rPr>
        <w:t>well.</w:t>
      </w:r>
    </w:p>
    <w:p w:rsidR="007F09BB" w:rsidRPr="001A3384" w:rsidRDefault="007F09BB" w:rsidP="003279BB">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279BB">
      <w:pPr>
        <w:jc w:val="center"/>
        <w:rPr>
          <w:rFonts w:ascii="Courier New" w:eastAsia="Batang" w:hAnsi="Courier New" w:cs="Courier New"/>
          <w:sz w:val="24"/>
          <w:szCs w:val="24"/>
        </w:rPr>
      </w:pPr>
      <w:r>
        <w:rPr>
          <w:rFonts w:ascii="Courier New" w:eastAsia="Batang" w:hAnsi="Courier New" w:cs="Courier New"/>
          <w:sz w:val="24"/>
          <w:szCs w:val="24"/>
        </w:rPr>
        <w:t xml:space="preserve"> I’m not feeling too </w:t>
      </w:r>
      <w:r w:rsidRPr="001A3384">
        <w:rPr>
          <w:rFonts w:ascii="Courier New" w:eastAsia="Batang" w:hAnsi="Courier New" w:cs="Courier New"/>
          <w:sz w:val="24"/>
          <w:szCs w:val="24"/>
        </w:rPr>
        <w:t>well.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are silent for a few seconds.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Do you want a drink?</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No thanks.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What are you doing today?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I have to go to work soon.</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Take down some of the bad guys.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That’s what I do.</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You always said you wanted to make the world a better place. Now you’re actually doing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nods thanks at Sonny. They are once again silent, until…</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Mary left with Henry.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looks at Sonny, surprised. He struggles with what to say.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Why?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I haven’t been treating her right.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stares at Sonny, confused.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You’ve never treated anyone badly in your life.</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Goes to show you how little people know about each other.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stare at each other for a few seconds.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Was it because you were working too much?</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I guess you could say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stands up.</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Anyways, I was in the area and just popped by to say hello quickly. Can I use your bathroom before I go?</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Yeah but you don’t have to leave.</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No, no it’s fine.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leaves the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and walks to the bathroom. But as he walks, he passes by Ed’s bedroom and sees one of Ed’s lists sitting on the desk. He looks at it and shakes his head and smiles.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takes a step and then stops. He turns back and quickly goes into Ed’s room. He picks up the list and reads the contents. He smiles again.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then flips it around. On the back he sees “92</w:t>
      </w:r>
      <w:r w:rsidRPr="001A3384">
        <w:rPr>
          <w:rFonts w:ascii="Courier New" w:eastAsia="Batang" w:hAnsi="Courier New" w:cs="Courier New"/>
          <w:sz w:val="24"/>
          <w:szCs w:val="24"/>
          <w:vertAlign w:val="superscript"/>
        </w:rPr>
        <w:t>nd</w:t>
      </w:r>
      <w:r w:rsidRPr="001A3384">
        <w:rPr>
          <w:rFonts w:ascii="Courier New" w:eastAsia="Batang" w:hAnsi="Courier New" w:cs="Courier New"/>
          <w:sz w:val="24"/>
          <w:szCs w:val="24"/>
        </w:rPr>
        <w:t xml:space="preserve"> Avenue 22</w:t>
      </w:r>
      <w:r>
        <w:rPr>
          <w:rFonts w:ascii="Courier New" w:eastAsia="Batang" w:hAnsi="Courier New" w:cs="Courier New"/>
          <w:sz w:val="24"/>
          <w:szCs w:val="24"/>
        </w:rPr>
        <w:t xml:space="preserve"> hundred</w:t>
      </w:r>
      <w:r w:rsidRPr="001A3384">
        <w:rPr>
          <w:rFonts w:ascii="Courier New" w:eastAsia="Batang" w:hAnsi="Courier New" w:cs="Courier New"/>
          <w:sz w:val="24"/>
          <w:szCs w:val="24"/>
        </w:rPr>
        <w:t xml:space="preserve"> hours” written down.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considers this, and then his mouth drops a bit when he comes to the realization.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ED’S CAR-NIGHT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and Ed sit on 92</w:t>
      </w:r>
      <w:r w:rsidRPr="001A3384">
        <w:rPr>
          <w:rFonts w:ascii="Courier New" w:eastAsia="Batang" w:hAnsi="Courier New" w:cs="Courier New"/>
          <w:sz w:val="24"/>
          <w:szCs w:val="24"/>
          <w:vertAlign w:val="superscript"/>
        </w:rPr>
        <w:t>nd</w:t>
      </w:r>
      <w:r w:rsidRPr="001A3384">
        <w:rPr>
          <w:rFonts w:ascii="Courier New" w:eastAsia="Batang" w:hAnsi="Courier New" w:cs="Courier New"/>
          <w:sz w:val="24"/>
          <w:szCs w:val="24"/>
        </w:rPr>
        <w:t xml:space="preserve"> Avenue in the car. A little bit up the street the burlesque house has the lights on and music is playing from inside. Honstein nervously fidgets with his gun.</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Can you stop that? You’re going to blast your own balls off.</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Aren’t you nervous?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I’m anxious.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Silence for a few seconds.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495A02">
      <w:pPr>
        <w:jc w:val="center"/>
        <w:rPr>
          <w:rFonts w:ascii="Courier New" w:eastAsia="Batang" w:hAnsi="Courier New" w:cs="Courier New"/>
          <w:sz w:val="24"/>
          <w:szCs w:val="24"/>
        </w:rPr>
      </w:pPr>
      <w:r>
        <w:rPr>
          <w:rFonts w:ascii="Courier New" w:eastAsia="Batang" w:hAnsi="Courier New" w:cs="Courier New"/>
          <w:sz w:val="24"/>
          <w:szCs w:val="24"/>
        </w:rPr>
        <w:t>W</w:t>
      </w:r>
      <w:r w:rsidRPr="001A3384">
        <w:rPr>
          <w:rFonts w:ascii="Courier New" w:eastAsia="Batang" w:hAnsi="Courier New" w:cs="Courier New"/>
          <w:sz w:val="24"/>
          <w:szCs w:val="24"/>
        </w:rPr>
        <w:t>e go in through the cellar entrance right?</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Yes. You knew that already.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I’m just tryin to talk off my nerves a bit ya know? (beat) What time is it?</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Ten to.</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Oh Jesus.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You’re a Jew Honstein, don’t be talking about Jesus.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There is a knock on the window. It is Koertig and Ed rolls down his window.</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You men ready?</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More ready than I’ll ever be, sir.</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No, sir.</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No need to be scared when you have Green with you. (beat) Alright let’s get set up.</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two men exit the car and follow Koertig up the street to behind the burlesque house where there are nine other agents waiting.</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r>
        <w:rPr>
          <w:rFonts w:ascii="Courier New" w:eastAsia="Batang" w:hAnsi="Courier New" w:cs="Courier New"/>
          <w:sz w:val="24"/>
          <w:szCs w:val="24"/>
        </w:rPr>
        <w:t xml:space="preserve"> (Cont.)</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Do all of you remember your positions?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men nod and say “yes sir”.</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Okay it’s five to. Let’s get in position. Everyone be careful and only shoot if it is absolutely necessary. Our main objective is to arrest Diamond. Enter the house at exactly 22 </w:t>
      </w:r>
      <w:r>
        <w:rPr>
          <w:rFonts w:ascii="Courier New" w:eastAsia="Batang" w:hAnsi="Courier New" w:cs="Courier New"/>
          <w:sz w:val="24"/>
          <w:szCs w:val="24"/>
        </w:rPr>
        <w:t xml:space="preserve">hundred </w:t>
      </w:r>
      <w:r w:rsidRPr="001A3384">
        <w:rPr>
          <w:rFonts w:ascii="Courier New" w:eastAsia="Batang" w:hAnsi="Courier New" w:cs="Courier New"/>
          <w:sz w:val="24"/>
          <w:szCs w:val="24"/>
        </w:rPr>
        <w:t>hours. (beat) Let’s fuck up some bad guys.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men disperse.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Honstein and a third agent stand by the cellar entrance. Ed looks at his watch.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prays as Ed looks at him and shakes his head.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To the side of the house</w:t>
      </w:r>
      <w:r w:rsidRPr="001A3384">
        <w:rPr>
          <w:rFonts w:ascii="Courier New" w:eastAsia="Batang" w:hAnsi="Courier New" w:cs="Courier New"/>
          <w:sz w:val="24"/>
          <w:szCs w:val="24"/>
        </w:rPr>
        <w:t xml:space="preserve"> where Koertig and two other a</w:t>
      </w:r>
      <w:r>
        <w:rPr>
          <w:rFonts w:ascii="Courier New" w:eastAsia="Batang" w:hAnsi="Courier New" w:cs="Courier New"/>
          <w:sz w:val="24"/>
          <w:szCs w:val="24"/>
        </w:rPr>
        <w:t>gents are waiting.</w:t>
      </w:r>
      <w:r w:rsidRPr="001A3384">
        <w:rPr>
          <w:rFonts w:ascii="Courier New" w:eastAsia="Batang" w:hAnsi="Courier New" w:cs="Courier New"/>
          <w:sz w:val="24"/>
          <w:szCs w:val="24"/>
        </w:rPr>
        <w:t xml:space="preserve"> Koertig has a cigarette in his mouth and takes a drag, exhaling the smoke upwards into the sky. The other two men with him look nervous.</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495A02">
      <w:pPr>
        <w:jc w:val="center"/>
        <w:rPr>
          <w:rFonts w:ascii="Courier New" w:eastAsia="Batang" w:hAnsi="Courier New" w:cs="Courier New"/>
          <w:sz w:val="24"/>
          <w:szCs w:val="24"/>
        </w:rPr>
      </w:pPr>
      <w:r w:rsidRPr="001A3384">
        <w:rPr>
          <w:rFonts w:ascii="Courier New" w:eastAsia="Batang" w:hAnsi="Courier New" w:cs="Courier New"/>
          <w:sz w:val="24"/>
          <w:szCs w:val="24"/>
        </w:rPr>
        <w:t>There’s nothing like the calm before the storm.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Back to Ed and Honstein, Ed looks at his watch again.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Thirty seconds</w:t>
      </w:r>
      <w:r w:rsidRPr="001A3384">
        <w:rPr>
          <w:rFonts w:ascii="Courier New" w:eastAsia="Batang" w:hAnsi="Courier New" w:cs="Courier New"/>
          <w:sz w:val="24"/>
          <w:szCs w:val="24"/>
        </w:rPr>
        <w: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Oh shit, oh shit.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Breathe, Honstein.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Koertig looks at his watch and takes the last drag of his cigarette. He stomps it out.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Go!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bust through the front door into the house. They run into the main dancing area and there is no one in there. They walk up to the record player which is playing on its own.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From outside you can hear gunshots.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KOERTIG (Cont.)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Shit, it’s an ambush!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Suddenly gunfire bursts through the windows and walls of the house. Koertig gets caug</w:t>
      </w:r>
      <w:r>
        <w:rPr>
          <w:rFonts w:ascii="Courier New" w:eastAsia="Batang" w:hAnsi="Courier New" w:cs="Courier New"/>
          <w:sz w:val="24"/>
          <w:szCs w:val="24"/>
        </w:rPr>
        <w:t>ht by three</w:t>
      </w:r>
      <w:r w:rsidRPr="001A3384">
        <w:rPr>
          <w:rFonts w:ascii="Courier New" w:eastAsia="Batang" w:hAnsi="Courier New" w:cs="Courier New"/>
          <w:sz w:val="24"/>
          <w:szCs w:val="24"/>
        </w:rPr>
        <w:t xml:space="preserve"> bullets sending him to the floor. One of the other agents who was with him gets caught in the head, while the other one ducks under cover.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Hons</w:t>
      </w:r>
      <w:r>
        <w:rPr>
          <w:rFonts w:ascii="Courier New" w:eastAsia="Batang" w:hAnsi="Courier New" w:cs="Courier New"/>
          <w:sz w:val="24"/>
          <w:szCs w:val="24"/>
        </w:rPr>
        <w:t>tein hear the gunshots above from downstairs.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What the fuck?!</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Sounds like an ambush.</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walks back up the </w:t>
      </w:r>
      <w:r>
        <w:rPr>
          <w:rFonts w:ascii="Courier New" w:eastAsia="Batang" w:hAnsi="Courier New" w:cs="Courier New"/>
          <w:sz w:val="24"/>
          <w:szCs w:val="24"/>
        </w:rPr>
        <w:t xml:space="preserve">cellar </w:t>
      </w:r>
      <w:r w:rsidRPr="001A3384">
        <w:rPr>
          <w:rFonts w:ascii="Courier New" w:eastAsia="Batang" w:hAnsi="Courier New" w:cs="Courier New"/>
          <w:sz w:val="24"/>
          <w:szCs w:val="24"/>
        </w:rPr>
        <w:t xml:space="preserve">stairs and back outside with his rifle poised. He sees two men in the woods and walks toward them firing his rifle. </w:t>
      </w:r>
      <w:r>
        <w:rPr>
          <w:rFonts w:ascii="Courier New" w:eastAsia="Batang" w:hAnsi="Courier New" w:cs="Courier New"/>
          <w:sz w:val="24"/>
          <w:szCs w:val="24"/>
        </w:rPr>
        <w:t xml:space="preserve">They fire off a couple of shots at him, all of them missing. Ed ignores this and just calmly walks toward them firing off a few shots.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men run off.</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quickly hurries back inside.</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Go upstairs!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Are you serious?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brushes past Honstein and goes upstairs.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surveys the wreckage. The agent who is under cover looks up at him.</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AGENT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It was a fuckin ambush, they got the chief.</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sees Koertig lying on the floor, bleeding.</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Shit!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bends over, and takes off his coat covering Koertig’s wounds. Blood spittles from Koertig’s mouth who looks up at him.</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Don’t bother.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What?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I’m a dead man.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Don’t say that, chief.</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 xml:space="preserve">Listen. (beat) </w:t>
      </w:r>
      <w:r w:rsidRPr="001A3384">
        <w:rPr>
          <w:rFonts w:ascii="Courier New" w:eastAsia="Batang" w:hAnsi="Courier New" w:cs="Courier New"/>
          <w:sz w:val="24"/>
          <w:szCs w:val="24"/>
        </w:rPr>
        <w:t>You lead these men and you take down Diamond.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KOERTIG</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Wear your character on your sleeve, </w:t>
      </w:r>
      <w:r>
        <w:rPr>
          <w:rFonts w:ascii="Courier New" w:eastAsia="Batang" w:hAnsi="Courier New" w:cs="Courier New"/>
          <w:sz w:val="24"/>
          <w:szCs w:val="24"/>
        </w:rPr>
        <w:t>stand strong</w:t>
      </w:r>
      <w:r w:rsidRPr="001A3384">
        <w:rPr>
          <w:rFonts w:ascii="Courier New" w:eastAsia="Batang" w:hAnsi="Courier New" w:cs="Courier New"/>
          <w:sz w:val="24"/>
          <w:szCs w:val="24"/>
        </w:rPr>
        <w:t xml:space="preserve"> and always remember your purpose.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stands up and looks at the surviving agents.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 xml:space="preserve">Somebody get help. </w:t>
      </w:r>
      <w:r w:rsidRPr="001A3384">
        <w:rPr>
          <w:rFonts w:ascii="Courier New" w:eastAsia="Batang" w:hAnsi="Courier New" w:cs="Courier New"/>
          <w:sz w:val="24"/>
          <w:szCs w:val="24"/>
        </w:rPr>
        <w:t>Honstein!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They got the rest of them outside. Everyone’s dead. Fuck!</w:t>
      </w:r>
    </w:p>
    <w:p w:rsidR="007F09BB"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Keep calm. (beat) We need to get help for the chief.</w:t>
      </w:r>
    </w:p>
    <w:p w:rsidR="007F09BB"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HONSTEIN</w:t>
      </w:r>
    </w:p>
    <w:p w:rsidR="007F09BB" w:rsidRPr="001A3384" w:rsidRDefault="007F09BB" w:rsidP="00E54681">
      <w:pPr>
        <w:jc w:val="center"/>
        <w:rPr>
          <w:rFonts w:ascii="Courier New" w:eastAsia="Batang" w:hAnsi="Courier New" w:cs="Courier New"/>
          <w:sz w:val="24"/>
          <w:szCs w:val="24"/>
        </w:rPr>
      </w:pPr>
      <w:r>
        <w:rPr>
          <w:rFonts w:ascii="Courier New" w:eastAsia="Batang" w:hAnsi="Courier New" w:cs="Courier New"/>
          <w:sz w:val="24"/>
          <w:szCs w:val="24"/>
        </w:rPr>
        <w:t>I don’t think that will be necessary.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looks back at Koertig who has died. Ed rubs a hand through his own hair and sits down on the floor.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How the fuck did they know, huh? How?!</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F01AC2" w:rsidRDefault="007F09BB">
      <w:pPr>
        <w:rPr>
          <w:rFonts w:ascii="Courier New" w:eastAsia="Batang" w:hAnsi="Courier New" w:cs="Courier New"/>
          <w:sz w:val="24"/>
          <w:szCs w:val="24"/>
        </w:rPr>
      </w:pPr>
      <w:r>
        <w:rPr>
          <w:rFonts w:ascii="Courier New" w:eastAsia="Batang" w:hAnsi="Courier New" w:cs="Courier New"/>
          <w:b/>
          <w:sz w:val="24"/>
          <w:szCs w:val="24"/>
        </w:rPr>
        <w:t>1 WEEK LATER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LIEUTENANT’S OFFICE-DAY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sits across from a stern looking man in a uniform decorated by medals. This is Lieutenant 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I have to admit that your records are pretty good.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Sparks looks up at 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Thank you, sir.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You have got a lot done in only the past two years. You’re a good agent.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That means a lot, sir.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 Koertig wrot</w:t>
      </w:r>
      <w:r>
        <w:rPr>
          <w:rFonts w:ascii="Courier New" w:eastAsia="Batang" w:hAnsi="Courier New" w:cs="Courier New"/>
          <w:sz w:val="24"/>
          <w:szCs w:val="24"/>
        </w:rPr>
        <w:t xml:space="preserve">e a very glowing report </w:t>
      </w:r>
      <w:r w:rsidRPr="001A3384">
        <w:rPr>
          <w:rFonts w:ascii="Courier New" w:eastAsia="Batang" w:hAnsi="Courier New" w:cs="Courier New"/>
          <w:sz w:val="24"/>
          <w:szCs w:val="24"/>
        </w:rPr>
        <w:t>for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leans forward.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He did?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Yes. Consider yourself lucky that such a great man took a liking to you. (beat) I don’t see what he saw, but his word means a lot around here.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stares at Sparks and Sparks stares back.</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And?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You’re the new chief of the division, Green.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leans back and stares at Sparks in disbelief.</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Oh my god, thank you sir!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Don’t thank me, Green. Thank Koertig. (beat) Make him proud.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stands up and extends his hand to Sparks, who after some consideration shakes it.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Thank you sir! I will make both of you proud</w:t>
      </w:r>
      <w:r>
        <w:rPr>
          <w:rFonts w:ascii="Courier New" w:eastAsia="Batang" w:hAnsi="Courier New" w:cs="Courier New"/>
          <w:sz w:val="24"/>
          <w:szCs w:val="24"/>
        </w:rPr>
        <w:t>. Diamond is done</w:t>
      </w:r>
      <w:r w:rsidRPr="001A3384">
        <w:rPr>
          <w:rFonts w:ascii="Courier New" w:eastAsia="Batang" w:hAnsi="Courier New" w:cs="Courier New"/>
          <w:sz w:val="24"/>
          <w:szCs w:val="24"/>
        </w:rPr>
        <w: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I’ll hold you to that, Green.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Sparks stands up also and both walk into the police departm</w:t>
      </w:r>
      <w:r>
        <w:rPr>
          <w:rFonts w:ascii="Courier New" w:eastAsia="Batang" w:hAnsi="Courier New" w:cs="Courier New"/>
          <w:sz w:val="24"/>
          <w:szCs w:val="24"/>
        </w:rPr>
        <w:t>e</w:t>
      </w:r>
      <w:r w:rsidRPr="001A3384">
        <w:rPr>
          <w:rFonts w:ascii="Courier New" w:eastAsia="Batang" w:hAnsi="Courier New" w:cs="Courier New"/>
          <w:sz w:val="24"/>
          <w:szCs w:val="24"/>
        </w:rPr>
        <w:t>nt’s usual meeting place. All of the other agents stand and mingle and when Sparks walks in they all quiet down.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 (Cont.)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Take your seats.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Everybody does so.</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 (Cont.)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I have an important announcement. (beat) Sadly, a week ago we lost one of the best leaders the police department has ever seen. Waldo Koertig was a man of the law by every definition and an outstanding role</w:t>
      </w:r>
      <w:r>
        <w:rPr>
          <w:rFonts w:ascii="Courier New" w:eastAsia="Batang" w:hAnsi="Courier New" w:cs="Courier New"/>
          <w:sz w:val="24"/>
          <w:szCs w:val="24"/>
        </w:rPr>
        <w:t xml:space="preserve"> </w:t>
      </w:r>
      <w:r w:rsidRPr="001A3384">
        <w:rPr>
          <w:rFonts w:ascii="Courier New" w:eastAsia="Batang" w:hAnsi="Courier New" w:cs="Courier New"/>
          <w:sz w:val="24"/>
          <w:szCs w:val="24"/>
        </w:rPr>
        <w:t>model for honor. May he rest in peace. We should also not forget the agents that died bravely alongside him. A memorial is being put up out front of the station to remember their courage and may they rest in peace as well.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agents bow their heads and they all say “amen”.</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SPARKS (Cont.)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This means that the division calls for a leader, and Koertig called for Agent Edward Green. I’m sure after working with Green it will come to you as no surprise that he is your new chief. Congratulations Chief Green. (beat) Would you like to say a few words?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Edward Green comes into the center of attention, in</w:t>
      </w:r>
      <w:r>
        <w:rPr>
          <w:rFonts w:ascii="Courier New" w:eastAsia="Batang" w:hAnsi="Courier New" w:cs="Courier New"/>
          <w:sz w:val="24"/>
          <w:szCs w:val="24"/>
        </w:rPr>
        <w:t xml:space="preserve"> </w:t>
      </w:r>
      <w:r w:rsidRPr="001A3384">
        <w:rPr>
          <w:rFonts w:ascii="Courier New" w:eastAsia="Batang" w:hAnsi="Courier New" w:cs="Courier New"/>
          <w:sz w:val="24"/>
          <w:szCs w:val="24"/>
        </w:rPr>
        <w:t>front of the seated Agents.</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Thank you, Lieutenant Sparks. (beat) And thank all of you for helping clean up the streets of New York. As Koertig once said: it’s not about making the criminal’s life worse, it’s about making the citizen’s life better. And that’s why he was such a great officer. He understood what duty and honor truly meant: that it is always an officer’s duty, no matter what, to stay true to the laws of the land and the citizens who live among them. (beat) I have some pretty big shoes to fill, but I will try my best. It should now be our goal to honor Koertig as he honored us. Jack Diamond is now our number one target and we must put this menace behind bars. Thank you. (beat) You’re dismissed.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other agents clap and Honstein surprises Ed by jumping up and giving him a hug.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smiles and yells over the noise:</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Try not to get too excited!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PARENT’S HOUSE-EVENING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Ed, Patricia and Sonny Sr sit around a table eating dinner.</w:t>
      </w:r>
    </w:p>
    <w:p w:rsidR="007F09BB" w:rsidRPr="001A3384" w:rsidRDefault="007F09BB" w:rsidP="00E54681">
      <w:pPr>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E54681">
      <w:pPr>
        <w:tabs>
          <w:tab w:val="left" w:pos="2370"/>
        </w:tabs>
        <w:jc w:val="center"/>
        <w:rPr>
          <w:rFonts w:ascii="Courier New" w:eastAsia="Batang" w:hAnsi="Courier New" w:cs="Courier New"/>
          <w:sz w:val="24"/>
          <w:szCs w:val="24"/>
        </w:rPr>
      </w:pPr>
      <w:r>
        <w:rPr>
          <w:rFonts w:ascii="Courier New" w:eastAsia="Batang" w:hAnsi="Courier New" w:cs="Courier New"/>
          <w:sz w:val="24"/>
          <w:szCs w:val="24"/>
        </w:rPr>
        <w:t>Where did you say Mary and Henry are again</w:t>
      </w:r>
      <w:r w:rsidRPr="001A3384">
        <w:rPr>
          <w:rFonts w:ascii="Courier New" w:eastAsia="Batang" w:hAnsi="Courier New" w:cs="Courier New"/>
          <w:sz w:val="24"/>
          <w:szCs w:val="24"/>
        </w:rPr>
        <w:t>?</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They just went to stay with her mother for the week.</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stares down Sonny, who quickly glances back at him.</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Haven’t they already had enough vacations this year?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guess not. (beat) Did you guys hear?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What’s that, sweet</w:t>
      </w:r>
      <w:r>
        <w:rPr>
          <w:rFonts w:ascii="Courier New" w:eastAsia="Batang" w:hAnsi="Courier New" w:cs="Courier New"/>
          <w:sz w:val="24"/>
          <w:szCs w:val="24"/>
        </w:rPr>
        <w:t>ie?</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 was promoted to chief of the prohibition division.</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That’s wonderful Ed! Congratulations!</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What does that mean?</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It means he leads the whole division.</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Not the whole division.</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Huh. (beat) Ain’t prohibition kind of a stupid law anyways?</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It doesn’t matter what my opinion is on it. It only matters that it is a law and it is my duty to enforce it.</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Exactly hon.</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Still a waste of time if you ask me.</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didn’t ask you, did I?</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and his father glare at each other.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You better watch your tone with me, boy.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Is that wildman Diamond your main target?</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One of them.</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He’s sure an odd character. (beat) I’ve been reading a lot about him in the newspaper.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He’s a murderer at best. He killed one of the best leaders the department’s ever known.</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Sonny looks down at his plate and throws his fork down, unable to eat.</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Pr>
          <w:rFonts w:ascii="Courier New" w:eastAsia="Batang" w:hAnsi="Courier New" w:cs="Courier New"/>
          <w:sz w:val="24"/>
          <w:szCs w:val="24"/>
        </w:rPr>
        <w:t>T</w:t>
      </w:r>
      <w:r w:rsidRPr="001A3384">
        <w:rPr>
          <w:rFonts w:ascii="Courier New" w:eastAsia="Batang" w:hAnsi="Courier New" w:cs="Courier New"/>
          <w:sz w:val="24"/>
          <w:szCs w:val="24"/>
        </w:rPr>
        <w:t>hat’s a shame. (beat) But at least you get to be leader now, right?</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never looked at it that way. (beat) It’s a pr</w:t>
      </w:r>
      <w:r>
        <w:rPr>
          <w:rFonts w:ascii="Courier New" w:eastAsia="Batang" w:hAnsi="Courier New" w:cs="Courier New"/>
          <w:sz w:val="24"/>
          <w:szCs w:val="24"/>
        </w:rPr>
        <w:t>etty horrible way to look at it, actually.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SR</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You shouldn’t have wasted your time. (beat) You shoulda become an accountant or somethin. You’ve got the demeanor of a Jew.</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Sonny looks at his father in shock. And Ed stands up.</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Patricia stands up too.</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PATRICIA</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Thank you so much for coming to dinner you two.</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54681">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Thanks for having us.</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stares down his father.</w:t>
      </w:r>
    </w:p>
    <w:p w:rsidR="007F09BB" w:rsidRPr="001A3384" w:rsidRDefault="007F09BB" w:rsidP="001B0E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1B0E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I’m surprised I was even invited.</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He storms out and Sonny follows him. Ed gets into his car and Sonny gets into the passenger seat.</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What are you doing?</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I’m coming with you.</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don’t even know where I’m going.</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C3426E">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Doesn’t matter.</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looks at 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Pr>
          <w:rFonts w:ascii="Courier New" w:eastAsia="Batang" w:hAnsi="Courier New" w:cs="Courier New"/>
          <w:sz w:val="24"/>
          <w:szCs w:val="24"/>
        </w:rPr>
        <w:t>I just need to be alone, okay?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You’re always alone Eddy. Let’s spend some time together like the good old times. (beat) Remember?</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There’s a lot I don’t remember.</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Hey, come on. Don’t be like that.</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sits and considers. He finally starts the car and Sonny smiles and pats him on the back.</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INT. ED’S CAR-DUSK</w:t>
      </w:r>
    </w:p>
    <w:p w:rsidR="007F09BB" w:rsidRPr="001A3384" w:rsidRDefault="007F09BB" w:rsidP="00C62CB7">
      <w:pPr>
        <w:tabs>
          <w:tab w:val="left" w:pos="2370"/>
        </w:tabs>
        <w:rPr>
          <w:rFonts w:ascii="Courier New" w:eastAsia="Batang" w:hAnsi="Courier New" w:cs="Courier New"/>
          <w:sz w:val="24"/>
          <w:szCs w:val="24"/>
        </w:rPr>
      </w:pPr>
      <w:r>
        <w:rPr>
          <w:rFonts w:ascii="Courier New" w:eastAsia="Batang" w:hAnsi="Courier New" w:cs="Courier New"/>
          <w:sz w:val="24"/>
          <w:szCs w:val="24"/>
        </w:rPr>
        <w:t xml:space="preserve">They are driving down </w:t>
      </w:r>
      <w:r w:rsidRPr="001A3384">
        <w:rPr>
          <w:rFonts w:ascii="Courier New" w:eastAsia="Batang" w:hAnsi="Courier New" w:cs="Courier New"/>
          <w:sz w:val="24"/>
          <w:szCs w:val="24"/>
        </w:rPr>
        <w:t>a road surrounded by wilderness.</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We have been driving a long time. (beat) Where are we going?</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You’ll see.</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Finally Ed pulls over and gets out of the car. Sonny follows him.</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walks towards the woods and pulls apart some trees and branches revealing a path. He starts to walk down it. Sonny follows him.</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Where are we going?</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You’re telling me you don’t remember?</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Remember what?</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They continue to walk through the path before they finally reach a clearing that opens up onto the lake. On the shore is an old, withered boat.</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Oh Jesus Eddy.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Do you remember now?</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Pr>
          <w:rFonts w:ascii="Courier New" w:eastAsia="Batang" w:hAnsi="Courier New" w:cs="Courier New"/>
          <w:sz w:val="24"/>
          <w:szCs w:val="24"/>
        </w:rPr>
        <w:t xml:space="preserve">I forgot </w:t>
      </w:r>
      <w:r w:rsidRPr="001A3384">
        <w:rPr>
          <w:rFonts w:ascii="Courier New" w:eastAsia="Batang" w:hAnsi="Courier New" w:cs="Courier New"/>
          <w:sz w:val="24"/>
          <w:szCs w:val="24"/>
        </w:rPr>
        <w:t>about this place.</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never forgot.</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Sonny takes out his cigarette case and offers one to 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r>
        <w:rPr>
          <w:rFonts w:ascii="Courier New" w:eastAsia="Batang" w:hAnsi="Courier New" w:cs="Courier New"/>
          <w:sz w:val="24"/>
          <w:szCs w:val="24"/>
        </w:rPr>
        <w:t xml:space="preserve"> (Cont.)</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No.</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Sonny lights his cigarette.</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Why did you bring me here?</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stares out into the dark lake.</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don’t know. (beat) You wanted to go somewhere.</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Jesus. Anywhere but here. I forgot this place for a reason.</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It’s funny how things work like that.</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Work like what?</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You forgot it and I didn’t.</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I guess so. (beat) We had some good times didn’t we?</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looks at Sonny.</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E2585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We did.</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Sonny smiles.</w:t>
      </w:r>
    </w:p>
    <w:p w:rsidR="007F09BB" w:rsidRPr="001A3384" w:rsidRDefault="007F09BB" w:rsidP="00DA1127">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DA1127">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Remember when dad got that new hat? And he absolutely loved the damn thing? (beat) Despite the fact that he’d never wear it he liked it too much.</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Ed smiles.</w:t>
      </w:r>
    </w:p>
    <w:p w:rsidR="007F09BB" w:rsidRPr="001A3384" w:rsidRDefault="007F09BB" w:rsidP="007E6A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7E6A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Yeah and every night before bed we would always tie it to the cow’s head.</w:t>
      </w:r>
    </w:p>
    <w:p w:rsidR="007F09BB" w:rsidRPr="001A3384" w:rsidRDefault="007F09BB" w:rsidP="007E6A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7E6A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Doris. (beat) And then he’d wake up and go to let the cows out and then all you would hear was dad hollering across the whole state of New York-</w:t>
      </w:r>
    </w:p>
    <w:p w:rsidR="007F09BB" w:rsidRPr="001A3384" w:rsidRDefault="007F09BB" w:rsidP="007E6A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7E6A44">
      <w:pPr>
        <w:tabs>
          <w:tab w:val="left" w:pos="2370"/>
        </w:tabs>
        <w:jc w:val="center"/>
        <w:rPr>
          <w:rFonts w:ascii="Courier New" w:eastAsia="Batang" w:hAnsi="Courier New" w:cs="Courier New"/>
          <w:sz w:val="24"/>
          <w:szCs w:val="24"/>
        </w:rPr>
      </w:pPr>
      <w:r w:rsidRPr="001A3384">
        <w:rPr>
          <w:rFonts w:ascii="Courier New" w:eastAsia="Batang" w:hAnsi="Courier New" w:cs="Courier New"/>
          <w:sz w:val="24"/>
          <w:szCs w:val="24"/>
        </w:rPr>
        <w:t>Doris you dumb cow! Take that fuckin hat off your head!</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They both laugh. Sonny finishes his cigarette.</w:t>
      </w:r>
    </w:p>
    <w:p w:rsidR="007F09BB" w:rsidRPr="001A3384" w:rsidRDefault="007F09BB" w:rsidP="00C62CB7">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Both stare out into the lake.</w:t>
      </w:r>
    </w:p>
    <w:p w:rsidR="007F09BB" w:rsidRPr="001A3384" w:rsidRDefault="007F09BB" w:rsidP="00283880">
      <w:pPr>
        <w:tabs>
          <w:tab w:val="left" w:pos="2370"/>
        </w:tabs>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rsidP="00283880">
      <w:pPr>
        <w:tabs>
          <w:tab w:val="left" w:pos="2370"/>
        </w:tabs>
        <w:rPr>
          <w:rFonts w:ascii="Courier New" w:eastAsia="Batang" w:hAnsi="Courier New" w:cs="Courier New"/>
          <w:sz w:val="24"/>
          <w:szCs w:val="24"/>
        </w:rPr>
      </w:pPr>
      <w:r w:rsidRPr="001A3384">
        <w:rPr>
          <w:rFonts w:ascii="Courier New" w:eastAsia="Batang" w:hAnsi="Courier New" w:cs="Courier New"/>
          <w:b/>
          <w:sz w:val="24"/>
          <w:szCs w:val="24"/>
        </w:rPr>
        <w:t>1930</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INT.WAREHOUSE-NIGHT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 man sits tied to a chair and is badly beaten. This is Grover Parks. Jack Diamond and Paul stand in a corner of the room, out of hearing distance of Parks.</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I think he could be tellin the truth.</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Men like us, we rule by fear. (beat) We want people to fear our names.</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What if the guy who hired him is somethin different? (beat) Maybe</w:t>
      </w:r>
      <w:r>
        <w:rPr>
          <w:rFonts w:ascii="Courier New" w:eastAsia="Batang" w:hAnsi="Courier New" w:cs="Courier New"/>
          <w:sz w:val="24"/>
          <w:szCs w:val="24"/>
        </w:rPr>
        <w:t xml:space="preserve"> he doesn’t give out his name because</w:t>
      </w:r>
      <w:r w:rsidRPr="001A3384">
        <w:rPr>
          <w:rFonts w:ascii="Courier New" w:eastAsia="Batang" w:hAnsi="Courier New" w:cs="Courier New"/>
          <w:sz w:val="24"/>
          <w:szCs w:val="24"/>
        </w:rPr>
        <w:t xml:space="preserve"> he’s paranoid of getting arrested?</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This guy is working for Schultz. (beat) I know it. He’s ju</w:t>
      </w:r>
      <w:r>
        <w:rPr>
          <w:rFonts w:ascii="Courier New" w:eastAsia="Batang" w:hAnsi="Courier New" w:cs="Courier New"/>
          <w:sz w:val="24"/>
          <w:szCs w:val="24"/>
        </w:rPr>
        <w:t>st afraid of ratting him out</w:t>
      </w:r>
      <w:r w:rsidRPr="001A3384">
        <w:rPr>
          <w:rFonts w:ascii="Courier New" w:eastAsia="Batang" w:hAnsi="Courier New" w:cs="Courier New"/>
          <w:sz w:val="24"/>
          <w:szCs w:val="24"/>
        </w:rPr>
        <w: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walks back over to Parks.</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7E6A44">
      <w:pPr>
        <w:jc w:val="center"/>
        <w:rPr>
          <w:rFonts w:ascii="Courier New" w:eastAsia="Batang" w:hAnsi="Courier New" w:cs="Courier New"/>
          <w:sz w:val="24"/>
          <w:szCs w:val="24"/>
        </w:rPr>
      </w:pPr>
      <w:r w:rsidRPr="001A3384">
        <w:rPr>
          <w:rFonts w:ascii="Courier New" w:eastAsia="Batang" w:hAnsi="Courier New" w:cs="Courier New"/>
          <w:sz w:val="24"/>
          <w:szCs w:val="24"/>
        </w:rPr>
        <w:t>Do you know who I am?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Parks nods his head.</w:t>
      </w:r>
    </w:p>
    <w:p w:rsidR="007F09BB" w:rsidRPr="001A3384" w:rsidRDefault="007F09BB" w:rsidP="009B4771">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9B4771">
      <w:pPr>
        <w:jc w:val="center"/>
        <w:rPr>
          <w:rFonts w:ascii="Courier New" w:eastAsia="Batang" w:hAnsi="Courier New" w:cs="Courier New"/>
          <w:sz w:val="24"/>
          <w:szCs w:val="24"/>
        </w:rPr>
      </w:pPr>
      <w:r w:rsidRPr="001A3384">
        <w:rPr>
          <w:rFonts w:ascii="Courier New" w:eastAsia="Batang" w:hAnsi="Courier New" w:cs="Courier New"/>
          <w:sz w:val="24"/>
          <w:szCs w:val="24"/>
        </w:rPr>
        <w:t>Who am I?</w:t>
      </w:r>
    </w:p>
    <w:p w:rsidR="007F09BB" w:rsidRPr="001A3384" w:rsidRDefault="007F09BB" w:rsidP="009B4771">
      <w:pPr>
        <w:jc w:val="center"/>
        <w:rPr>
          <w:rFonts w:ascii="Courier New" w:eastAsia="Batang" w:hAnsi="Courier New" w:cs="Courier New"/>
          <w:sz w:val="24"/>
          <w:szCs w:val="24"/>
        </w:rPr>
      </w:pPr>
      <w:r w:rsidRPr="001A3384">
        <w:rPr>
          <w:rFonts w:ascii="Courier New" w:eastAsia="Batang" w:hAnsi="Courier New" w:cs="Courier New"/>
          <w:sz w:val="24"/>
          <w:szCs w:val="24"/>
        </w:rPr>
        <w:t>PARKS</w:t>
      </w:r>
    </w:p>
    <w:p w:rsidR="007F09BB" w:rsidRPr="001A3384" w:rsidRDefault="007F09BB" w:rsidP="009B4771">
      <w:pPr>
        <w:jc w:val="center"/>
        <w:rPr>
          <w:rFonts w:ascii="Courier New" w:eastAsia="Batang" w:hAnsi="Courier New" w:cs="Courier New"/>
          <w:sz w:val="24"/>
          <w:szCs w:val="24"/>
        </w:rPr>
      </w:pPr>
      <w:r w:rsidRPr="001A3384">
        <w:rPr>
          <w:rFonts w:ascii="Courier New" w:eastAsia="Batang" w:hAnsi="Courier New" w:cs="Courier New"/>
          <w:sz w:val="24"/>
          <w:szCs w:val="24"/>
        </w:rPr>
        <w:t>G-g-gentleman Jack.</w:t>
      </w:r>
    </w:p>
    <w:p w:rsidR="007F09BB" w:rsidRPr="001A3384" w:rsidRDefault="007F09BB" w:rsidP="009B4771">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9B4771">
      <w:pPr>
        <w:jc w:val="center"/>
        <w:rPr>
          <w:rFonts w:ascii="Courier New" w:eastAsia="Batang" w:hAnsi="Courier New" w:cs="Courier New"/>
          <w:sz w:val="24"/>
          <w:szCs w:val="24"/>
        </w:rPr>
      </w:pPr>
      <w:r>
        <w:rPr>
          <w:rFonts w:ascii="Courier New" w:eastAsia="Batang" w:hAnsi="Courier New" w:cs="Courier New"/>
          <w:sz w:val="24"/>
          <w:szCs w:val="24"/>
        </w:rPr>
        <w:t xml:space="preserve">Bingo! </w:t>
      </w:r>
      <w:r w:rsidRPr="001A3384">
        <w:rPr>
          <w:rFonts w:ascii="Courier New" w:eastAsia="Batang" w:hAnsi="Courier New" w:cs="Courier New"/>
          <w:sz w:val="24"/>
          <w:szCs w:val="24"/>
        </w:rPr>
        <w:t>(beat) What’s your name pal?</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PARKS</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J-J-John. (beat) Smith.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punches Parks in the face and Parks whimpers. Paul pulls out his gun and keeps it aimed on Parks.</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That has to be the worst fake name I’ve ever heard.</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PARKS</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Grover Parks! My name’s Grover Parks! Don’t shoot! (beat) I have family.</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I’m glad you told us that. (beat) I have no qualms with hurting a lying man’s family. I can’t stand being lied to, can I Pauly?</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He gets very worked up about it.</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Now I know you’re afraid of the man you’re working for. (beat) But you should be even more afraid of me. What’s his fucking name?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Grover doesn’t say anything. Diamond pulls out his knife and sticks it into Grover’s knee. Grover screams in agony. Diamond slowly starts twisting it.</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DIAMOND (Cont.)</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If you tell us who you are working for, I promise to let you go. (beat) I am a man of my word, aren’t I Pauly?</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573F23">
      <w:pPr>
        <w:jc w:val="center"/>
        <w:rPr>
          <w:rFonts w:ascii="Courier New" w:eastAsia="Batang" w:hAnsi="Courier New" w:cs="Courier New"/>
          <w:sz w:val="24"/>
          <w:szCs w:val="24"/>
        </w:rPr>
      </w:pPr>
      <w:r w:rsidRPr="001A3384">
        <w:rPr>
          <w:rFonts w:ascii="Courier New" w:eastAsia="Batang" w:hAnsi="Courier New" w:cs="Courier New"/>
          <w:sz w:val="24"/>
          <w:szCs w:val="24"/>
        </w:rPr>
        <w:t>He never breaks a promise.</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EXT. HOSPITAL-NIGHT</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A car speeds into the parking lot and Grover Parks is thrown out of it before the car barely even slows down. He is a bloody mess. The car then speeds off.</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INT.HOSPITAL-MORNING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Honstein sit around Grover Parks’ hospital bed, where he has been cared to.</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6B45">
      <w:pPr>
        <w:jc w:val="center"/>
        <w:rPr>
          <w:rFonts w:ascii="Courier New" w:eastAsia="Batang" w:hAnsi="Courier New" w:cs="Courier New"/>
          <w:sz w:val="24"/>
          <w:szCs w:val="24"/>
        </w:rPr>
      </w:pPr>
      <w:r>
        <w:rPr>
          <w:rFonts w:ascii="Courier New" w:eastAsia="Batang" w:hAnsi="Courier New" w:cs="Courier New"/>
          <w:sz w:val="24"/>
          <w:szCs w:val="24"/>
        </w:rPr>
        <w:t>Do you know the name</w:t>
      </w:r>
      <w:r w:rsidRPr="001A3384">
        <w:rPr>
          <w:rFonts w:ascii="Courier New" w:eastAsia="Batang" w:hAnsi="Courier New" w:cs="Courier New"/>
          <w:sz w:val="24"/>
          <w:szCs w:val="24"/>
        </w:rPr>
        <w:t>s of the men who did this to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Parks is silent and Ed sighs.</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We can offer you and your family protection. (beat) No charge other than information. We can have them moved safely today. </w:t>
      </w:r>
      <w:r>
        <w:rPr>
          <w:rFonts w:ascii="Courier New" w:eastAsia="Batang" w:hAnsi="Courier New" w:cs="Courier New"/>
          <w:sz w:val="24"/>
          <w:szCs w:val="24"/>
        </w:rPr>
        <w:t xml:space="preserve">(beat) </w:t>
      </w:r>
      <w:r w:rsidRPr="001A3384">
        <w:rPr>
          <w:rFonts w:ascii="Courier New" w:eastAsia="Batang" w:hAnsi="Courier New" w:cs="Courier New"/>
          <w:sz w:val="24"/>
          <w:szCs w:val="24"/>
        </w:rPr>
        <w:t>A lot of dangerous men will be looking for them.</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PARKS</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Jack Diamond.(beat) And the other he kept calling Paul.</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And do you know why they did this to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Parks is silent, after a few seconds he shakes his head.</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If you help us, you can’t get in trouble. (beat) You won’t get arrested no matter what you were doing.</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PARKS</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I was a truck driver, moving alcohol for Dutch Schultz. (beat) I needed the money for my family. Me and my wife have four children and we have another one on the way.</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It’s okay, Mr. Parks. (beat) It is not my job to judge. Did you tell them you worked for Schultz?</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PARKS</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Yes.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looks at Honstein.</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You know what that means?</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Yeah. (beat) It means war.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CLOTHING STORE-DAY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Jack Diamond is surveying some suits, a couple of women in the store eye him.</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WOMAN</w:t>
      </w:r>
    </w:p>
    <w:p w:rsidR="007F09BB" w:rsidRPr="001A3384" w:rsidRDefault="007F09BB" w:rsidP="00376B45">
      <w:pPr>
        <w:jc w:val="center"/>
        <w:rPr>
          <w:rFonts w:ascii="Courier New" w:eastAsia="Batang" w:hAnsi="Courier New" w:cs="Courier New"/>
          <w:sz w:val="24"/>
          <w:szCs w:val="24"/>
        </w:rPr>
      </w:pPr>
      <w:r w:rsidRPr="001A3384">
        <w:rPr>
          <w:rFonts w:ascii="Courier New" w:eastAsia="Batang" w:hAnsi="Courier New" w:cs="Courier New"/>
          <w:sz w:val="24"/>
          <w:szCs w:val="24"/>
        </w:rPr>
        <w:t>Are you Gentleman Jack?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looks at her and puts his most charming smile on.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 sure am. Who wants to know?</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WOMAN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My name is Diane. (beat) Me and my friend see you in the news all of the time.</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Do you? What would two beautiful ladies such as you and your friend be doing cooped up inside, reading the news?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women blush.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Suddenly the door opens and Ed, Honstein and a couple of other agents come in. Ed grabs Diamond and punches him in the face, sending him to the ground. The women scream.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rolls him over and puts handcuffs over his wrists.</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You’re under arrest for kidnapping, torture and suspicion of the sale and distribution of alcohol. (beat) We got you now, you fuck.</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I’m not crazy about the brown suit either but that’s no reason to arrest me. (beat) Don’t worry ladies, I’ll be right back. You can try on some dresses for me- (beat) Or take them off.</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Shut the fuck up.</w:t>
      </w:r>
    </w:p>
    <w:p w:rsidR="007F09BB" w:rsidRDefault="007F09BB" w:rsidP="00087594">
      <w:pPr>
        <w:rPr>
          <w:rFonts w:ascii="Courier New" w:eastAsia="Batang" w:hAnsi="Courier New" w:cs="Courier New"/>
          <w:sz w:val="24"/>
          <w:szCs w:val="24"/>
        </w:rPr>
      </w:pPr>
      <w:r>
        <w:rPr>
          <w:rFonts w:ascii="Courier New" w:eastAsia="Batang" w:hAnsi="Courier New" w:cs="Courier New"/>
          <w:sz w:val="24"/>
          <w:szCs w:val="24"/>
        </w:rPr>
        <w:t>Ed picks Diamond up and takes him out of the store. As they leave Diamond winks at the other agents.</w:t>
      </w:r>
    </w:p>
    <w:p w:rsidR="007F09BB" w:rsidRDefault="007F09BB" w:rsidP="00087594">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Pr="001A3384" w:rsidRDefault="007F09BB" w:rsidP="00087594">
      <w:pPr>
        <w:jc w:val="center"/>
        <w:rPr>
          <w:rFonts w:ascii="Courier New" w:eastAsia="Batang" w:hAnsi="Courier New" w:cs="Courier New"/>
          <w:sz w:val="24"/>
          <w:szCs w:val="24"/>
        </w:rPr>
      </w:pPr>
      <w:r>
        <w:rPr>
          <w:rFonts w:ascii="Courier New" w:eastAsia="Batang" w:hAnsi="Courier New" w:cs="Courier New"/>
          <w:sz w:val="24"/>
          <w:szCs w:val="24"/>
        </w:rPr>
        <w:t>Congratulations fellas.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EXT.TRUCKING WAREHOUSE-DAY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w:t>
      </w:r>
      <w:r>
        <w:rPr>
          <w:rFonts w:ascii="Courier New" w:eastAsia="Batang" w:hAnsi="Courier New" w:cs="Courier New"/>
          <w:sz w:val="24"/>
          <w:szCs w:val="24"/>
        </w:rPr>
        <w:t>onny and Vinc</w:t>
      </w:r>
      <w:r w:rsidRPr="001A3384">
        <w:rPr>
          <w:rFonts w:ascii="Courier New" w:eastAsia="Batang" w:hAnsi="Courier New" w:cs="Courier New"/>
          <w:sz w:val="24"/>
          <w:szCs w:val="24"/>
        </w:rPr>
        <w:t>enzo walk along the numerous trucks being filled with crates of alcohol.</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Me and Pauly will take care of it. (beat) Diamond wants you to take care of this shipment.</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Jesus Christ. (beat) I can’t believe they got Diamond.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They haven’t gotten him yet. (beat) You know Jack.</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Yeah, you’re right. (beat) I just gotta bad feeling.</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The only thing you need to worry about is this shipment.</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 I need a cigarette.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pulls out his cigarette case and hand</w:t>
      </w:r>
      <w:r>
        <w:rPr>
          <w:rFonts w:ascii="Courier New" w:eastAsia="Batang" w:hAnsi="Courier New" w:cs="Courier New"/>
          <w:sz w:val="24"/>
          <w:szCs w:val="24"/>
        </w:rPr>
        <w:t>s it to Vinc</w:t>
      </w:r>
      <w:r w:rsidRPr="001A3384">
        <w:rPr>
          <w:rFonts w:ascii="Courier New" w:eastAsia="Batang" w:hAnsi="Courier New" w:cs="Courier New"/>
          <w:sz w:val="24"/>
          <w:szCs w:val="24"/>
        </w:rPr>
        <w:t>enzo who takes it.</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Are you sure?</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 only gotta few left anyways. (beat) Those things will be the death of me.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COURT ROOM</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Jack Diamond sits at the defendants</w:t>
      </w:r>
      <w:r>
        <w:rPr>
          <w:rFonts w:ascii="Courier New" w:eastAsia="Batang" w:hAnsi="Courier New" w:cs="Courier New"/>
          <w:sz w:val="24"/>
          <w:szCs w:val="24"/>
        </w:rPr>
        <w:t>’</w:t>
      </w:r>
      <w:r w:rsidRPr="001A3384">
        <w:rPr>
          <w:rFonts w:ascii="Courier New" w:eastAsia="Batang" w:hAnsi="Courier New" w:cs="Courier New"/>
          <w:sz w:val="24"/>
          <w:szCs w:val="24"/>
        </w:rPr>
        <w:t xml:space="preserve"> table, looking cool and collected. Behind him sit a group of people that fill all of the benches in the court room. Many of them hold signs supporting Diamond</w:t>
      </w:r>
      <w:r>
        <w:rPr>
          <w:rFonts w:ascii="Courier New" w:eastAsia="Batang" w:hAnsi="Courier New" w:cs="Courier New"/>
          <w:sz w:val="24"/>
          <w:szCs w:val="24"/>
        </w:rPr>
        <w:t>, many of them female</w:t>
      </w:r>
      <w:r w:rsidRPr="001A3384">
        <w:rPr>
          <w:rFonts w:ascii="Courier New" w:eastAsia="Batang" w:hAnsi="Courier New" w:cs="Courier New"/>
          <w:sz w:val="24"/>
          <w:szCs w:val="24"/>
        </w:rPr>
        <w: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Paul walks to his side and whispers in his ear.</w:t>
      </w:r>
    </w:p>
    <w:p w:rsidR="007F09BB"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PAUL</w:t>
      </w:r>
    </w:p>
    <w:p w:rsidR="007F09BB"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We took care of the jury. (beat) It should go our way.</w:t>
      </w:r>
    </w:p>
    <w:p w:rsidR="007F09BB"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It should?</w:t>
      </w:r>
    </w:p>
    <w:p w:rsidR="007F09BB"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PAUL</w:t>
      </w:r>
    </w:p>
    <w:p w:rsidR="007F09BB"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It will.</w:t>
      </w:r>
    </w:p>
    <w:p w:rsidR="007F09BB" w:rsidRPr="001A3384" w:rsidRDefault="007F09BB" w:rsidP="0096581E">
      <w:pPr>
        <w:jc w:val="center"/>
        <w:rPr>
          <w:rFonts w:ascii="Courier New" w:eastAsia="Batang" w:hAnsi="Courier New" w:cs="Courier New"/>
          <w:sz w:val="24"/>
          <w:szCs w:val="24"/>
        </w:rPr>
      </w:pPr>
      <w:r>
        <w:rPr>
          <w:rFonts w:ascii="Courier New" w:eastAsia="Batang" w:hAnsi="Courier New" w:cs="Courier New"/>
          <w:sz w:val="24"/>
          <w:szCs w:val="24"/>
        </w:rPr>
        <w:t>Paul goes back to his seat as the jury walks in and fills their seats.</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JUDGE</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Will the jury please rise and give their verdict?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 member of the jury stands up with a sheet of paper and reads it.</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JURY</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The jury finds the defendant not guilty.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Many of the crowd members cheer and in the back we see Ed angrily storm out of the court room followed by Honstein.</w:t>
      </w:r>
      <w:r>
        <w:rPr>
          <w:rFonts w:ascii="Courier New" w:eastAsia="Batang" w:hAnsi="Courier New" w:cs="Courier New"/>
          <w:sz w:val="24"/>
          <w:szCs w:val="24"/>
        </w:rPr>
        <w:t xml:space="preserve"> Diamond grins slyly.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COURT HOUSE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Honstein walk to their car, and Ed kicks out one of the tail lights.</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 can’t believe it!</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Calm down-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 just can’t fucking believe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punches a dent into the hood of the car.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Hey come on, what did the car ever do to you?</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Now is not the time for jokes.</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I’m just trying to make light of a bad situation.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This is not a situation that you make light of, Honstein. No, this is a very bad situation. (beat) You realized that we just got fucked don’t you?</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 realize. (beat) But we’ll come back and get him even worse.</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We’re going to have to do a lot more than just arrest him then.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Watch what you say, sir.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Fuck diplomacy; fight fire with fire and go for the throat.</w:t>
      </w:r>
      <w:r>
        <w:rPr>
          <w:rFonts w:ascii="Courier New" w:eastAsia="Batang" w:hAnsi="Courier New" w:cs="Courier New"/>
          <w:sz w:val="24"/>
          <w:szCs w:val="24"/>
        </w:rPr>
        <w:t xml:space="preserve"> (beat) I’m tired of this shit.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ROAD-AFTERNOON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A man is driving </w:t>
      </w:r>
      <w:r>
        <w:rPr>
          <w:rFonts w:ascii="Courier New" w:eastAsia="Batang" w:hAnsi="Courier New" w:cs="Courier New"/>
          <w:sz w:val="24"/>
          <w:szCs w:val="24"/>
        </w:rPr>
        <w:t>one of Sonny’s trucks with Vincenzo sitting beside him. Vinc</w:t>
      </w:r>
      <w:r w:rsidRPr="001A3384">
        <w:rPr>
          <w:rFonts w:ascii="Courier New" w:eastAsia="Batang" w:hAnsi="Courier New" w:cs="Courier New"/>
          <w:sz w:val="24"/>
          <w:szCs w:val="24"/>
        </w:rPr>
        <w:t>enzo lights up a smoke and throws Sonny’s cigarette case onto the floor.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A 500 pound, sixty year old woman who has been lying in her bed sweating for five days straight because she can’t move.</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Jesus, you have a sick imagination.</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And on the first day she lost a ham and swiss sandwich somewhere in the bed. (beat) It could even be on her somewhere.</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 don’t think I can even answer that one. Christ.</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Come on, everyone has their price.</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What about you? How much would you fuck her for?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Ten grand probably.</w:t>
      </w:r>
      <w:r>
        <w:rPr>
          <w:rFonts w:ascii="Courier New" w:eastAsia="Batang" w:hAnsi="Courier New" w:cs="Courier New"/>
          <w:sz w:val="24"/>
          <w:szCs w:val="24"/>
        </w:rPr>
        <w:t xml:space="preserve"> (beat) But I get the sandwich too.</w:t>
      </w:r>
    </w:p>
    <w:p w:rsidR="007F09BB" w:rsidRPr="001A3384" w:rsidRDefault="007F09BB" w:rsidP="00063E5D">
      <w:pPr>
        <w:rPr>
          <w:rFonts w:ascii="Courier New" w:eastAsia="Batang" w:hAnsi="Courier New" w:cs="Courier New"/>
          <w:sz w:val="24"/>
          <w:szCs w:val="24"/>
        </w:rPr>
      </w:pPr>
      <w:r>
        <w:rPr>
          <w:rFonts w:ascii="Courier New" w:eastAsia="Batang" w:hAnsi="Courier New" w:cs="Courier New"/>
          <w:sz w:val="24"/>
          <w:szCs w:val="24"/>
        </w:rPr>
        <w:t>The driver laughs at his own joke.</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Ten grand?!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What, you don’t think that’s enough?</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No way. My minimum would be about forty grand.</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How about thirty nine thousand, nine hundred and ninety nine dollars?</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What’s the matter with you? (beat) I guess so.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DRIVER</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Thirty nine thousand-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Machine gun fire rattles the win</w:t>
      </w:r>
      <w:r>
        <w:rPr>
          <w:rFonts w:ascii="Courier New" w:eastAsia="Batang" w:hAnsi="Courier New" w:cs="Courier New"/>
          <w:sz w:val="24"/>
          <w:szCs w:val="24"/>
        </w:rPr>
        <w:t>dshield and the driver and Vinc</w:t>
      </w:r>
      <w:r w:rsidRPr="001A3384">
        <w:rPr>
          <w:rFonts w:ascii="Courier New" w:eastAsia="Batang" w:hAnsi="Courier New" w:cs="Courier New"/>
          <w:sz w:val="24"/>
          <w:szCs w:val="24"/>
        </w:rPr>
        <w:t>enzo are riddled with bullets.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 man comes to the side of the truck and opens</w:t>
      </w:r>
      <w:r>
        <w:rPr>
          <w:rFonts w:ascii="Courier New" w:eastAsia="Batang" w:hAnsi="Courier New" w:cs="Courier New"/>
          <w:sz w:val="24"/>
          <w:szCs w:val="24"/>
        </w:rPr>
        <w:t xml:space="preserve"> the door to be greeted by Vinc</w:t>
      </w:r>
      <w:r w:rsidRPr="001A3384">
        <w:rPr>
          <w:rFonts w:ascii="Courier New" w:eastAsia="Batang" w:hAnsi="Courier New" w:cs="Courier New"/>
          <w:sz w:val="24"/>
          <w:szCs w:val="24"/>
        </w:rPr>
        <w:t>enzo’s pistol shooting him three times in the chest. The man jerks backward and into a ditch at the side of the road.</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 leans his head back, blood coming out of his mouth. He is struggling to breath</w:t>
      </w:r>
      <w:r>
        <w:rPr>
          <w:rFonts w:ascii="Courier New" w:eastAsia="Batang" w:hAnsi="Courier New" w:cs="Courier New"/>
          <w:sz w:val="24"/>
          <w:szCs w:val="24"/>
        </w:rPr>
        <w:t>e</w:t>
      </w:r>
      <w:r w:rsidRPr="001A3384">
        <w:rPr>
          <w:rFonts w:ascii="Courier New" w:eastAsia="Batang" w:hAnsi="Courier New" w:cs="Courier New"/>
          <w:sz w:val="24"/>
          <w:szCs w:val="24"/>
        </w:rPr>
        <w: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Schultz then whips around to t</w:t>
      </w:r>
      <w:r>
        <w:rPr>
          <w:rFonts w:ascii="Courier New" w:eastAsia="Batang" w:hAnsi="Courier New" w:cs="Courier New"/>
          <w:sz w:val="24"/>
          <w:szCs w:val="24"/>
        </w:rPr>
        <w:t>he open passenger side and Vinc</w:t>
      </w:r>
      <w:r w:rsidRPr="001A3384">
        <w:rPr>
          <w:rFonts w:ascii="Courier New" w:eastAsia="Batang" w:hAnsi="Courier New" w:cs="Courier New"/>
          <w:sz w:val="24"/>
          <w:szCs w:val="24"/>
        </w:rPr>
        <w:t>enzo attempts to raise his gun but Dutch elbows him in the face and he drops i</w:t>
      </w:r>
      <w:r>
        <w:rPr>
          <w:rFonts w:ascii="Courier New" w:eastAsia="Batang" w:hAnsi="Courier New" w:cs="Courier New"/>
          <w:sz w:val="24"/>
          <w:szCs w:val="24"/>
        </w:rPr>
        <w:t>t. Dutch points his gun at Vinc</w:t>
      </w:r>
      <w:r w:rsidRPr="001A3384">
        <w:rPr>
          <w:rFonts w:ascii="Courier New" w:eastAsia="Batang" w:hAnsi="Courier New" w:cs="Courier New"/>
          <w:sz w:val="24"/>
          <w:szCs w:val="24"/>
        </w:rPr>
        <w:t>enzo’s head.</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w:t>
      </w:r>
      <w:r w:rsidRPr="001A3384">
        <w:rPr>
          <w:rFonts w:ascii="Courier New" w:eastAsia="Batang" w:hAnsi="Courier New" w:cs="Courier New"/>
          <w:sz w:val="24"/>
          <w:szCs w:val="24"/>
        </w:rPr>
        <w:t>ENZO</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You don’t…(beat) You don’t know who you’re fucking with.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considers this.</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It appears I’m fucking with a dead man.</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Dutch is about to pull the trigger but stops.</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DUTCH (Cont.)</w:t>
      </w:r>
    </w:p>
    <w:p w:rsidR="007F09BB"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I have to know. (beat) How are you so fuckin stupid to keeping sending these trucks?</w:t>
      </w:r>
    </w:p>
    <w:p w:rsidR="007F09BB" w:rsidRPr="001A3384" w:rsidRDefault="007F09BB" w:rsidP="00811724">
      <w:pPr>
        <w:jc w:val="center"/>
        <w:rPr>
          <w:rFonts w:ascii="Courier New" w:eastAsia="Batang" w:hAnsi="Courier New" w:cs="Courier New"/>
          <w:sz w:val="24"/>
          <w:szCs w:val="24"/>
        </w:rPr>
      </w:pPr>
      <w:r>
        <w:rPr>
          <w:rFonts w:ascii="Courier New" w:eastAsia="Batang" w:hAnsi="Courier New" w:cs="Courier New"/>
          <w:sz w:val="24"/>
          <w:szCs w:val="24"/>
        </w:rPr>
        <w:t>Vincenzo spits blood and Dutch shrugs.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Dutch pulls t</w:t>
      </w:r>
      <w:r>
        <w:rPr>
          <w:rFonts w:ascii="Courier New" w:eastAsia="Batang" w:hAnsi="Courier New" w:cs="Courier New"/>
          <w:sz w:val="24"/>
          <w:szCs w:val="24"/>
        </w:rPr>
        <w:t>he trigger, killing Vinc</w:t>
      </w:r>
      <w:r w:rsidRPr="001A3384">
        <w:rPr>
          <w:rFonts w:ascii="Courier New" w:eastAsia="Batang" w:hAnsi="Courier New" w:cs="Courier New"/>
          <w:sz w:val="24"/>
          <w:szCs w:val="24"/>
        </w:rPr>
        <w:t>enzo. He then turns to the rest of his men (a group substantially smaller than the last one he had). They are standing next to a commonplace delivery truck.</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DUTCH</w:t>
      </w:r>
    </w:p>
    <w:p w:rsidR="007F09BB" w:rsidRPr="001A3384" w:rsidRDefault="007F09BB" w:rsidP="00811724">
      <w:pPr>
        <w:jc w:val="center"/>
        <w:rPr>
          <w:rFonts w:ascii="Courier New" w:eastAsia="Batang" w:hAnsi="Courier New" w:cs="Courier New"/>
          <w:sz w:val="24"/>
          <w:szCs w:val="24"/>
        </w:rPr>
      </w:pPr>
      <w:r w:rsidRPr="001A3384">
        <w:rPr>
          <w:rFonts w:ascii="Courier New" w:eastAsia="Batang" w:hAnsi="Courier New" w:cs="Courier New"/>
          <w:sz w:val="24"/>
          <w:szCs w:val="24"/>
        </w:rPr>
        <w:t>Alright, move the shipment! (beat) And make it quick, the next truck should be coming by at any moment.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ASYLUM-AFTERNOON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once again sits on Anna’s bed, and she sits in her usual chair by the window.</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I came so close to getting him and I let him slip through my fingers. (beat) I don’t know what to do.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rubs a hand over his face and sighs.</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I’ve always believed in going by the book but I don’t think I can get him that way. (beat) There is no code, no rules…only violence. (beat) They killed Koertig. They kill each other. They kill innocent men and women. The way to win this game is to always keep your finger on the trigger, and keep shooting. (beat) If they want to play that way, let them </w:t>
      </w:r>
      <w:r>
        <w:rPr>
          <w:rFonts w:ascii="Courier New" w:eastAsia="Batang" w:hAnsi="Courier New" w:cs="Courier New"/>
          <w:sz w:val="24"/>
          <w:szCs w:val="24"/>
        </w:rPr>
        <w:t xml:space="preserve">fucking </w:t>
      </w:r>
      <w:r w:rsidRPr="001A3384">
        <w:rPr>
          <w:rFonts w:ascii="Courier New" w:eastAsia="Batang" w:hAnsi="Courier New" w:cs="Courier New"/>
          <w:sz w:val="24"/>
          <w:szCs w:val="24"/>
        </w:rPr>
        <w:t xml:space="preserve">play.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sit in silence for a few minutes. Ed has zoned out, staring angrily at nothing but the door. He has a wild look in his eyes.</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sits staring for a moment and then shakes his head. He looks at Anna, his mouth hanging open. He stands up, excited.</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712C72">
      <w:pPr>
        <w:jc w:val="center"/>
        <w:rPr>
          <w:rFonts w:ascii="Courier New" w:eastAsia="Batang" w:hAnsi="Courier New" w:cs="Courier New"/>
          <w:sz w:val="24"/>
          <w:szCs w:val="24"/>
        </w:rPr>
      </w:pPr>
      <w:r>
        <w:rPr>
          <w:rFonts w:ascii="Courier New" w:eastAsia="Batang" w:hAnsi="Courier New" w:cs="Courier New"/>
          <w:sz w:val="24"/>
          <w:szCs w:val="24"/>
        </w:rPr>
        <w:t xml:space="preserve">Anna! (beat) </w:t>
      </w:r>
      <w:r w:rsidRPr="001A3384">
        <w:rPr>
          <w:rFonts w:ascii="Courier New" w:eastAsia="Batang" w:hAnsi="Courier New" w:cs="Courier New"/>
          <w:sz w:val="24"/>
          <w:szCs w:val="24"/>
        </w:rPr>
        <w:t>Did you say something?!</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712C72">
      <w:pPr>
        <w:jc w:val="center"/>
        <w:rPr>
          <w:rFonts w:ascii="Courier New" w:eastAsia="Batang" w:hAnsi="Courier New" w:cs="Courier New"/>
          <w:sz w:val="24"/>
          <w:szCs w:val="24"/>
        </w:rPr>
      </w:pPr>
      <w:r w:rsidRPr="001A3384">
        <w:rPr>
          <w:rFonts w:ascii="Courier New" w:eastAsia="Batang" w:hAnsi="Courier New" w:cs="Courier New"/>
          <w:sz w:val="24"/>
          <w:szCs w:val="24"/>
        </w:rPr>
        <w:t>(beat) 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stops in his tracks, staring at his sister. His mouth slowly closes and he staggers a bit, holding onto the bed frame to keep himself standing. His eyes fill up with tears, but none actually drop.</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Nope. No 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leaves the 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MOTEL ROOM-NIGHT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rolls off of a pretty woman and lays next to her in the bed. Both are breathing heavily.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woman rolls a finger lightly along Diamond’s chest.</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WOMAN</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That was excellent, honey.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smiles and then quickly stands up. There are several scars covering his upper body.</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WOMAN (Cont.)</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Where are you going?</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CB7D19">
      <w:pPr>
        <w:jc w:val="center"/>
        <w:rPr>
          <w:rFonts w:ascii="Courier New" w:eastAsia="Batang" w:hAnsi="Courier New" w:cs="Courier New"/>
          <w:sz w:val="24"/>
          <w:szCs w:val="24"/>
        </w:rPr>
      </w:pPr>
      <w:r w:rsidRPr="001A3384">
        <w:rPr>
          <w:rFonts w:ascii="Courier New" w:eastAsia="Batang" w:hAnsi="Courier New" w:cs="Courier New"/>
          <w:sz w:val="24"/>
          <w:szCs w:val="24"/>
        </w:rPr>
        <w:t>I have to take a piss.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disappears into the bathroom and we can hear him pissing. He flushes the toilet and walks out, he pulls out a smoke and lights it.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WOMAN</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Where did you get those scars?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They’re reminders.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WOMAN</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Reminders of what?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Not to fuck with ole Jacky boy, because I don’t die and everyone else does.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WOMAN</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Can you smoke outside? I can’t stand the smell.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turns and stares at the woman.</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Don’t ever tell me what to do. (beat)</w:t>
      </w:r>
      <w:r>
        <w:rPr>
          <w:rFonts w:ascii="Courier New" w:eastAsia="Batang" w:hAnsi="Courier New" w:cs="Courier New"/>
          <w:sz w:val="24"/>
          <w:szCs w:val="24"/>
        </w:rPr>
        <w:t xml:space="preserve"> But since you’re a good fucker</w:t>
      </w:r>
      <w:r w:rsidRPr="001A3384">
        <w:rPr>
          <w:rFonts w:ascii="Courier New" w:eastAsia="Batang" w:hAnsi="Courier New" w:cs="Courier New"/>
          <w:sz w:val="24"/>
          <w:szCs w:val="24"/>
        </w:rPr>
        <w:t>, I’ll go outside. Keep that thing wet for me.</w:t>
      </w:r>
    </w:p>
    <w:p w:rsidR="007F09BB" w:rsidRPr="001A3384" w:rsidRDefault="007F09BB" w:rsidP="0015176E">
      <w:pPr>
        <w:rPr>
          <w:rFonts w:ascii="Courier New" w:eastAsia="Batang" w:hAnsi="Courier New" w:cs="Courier New"/>
          <w:sz w:val="24"/>
          <w:szCs w:val="24"/>
        </w:rPr>
      </w:pPr>
      <w:r>
        <w:rPr>
          <w:rFonts w:ascii="Courier New" w:eastAsia="Batang" w:hAnsi="Courier New" w:cs="Courier New"/>
          <w:sz w:val="24"/>
          <w:szCs w:val="24"/>
        </w:rPr>
        <w:t>He puts on his pants.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camera follows Diamond to the outside of his room and he leaves the door open a crack.</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WOMAN (Off Cam)</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Why don’t you have a house?</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A house is only a bigger target.</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continues to smoke. A car slowly drives into the parking lot of the motel and turns so it is parallel with Diamond. Diamond’s eyes go wide and he turns to run into the room, but not fast enough. A bullet rips through his shoulder and another goes into his back. He falls down in the door as the woman screams.</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Diamond rolls onto his back pulling a pistol from his pants and shoots at the car. He hits the passenger window and blood sprays against the broken glass. The car speeds off.</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Diamond leans back and goes unconscious.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INT.ASYLUM-MORNING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walks down the hallways with an orderly. He looks nervous.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She still doesn’t talk?</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ORDERLY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Hasn’t talked for years.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And have you guys figured out what’s wrong with her yet?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ORDERLY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Severe post-traumatic stress. (beat) When was the last time you visited her?</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Not for a while, I guess. (beat) I’ve been busy.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ORDERLY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One should never be too busy for family, Mr. Green. (beat) Okay, here’s her room.</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Thank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orderly leaves Sonny standing by the door. He takes a deep breath and waits a few seconds. Finally he enters the 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Anna is sitting in her usual spot by the window.</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She doesn’t look at him or respond.</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Anna, it’s 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She makes a quick glance at him and he quickly walk</w:t>
      </w:r>
      <w:r>
        <w:rPr>
          <w:rFonts w:ascii="Courier New" w:eastAsia="Batang" w:hAnsi="Courier New" w:cs="Courier New"/>
          <w:sz w:val="24"/>
          <w:szCs w:val="24"/>
        </w:rPr>
        <w:t>s over and kneels next to her</w:t>
      </w:r>
      <w:r w:rsidRPr="001A3384">
        <w:rPr>
          <w:rFonts w:ascii="Courier New" w:eastAsia="Batang" w:hAnsi="Courier New" w:cs="Courier New"/>
          <w:sz w:val="24"/>
          <w:szCs w:val="24"/>
        </w:rPr>
        <w:t>. He takes one of her hands in his.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Hey, I’m sorry it’s been so long. (beat) I own a truck company and have a wife and a young boy.</w:t>
      </w:r>
      <w:r>
        <w:rPr>
          <w:rFonts w:ascii="Courier New" w:eastAsia="Batang" w:hAnsi="Courier New" w:cs="Courier New"/>
          <w:sz w:val="24"/>
          <w:szCs w:val="24"/>
        </w:rPr>
        <w:t xml:space="preserve"> Been busy.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smiles.</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I’ll bring them by to meet you sometime. (beat) I’ll start visiting more often.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She doesn’t reply, instead she continues to stare out the window. Sonny’s smile falters and he stands up and goes and sits on her bed.</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Why don’t you talk? (beat) Come on, it’s me 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Silence.</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577069">
      <w:pPr>
        <w:jc w:val="center"/>
        <w:rPr>
          <w:rFonts w:ascii="Courier New" w:eastAsia="Batang" w:hAnsi="Courier New" w:cs="Courier New"/>
          <w:sz w:val="24"/>
          <w:szCs w:val="24"/>
        </w:rPr>
      </w:pPr>
      <w:r w:rsidRPr="001A3384">
        <w:rPr>
          <w:rFonts w:ascii="Courier New" w:eastAsia="Batang" w:hAnsi="Courier New" w:cs="Courier New"/>
          <w:sz w:val="24"/>
          <w:szCs w:val="24"/>
        </w:rPr>
        <w:t>Remember all of the good times we had together? (beat, still silence) I gues</w:t>
      </w:r>
      <w:r>
        <w:rPr>
          <w:rFonts w:ascii="Courier New" w:eastAsia="Batang" w:hAnsi="Courier New" w:cs="Courier New"/>
          <w:sz w:val="24"/>
          <w:szCs w:val="24"/>
        </w:rPr>
        <w:t>s you don’t.</w:t>
      </w:r>
      <w:r w:rsidRPr="001A3384">
        <w:rPr>
          <w:rFonts w:ascii="Courier New" w:eastAsia="Batang" w:hAnsi="Courier New" w:cs="Courier New"/>
          <w:sz w:val="24"/>
          <w:szCs w:val="24"/>
        </w:rPr>
        <w:t>(beat) I should have been there for you. I should have protected you.</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starts to cry and he puts his face into his hands.</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Oh God, you were raped and tortured because of me. (beat) God needed to expose me for the horrible person I am, and he hurt you to do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stands up and kneels at Anna’s feet, he holds onto her waist and puts his head in her waist.</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I fucked up. (beat) I`ve fucked up so much. I`ve become just like the men who did it. (beat) I am a disgrace,</w:t>
      </w:r>
      <w:r>
        <w:rPr>
          <w:rFonts w:ascii="Courier New" w:eastAsia="Batang" w:hAnsi="Courier New" w:cs="Courier New"/>
          <w:sz w:val="24"/>
          <w:szCs w:val="24"/>
        </w:rPr>
        <w:t xml:space="preserve"> a fraud…a thug.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looks up at 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I don`t deserve your forgiveness. (beat) I don`t deserve your pity or your love. (beat) But I need you to know</w:t>
      </w:r>
      <w:r>
        <w:rPr>
          <w:rFonts w:ascii="Courier New" w:eastAsia="Batang" w:hAnsi="Courier New" w:cs="Courier New"/>
          <w:sz w:val="24"/>
          <w:szCs w:val="24"/>
        </w:rPr>
        <w:t xml:space="preserve"> one thing.</w:t>
      </w:r>
      <w:r w:rsidRPr="001A3384">
        <w:rPr>
          <w:rFonts w:ascii="Courier New" w:eastAsia="Batang" w:hAnsi="Courier New" w:cs="Courier New"/>
          <w:sz w:val="24"/>
          <w:szCs w:val="24"/>
        </w:rPr>
        <w:t xml:space="preserve"> (beat) If I could, I would have died so that wouldn`t have happened to you. I would have traded my life. (beat) Even though I`m bad at showing it, I love you. (beat) I wish it were me and not you.</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up at Anna, his eyes gleaming with tears.</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Yes it’s Sonny. (beat) It’s me.</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Yes, it’s me. What is it 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Can you read me the Wizard of Oz?</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confused and lets go of 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I didn’t bring it. (beat) I’m sorry Anna, I don’t have it.</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But you brought it last time.</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No, that…that must have been Edward.</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ANNA</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Oh.</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stands up, looking confused. He slowly backs up toward the door.</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I’m sorry.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goes to leave, but then stops for a second and looks back.</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FE3B79">
      <w:pPr>
        <w:jc w:val="center"/>
        <w:rPr>
          <w:rFonts w:ascii="Courier New" w:eastAsia="Batang" w:hAnsi="Courier New" w:cs="Courier New"/>
          <w:sz w:val="24"/>
          <w:szCs w:val="24"/>
        </w:rPr>
      </w:pPr>
      <w:r w:rsidRPr="001A3384">
        <w:rPr>
          <w:rFonts w:ascii="Courier New" w:eastAsia="Batang" w:hAnsi="Courier New" w:cs="Courier New"/>
          <w:sz w:val="24"/>
          <w:szCs w:val="24"/>
        </w:rPr>
        <w:t>I’m sorry.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leaves.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EXT.ROAD-MORNING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Honstein walk down the road towards a line of three abandoned trucks on the road. An officer approaches them.</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OFFICER</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Three trucks.</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I’m going to take an educated guess, and say they were Diamond’s.</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OFFICER</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You’re a very educated man, Chief Green.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And Dutch Schultz is the culprit.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We can’t know that for sure.</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Yes we</w:t>
      </w:r>
      <w:r>
        <w:rPr>
          <w:rFonts w:ascii="Courier New" w:eastAsia="Batang" w:hAnsi="Courier New" w:cs="Courier New"/>
          <w:sz w:val="24"/>
          <w:szCs w:val="24"/>
        </w:rPr>
        <w:t xml:space="preserve"> can. (beat) And tell me Honstein</w:t>
      </w:r>
      <w:r w:rsidRPr="001A3384">
        <w:rPr>
          <w:rFonts w:ascii="Courier New" w:eastAsia="Batang" w:hAnsi="Courier New" w:cs="Courier New"/>
          <w:sz w:val="24"/>
          <w:szCs w:val="24"/>
        </w:rPr>
        <w:t>, what the fuck does it matter?</w:t>
      </w:r>
    </w:p>
    <w:p w:rsidR="007F09BB" w:rsidRPr="001A3384" w:rsidRDefault="007F09BB" w:rsidP="003A4D37">
      <w:pPr>
        <w:jc w:val="center"/>
        <w:rPr>
          <w:rFonts w:ascii="Courier New" w:eastAsia="Batang" w:hAnsi="Courier New" w:cs="Courier New"/>
          <w:sz w:val="24"/>
          <w:szCs w:val="24"/>
        </w:rPr>
      </w:pPr>
      <w:r>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What do you mean?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What are we going to do about this? Nothing. (beat) These thugs run the country, the government and half of the police force. Nothing’s going to come of it.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Hey, come on Chief. (beat) Just check out the trucks.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walks away from the two men and goes to the open door of the passenger side of the first truck. He looks at the dead body there.</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That’s Vincenzo isn’t it?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Vincenzo?</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Jack’s most loyal lap dog.</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That’s pretty important ain’t it?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I don’t think so. (beat) He was most likely just along for the ride on this shipment because Diamond was in court. (beat) Precautionary damage control.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bends over because he sees something gold sticking out from under the seat. He picks up the gold cigar</w:t>
      </w:r>
      <w:r>
        <w:rPr>
          <w:rFonts w:ascii="Courier New" w:eastAsia="Batang" w:hAnsi="Courier New" w:cs="Courier New"/>
          <w:sz w:val="24"/>
          <w:szCs w:val="24"/>
        </w:rPr>
        <w:t>e</w:t>
      </w:r>
      <w:r w:rsidRPr="001A3384">
        <w:rPr>
          <w:rFonts w:ascii="Courier New" w:eastAsia="Batang" w:hAnsi="Courier New" w:cs="Courier New"/>
          <w:sz w:val="24"/>
          <w:szCs w:val="24"/>
        </w:rPr>
        <w:t>tte case and is about to look at it but another officer walks up and taps him on the shoulder. He turns to the officer and puts the case in his pocket.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OFFICER</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Did you guys hear?</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What?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This better be important</w:t>
      </w:r>
      <w:r>
        <w:rPr>
          <w:rFonts w:ascii="Courier New" w:eastAsia="Batang" w:hAnsi="Courier New" w:cs="Courier New"/>
          <w:sz w:val="24"/>
          <w:szCs w:val="24"/>
        </w:rPr>
        <w:t>, officer</w:t>
      </w:r>
      <w:r w:rsidRPr="001A3384">
        <w:rPr>
          <w:rFonts w:ascii="Courier New" w:eastAsia="Batang" w:hAnsi="Courier New" w:cs="Courier New"/>
          <w:sz w:val="24"/>
          <w:szCs w:val="24"/>
        </w:rPr>
        <w: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OFFICER</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You tell me if Diamond being shot last night is important or not.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What?!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Is he dead?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OFFICER</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Nope, supposedly he’ll live. (beat) He’s recovering now.</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The guy never dies, does he?</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Get some of the other agents to deal with this. (beat) Honstein, let’s go. We have to pay someone a visit.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HOSPITAL-DAY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lies in a hospital bed, listening to a baseball game on the radio. He looks to be in good condition. There is a nurse stirring a cup of tea for him.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and Honstein enter. Ed takes out his badge and looks at the nurse.</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Leave.</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NURSE</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But-</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Leave or be arrested for obstruction.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nurse leaves.</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You should learn to be more polite.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winks and Ed leans over the bed and grabs his throat, starting to choke him.</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Listen to me fucker-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grabs Ed.</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A4D37">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pushes him off to the ground and then pulls out his gun and puts it under Diamond’s chin.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You think you’re invincible?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pushes the gun further into Diamond’s jaw.</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Huh?!</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DIAMOND (gasping for breath)</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I can’t answer when you’re choking me.</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Listen to me you piece of shit. None of these other idiots have been able to kill you, but I can and I will. Bribes won’t help you escape me. (beat) I’ll get you.</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Come on Chief, let him go.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grabs Ed’s arm and Ed lets go. He puts his gun away.</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You think I haven’t come across hot shot cops like you before? (beat) You’re a dime a dozen, thinking you’re heroes and cowboys. Cowboys have no place here, Chief. (beat) </w:t>
      </w:r>
      <w:r>
        <w:rPr>
          <w:rFonts w:ascii="Courier New" w:eastAsia="Batang" w:hAnsi="Courier New" w:cs="Courier New"/>
          <w:sz w:val="24"/>
          <w:szCs w:val="24"/>
        </w:rPr>
        <w:t>They`re a fart in a windstorm.</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Let</w:t>
      </w:r>
      <w:r>
        <w:rPr>
          <w:rFonts w:ascii="Courier New" w:eastAsia="Batang" w:hAnsi="Courier New" w:cs="Courier New"/>
          <w:sz w:val="24"/>
          <w:szCs w:val="24"/>
        </w:rPr>
        <w:t>’</w:t>
      </w:r>
      <w:r w:rsidRPr="001A3384">
        <w:rPr>
          <w:rFonts w:ascii="Courier New" w:eastAsia="Batang" w:hAnsi="Courier New" w:cs="Courier New"/>
          <w:sz w:val="24"/>
          <w:szCs w:val="24"/>
        </w:rPr>
        <w:t>s go Eddy.</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I’m not afraid of you. (beat) The justice system has no idea what justice is, but I do. </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You’ll never get rid of me, Eddy. You can kill me, you can arrest me but someone like me will always be waiting to take my place. (beat) Gangsters never die.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HOSPITAL-DAY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and Ed stand outside of the hospital. Honstein looks stressed and Ed appears to be deep in thought.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Jesus, I need a smoke.</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You smoke?</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I need to start.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thinks for a second and then pulls the cigarette case from the truck out of his pocket. He opens it and offers it to 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 (Cont.)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I didn’t know you smoked.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I found this in the truck.</w:t>
      </w:r>
      <w:r>
        <w:rPr>
          <w:rFonts w:ascii="Courier New" w:eastAsia="Batang" w:hAnsi="Courier New" w:cs="Courier New"/>
          <w:sz w:val="24"/>
          <w:szCs w:val="24"/>
        </w:rPr>
        <w:t xml:space="preserve"> (beat) I didn’t even notice that I grabbed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takes one.</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Pr>
          <w:rFonts w:ascii="Courier New" w:eastAsia="Batang" w:hAnsi="Courier New" w:cs="Courier New"/>
          <w:sz w:val="24"/>
          <w:szCs w:val="24"/>
        </w:rPr>
        <w:t>Shit, do you have a lighter</w:t>
      </w:r>
      <w:r w:rsidRPr="001A3384">
        <w:rPr>
          <w:rFonts w:ascii="Courier New" w:eastAsia="Batang" w:hAnsi="Courier New" w:cs="Courier New"/>
          <w:sz w:val="24"/>
          <w:szCs w:val="24"/>
        </w:rPr>
        <w: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No.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shakes his head and throws the cigarette away.</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Probably for the best anyways.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looks at the case in Ed’s hand.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 (Cont.)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Let me see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hands it to Honstein and examines it.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 (Cont.)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Huh.</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What?</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There’s initials on this. (beat) Could be helpful.</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What are they?</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8A2A3D">
      <w:pPr>
        <w:jc w:val="center"/>
        <w:rPr>
          <w:rFonts w:ascii="Courier New" w:eastAsia="Batang" w:hAnsi="Courier New" w:cs="Courier New"/>
          <w:sz w:val="24"/>
          <w:szCs w:val="24"/>
        </w:rPr>
      </w:pPr>
      <w:r w:rsidRPr="001A3384">
        <w:rPr>
          <w:rFonts w:ascii="Courier New" w:eastAsia="Batang" w:hAnsi="Courier New" w:cs="Courier New"/>
          <w:sz w:val="24"/>
          <w:szCs w:val="24"/>
        </w:rPr>
        <w:t>S.G.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Ed’s eyes widen and he looks at Honstein.</w:t>
      </w:r>
    </w:p>
    <w:p w:rsidR="007F09BB" w:rsidRPr="001A3384" w:rsidRDefault="007F09BB" w:rsidP="0032603A">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2603A">
      <w:pPr>
        <w:jc w:val="center"/>
        <w:rPr>
          <w:rFonts w:ascii="Courier New" w:eastAsia="Batang" w:hAnsi="Courier New" w:cs="Courier New"/>
          <w:sz w:val="24"/>
          <w:szCs w:val="24"/>
        </w:rPr>
      </w:pPr>
      <w:r w:rsidRPr="001A3384">
        <w:rPr>
          <w:rFonts w:ascii="Courier New" w:eastAsia="Batang" w:hAnsi="Courier New" w:cs="Courier New"/>
          <w:sz w:val="24"/>
          <w:szCs w:val="24"/>
        </w:rPr>
        <w:t>What did you say?</w:t>
      </w:r>
    </w:p>
    <w:p w:rsidR="007F09BB" w:rsidRPr="001A3384" w:rsidRDefault="007F09BB" w:rsidP="0032603A">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2603A">
      <w:pPr>
        <w:jc w:val="center"/>
        <w:rPr>
          <w:rFonts w:ascii="Courier New" w:eastAsia="Batang" w:hAnsi="Courier New" w:cs="Courier New"/>
          <w:sz w:val="24"/>
          <w:szCs w:val="24"/>
        </w:rPr>
      </w:pPr>
      <w:r w:rsidRPr="001A3384">
        <w:rPr>
          <w:rFonts w:ascii="Courier New" w:eastAsia="Batang" w:hAnsi="Courier New" w:cs="Courier New"/>
          <w:sz w:val="24"/>
          <w:szCs w:val="24"/>
        </w:rPr>
        <w:t>S.G. (beat) What? You know who that is?</w:t>
      </w:r>
    </w:p>
    <w:p w:rsidR="007F09BB" w:rsidRPr="001A3384" w:rsidRDefault="007F09BB" w:rsidP="0032603A">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2603A">
      <w:pPr>
        <w:jc w:val="center"/>
        <w:rPr>
          <w:rFonts w:ascii="Courier New" w:eastAsia="Batang" w:hAnsi="Courier New" w:cs="Courier New"/>
          <w:sz w:val="24"/>
          <w:szCs w:val="24"/>
        </w:rPr>
      </w:pPr>
      <w:r w:rsidRPr="001A3384">
        <w:rPr>
          <w:rFonts w:ascii="Courier New" w:eastAsia="Batang" w:hAnsi="Courier New" w:cs="Courier New"/>
          <w:sz w:val="24"/>
          <w:szCs w:val="24"/>
        </w:rPr>
        <w:t>Let me see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Honstein hands it to Ed who examines it. After a second he stops, looking stunned. He puts it in his pocket. He tries walking but almost falls over. Honstein catches him and helps him stand.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What is it? (beat) Are you feelin okay?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Let</w:t>
      </w:r>
      <w:r>
        <w:rPr>
          <w:rFonts w:ascii="Courier New" w:eastAsia="Batang" w:hAnsi="Courier New" w:cs="Courier New"/>
          <w:sz w:val="24"/>
          <w:szCs w:val="24"/>
        </w:rPr>
        <w:t>’</w:t>
      </w:r>
      <w:r w:rsidRPr="001A3384">
        <w:rPr>
          <w:rFonts w:ascii="Courier New" w:eastAsia="Batang" w:hAnsi="Courier New" w:cs="Courier New"/>
          <w:sz w:val="24"/>
          <w:szCs w:val="24"/>
        </w:rPr>
        <w:t>s go back to the station. (beat) Call a meeting. We’re going to do another raid.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HONSTEIN</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What? Where?</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The 21 Club.</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SONNY’S HOUSE-AFTERNOON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in his son Henry’s room, playing with his toys. He has a bottle of whiskey in his hand and he consist</w:t>
      </w:r>
      <w:r>
        <w:rPr>
          <w:rFonts w:ascii="Courier New" w:eastAsia="Batang" w:hAnsi="Courier New" w:cs="Courier New"/>
          <w:sz w:val="24"/>
          <w:szCs w:val="24"/>
        </w:rPr>
        <w:t>e</w:t>
      </w:r>
      <w:r w:rsidRPr="001A3384">
        <w:rPr>
          <w:rFonts w:ascii="Courier New" w:eastAsia="Batang" w:hAnsi="Courier New" w:cs="Courier New"/>
          <w:sz w:val="24"/>
          <w:szCs w:val="24"/>
        </w:rPr>
        <w:t xml:space="preserve">ntly takes swigs from it.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stands up and staggers from the room and into the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where empty bottles flood the floor and table.</w:t>
      </w:r>
      <w:r>
        <w:rPr>
          <w:rFonts w:ascii="Courier New" w:eastAsia="Batang" w:hAnsi="Courier New" w:cs="Courier New"/>
          <w:sz w:val="24"/>
          <w:szCs w:val="24"/>
        </w:rPr>
        <w:t xml:space="preserve"> He looks at a picture</w:t>
      </w:r>
      <w:r w:rsidRPr="001A3384">
        <w:rPr>
          <w:rFonts w:ascii="Courier New" w:eastAsia="Batang" w:hAnsi="Courier New" w:cs="Courier New"/>
          <w:sz w:val="24"/>
          <w:szCs w:val="24"/>
        </w:rPr>
        <w:t xml:space="preserve"> on the end table next to the couch.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It is of him, Mary and Henry. All of them look happy.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fumbles the picture and accidentally drops it. It cracks on the floor. He clumsily falls to his knees and picks it up.</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No…no.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looks at it and it’s cracked.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He stands it back on the end-table and looks at it.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Sonny suddenly stands up and throws the whiskey bottle at the wall, it smashes and whiskey flies everywhere. </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Fuck!</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stands there, panting before sitting down on the couch and grabbing a cigarette from the table. Smoking, he sits there tilting his head backward.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then averts his attention to the gun on the table infront of him. He stares at it before picking it up and checking the bullets. He takes all but one bullet out and then spins the chamber.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puts it to his head and then closes his eyes. He slowly squeezes the trigger and screams before the gun clicks.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opens his eyes and starts panting. He looks at the gun in horror before dropping it.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stands up and walks over to the phone. He dials a number.</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Hello? (beat) It’s Sonny. Is Mary there?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waits.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Please let me talk to her. (beat) Just once.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Once again he waits.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Tell her I want help, I truly-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He is clearly interrupted. </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At least let me talk to Henry, please. (beat) Hello? Hello?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slams the phone down and then collapses against the wall and starts to cry.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INT.POLICE STATION-EVENING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sits in front of the men, looking mentally disturbed. The men seem nervous and fidgety just seeing him.</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As you all know, Diamond is in the hospital recovering from being shot by Schultz and his men. He wil</w:t>
      </w:r>
      <w:r>
        <w:rPr>
          <w:rFonts w:ascii="Courier New" w:eastAsia="Batang" w:hAnsi="Courier New" w:cs="Courier New"/>
          <w:sz w:val="24"/>
          <w:szCs w:val="24"/>
        </w:rPr>
        <w:t>l survive. For now. (beat) As per usual</w:t>
      </w:r>
      <w:r w:rsidRPr="001A3384">
        <w:rPr>
          <w:rFonts w:ascii="Courier New" w:eastAsia="Batang" w:hAnsi="Courier New" w:cs="Courier New"/>
          <w:sz w:val="24"/>
          <w:szCs w:val="24"/>
        </w:rPr>
        <w:t xml:space="preserve"> we don’t have enough admiss</w:t>
      </w:r>
      <w:r>
        <w:rPr>
          <w:rFonts w:ascii="Courier New" w:eastAsia="Batang" w:hAnsi="Courier New" w:cs="Courier New"/>
          <w:sz w:val="24"/>
          <w:szCs w:val="24"/>
        </w:rPr>
        <w:t>i</w:t>
      </w:r>
      <w:r w:rsidRPr="001A3384">
        <w:rPr>
          <w:rFonts w:ascii="Courier New" w:eastAsia="Batang" w:hAnsi="Courier New" w:cs="Courier New"/>
          <w:sz w:val="24"/>
          <w:szCs w:val="24"/>
        </w:rPr>
        <w:t>ble evidence to arrest Schultz and even if we did, we all know that he’d get off anyways. (beat) Just like Diamond. (beat) You see, we do not live in a system of men, we live in a jungle full of animals and all of this time we’ve been playing the bottom of the food chain. (beat) I say that’s enough. We are the law and the purpose of the law is t</w:t>
      </w:r>
      <w:r>
        <w:rPr>
          <w:rFonts w:ascii="Courier New" w:eastAsia="Batang" w:hAnsi="Courier New" w:cs="Courier New"/>
          <w:sz w:val="24"/>
          <w:szCs w:val="24"/>
        </w:rPr>
        <w:t>he execution of justice.</w:t>
      </w:r>
      <w:r w:rsidRPr="001A3384">
        <w:rPr>
          <w:rFonts w:ascii="Courier New" w:eastAsia="Batang" w:hAnsi="Courier New" w:cs="Courier New"/>
          <w:sz w:val="24"/>
          <w:szCs w:val="24"/>
        </w:rPr>
        <w:t>(beat) These thugs have killed many great men, including Koertig and what do we do</w:t>
      </w:r>
      <w:r>
        <w:rPr>
          <w:rFonts w:ascii="Courier New" w:eastAsia="Batang" w:hAnsi="Courier New" w:cs="Courier New"/>
          <w:sz w:val="24"/>
          <w:szCs w:val="24"/>
        </w:rPr>
        <w:t xml:space="preserve"> about it? (beat) Nothing.</w:t>
      </w:r>
      <w:r w:rsidRPr="001A3384">
        <w:rPr>
          <w:rFonts w:ascii="Courier New" w:eastAsia="Batang" w:hAnsi="Courier New" w:cs="Courier New"/>
          <w:sz w:val="24"/>
          <w:szCs w:val="24"/>
        </w:rPr>
        <w:t xml:space="preserve"> I know that Koertig said ‘where there is </w:t>
      </w:r>
      <w:r>
        <w:rPr>
          <w:rFonts w:ascii="Courier New" w:eastAsia="Batang" w:hAnsi="Courier New" w:cs="Courier New"/>
          <w:sz w:val="24"/>
          <w:szCs w:val="24"/>
        </w:rPr>
        <w:t xml:space="preserve">no shame, there is no honor’, so tell me how we can </w:t>
      </w:r>
      <w:r w:rsidRPr="001A3384">
        <w:rPr>
          <w:rFonts w:ascii="Courier New" w:eastAsia="Batang" w:hAnsi="Courier New" w:cs="Courier New"/>
          <w:sz w:val="24"/>
          <w:szCs w:val="24"/>
        </w:rPr>
        <w:t>fight men who have no shame, with honor? (beat) Koertig whispered two things in my ear before he died. He whispered ‘lead these men and take down Diamond’ and finally, ‘wear your character</w:t>
      </w:r>
      <w:r>
        <w:rPr>
          <w:rFonts w:ascii="Courier New" w:eastAsia="Batang" w:hAnsi="Courier New" w:cs="Courier New"/>
          <w:sz w:val="24"/>
          <w:szCs w:val="24"/>
        </w:rPr>
        <w:t xml:space="preserve"> on your sleeve, stand </w:t>
      </w:r>
      <w:r w:rsidRPr="001A3384">
        <w:rPr>
          <w:rFonts w:ascii="Courier New" w:eastAsia="Batang" w:hAnsi="Courier New" w:cs="Courier New"/>
          <w:sz w:val="24"/>
          <w:szCs w:val="24"/>
        </w:rPr>
        <w:t>strong and always remember your purpose’. (beat) I say our purpose is to fight crime, so let’s not be pushed around any longer, let’s fight. (beat) Diamond will be out of the hospital tomorrow, and he will go to the 21 Club to regroup with his crew. We are going to go in there and you all have only one order-(beat) Kill em all.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CUT TO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ED’S BATHROOM-MORNING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shaves his face, staring into the mirror. His eyes are tinged red from lack of sleep. He cuts himself, and his cheek starts to bleed. He rubs it and looks at it.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then rubs his hands together, rubbing the blood into his hands.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SONNY’S KITCHEN-MORNING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sits at his kitchen table, staring down at a couple slices of toast and fried eggs. He looks sick, and is unshaven, his clothes are filthy and his eyes are also red, but not from lack of sleep, from a hangover.</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Suddenly he flips the plate off the table onto the floor. He pours himself a drink from a bottle of whiskey and lights a cigarette.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ED’S BATHROOM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is still in the bathroom. He puts his gun strap over his shoulder and connects it behind his back. He takes the gun from the holster and checks the chamber. Satisfied he puts </w:t>
      </w:r>
      <w:r>
        <w:rPr>
          <w:rFonts w:ascii="Courier New" w:eastAsia="Batang" w:hAnsi="Courier New" w:cs="Courier New"/>
          <w:sz w:val="24"/>
          <w:szCs w:val="24"/>
        </w:rPr>
        <w:t xml:space="preserve">the chamber back in </w:t>
      </w:r>
      <w:r w:rsidRPr="001A3384">
        <w:rPr>
          <w:rFonts w:ascii="Courier New" w:eastAsia="Batang" w:hAnsi="Courier New" w:cs="Courier New"/>
          <w:sz w:val="24"/>
          <w:szCs w:val="24"/>
        </w:rPr>
        <w:t>and points the gun at the mirror.</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After a few seconds he holsters it again.</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goes back into his room and grabs a list from his desk.</w:t>
      </w:r>
    </w:p>
    <w:p w:rsidR="007F09BB" w:rsidRPr="001A3384" w:rsidRDefault="007F09BB">
      <w:pPr>
        <w:rPr>
          <w:rFonts w:ascii="Courier New" w:eastAsia="Batang" w:hAnsi="Courier New" w:cs="Courier New"/>
          <w:sz w:val="24"/>
          <w:szCs w:val="24"/>
        </w:rPr>
      </w:pPr>
      <w:r>
        <w:rPr>
          <w:rFonts w:ascii="Courier New" w:eastAsia="Batang" w:hAnsi="Courier New" w:cs="Courier New"/>
          <w:sz w:val="24"/>
          <w:szCs w:val="24"/>
        </w:rPr>
        <w:t>He puts a checkmark beside ‘check gun’.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GARAGE-MORNING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Pan through a huge garage, where men take out crates from the back of trucks, stacking them.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Pan all the way to a</w:t>
      </w:r>
      <w:r>
        <w:rPr>
          <w:rFonts w:ascii="Courier New" w:eastAsia="Batang" w:hAnsi="Courier New" w:cs="Courier New"/>
          <w:sz w:val="24"/>
          <w:szCs w:val="24"/>
        </w:rPr>
        <w:t>n</w:t>
      </w:r>
      <w:r w:rsidRPr="001A3384">
        <w:rPr>
          <w:rFonts w:ascii="Courier New" w:eastAsia="Batang" w:hAnsi="Courier New" w:cs="Courier New"/>
          <w:sz w:val="24"/>
          <w:szCs w:val="24"/>
        </w:rPr>
        <w:t xml:space="preserve"> office in the back where Dutch Schultz and Joey Noe sit smoking cigars and counting money.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Noe laughs gleefully as Schultz smiles in response.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HOSPITAL-MORNING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Diamond leaving the hospital dressed in a fancy suit. As he leaves the hospital, he looks up at the sun and all of the people walking by on the street. He smiles and then pulls out a cigarette.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ED’S LIVINGROOM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Ed is now fully dressed, coat and all.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stands in the middle of his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and looks around him. He takes a few deep breaths and then takes his hat from the rack by the door and leaves the house.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INTERCUT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SONNY’S LIVINGROOM</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walks into his living</w:t>
      </w:r>
      <w:r>
        <w:rPr>
          <w:rFonts w:ascii="Courier New" w:eastAsia="Batang" w:hAnsi="Courier New" w:cs="Courier New"/>
          <w:sz w:val="24"/>
          <w:szCs w:val="24"/>
        </w:rPr>
        <w:t xml:space="preserve"> </w:t>
      </w:r>
      <w:r w:rsidRPr="001A3384">
        <w:rPr>
          <w:rFonts w:ascii="Courier New" w:eastAsia="Batang" w:hAnsi="Courier New" w:cs="Courier New"/>
          <w:sz w:val="24"/>
          <w:szCs w:val="24"/>
        </w:rPr>
        <w:t>room, bottle of whiskey still in his hand. He looks at the mantle above his fireplace at his Great American Citizen plaque. He grabs it and then walks out front of his house.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SONNY’S HOUSE-MORNING</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throws the plaque in the garbage outside of his house and then sits on the front step, taking a swig from the bottle of whiskey.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up into the morning sky. There are 4 or 5 crows and he watches them, his face completely devoid of expression.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EXT. 21 CLUB-NIGHT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21 CLUB</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Paul, Sonny and the rest of Diamond’s men fill the club. A few of the tables have cards and chips on them, but no one actually plays any games. A few men sip on drinks, including 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HENCHMAN</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Diamond abandoned ship?</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He didn’t abandon ship. (beat) I don’t know what he’s thinkin exactly, but he told me he was going to Albany for a while and was going to try and get somethin started there.</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What the fuck about us? What are we supposed to do?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rest of the men grunt agreement.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I don’t know. (beat) He told me that me, you and Vinny are supposed to try and keep things runnin as smoothly as possible until he gets in touch.</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As smoothly as possible? (beat) You do realize he’s never coming back right? Between the police and Schultz’s crew, we’re getting fucked in both holes.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Paul shrugs.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Not to mention Vinny got killed.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What?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Yup. (beat) Schultz got ‘im, that poor bastard.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Jesus.</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Sonny looks around at the rest of the men and then looks at Pauly.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Could I talk to you outside for a second?</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Paul stands up and so does Sonny. They leave the club.</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21 CLUB-NIGHT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This shit is unsalvageable Pauly.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What does that mean?</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It means there’s nothing we can do anymore but fuck ourselves.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It will be tough but we’ll manage.</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No. (beat) We will either end up dead or in prison. Those are our only two options.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What are you trying to say?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That we divide the rest of our money between us and the men and lay low for a little while until everything blows over. (beat) Let Schultz dig his own grave.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Paul considers this.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I’m out for good though. (beat) I can’t do it anymore.</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Paul looks at him.</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PAUL</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This isn’t something you can just get out of, Sonny. (beat) Once you’re in it, you’re in it for good.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SONNY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We’ll see about that.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He turns and re-enters the club.</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After a few seconds, so does Pauly.</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INT. POLICE STATION</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 xml:space="preserve">Ed, Honstein and the rest of the agents hand each other guns. A few of the men have shotguns. </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They all check the ammo in the guns, before each grabbing extra clips.</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This isn’t a run of the mill raid gentlemen. (beat) This is a battle. Stock up on ammo, bec</w:t>
      </w:r>
      <w:r>
        <w:rPr>
          <w:rFonts w:ascii="Courier New" w:eastAsia="Batang" w:hAnsi="Courier New" w:cs="Courier New"/>
          <w:sz w:val="24"/>
          <w:szCs w:val="24"/>
        </w:rPr>
        <w:t>ause we’re going in guns blazing</w:t>
      </w:r>
      <w:r w:rsidRPr="001A3384">
        <w:rPr>
          <w:rFonts w:ascii="Courier New" w:eastAsia="Batang" w:hAnsi="Courier New" w:cs="Courier New"/>
          <w:sz w:val="24"/>
          <w:szCs w:val="24"/>
        </w:rPr>
        <w:t>.</w:t>
      </w:r>
      <w:r>
        <w:rPr>
          <w:rFonts w:ascii="Courier New" w:eastAsia="Batang" w:hAnsi="Courier New" w:cs="Courier New"/>
          <w:sz w:val="24"/>
          <w:szCs w:val="24"/>
        </w:rPr>
        <w:t xml:space="preserve"> (beat) If anyone dies today, it isn’t going to be the law.</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agents appear to be ready.</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ED (Cont.)</w:t>
      </w:r>
    </w:p>
    <w:p w:rsidR="007F09BB" w:rsidRPr="001A3384" w:rsidRDefault="007F09BB" w:rsidP="00362133">
      <w:pPr>
        <w:jc w:val="center"/>
        <w:rPr>
          <w:rFonts w:ascii="Courier New" w:eastAsia="Batang" w:hAnsi="Courier New" w:cs="Courier New"/>
          <w:sz w:val="24"/>
          <w:szCs w:val="24"/>
        </w:rPr>
      </w:pPr>
      <w:r w:rsidRPr="001A3384">
        <w:rPr>
          <w:rFonts w:ascii="Courier New" w:eastAsia="Batang" w:hAnsi="Courier New" w:cs="Courier New"/>
          <w:sz w:val="24"/>
          <w:szCs w:val="24"/>
        </w:rPr>
        <w:t>Alright let’s head out. (beat) Remember, on my signal.</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The men file out of the room and into the street.</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CUT TO</w:t>
      </w:r>
    </w:p>
    <w:p w:rsidR="007F09BB" w:rsidRPr="001A3384" w:rsidRDefault="007F09BB">
      <w:pPr>
        <w:rPr>
          <w:rFonts w:ascii="Courier New" w:eastAsia="Batang" w:hAnsi="Courier New" w:cs="Courier New"/>
          <w:sz w:val="24"/>
          <w:szCs w:val="24"/>
        </w:rPr>
      </w:pPr>
      <w:r w:rsidRPr="001A3384">
        <w:rPr>
          <w:rFonts w:ascii="Courier New" w:eastAsia="Batang" w:hAnsi="Courier New" w:cs="Courier New"/>
          <w:sz w:val="24"/>
          <w:szCs w:val="24"/>
        </w:rPr>
        <w:t>EXT. STATION PARKING LOT-NIGHT</w:t>
      </w:r>
    </w:p>
    <w:p w:rsidR="007F09BB" w:rsidRDefault="007F09BB">
      <w:pPr>
        <w:rPr>
          <w:rFonts w:ascii="Courier New" w:eastAsia="Batang" w:hAnsi="Courier New" w:cs="Courier New"/>
          <w:sz w:val="24"/>
          <w:szCs w:val="24"/>
        </w:rPr>
      </w:pPr>
      <w:r w:rsidRPr="001A3384">
        <w:rPr>
          <w:rFonts w:ascii="Courier New" w:eastAsia="Batang" w:hAnsi="Courier New" w:cs="Courier New"/>
          <w:sz w:val="24"/>
          <w:szCs w:val="24"/>
        </w:rPr>
        <w:t>All of the agents get in their car and take turns pulling out of the lot after Ed and Honstein.</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EXT. 21 CLUB-NIGHT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agents have parked their cars a little up the street and now they all walk toward the club together, guns ready.</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ED (whispering)</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Wait.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walks to the side of the club and looks into the window. He counts the number of men inside and then walks back to the agent.</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ED (Cont.)</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There’s about twelve men. (beat)All of them are armed.(beat) We will catch them off-guard. I will head in through the back after you guys charge the front. (beat) Thirty seconds until entry. Honstein keep the time. Good luck.</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 xml:space="preserve">Ed heads around the back, leaving the rest of the agents out front. </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looks through a window in the back and sees Sonny and Paul counting money in a back office. He stands there staring in shock and dismay.</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stops looking and leans back against the wall, looking at his pistol.</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takes a deep breath and then looks back in on Sonny and Paul.</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INTERCUT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agents all charge in through the front of the 21 Club, guns blazing.</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21 CLUB</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agents make quick work of half of the men. Some of the men pull out their own weapons. One of them shoots at Honstein, who quickly ducks and the bullet hits the man behind him. Honstein quickly dispatches the shooter.</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A couple of the other agents go down before Paul bursts through a door with a shotgun and takes out another two.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Paul is quickly dispatches by several bullets, but pulls off one last shot before collapsing, taking out one more agent.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INTERCUT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EXT. 21 CLUB-NIGHT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is still standing outside, squeezing his gun tightly and breathing heavily. Tears run down his cheeks.</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Suddenly the back door opens, and Sonny walks out.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Both men freeze, staring at each other.</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A smile slowly lights up Sonny’s face, but Ed stares angrily back at him. He takes off the safety of his gun.</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smile fades from Sonny’s face.</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Eddy?</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How could you Sonny? (beat) How could you?</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SONNY</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I’m sorry. (beat) For everything.</w:t>
      </w:r>
    </w:p>
    <w:p w:rsidR="007F09BB" w:rsidRDefault="007F09BB" w:rsidP="00554A70">
      <w:pPr>
        <w:rPr>
          <w:rFonts w:ascii="Courier New" w:eastAsia="Batang" w:hAnsi="Courier New" w:cs="Courier New"/>
          <w:sz w:val="24"/>
          <w:szCs w:val="24"/>
        </w:rPr>
      </w:pPr>
      <w:r>
        <w:rPr>
          <w:rFonts w:ascii="Courier New" w:eastAsia="Batang" w:hAnsi="Courier New" w:cs="Courier New"/>
          <w:sz w:val="24"/>
          <w:szCs w:val="24"/>
        </w:rPr>
        <w:t>Sonny falls to his knees, his hands in the air.</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SONNY (Cont.)</w:t>
      </w:r>
    </w:p>
    <w:p w:rsidR="007F09BB" w:rsidRDefault="007F09BB" w:rsidP="00554A70">
      <w:pPr>
        <w:jc w:val="center"/>
        <w:rPr>
          <w:rFonts w:ascii="Courier New" w:eastAsia="Batang" w:hAnsi="Courier New" w:cs="Courier New"/>
          <w:sz w:val="24"/>
          <w:szCs w:val="24"/>
        </w:rPr>
      </w:pPr>
      <w:r>
        <w:rPr>
          <w:rFonts w:ascii="Courier New" w:eastAsia="Batang" w:hAnsi="Courier New" w:cs="Courier New"/>
          <w:sz w:val="24"/>
          <w:szCs w:val="24"/>
        </w:rPr>
        <w:t>Do it. (beat) It’s okay.</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raises his gun, his hands shaking and tears streaming down his face and Sonny closes his eyes before Ed’s bullet tears a hole through his cheek, right under his eye. Sonny collapses to the ground.</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falls to his knees and starts hitting Sonny’s dead body.</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Fuck you!</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repeats this over and over for a few seconds before standing up and walking into the club, his gun raised. His hands are shaking and he struggles to walk straight.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21 CLUB</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enters the club where the agents have finished off the men. Honstein who is clearly distressed and trying to help one of the downed agents, looks up at Ed.</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HONSTEIN</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 xml:space="preserve">Diamond wasn’t here. </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stares at Honstein, looking like he is about to vomit.</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HONSTEIN (Cont.)</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Chief?</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turns around and quickly staggers out back and starts to vomit onto the ground.</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ALBANY</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HOTEL ROOM-NIGHT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Diamond is sleeping in bed with a woman. Both are fast asleep when the door bursts open. Diamond quickly sits up and two men in trench coats are aiming tommy guns at him.</w:t>
      </w:r>
    </w:p>
    <w:p w:rsidR="007F09BB" w:rsidRDefault="007F09BB" w:rsidP="00082E6B">
      <w:pPr>
        <w:jc w:val="center"/>
        <w:rPr>
          <w:rFonts w:ascii="Courier New" w:eastAsia="Batang" w:hAnsi="Courier New" w:cs="Courier New"/>
          <w:sz w:val="24"/>
          <w:szCs w:val="24"/>
        </w:rPr>
      </w:pPr>
      <w:r>
        <w:rPr>
          <w:rFonts w:ascii="Courier New" w:eastAsia="Batang" w:hAnsi="Courier New" w:cs="Courier New"/>
          <w:sz w:val="24"/>
          <w:szCs w:val="24"/>
        </w:rPr>
        <w:t>DIAMOND</w:t>
      </w:r>
    </w:p>
    <w:p w:rsidR="007F09BB" w:rsidRDefault="007F09BB" w:rsidP="00082E6B">
      <w:pPr>
        <w:jc w:val="center"/>
        <w:rPr>
          <w:rFonts w:ascii="Courier New" w:eastAsia="Batang" w:hAnsi="Courier New" w:cs="Courier New"/>
          <w:sz w:val="24"/>
          <w:szCs w:val="24"/>
        </w:rPr>
      </w:pPr>
      <w:r>
        <w:rPr>
          <w:rFonts w:ascii="Courier New" w:eastAsia="Batang" w:hAnsi="Courier New" w:cs="Courier New"/>
          <w:sz w:val="24"/>
          <w:szCs w:val="24"/>
        </w:rPr>
        <w:t>I think you may be in the wrong room, fellas.</w:t>
      </w:r>
    </w:p>
    <w:p w:rsidR="007F09BB" w:rsidRDefault="007F09BB" w:rsidP="00082E6B">
      <w:pPr>
        <w:jc w:val="center"/>
        <w:rPr>
          <w:rFonts w:ascii="Courier New" w:eastAsia="Batang" w:hAnsi="Courier New" w:cs="Courier New"/>
          <w:sz w:val="24"/>
          <w:szCs w:val="24"/>
        </w:rPr>
      </w:pPr>
      <w:r>
        <w:rPr>
          <w:rFonts w:ascii="Courier New" w:eastAsia="Batang" w:hAnsi="Courier New" w:cs="Courier New"/>
          <w:sz w:val="24"/>
          <w:szCs w:val="24"/>
        </w:rPr>
        <w:t>MAN</w:t>
      </w:r>
    </w:p>
    <w:p w:rsidR="007F09BB" w:rsidRDefault="007F09BB" w:rsidP="00082E6B">
      <w:pPr>
        <w:jc w:val="center"/>
        <w:rPr>
          <w:rFonts w:ascii="Courier New" w:eastAsia="Batang" w:hAnsi="Courier New" w:cs="Courier New"/>
          <w:sz w:val="24"/>
          <w:szCs w:val="24"/>
        </w:rPr>
      </w:pPr>
      <w:r>
        <w:rPr>
          <w:rFonts w:ascii="Courier New" w:eastAsia="Batang" w:hAnsi="Courier New" w:cs="Courier New"/>
          <w:sz w:val="24"/>
          <w:szCs w:val="24"/>
        </w:rPr>
        <w:t>We warned you not to come to Albany, Diamond.</w:t>
      </w:r>
    </w:p>
    <w:p w:rsidR="007F09BB" w:rsidRDefault="007F09BB" w:rsidP="00082E6B">
      <w:pPr>
        <w:rPr>
          <w:rFonts w:ascii="Courier New" w:eastAsia="Batang" w:hAnsi="Courier New" w:cs="Courier New"/>
          <w:sz w:val="24"/>
          <w:szCs w:val="24"/>
        </w:rPr>
      </w:pPr>
      <w:r>
        <w:rPr>
          <w:rFonts w:ascii="Courier New" w:eastAsia="Batang" w:hAnsi="Courier New" w:cs="Courier New"/>
          <w:sz w:val="24"/>
          <w:szCs w:val="24"/>
        </w:rPr>
        <w:t>The men pull the triggers on their gun and Diamond is riddled with bullets as his body jerks around and blood sprays everywhere.</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girl rolls out of bed and screams on the floor, covered in Diamond’s blood.</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two men leave.</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 xml:space="preserve">NEW YORK </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LIEUTENANT’S OFFICE</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walks in and puts his badge and gun on Sparks’ table. Sparks stares at him shocked, and Ed just nods and then leaves.</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EXT. FUNERAL-DAY</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 xml:space="preserve">Mary, Henry and the Green parents stand around Sonny’s casket, all of them cry (aside from Sonny’s dad, who stands there somberly) as it is lowered down into the ground. </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Mary falls to her knees crying, and Sonny’s mother takes Henry’s hand and tries to speak soothing words to both of them.</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Pan back and we see Ed in his car, watching the funeral from a distance. He looks down, unable to watch the events of the funeral any longer.</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then looks up and drives off, not looking back at the funeral.</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SPEAKEASY-NIGHT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A bartender takes some money from a man, and then hands him a bag over the counter. The man turns to leave when Dutch Schultz storms in with a tommy gun.</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MAN</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Who the fuck are you?</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SCHULTZ</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My name is Dutch Schultz. (beat) Who the fuck are you?</w:t>
      </w:r>
    </w:p>
    <w:p w:rsidR="007F09BB" w:rsidRDefault="007F09BB" w:rsidP="00D25663">
      <w:pPr>
        <w:rPr>
          <w:rFonts w:ascii="Courier New" w:eastAsia="Batang" w:hAnsi="Courier New" w:cs="Courier New"/>
          <w:sz w:val="24"/>
          <w:szCs w:val="24"/>
        </w:rPr>
      </w:pPr>
      <w:r>
        <w:rPr>
          <w:rFonts w:ascii="Courier New" w:eastAsia="Batang" w:hAnsi="Courier New" w:cs="Courier New"/>
          <w:sz w:val="24"/>
          <w:szCs w:val="24"/>
        </w:rPr>
        <w:t>Schultz shoots down the man, who drops his bag. The bartender quickly reaches for a weapon under the counter but Dutch has his gun aimed at him.</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SCHULTZ</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Uh-uh. (beat) Make one more move and shit blood pal.</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BARTENDER</w:t>
      </w:r>
    </w:p>
    <w:p w:rsidR="007F09BB" w:rsidRDefault="007F09BB" w:rsidP="00D25663">
      <w:pPr>
        <w:jc w:val="center"/>
        <w:rPr>
          <w:rFonts w:ascii="Courier New" w:eastAsia="Batang" w:hAnsi="Courier New" w:cs="Courier New"/>
          <w:sz w:val="24"/>
          <w:szCs w:val="24"/>
        </w:rPr>
      </w:pPr>
      <w:r>
        <w:rPr>
          <w:rFonts w:ascii="Courier New" w:eastAsia="Batang" w:hAnsi="Courier New" w:cs="Courier New"/>
          <w:sz w:val="24"/>
          <w:szCs w:val="24"/>
        </w:rPr>
        <w:t>What the fuck do you want?</w:t>
      </w:r>
    </w:p>
    <w:p w:rsidR="007F09BB" w:rsidRDefault="007F09BB" w:rsidP="007D5AF7">
      <w:pPr>
        <w:jc w:val="center"/>
        <w:rPr>
          <w:rFonts w:ascii="Courier New" w:eastAsia="Batang" w:hAnsi="Courier New" w:cs="Courier New"/>
          <w:sz w:val="24"/>
          <w:szCs w:val="24"/>
        </w:rPr>
      </w:pPr>
      <w:r>
        <w:rPr>
          <w:rFonts w:ascii="Courier New" w:eastAsia="Batang" w:hAnsi="Courier New" w:cs="Courier New"/>
          <w:sz w:val="24"/>
          <w:szCs w:val="24"/>
        </w:rPr>
        <w:t>SCHULTZ</w:t>
      </w:r>
    </w:p>
    <w:p w:rsidR="007F09BB" w:rsidRDefault="007F09BB" w:rsidP="007D5AF7">
      <w:pPr>
        <w:jc w:val="center"/>
        <w:rPr>
          <w:rFonts w:ascii="Courier New" w:eastAsia="Batang" w:hAnsi="Courier New" w:cs="Courier New"/>
          <w:sz w:val="24"/>
          <w:szCs w:val="24"/>
        </w:rPr>
      </w:pPr>
      <w:r>
        <w:rPr>
          <w:rFonts w:ascii="Courier New" w:eastAsia="Batang" w:hAnsi="Courier New" w:cs="Courier New"/>
          <w:sz w:val="24"/>
          <w:szCs w:val="24"/>
        </w:rPr>
        <w:t>I’m here to simply give you a friendly notice that Dutch Schultz and Joey Noe run this area now.</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ASYLUM</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is in Anna’s room and she is sitting looking out the window. He puts a picture of Ed, Sonny, Anna and their parents on the window sill in front of her before putting a hand on her shoulder, kissing her cheek and then leaving.</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CUT TO</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1933</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ED’S LIVINGROOM-EVENING</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finishes doing his push-ups and then checks it off his list.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INTERCUT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finishes cooking his own dinner and then sits on his couch alone, listening to the radio.</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RADIO ANNOUNCER</w:t>
      </w:r>
    </w:p>
    <w:p w:rsidR="007F09BB" w:rsidRDefault="007F09BB" w:rsidP="00362133">
      <w:pPr>
        <w:jc w:val="center"/>
        <w:rPr>
          <w:rFonts w:ascii="Courier New" w:eastAsia="Batang" w:hAnsi="Courier New" w:cs="Courier New"/>
          <w:sz w:val="24"/>
          <w:szCs w:val="24"/>
        </w:rPr>
      </w:pPr>
      <w:r>
        <w:rPr>
          <w:rFonts w:ascii="Courier New" w:eastAsia="Batang" w:hAnsi="Courier New" w:cs="Courier New"/>
          <w:sz w:val="24"/>
          <w:szCs w:val="24"/>
        </w:rPr>
        <w:t>Breaking news flash! (beat) Today it was announced that prohibition has come to an end and that alcohol is legal to both sell and distribute once again. (beat) So saddle up folks and hit the bars tonight because we’re on the brink of one of the biggest parties New York City has ever seen!</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turns off the radio, obviously perturbed.</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sits there stunned for a few seconds before standing up and throwing out the rest of his dinner.</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then walks into his bedroom and stares at a frame on his wall. In the frame are newspaper clippings announcing his achievements as an agent. Beside that is a medal he got for his duties.</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 xml:space="preserve">He stares at it before taking it off the wall and tucking it away in his closet. </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He closes his closet and then gets into his single bed, alone.</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stares up at the ceiling.</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INTERCUT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FLASHBACK</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INT. HOSPITAL ROOM</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Ed and Honstein stand in Diamond’s hospital room where Diamond is lying in bed.</w:t>
      </w:r>
    </w:p>
    <w:p w:rsidR="007F09BB" w:rsidRPr="001A3384" w:rsidRDefault="007F09BB" w:rsidP="00B83E3C">
      <w:pPr>
        <w:jc w:val="center"/>
        <w:rPr>
          <w:rFonts w:ascii="Courier New" w:eastAsia="Batang" w:hAnsi="Courier New" w:cs="Courier New"/>
          <w:sz w:val="24"/>
          <w:szCs w:val="24"/>
        </w:rPr>
      </w:pPr>
      <w:r w:rsidRPr="001A3384">
        <w:rPr>
          <w:rFonts w:ascii="Courier New" w:eastAsia="Batang" w:hAnsi="Courier New" w:cs="Courier New"/>
          <w:sz w:val="24"/>
          <w:szCs w:val="24"/>
        </w:rPr>
        <w:t>ED</w:t>
      </w:r>
    </w:p>
    <w:p w:rsidR="007F09BB" w:rsidRPr="001A3384" w:rsidRDefault="007F09BB" w:rsidP="00B83E3C">
      <w:pPr>
        <w:jc w:val="center"/>
        <w:rPr>
          <w:rFonts w:ascii="Courier New" w:eastAsia="Batang" w:hAnsi="Courier New" w:cs="Courier New"/>
          <w:sz w:val="24"/>
          <w:szCs w:val="24"/>
        </w:rPr>
      </w:pPr>
      <w:r w:rsidRPr="001A3384">
        <w:rPr>
          <w:rFonts w:ascii="Courier New" w:eastAsia="Batang" w:hAnsi="Courier New" w:cs="Courier New"/>
          <w:sz w:val="24"/>
          <w:szCs w:val="24"/>
        </w:rPr>
        <w:t xml:space="preserve">I’m not afraid of you. (beat) The justice system has no idea what justice is, but I do. </w:t>
      </w:r>
    </w:p>
    <w:p w:rsidR="007F09BB" w:rsidRPr="001A3384" w:rsidRDefault="007F09BB" w:rsidP="00B83E3C">
      <w:pPr>
        <w:jc w:val="center"/>
        <w:rPr>
          <w:rFonts w:ascii="Courier New" w:eastAsia="Batang" w:hAnsi="Courier New" w:cs="Courier New"/>
          <w:sz w:val="24"/>
          <w:szCs w:val="24"/>
        </w:rPr>
      </w:pPr>
      <w:r w:rsidRPr="001A3384">
        <w:rPr>
          <w:rFonts w:ascii="Courier New" w:eastAsia="Batang" w:hAnsi="Courier New" w:cs="Courier New"/>
          <w:sz w:val="24"/>
          <w:szCs w:val="24"/>
        </w:rPr>
        <w:t>DIAMOND</w:t>
      </w:r>
    </w:p>
    <w:p w:rsidR="007F09BB" w:rsidRDefault="007F09BB" w:rsidP="00B83E3C">
      <w:pPr>
        <w:jc w:val="center"/>
        <w:rPr>
          <w:rFonts w:ascii="Courier New" w:eastAsia="Batang" w:hAnsi="Courier New" w:cs="Courier New"/>
          <w:sz w:val="24"/>
          <w:szCs w:val="24"/>
        </w:rPr>
      </w:pPr>
      <w:r w:rsidRPr="001A3384">
        <w:rPr>
          <w:rFonts w:ascii="Courier New" w:eastAsia="Batang" w:hAnsi="Courier New" w:cs="Courier New"/>
          <w:sz w:val="24"/>
          <w:szCs w:val="24"/>
        </w:rPr>
        <w:t>You’ll never get rid of me, Eddy. You can kill me, you can arrest me but someone like me will always be waiting to take my place. (beat) Gangsters never die.</w:t>
      </w:r>
    </w:p>
    <w:p w:rsidR="007F09BB" w:rsidRDefault="007F09BB" w:rsidP="00B83E3C">
      <w:pPr>
        <w:rPr>
          <w:rFonts w:ascii="Courier New" w:eastAsia="Batang" w:hAnsi="Courier New" w:cs="Courier New"/>
          <w:sz w:val="24"/>
          <w:szCs w:val="24"/>
        </w:rPr>
      </w:pPr>
      <w:r>
        <w:rPr>
          <w:rFonts w:ascii="Courier New" w:eastAsia="Batang" w:hAnsi="Courier New" w:cs="Courier New"/>
          <w:sz w:val="24"/>
          <w:szCs w:val="24"/>
        </w:rPr>
        <w:t>INTERCUT</w:t>
      </w:r>
    </w:p>
    <w:p w:rsidR="007F09BB" w:rsidRDefault="007F09BB" w:rsidP="00B83E3C">
      <w:pPr>
        <w:rPr>
          <w:rFonts w:ascii="Courier New" w:eastAsia="Batang" w:hAnsi="Courier New" w:cs="Courier New"/>
          <w:sz w:val="24"/>
          <w:szCs w:val="24"/>
        </w:rPr>
      </w:pPr>
      <w:r>
        <w:rPr>
          <w:rFonts w:ascii="Courier New" w:eastAsia="Batang" w:hAnsi="Courier New" w:cs="Courier New"/>
          <w:sz w:val="24"/>
          <w:szCs w:val="24"/>
        </w:rPr>
        <w:t>Ed lying in his bed again, staring at the ceiling.</w:t>
      </w:r>
    </w:p>
    <w:p w:rsidR="007F09BB" w:rsidRDefault="007F09BB" w:rsidP="00B83E3C">
      <w:pPr>
        <w:rPr>
          <w:rFonts w:ascii="Courier New" w:eastAsia="Batang" w:hAnsi="Courier New" w:cs="Courier New"/>
          <w:sz w:val="24"/>
          <w:szCs w:val="24"/>
        </w:rPr>
      </w:pPr>
      <w:r>
        <w:rPr>
          <w:rFonts w:ascii="Courier New" w:eastAsia="Batang" w:hAnsi="Courier New" w:cs="Courier New"/>
          <w:sz w:val="24"/>
          <w:szCs w:val="24"/>
        </w:rPr>
        <w:t>He whispers one sentence…</w:t>
      </w:r>
    </w:p>
    <w:p w:rsidR="007F09BB" w:rsidRDefault="007F09BB" w:rsidP="00B83E3C">
      <w:pPr>
        <w:jc w:val="center"/>
        <w:rPr>
          <w:rFonts w:ascii="Courier New" w:eastAsia="Batang" w:hAnsi="Courier New" w:cs="Courier New"/>
          <w:sz w:val="24"/>
          <w:szCs w:val="24"/>
        </w:rPr>
      </w:pPr>
      <w:r>
        <w:rPr>
          <w:rFonts w:ascii="Courier New" w:eastAsia="Batang" w:hAnsi="Courier New" w:cs="Courier New"/>
          <w:sz w:val="24"/>
          <w:szCs w:val="24"/>
        </w:rPr>
        <w:t>ED</w:t>
      </w:r>
    </w:p>
    <w:p w:rsidR="007F09BB" w:rsidRDefault="007F09BB" w:rsidP="00B83E3C">
      <w:pPr>
        <w:jc w:val="center"/>
        <w:rPr>
          <w:rFonts w:ascii="Courier New" w:eastAsia="Batang" w:hAnsi="Courier New" w:cs="Courier New"/>
          <w:sz w:val="24"/>
          <w:szCs w:val="24"/>
        </w:rPr>
      </w:pPr>
      <w:r>
        <w:rPr>
          <w:rFonts w:ascii="Courier New" w:eastAsia="Batang" w:hAnsi="Courier New" w:cs="Courier New"/>
          <w:sz w:val="24"/>
          <w:szCs w:val="24"/>
        </w:rPr>
        <w:t>Gangsters never die.</w:t>
      </w:r>
    </w:p>
    <w:p w:rsidR="007F09BB" w:rsidRDefault="007F09BB" w:rsidP="00B83E3C">
      <w:pPr>
        <w:rPr>
          <w:rFonts w:ascii="Courier New" w:eastAsia="Batang" w:hAnsi="Courier New" w:cs="Courier New"/>
          <w:sz w:val="24"/>
          <w:szCs w:val="24"/>
        </w:rPr>
      </w:pPr>
      <w:r>
        <w:rPr>
          <w:rFonts w:ascii="Courier New" w:eastAsia="Batang" w:hAnsi="Courier New" w:cs="Courier New"/>
          <w:sz w:val="24"/>
          <w:szCs w:val="24"/>
        </w:rPr>
        <w:t>He closes his eyes.</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FADE OUT</w:t>
      </w:r>
    </w:p>
    <w:p w:rsidR="007F09BB" w:rsidRDefault="007F09BB">
      <w:pPr>
        <w:rPr>
          <w:rFonts w:ascii="Courier New" w:eastAsia="Batang" w:hAnsi="Courier New" w:cs="Courier New"/>
          <w:sz w:val="24"/>
          <w:szCs w:val="24"/>
        </w:rPr>
      </w:pPr>
      <w:r>
        <w:rPr>
          <w:rFonts w:ascii="Courier New" w:eastAsia="Batang" w:hAnsi="Courier New" w:cs="Courier New"/>
          <w:sz w:val="24"/>
          <w:szCs w:val="24"/>
        </w:rPr>
        <w:t>THE END</w:t>
      </w:r>
    </w:p>
    <w:p w:rsidR="007F09BB" w:rsidRDefault="007F09BB">
      <w:pPr>
        <w:rPr>
          <w:rFonts w:ascii="Courier New" w:eastAsia="Batang" w:hAnsi="Courier New" w:cs="Courier New"/>
          <w:sz w:val="24"/>
          <w:szCs w:val="24"/>
        </w:rPr>
      </w:pPr>
    </w:p>
    <w:p w:rsidR="007F09BB" w:rsidRPr="001A3384" w:rsidRDefault="007F09BB">
      <w:pPr>
        <w:rPr>
          <w:rFonts w:ascii="Courier New" w:eastAsia="Batang" w:hAnsi="Courier New" w:cs="Courier New"/>
          <w:sz w:val="24"/>
          <w:szCs w:val="24"/>
        </w:rPr>
      </w:pPr>
    </w:p>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p w:rsidR="007F09BB" w:rsidRDefault="007F09BB"/>
    <w:sectPr w:rsidR="007F09BB" w:rsidSect="00CB340A">
      <w:headerReference w:type="default" r:id="rId6"/>
      <w:pgSz w:w="12240" w:h="15840"/>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9BB" w:rsidRDefault="007F09BB" w:rsidP="001A3384">
      <w:pPr>
        <w:spacing w:after="0" w:line="240" w:lineRule="auto"/>
      </w:pPr>
      <w:r>
        <w:separator/>
      </w:r>
    </w:p>
  </w:endnote>
  <w:endnote w:type="continuationSeparator" w:id="0">
    <w:p w:rsidR="007F09BB" w:rsidRDefault="007F09BB" w:rsidP="001A3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2FF" w:usb1="400004FF"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öUAA"/>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9BB" w:rsidRDefault="007F09BB" w:rsidP="001A3384">
      <w:pPr>
        <w:spacing w:after="0" w:line="240" w:lineRule="auto"/>
      </w:pPr>
      <w:r>
        <w:separator/>
      </w:r>
    </w:p>
  </w:footnote>
  <w:footnote w:type="continuationSeparator" w:id="0">
    <w:p w:rsidR="007F09BB" w:rsidRDefault="007F09BB" w:rsidP="001A3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9BB" w:rsidRDefault="007F09BB">
    <w:pPr>
      <w:pStyle w:val="Header"/>
      <w:jc w:val="right"/>
    </w:pPr>
    <w:fldSimple w:instr=" PAGE   \* MERGEFORMAT ">
      <w:r>
        <w:rPr>
          <w:noProof/>
        </w:rPr>
        <w:t>104</w:t>
      </w:r>
    </w:fldSimple>
  </w:p>
  <w:p w:rsidR="007F09BB" w:rsidRDefault="007F09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C9F"/>
    <w:rsid w:val="00003FB1"/>
    <w:rsid w:val="00007BCC"/>
    <w:rsid w:val="00021A42"/>
    <w:rsid w:val="00022AE9"/>
    <w:rsid w:val="00027EF5"/>
    <w:rsid w:val="000321CB"/>
    <w:rsid w:val="00034397"/>
    <w:rsid w:val="00034A08"/>
    <w:rsid w:val="000537F8"/>
    <w:rsid w:val="00054106"/>
    <w:rsid w:val="000545F9"/>
    <w:rsid w:val="000605AF"/>
    <w:rsid w:val="00063E5D"/>
    <w:rsid w:val="00067414"/>
    <w:rsid w:val="0007376F"/>
    <w:rsid w:val="000776BB"/>
    <w:rsid w:val="00082E6B"/>
    <w:rsid w:val="0008340A"/>
    <w:rsid w:val="00085BF5"/>
    <w:rsid w:val="00087594"/>
    <w:rsid w:val="0009147E"/>
    <w:rsid w:val="00097AD3"/>
    <w:rsid w:val="000A14B9"/>
    <w:rsid w:val="000A40A5"/>
    <w:rsid w:val="000B0F29"/>
    <w:rsid w:val="000C303A"/>
    <w:rsid w:val="000C418D"/>
    <w:rsid w:val="000C7943"/>
    <w:rsid w:val="000C7A94"/>
    <w:rsid w:val="000D4289"/>
    <w:rsid w:val="000E0A44"/>
    <w:rsid w:val="000E2F55"/>
    <w:rsid w:val="00101655"/>
    <w:rsid w:val="00111BA1"/>
    <w:rsid w:val="00115078"/>
    <w:rsid w:val="00115C89"/>
    <w:rsid w:val="001264AB"/>
    <w:rsid w:val="00133DF5"/>
    <w:rsid w:val="001377DF"/>
    <w:rsid w:val="00145CCC"/>
    <w:rsid w:val="0015135F"/>
    <w:rsid w:val="0015176E"/>
    <w:rsid w:val="0015286B"/>
    <w:rsid w:val="00152F21"/>
    <w:rsid w:val="001650CE"/>
    <w:rsid w:val="001741EA"/>
    <w:rsid w:val="00191DEE"/>
    <w:rsid w:val="001A13E9"/>
    <w:rsid w:val="001A3384"/>
    <w:rsid w:val="001A6CAF"/>
    <w:rsid w:val="001A72C3"/>
    <w:rsid w:val="001B0E44"/>
    <w:rsid w:val="001B5142"/>
    <w:rsid w:val="001C5BC7"/>
    <w:rsid w:val="001C5FB5"/>
    <w:rsid w:val="001D62B3"/>
    <w:rsid w:val="001D771C"/>
    <w:rsid w:val="001E1923"/>
    <w:rsid w:val="001E4FD3"/>
    <w:rsid w:val="001F3F43"/>
    <w:rsid w:val="001F637F"/>
    <w:rsid w:val="00212097"/>
    <w:rsid w:val="00212925"/>
    <w:rsid w:val="00214487"/>
    <w:rsid w:val="00220FF0"/>
    <w:rsid w:val="00226FA0"/>
    <w:rsid w:val="00227F39"/>
    <w:rsid w:val="0023084F"/>
    <w:rsid w:val="00236870"/>
    <w:rsid w:val="00237561"/>
    <w:rsid w:val="0024243B"/>
    <w:rsid w:val="002434E5"/>
    <w:rsid w:val="00243F02"/>
    <w:rsid w:val="00260852"/>
    <w:rsid w:val="00260C42"/>
    <w:rsid w:val="00263C6A"/>
    <w:rsid w:val="00270E1D"/>
    <w:rsid w:val="0028339D"/>
    <w:rsid w:val="00283880"/>
    <w:rsid w:val="002937C5"/>
    <w:rsid w:val="002A34FA"/>
    <w:rsid w:val="002A4D30"/>
    <w:rsid w:val="002B5564"/>
    <w:rsid w:val="002C09C8"/>
    <w:rsid w:val="002C5FB5"/>
    <w:rsid w:val="002D4963"/>
    <w:rsid w:val="002E237F"/>
    <w:rsid w:val="002F3B65"/>
    <w:rsid w:val="00307527"/>
    <w:rsid w:val="00315917"/>
    <w:rsid w:val="00323714"/>
    <w:rsid w:val="0032603A"/>
    <w:rsid w:val="0032662A"/>
    <w:rsid w:val="003279BB"/>
    <w:rsid w:val="00332595"/>
    <w:rsid w:val="00337C6F"/>
    <w:rsid w:val="0034177A"/>
    <w:rsid w:val="00345887"/>
    <w:rsid w:val="003501BC"/>
    <w:rsid w:val="0035591C"/>
    <w:rsid w:val="00360847"/>
    <w:rsid w:val="00362133"/>
    <w:rsid w:val="00363CCA"/>
    <w:rsid w:val="00367340"/>
    <w:rsid w:val="0037084E"/>
    <w:rsid w:val="0037199E"/>
    <w:rsid w:val="00376B45"/>
    <w:rsid w:val="00377359"/>
    <w:rsid w:val="00387F18"/>
    <w:rsid w:val="003A4D37"/>
    <w:rsid w:val="003B3A87"/>
    <w:rsid w:val="003C1BC1"/>
    <w:rsid w:val="003C2A5D"/>
    <w:rsid w:val="003C6E8E"/>
    <w:rsid w:val="003D32BE"/>
    <w:rsid w:val="003D5AE6"/>
    <w:rsid w:val="003E144C"/>
    <w:rsid w:val="003E3857"/>
    <w:rsid w:val="003E532B"/>
    <w:rsid w:val="003E79E1"/>
    <w:rsid w:val="003E7E3A"/>
    <w:rsid w:val="00414F67"/>
    <w:rsid w:val="00415714"/>
    <w:rsid w:val="00416FB0"/>
    <w:rsid w:val="00435C28"/>
    <w:rsid w:val="00453D37"/>
    <w:rsid w:val="004541E1"/>
    <w:rsid w:val="00454801"/>
    <w:rsid w:val="004566E6"/>
    <w:rsid w:val="00461A61"/>
    <w:rsid w:val="00463C8E"/>
    <w:rsid w:val="00467D44"/>
    <w:rsid w:val="00490203"/>
    <w:rsid w:val="0049200F"/>
    <w:rsid w:val="00495A02"/>
    <w:rsid w:val="00495D76"/>
    <w:rsid w:val="0049743D"/>
    <w:rsid w:val="004B4135"/>
    <w:rsid w:val="004D1DDC"/>
    <w:rsid w:val="004D69FD"/>
    <w:rsid w:val="004E507E"/>
    <w:rsid w:val="004F5B6D"/>
    <w:rsid w:val="00501986"/>
    <w:rsid w:val="00504B17"/>
    <w:rsid w:val="00506199"/>
    <w:rsid w:val="00506D91"/>
    <w:rsid w:val="0050790F"/>
    <w:rsid w:val="00507CBB"/>
    <w:rsid w:val="00515423"/>
    <w:rsid w:val="00524022"/>
    <w:rsid w:val="0053581D"/>
    <w:rsid w:val="005440ED"/>
    <w:rsid w:val="00554A70"/>
    <w:rsid w:val="00566A5C"/>
    <w:rsid w:val="00566B4D"/>
    <w:rsid w:val="00573F23"/>
    <w:rsid w:val="00576167"/>
    <w:rsid w:val="00577069"/>
    <w:rsid w:val="00577AB2"/>
    <w:rsid w:val="0058052F"/>
    <w:rsid w:val="0058386B"/>
    <w:rsid w:val="00586705"/>
    <w:rsid w:val="00591FF2"/>
    <w:rsid w:val="0059791C"/>
    <w:rsid w:val="005B5011"/>
    <w:rsid w:val="005B52A9"/>
    <w:rsid w:val="005B69D0"/>
    <w:rsid w:val="005C41A1"/>
    <w:rsid w:val="005D25D5"/>
    <w:rsid w:val="005D2CF5"/>
    <w:rsid w:val="005D2DF9"/>
    <w:rsid w:val="005D47BF"/>
    <w:rsid w:val="005D7B7C"/>
    <w:rsid w:val="005D7FF6"/>
    <w:rsid w:val="005E0708"/>
    <w:rsid w:val="005E4F50"/>
    <w:rsid w:val="005F2375"/>
    <w:rsid w:val="005F5D42"/>
    <w:rsid w:val="005F7D36"/>
    <w:rsid w:val="00605336"/>
    <w:rsid w:val="0060711C"/>
    <w:rsid w:val="00620E59"/>
    <w:rsid w:val="0062303F"/>
    <w:rsid w:val="00633790"/>
    <w:rsid w:val="00651590"/>
    <w:rsid w:val="00651883"/>
    <w:rsid w:val="00654611"/>
    <w:rsid w:val="00656CBC"/>
    <w:rsid w:val="00674684"/>
    <w:rsid w:val="00675393"/>
    <w:rsid w:val="006863DD"/>
    <w:rsid w:val="00687921"/>
    <w:rsid w:val="006950B5"/>
    <w:rsid w:val="006A327D"/>
    <w:rsid w:val="006B2047"/>
    <w:rsid w:val="006B3BF5"/>
    <w:rsid w:val="006B7B0A"/>
    <w:rsid w:val="006C18C2"/>
    <w:rsid w:val="006C35C4"/>
    <w:rsid w:val="006C441E"/>
    <w:rsid w:val="006C571C"/>
    <w:rsid w:val="006D06E7"/>
    <w:rsid w:val="006D1EBA"/>
    <w:rsid w:val="006D7985"/>
    <w:rsid w:val="00702500"/>
    <w:rsid w:val="00706D03"/>
    <w:rsid w:val="007124A2"/>
    <w:rsid w:val="00712C72"/>
    <w:rsid w:val="00730EF8"/>
    <w:rsid w:val="00744B8C"/>
    <w:rsid w:val="00764156"/>
    <w:rsid w:val="00765DFA"/>
    <w:rsid w:val="00770988"/>
    <w:rsid w:val="00772429"/>
    <w:rsid w:val="00793D66"/>
    <w:rsid w:val="00796F16"/>
    <w:rsid w:val="0079715A"/>
    <w:rsid w:val="007A0DE6"/>
    <w:rsid w:val="007A206D"/>
    <w:rsid w:val="007A6D80"/>
    <w:rsid w:val="007B3C5C"/>
    <w:rsid w:val="007B7D95"/>
    <w:rsid w:val="007C31BB"/>
    <w:rsid w:val="007C6D0E"/>
    <w:rsid w:val="007D3A3E"/>
    <w:rsid w:val="007D5AF7"/>
    <w:rsid w:val="007D5EEB"/>
    <w:rsid w:val="007D702E"/>
    <w:rsid w:val="007E6A44"/>
    <w:rsid w:val="007E79B0"/>
    <w:rsid w:val="007F09BB"/>
    <w:rsid w:val="007F655A"/>
    <w:rsid w:val="00804137"/>
    <w:rsid w:val="008052C5"/>
    <w:rsid w:val="00811724"/>
    <w:rsid w:val="00813E1A"/>
    <w:rsid w:val="00814A36"/>
    <w:rsid w:val="00847395"/>
    <w:rsid w:val="00857E04"/>
    <w:rsid w:val="00863FF7"/>
    <w:rsid w:val="008700F6"/>
    <w:rsid w:val="00871EDD"/>
    <w:rsid w:val="008823D9"/>
    <w:rsid w:val="00886CF1"/>
    <w:rsid w:val="0088787F"/>
    <w:rsid w:val="00892716"/>
    <w:rsid w:val="00894371"/>
    <w:rsid w:val="008943AC"/>
    <w:rsid w:val="00896058"/>
    <w:rsid w:val="00897B10"/>
    <w:rsid w:val="008A0570"/>
    <w:rsid w:val="008A218C"/>
    <w:rsid w:val="008A2A3D"/>
    <w:rsid w:val="008A5118"/>
    <w:rsid w:val="008A540C"/>
    <w:rsid w:val="008A65DB"/>
    <w:rsid w:val="008A7964"/>
    <w:rsid w:val="008C3B18"/>
    <w:rsid w:val="008C7188"/>
    <w:rsid w:val="008D4AA0"/>
    <w:rsid w:val="009072F5"/>
    <w:rsid w:val="00907474"/>
    <w:rsid w:val="00907580"/>
    <w:rsid w:val="00913281"/>
    <w:rsid w:val="00922316"/>
    <w:rsid w:val="00950E5D"/>
    <w:rsid w:val="00954AB0"/>
    <w:rsid w:val="00954CD7"/>
    <w:rsid w:val="009629B0"/>
    <w:rsid w:val="00965814"/>
    <w:rsid w:val="0096581E"/>
    <w:rsid w:val="00965E72"/>
    <w:rsid w:val="00966AD7"/>
    <w:rsid w:val="00970025"/>
    <w:rsid w:val="009924C5"/>
    <w:rsid w:val="00993821"/>
    <w:rsid w:val="009A579C"/>
    <w:rsid w:val="009B4771"/>
    <w:rsid w:val="009D29F2"/>
    <w:rsid w:val="009E4A60"/>
    <w:rsid w:val="00A0266C"/>
    <w:rsid w:val="00A05EC6"/>
    <w:rsid w:val="00A277FB"/>
    <w:rsid w:val="00A37374"/>
    <w:rsid w:val="00A40A45"/>
    <w:rsid w:val="00A606E6"/>
    <w:rsid w:val="00A6156A"/>
    <w:rsid w:val="00A66399"/>
    <w:rsid w:val="00A66C9F"/>
    <w:rsid w:val="00A67977"/>
    <w:rsid w:val="00A719D7"/>
    <w:rsid w:val="00A72E0C"/>
    <w:rsid w:val="00A80BDD"/>
    <w:rsid w:val="00A83B6C"/>
    <w:rsid w:val="00A92B88"/>
    <w:rsid w:val="00A92C18"/>
    <w:rsid w:val="00A9321B"/>
    <w:rsid w:val="00A95B1E"/>
    <w:rsid w:val="00AB5012"/>
    <w:rsid w:val="00AB5465"/>
    <w:rsid w:val="00AC1EA2"/>
    <w:rsid w:val="00AC295B"/>
    <w:rsid w:val="00AC47AA"/>
    <w:rsid w:val="00AD5109"/>
    <w:rsid w:val="00AD7982"/>
    <w:rsid w:val="00AF34D0"/>
    <w:rsid w:val="00B03E82"/>
    <w:rsid w:val="00B1685F"/>
    <w:rsid w:val="00B31C38"/>
    <w:rsid w:val="00B3353B"/>
    <w:rsid w:val="00B518EB"/>
    <w:rsid w:val="00B56738"/>
    <w:rsid w:val="00B57406"/>
    <w:rsid w:val="00B619C1"/>
    <w:rsid w:val="00B809F3"/>
    <w:rsid w:val="00B80BBB"/>
    <w:rsid w:val="00B83C92"/>
    <w:rsid w:val="00B83E3C"/>
    <w:rsid w:val="00B85033"/>
    <w:rsid w:val="00B91388"/>
    <w:rsid w:val="00B923DD"/>
    <w:rsid w:val="00BC527E"/>
    <w:rsid w:val="00BC7D90"/>
    <w:rsid w:val="00BD2212"/>
    <w:rsid w:val="00BD256E"/>
    <w:rsid w:val="00BD7B9A"/>
    <w:rsid w:val="00BE5FC1"/>
    <w:rsid w:val="00C01D77"/>
    <w:rsid w:val="00C1097F"/>
    <w:rsid w:val="00C267BD"/>
    <w:rsid w:val="00C27A31"/>
    <w:rsid w:val="00C3426E"/>
    <w:rsid w:val="00C34362"/>
    <w:rsid w:val="00C45390"/>
    <w:rsid w:val="00C53412"/>
    <w:rsid w:val="00C62A9D"/>
    <w:rsid w:val="00C62CB7"/>
    <w:rsid w:val="00C67790"/>
    <w:rsid w:val="00C822C5"/>
    <w:rsid w:val="00C83DCE"/>
    <w:rsid w:val="00C84C1E"/>
    <w:rsid w:val="00C85BE3"/>
    <w:rsid w:val="00C90230"/>
    <w:rsid w:val="00C90541"/>
    <w:rsid w:val="00C929C4"/>
    <w:rsid w:val="00CA5A7C"/>
    <w:rsid w:val="00CB0195"/>
    <w:rsid w:val="00CB340A"/>
    <w:rsid w:val="00CB7D19"/>
    <w:rsid w:val="00CC4305"/>
    <w:rsid w:val="00CC4D7B"/>
    <w:rsid w:val="00CD56AF"/>
    <w:rsid w:val="00CE4B4D"/>
    <w:rsid w:val="00CE6B1A"/>
    <w:rsid w:val="00D06ACF"/>
    <w:rsid w:val="00D15398"/>
    <w:rsid w:val="00D20BD3"/>
    <w:rsid w:val="00D20E63"/>
    <w:rsid w:val="00D24A87"/>
    <w:rsid w:val="00D25663"/>
    <w:rsid w:val="00D33D95"/>
    <w:rsid w:val="00D63B5B"/>
    <w:rsid w:val="00D677BA"/>
    <w:rsid w:val="00D832EA"/>
    <w:rsid w:val="00D93B42"/>
    <w:rsid w:val="00D96DE6"/>
    <w:rsid w:val="00DA1127"/>
    <w:rsid w:val="00DA2B63"/>
    <w:rsid w:val="00DA2D56"/>
    <w:rsid w:val="00DA55DC"/>
    <w:rsid w:val="00DB7BB7"/>
    <w:rsid w:val="00DB7D4F"/>
    <w:rsid w:val="00DC1D4F"/>
    <w:rsid w:val="00DC216A"/>
    <w:rsid w:val="00DC26FE"/>
    <w:rsid w:val="00DD67CD"/>
    <w:rsid w:val="00DE515C"/>
    <w:rsid w:val="00E00D5E"/>
    <w:rsid w:val="00E0452E"/>
    <w:rsid w:val="00E0704A"/>
    <w:rsid w:val="00E101D2"/>
    <w:rsid w:val="00E10D05"/>
    <w:rsid w:val="00E139DD"/>
    <w:rsid w:val="00E2286A"/>
    <w:rsid w:val="00E23EC9"/>
    <w:rsid w:val="00E23F2F"/>
    <w:rsid w:val="00E253D3"/>
    <w:rsid w:val="00E25407"/>
    <w:rsid w:val="00E25854"/>
    <w:rsid w:val="00E36173"/>
    <w:rsid w:val="00E41F08"/>
    <w:rsid w:val="00E41F15"/>
    <w:rsid w:val="00E4630A"/>
    <w:rsid w:val="00E47DF7"/>
    <w:rsid w:val="00E501A1"/>
    <w:rsid w:val="00E54681"/>
    <w:rsid w:val="00E657C8"/>
    <w:rsid w:val="00E672C1"/>
    <w:rsid w:val="00E7201C"/>
    <w:rsid w:val="00E7574D"/>
    <w:rsid w:val="00E7793A"/>
    <w:rsid w:val="00E813CD"/>
    <w:rsid w:val="00E95C64"/>
    <w:rsid w:val="00EA21F4"/>
    <w:rsid w:val="00ED0B2B"/>
    <w:rsid w:val="00EF29D2"/>
    <w:rsid w:val="00EF4FC4"/>
    <w:rsid w:val="00F00DC8"/>
    <w:rsid w:val="00F01AC2"/>
    <w:rsid w:val="00F03E5D"/>
    <w:rsid w:val="00F04AD5"/>
    <w:rsid w:val="00F05504"/>
    <w:rsid w:val="00F05858"/>
    <w:rsid w:val="00F06DB2"/>
    <w:rsid w:val="00F10802"/>
    <w:rsid w:val="00F32B63"/>
    <w:rsid w:val="00F34551"/>
    <w:rsid w:val="00F35E66"/>
    <w:rsid w:val="00F36257"/>
    <w:rsid w:val="00F414F5"/>
    <w:rsid w:val="00F456E5"/>
    <w:rsid w:val="00F5194D"/>
    <w:rsid w:val="00F55E72"/>
    <w:rsid w:val="00F56807"/>
    <w:rsid w:val="00F612E1"/>
    <w:rsid w:val="00F7137B"/>
    <w:rsid w:val="00F75763"/>
    <w:rsid w:val="00F83690"/>
    <w:rsid w:val="00F83D1D"/>
    <w:rsid w:val="00F96E93"/>
    <w:rsid w:val="00F97F87"/>
    <w:rsid w:val="00FA4011"/>
    <w:rsid w:val="00FB11E5"/>
    <w:rsid w:val="00FB1E2A"/>
    <w:rsid w:val="00FB59B1"/>
    <w:rsid w:val="00FB6262"/>
    <w:rsid w:val="00FD6802"/>
    <w:rsid w:val="00FD6C0B"/>
    <w:rsid w:val="00FE0832"/>
    <w:rsid w:val="00FE3B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95"/>
    <w:pPr>
      <w:spacing w:after="200" w:line="276" w:lineRule="auto"/>
    </w:pPr>
    <w:rPr>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338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A3384"/>
    <w:rPr>
      <w:rFonts w:cs="Times New Roman"/>
    </w:rPr>
  </w:style>
  <w:style w:type="paragraph" w:styleId="Footer">
    <w:name w:val="footer"/>
    <w:basedOn w:val="Normal"/>
    <w:link w:val="FooterChar"/>
    <w:uiPriority w:val="99"/>
    <w:rsid w:val="001A33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A3384"/>
    <w:rPr>
      <w:rFonts w:cs="Times New Roman"/>
    </w:rPr>
  </w:style>
  <w:style w:type="character" w:styleId="CommentReference">
    <w:name w:val="annotation reference"/>
    <w:basedOn w:val="DefaultParagraphFont"/>
    <w:uiPriority w:val="99"/>
    <w:semiHidden/>
    <w:rsid w:val="00DC26FE"/>
    <w:rPr>
      <w:rFonts w:cs="Times New Roman"/>
      <w:sz w:val="16"/>
      <w:szCs w:val="16"/>
    </w:rPr>
  </w:style>
  <w:style w:type="paragraph" w:styleId="CommentText">
    <w:name w:val="annotation text"/>
    <w:basedOn w:val="Normal"/>
    <w:link w:val="CommentTextChar"/>
    <w:uiPriority w:val="99"/>
    <w:semiHidden/>
    <w:rsid w:val="00DC26F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C26FE"/>
    <w:rPr>
      <w:rFonts w:cs="Times New Roman"/>
      <w:sz w:val="20"/>
      <w:szCs w:val="20"/>
    </w:rPr>
  </w:style>
  <w:style w:type="paragraph" w:styleId="CommentSubject">
    <w:name w:val="annotation subject"/>
    <w:basedOn w:val="CommentText"/>
    <w:next w:val="CommentText"/>
    <w:link w:val="CommentSubjectChar"/>
    <w:uiPriority w:val="99"/>
    <w:semiHidden/>
    <w:rsid w:val="00DC26FE"/>
    <w:rPr>
      <w:b/>
      <w:bCs/>
    </w:rPr>
  </w:style>
  <w:style w:type="character" w:customStyle="1" w:styleId="CommentSubjectChar">
    <w:name w:val="Comment Subject Char"/>
    <w:basedOn w:val="CommentTextChar"/>
    <w:link w:val="CommentSubject"/>
    <w:uiPriority w:val="99"/>
    <w:semiHidden/>
    <w:locked/>
    <w:rsid w:val="00DC26FE"/>
    <w:rPr>
      <w:b/>
      <w:bCs/>
    </w:rPr>
  </w:style>
  <w:style w:type="paragraph" w:styleId="BalloonText">
    <w:name w:val="Balloon Text"/>
    <w:basedOn w:val="Normal"/>
    <w:link w:val="BalloonTextChar"/>
    <w:uiPriority w:val="99"/>
    <w:semiHidden/>
    <w:rsid w:val="00DC2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26FE"/>
    <w:rPr>
      <w:rFonts w:ascii="Tahoma" w:hAnsi="Tahoma" w:cs="Tahoma"/>
      <w:sz w:val="16"/>
      <w:szCs w:val="16"/>
    </w:rPr>
  </w:style>
  <w:style w:type="paragraph" w:styleId="NoSpacing">
    <w:name w:val="No Spacing"/>
    <w:link w:val="NoSpacingChar"/>
    <w:uiPriority w:val="99"/>
    <w:qFormat/>
    <w:rsid w:val="00CB340A"/>
    <w:rPr>
      <w:rFonts w:eastAsia="Times New Roman"/>
      <w:lang w:eastAsia="ja-JP"/>
    </w:rPr>
  </w:style>
  <w:style w:type="character" w:customStyle="1" w:styleId="NoSpacingChar">
    <w:name w:val="No Spacing Char"/>
    <w:basedOn w:val="DefaultParagraphFont"/>
    <w:link w:val="NoSpacing"/>
    <w:uiPriority w:val="99"/>
    <w:locked/>
    <w:rsid w:val="00CB340A"/>
    <w:rPr>
      <w:rFonts w:eastAsia="Times New Roman" w:cs="Times New Roman"/>
      <w:sz w:val="22"/>
      <w:szCs w:val="22"/>
      <w:lang w:val="en-US"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105</Pages>
  <Words>13338</Words>
  <Characters>-32766</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Gangsters Never Die</dc:title>
  <dc:subject>By Seb Archer</dc:subject>
  <dc:creator>Charlie</dc:creator>
  <cp:keywords/>
  <dc:description/>
  <cp:lastModifiedBy>v345259</cp:lastModifiedBy>
  <cp:revision>2</cp:revision>
  <cp:lastPrinted>2013-09-22T20:34:00Z</cp:lastPrinted>
  <dcterms:created xsi:type="dcterms:W3CDTF">2013-09-30T19:50:00Z</dcterms:created>
  <dcterms:modified xsi:type="dcterms:W3CDTF">2013-09-30T19:50:00Z</dcterms:modified>
</cp:coreProperties>
</file>