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2E" w:rsidRDefault="00AD032E" w:rsidP="008000CC"/>
    <w:p w:rsidR="00AD032E" w:rsidRDefault="00AD032E" w:rsidP="008000CC"/>
    <w:p w:rsidR="00AD032E" w:rsidRDefault="00AD032E" w:rsidP="008000CC"/>
    <w:p w:rsidR="00AD032E" w:rsidRDefault="00AD032E" w:rsidP="008000CC"/>
    <w:p w:rsidR="00AD032E" w:rsidRDefault="00AD032E" w:rsidP="008000CC"/>
    <w:p w:rsidR="00AD032E" w:rsidRPr="00FF45AC" w:rsidRDefault="00AD032E" w:rsidP="008000CC">
      <w:pPr>
        <w:rPr>
          <w:rFonts w:ascii="Allstar" w:hAnsi="Allstar"/>
          <w:sz w:val="96"/>
          <w:szCs w:val="48"/>
        </w:rPr>
      </w:pPr>
      <w:r>
        <w:tab/>
      </w:r>
      <w:r>
        <w:tab/>
        <w:t xml:space="preserve">              </w:t>
      </w:r>
      <w:r w:rsidRPr="00FF45AC">
        <w:rPr>
          <w:rFonts w:ascii="Allstar" w:hAnsi="Allstar"/>
          <w:sz w:val="96"/>
          <w:szCs w:val="48"/>
        </w:rPr>
        <w:t>Acting Out</w:t>
      </w:r>
    </w:p>
    <w:p w:rsidR="00AD032E" w:rsidRDefault="00AD032E" w:rsidP="008000CC">
      <w:pPr>
        <w:rPr>
          <w:sz w:val="40"/>
          <w:szCs w:val="48"/>
        </w:rPr>
      </w:pPr>
      <w:r>
        <w:rPr>
          <w:rFonts w:ascii="Allstar" w:hAnsi="Allstar"/>
          <w:sz w:val="96"/>
          <w:szCs w:val="48"/>
        </w:rPr>
        <w:tab/>
      </w:r>
      <w:r>
        <w:rPr>
          <w:sz w:val="48"/>
          <w:szCs w:val="48"/>
        </w:rPr>
        <w:tab/>
        <w:t>“</w:t>
      </w:r>
      <w:r>
        <w:rPr>
          <w:sz w:val="40"/>
          <w:szCs w:val="48"/>
        </w:rPr>
        <w:t>Acting like it’s a pilot on Halloween”</w:t>
      </w:r>
    </w:p>
    <w:p w:rsidR="00AD032E" w:rsidRDefault="00AD032E" w:rsidP="008000CC">
      <w:pPr>
        <w:rPr>
          <w:sz w:val="28"/>
          <w:szCs w:val="48"/>
        </w:rPr>
      </w:pPr>
      <w:r>
        <w:rPr>
          <w:sz w:val="40"/>
          <w:szCs w:val="48"/>
        </w:rPr>
        <w:tab/>
      </w:r>
      <w:r>
        <w:rPr>
          <w:sz w:val="40"/>
          <w:szCs w:val="48"/>
        </w:rPr>
        <w:tab/>
      </w:r>
      <w:r>
        <w:rPr>
          <w:sz w:val="40"/>
          <w:szCs w:val="48"/>
        </w:rPr>
        <w:tab/>
      </w:r>
      <w:r>
        <w:rPr>
          <w:sz w:val="28"/>
          <w:szCs w:val="48"/>
        </w:rPr>
        <w:tab/>
        <w:t>Written by</w:t>
      </w:r>
    </w:p>
    <w:p w:rsidR="00AD032E" w:rsidRDefault="00AD032E" w:rsidP="008000CC">
      <w:pPr>
        <w:rPr>
          <w:sz w:val="28"/>
          <w:szCs w:val="48"/>
        </w:rPr>
      </w:pPr>
      <w:r>
        <w:rPr>
          <w:sz w:val="28"/>
          <w:szCs w:val="48"/>
        </w:rPr>
        <w:tab/>
      </w:r>
      <w:r>
        <w:rPr>
          <w:sz w:val="28"/>
          <w:szCs w:val="48"/>
        </w:rPr>
        <w:tab/>
      </w:r>
      <w:r>
        <w:rPr>
          <w:sz w:val="28"/>
          <w:szCs w:val="48"/>
        </w:rPr>
        <w:tab/>
        <w:t xml:space="preserve">Griffin O’Connor &amp; Kristie Beth </w:t>
      </w:r>
    </w:p>
    <w:p w:rsidR="00AD032E" w:rsidRDefault="00AD032E" w:rsidP="008000CC">
      <w:pPr>
        <w:rPr>
          <w:sz w:val="28"/>
          <w:szCs w:val="48"/>
        </w:rPr>
      </w:pPr>
      <w:r>
        <w:rPr>
          <w:sz w:val="28"/>
          <w:szCs w:val="48"/>
        </w:rPr>
        <w:tab/>
      </w:r>
      <w:r>
        <w:rPr>
          <w:sz w:val="28"/>
          <w:szCs w:val="48"/>
        </w:rPr>
        <w:tab/>
      </w:r>
      <w:r>
        <w:rPr>
          <w:sz w:val="28"/>
          <w:szCs w:val="48"/>
        </w:rPr>
        <w:tab/>
      </w:r>
      <w:r>
        <w:rPr>
          <w:sz w:val="28"/>
          <w:szCs w:val="48"/>
        </w:rPr>
        <w:tab/>
      </w:r>
      <w:r>
        <w:rPr>
          <w:sz w:val="28"/>
          <w:szCs w:val="48"/>
        </w:rPr>
        <w:tab/>
        <w:t>Story By</w:t>
      </w:r>
    </w:p>
    <w:p w:rsidR="00AD032E" w:rsidRDefault="00AD032E" w:rsidP="004A2692">
      <w:pPr>
        <w:ind w:left="720" w:firstLine="720"/>
        <w:rPr>
          <w:sz w:val="28"/>
          <w:szCs w:val="48"/>
        </w:rPr>
      </w:pPr>
      <w:r>
        <w:rPr>
          <w:sz w:val="28"/>
          <w:szCs w:val="48"/>
        </w:rPr>
        <w:t xml:space="preserve">          Griffin O’Connor, Amresh Gosai, Kristie Beth, Shawn </w:t>
      </w:r>
    </w:p>
    <w:p w:rsidR="00AD032E" w:rsidRPr="00F009D3" w:rsidRDefault="00AD032E" w:rsidP="004A2692">
      <w:pPr>
        <w:ind w:left="720" w:firstLine="720"/>
        <w:rPr>
          <w:sz w:val="28"/>
          <w:szCs w:val="48"/>
        </w:rPr>
      </w:pPr>
      <w:r>
        <w:rPr>
          <w:sz w:val="28"/>
          <w:szCs w:val="48"/>
        </w:rPr>
        <w:tab/>
        <w:t>Clawson &amp; Jessika Morrison</w:t>
      </w:r>
    </w:p>
    <w:p w:rsidR="00AD032E" w:rsidRPr="0085771A" w:rsidRDefault="00AD032E" w:rsidP="008000CC">
      <w:pPr>
        <w:rPr>
          <w:sz w:val="28"/>
          <w:szCs w:val="48"/>
        </w:rPr>
      </w:pPr>
      <w:r>
        <w:rPr>
          <w:sz w:val="40"/>
          <w:szCs w:val="48"/>
        </w:rPr>
        <w:tab/>
      </w:r>
      <w:r>
        <w:rPr>
          <w:sz w:val="40"/>
          <w:szCs w:val="48"/>
        </w:rPr>
        <w:tab/>
      </w:r>
    </w:p>
    <w:p w:rsidR="00AD032E" w:rsidRDefault="00AD032E" w:rsidP="00D20A23">
      <w:pPr>
        <w:ind w:left="2700" w:hanging="2700"/>
      </w:pPr>
      <w:r>
        <w:rPr>
          <w:sz w:val="48"/>
          <w:szCs w:val="48"/>
        </w:rPr>
        <w:tab/>
      </w:r>
    </w:p>
    <w:p w:rsidR="00AD032E" w:rsidRDefault="00AD032E" w:rsidP="00D20A23">
      <w:pPr>
        <w:ind w:left="2700" w:hanging="2700"/>
      </w:pPr>
    </w:p>
    <w:p w:rsidR="00AD032E" w:rsidRDefault="00AD032E" w:rsidP="00D20A23">
      <w:pPr>
        <w:ind w:left="2700" w:hanging="2700"/>
      </w:pPr>
    </w:p>
    <w:p w:rsidR="00AD032E" w:rsidRDefault="00AD032E" w:rsidP="00D20A23">
      <w:pPr>
        <w:ind w:left="2700" w:hanging="2700"/>
      </w:pPr>
    </w:p>
    <w:p w:rsidR="00AD032E" w:rsidRDefault="00AD032E" w:rsidP="00D20A23">
      <w:pPr>
        <w:ind w:left="2700" w:hanging="2700"/>
      </w:pPr>
    </w:p>
    <w:p w:rsidR="00AD032E" w:rsidRDefault="00AD032E" w:rsidP="00D20A23">
      <w:pPr>
        <w:ind w:left="2700" w:hanging="2700"/>
      </w:pPr>
    </w:p>
    <w:p w:rsidR="00AD032E" w:rsidRDefault="00AD032E" w:rsidP="00D20A23">
      <w:pPr>
        <w:ind w:left="2700" w:hanging="2700"/>
      </w:pPr>
    </w:p>
    <w:p w:rsidR="00AD032E" w:rsidRDefault="00AD032E" w:rsidP="00D20A23">
      <w:pPr>
        <w:ind w:left="2700" w:hanging="2700"/>
      </w:pPr>
    </w:p>
    <w:p w:rsidR="00AD032E" w:rsidRDefault="00AD032E" w:rsidP="005F202B">
      <w:r>
        <w:t>August 12, 2012</w:t>
      </w:r>
      <w:r>
        <w:tab/>
      </w:r>
      <w:r>
        <w:tab/>
      </w:r>
      <w:r>
        <w:tab/>
      </w:r>
      <w:r>
        <w:tab/>
      </w:r>
      <w:r>
        <w:tab/>
      </w:r>
      <w:r>
        <w:tab/>
      </w:r>
      <w:r>
        <w:tab/>
      </w:r>
    </w:p>
    <w:p w:rsidR="00AD032E" w:rsidRDefault="00AD032E" w:rsidP="00F6164C">
      <w:pPr>
        <w:ind w:left="2700" w:hanging="2700"/>
      </w:pPr>
      <w:r>
        <w:tab/>
      </w:r>
      <w:r>
        <w:tab/>
      </w:r>
      <w:r>
        <w:tab/>
      </w:r>
    </w:p>
    <w:p w:rsidR="00AD032E" w:rsidRDefault="00AD032E" w:rsidP="00C91387">
      <w:pPr>
        <w:ind w:left="2700" w:hanging="2700"/>
      </w:pPr>
      <w:r>
        <w:tab/>
      </w:r>
      <w:r>
        <w:tab/>
      </w:r>
      <w:r>
        <w:tab/>
        <w:t>Cold Open</w:t>
      </w:r>
    </w:p>
    <w:p w:rsidR="00AD032E" w:rsidRDefault="00AD032E" w:rsidP="00651164">
      <w:r>
        <w:t>Close up of apt #. We hear someone shouting and arguing. The door opens abruptly with a man mid-twenties strikingly handsome holding a duffle bag in one hand blowing through the door and closing the door as quickly as possible with the other.</w:t>
      </w:r>
    </w:p>
    <w:p w:rsidR="00AD032E" w:rsidRDefault="00AD032E" w:rsidP="00C05DB6">
      <w:pPr>
        <w:ind w:left="2700" w:hanging="2700"/>
        <w:rPr>
          <w:sz w:val="24"/>
          <w:szCs w:val="24"/>
          <w:u w:val="words"/>
        </w:rPr>
      </w:pPr>
      <w:r w:rsidRPr="00C91387">
        <w:rPr>
          <w:sz w:val="24"/>
          <w:szCs w:val="24"/>
          <w:u w:val="words"/>
        </w:rPr>
        <w:t>Ext. Apartment. Day</w:t>
      </w:r>
    </w:p>
    <w:p w:rsidR="00AD032E" w:rsidRDefault="00AD032E" w:rsidP="008000CC">
      <w:pPr>
        <w:rPr>
          <w:sz w:val="24"/>
          <w:szCs w:val="24"/>
        </w:rPr>
      </w:pPr>
      <w:r w:rsidRPr="00554625">
        <w:rPr>
          <w:sz w:val="24"/>
          <w:szCs w:val="24"/>
        </w:rPr>
        <w:t>Jigar</w:t>
      </w:r>
      <w:r>
        <w:rPr>
          <w:sz w:val="24"/>
          <w:szCs w:val="24"/>
        </w:rPr>
        <w:t xml:space="preserve">, mid-twenties Indian-American guy, steps out of a cab wearing a Hawaiian colorful shirt and blue jeans with tennis shoes. He has a five o’clock shadow with his hair parted down the middle his bangs slightly hanging down to the side. Very casual looks which gives him the appearance of overly friendly.  </w:t>
      </w:r>
    </w:p>
    <w:p w:rsidR="00AD032E" w:rsidRDefault="00AD032E" w:rsidP="008000CC">
      <w:pPr>
        <w:rPr>
          <w:sz w:val="24"/>
          <w:szCs w:val="24"/>
        </w:rPr>
      </w:pPr>
      <w:r>
        <w:rPr>
          <w:sz w:val="24"/>
          <w:szCs w:val="24"/>
        </w:rPr>
        <w:t>He grabs his backpack and suitcase out of the cab and takes a deep breathe as he stares at a sign that reads “Paradise Palace Apartments”.</w:t>
      </w:r>
    </w:p>
    <w:p w:rsidR="00AD032E" w:rsidRDefault="00AD032E" w:rsidP="008000CC">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8000CC">
      <w:pPr>
        <w:rPr>
          <w:sz w:val="24"/>
          <w:szCs w:val="24"/>
        </w:rPr>
      </w:pPr>
      <w:r>
        <w:rPr>
          <w:sz w:val="24"/>
          <w:szCs w:val="24"/>
        </w:rPr>
        <w:tab/>
      </w:r>
      <w:r>
        <w:rPr>
          <w:sz w:val="24"/>
          <w:szCs w:val="24"/>
        </w:rPr>
        <w:tab/>
        <w:t xml:space="preserve">(Giddy) I feel like the fresh prince. </w:t>
      </w:r>
    </w:p>
    <w:p w:rsidR="00AD032E" w:rsidRDefault="00AD032E" w:rsidP="008000CC">
      <w:pPr>
        <w:rPr>
          <w:sz w:val="24"/>
          <w:szCs w:val="24"/>
        </w:rPr>
      </w:pPr>
      <w:r>
        <w:rPr>
          <w:sz w:val="24"/>
          <w:szCs w:val="24"/>
        </w:rPr>
        <w:t xml:space="preserve">He starts to walk to the apartments. The cab driver honks at him. </w:t>
      </w:r>
    </w:p>
    <w:p w:rsidR="00AD032E" w:rsidRDefault="00AD032E" w:rsidP="008000CC">
      <w:pPr>
        <w:rPr>
          <w:sz w:val="24"/>
          <w:szCs w:val="24"/>
        </w:rPr>
      </w:pPr>
      <w:r>
        <w:rPr>
          <w:sz w:val="24"/>
          <w:szCs w:val="24"/>
        </w:rPr>
        <w:tab/>
      </w:r>
      <w:r>
        <w:rPr>
          <w:sz w:val="24"/>
          <w:szCs w:val="24"/>
        </w:rPr>
        <w:tab/>
      </w:r>
      <w:r>
        <w:rPr>
          <w:sz w:val="24"/>
          <w:szCs w:val="24"/>
        </w:rPr>
        <w:tab/>
      </w:r>
      <w:r>
        <w:rPr>
          <w:sz w:val="24"/>
          <w:szCs w:val="24"/>
        </w:rPr>
        <w:tab/>
      </w:r>
      <w:r>
        <w:rPr>
          <w:sz w:val="24"/>
          <w:szCs w:val="24"/>
        </w:rPr>
        <w:tab/>
        <w:t>Cab driver</w:t>
      </w:r>
    </w:p>
    <w:p w:rsidR="00AD032E" w:rsidRDefault="00AD032E" w:rsidP="008000CC">
      <w:pPr>
        <w:rPr>
          <w:sz w:val="24"/>
          <w:szCs w:val="24"/>
        </w:rPr>
      </w:pPr>
      <w:r>
        <w:rPr>
          <w:sz w:val="24"/>
          <w:szCs w:val="24"/>
        </w:rPr>
        <w:tab/>
      </w:r>
      <w:r>
        <w:rPr>
          <w:sz w:val="24"/>
          <w:szCs w:val="24"/>
        </w:rPr>
        <w:tab/>
        <w:t xml:space="preserve">Hey Osama! You still owe me 30 bucks. </w:t>
      </w:r>
    </w:p>
    <w:p w:rsidR="00AD032E" w:rsidRDefault="00AD032E" w:rsidP="008000CC">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8000CC">
      <w:pPr>
        <w:rPr>
          <w:sz w:val="24"/>
          <w:szCs w:val="24"/>
        </w:rPr>
      </w:pPr>
      <w:r>
        <w:rPr>
          <w:sz w:val="24"/>
          <w:szCs w:val="24"/>
        </w:rPr>
        <w:tab/>
      </w:r>
      <w:r>
        <w:rPr>
          <w:sz w:val="24"/>
          <w:szCs w:val="24"/>
        </w:rPr>
        <w:tab/>
        <w:t>(Very apologetic) Oh I’m sorry. Do you take one of these elite credit cards?</w:t>
      </w:r>
    </w:p>
    <w:p w:rsidR="00AD032E" w:rsidRDefault="00AD032E" w:rsidP="008000CC">
      <w:pPr>
        <w:rPr>
          <w:sz w:val="24"/>
          <w:szCs w:val="24"/>
        </w:rPr>
      </w:pPr>
      <w:r>
        <w:rPr>
          <w:sz w:val="24"/>
          <w:szCs w:val="24"/>
        </w:rPr>
        <w:t>The cab driver stares at him with a dull and annoyed facial expression.</w:t>
      </w:r>
    </w:p>
    <w:p w:rsidR="00AD032E" w:rsidRDefault="00AD032E" w:rsidP="008000CC">
      <w:pPr>
        <w:rPr>
          <w:sz w:val="24"/>
          <w:szCs w:val="24"/>
        </w:rPr>
      </w:pPr>
      <w:r>
        <w:rPr>
          <w:sz w:val="24"/>
          <w:szCs w:val="24"/>
        </w:rPr>
        <w:tab/>
      </w:r>
      <w:r>
        <w:rPr>
          <w:sz w:val="24"/>
          <w:szCs w:val="24"/>
        </w:rPr>
        <w:tab/>
      </w:r>
      <w:r>
        <w:rPr>
          <w:sz w:val="24"/>
          <w:szCs w:val="24"/>
        </w:rPr>
        <w:tab/>
      </w:r>
      <w:r>
        <w:rPr>
          <w:sz w:val="24"/>
          <w:szCs w:val="24"/>
        </w:rPr>
        <w:tab/>
      </w:r>
      <w:r>
        <w:rPr>
          <w:sz w:val="24"/>
          <w:szCs w:val="24"/>
        </w:rPr>
        <w:tab/>
        <w:t>Cab driver</w:t>
      </w:r>
    </w:p>
    <w:p w:rsidR="00AD032E" w:rsidRDefault="00AD032E" w:rsidP="008000CC">
      <w:pPr>
        <w:rPr>
          <w:sz w:val="24"/>
          <w:szCs w:val="24"/>
        </w:rPr>
      </w:pPr>
      <w:r>
        <w:rPr>
          <w:sz w:val="24"/>
          <w:szCs w:val="24"/>
        </w:rPr>
        <w:tab/>
      </w:r>
      <w:r>
        <w:rPr>
          <w:sz w:val="24"/>
          <w:szCs w:val="24"/>
        </w:rPr>
        <w:tab/>
        <w:t>( Sarcastic) Oh yeah, let me just pull out my magic atm machine. ( Beat) Oh snap! Looks like I left it in my other cab.  Cash only.</w:t>
      </w:r>
    </w:p>
    <w:p w:rsidR="00AD032E" w:rsidRDefault="00AD032E" w:rsidP="008000CC">
      <w:pPr>
        <w:rPr>
          <w:sz w:val="24"/>
          <w:szCs w:val="24"/>
        </w:rPr>
      </w:pPr>
      <w:r>
        <w:rPr>
          <w:sz w:val="24"/>
          <w:szCs w:val="24"/>
        </w:rPr>
        <w:t xml:space="preserve">JIgar takes out his wallet and pays the cab driver. The cab driver rolls his eyes, turns his back to Jigar and gets back in the cab and speeds off. Jigar turns to the driver but is immediately stopped with coughs from the kicked up cloud of dust from the cab.  </w:t>
      </w:r>
    </w:p>
    <w:p w:rsidR="00AD032E" w:rsidRDefault="00AD032E" w:rsidP="008000CC">
      <w:pPr>
        <w:rPr>
          <w:sz w:val="24"/>
          <w:szCs w:val="24"/>
        </w:rPr>
      </w:pPr>
      <w:r>
        <w:rPr>
          <w:sz w:val="24"/>
          <w:szCs w:val="24"/>
        </w:rPr>
        <w:tab/>
      </w:r>
      <w:r>
        <w:rPr>
          <w:sz w:val="24"/>
          <w:szCs w:val="24"/>
        </w:rPr>
        <w:tab/>
        <w:t>(coughing) Happy Halloween!</w:t>
      </w:r>
    </w:p>
    <w:p w:rsidR="00AD032E" w:rsidRDefault="00AD032E" w:rsidP="008000CC">
      <w:pPr>
        <w:rPr>
          <w:sz w:val="24"/>
          <w:szCs w:val="24"/>
        </w:rPr>
      </w:pPr>
      <w:r>
        <w:rPr>
          <w:sz w:val="24"/>
          <w:szCs w:val="24"/>
        </w:rPr>
        <w:t xml:space="preserve">He turns around and picks up his stuff and heads into the apartment complex. </w:t>
      </w:r>
    </w:p>
    <w:p w:rsidR="00AD032E" w:rsidRDefault="00AD032E" w:rsidP="008000CC">
      <w:pPr>
        <w:rPr>
          <w:sz w:val="24"/>
          <w:szCs w:val="24"/>
        </w:rPr>
      </w:pPr>
    </w:p>
    <w:p w:rsidR="00AD032E" w:rsidRDefault="00AD032E" w:rsidP="008000CC">
      <w:pPr>
        <w:rPr>
          <w:sz w:val="24"/>
          <w:szCs w:val="24"/>
        </w:rPr>
      </w:pPr>
    </w:p>
    <w:p w:rsidR="00AD032E" w:rsidRDefault="00AD032E" w:rsidP="008000CC">
      <w:pPr>
        <w:rPr>
          <w:sz w:val="24"/>
          <w:szCs w:val="24"/>
        </w:rPr>
      </w:pPr>
    </w:p>
    <w:p w:rsidR="00AD032E" w:rsidRDefault="00AD032E" w:rsidP="008000CC">
      <w:pPr>
        <w:rPr>
          <w:sz w:val="24"/>
          <w:szCs w:val="24"/>
        </w:rPr>
      </w:pPr>
    </w:p>
    <w:p w:rsidR="00AD032E" w:rsidRDefault="00AD032E" w:rsidP="008000CC">
      <w:pPr>
        <w:rPr>
          <w:sz w:val="24"/>
          <w:szCs w:val="24"/>
        </w:rPr>
      </w:pPr>
      <w:r>
        <w:rPr>
          <w:sz w:val="24"/>
          <w:szCs w:val="24"/>
        </w:rPr>
        <w:t>Ext. Paradise Palace Apartments. Day</w:t>
      </w:r>
    </w:p>
    <w:p w:rsidR="00AD032E" w:rsidRDefault="00AD032E" w:rsidP="008000CC">
      <w:pPr>
        <w:rPr>
          <w:sz w:val="24"/>
          <w:szCs w:val="24"/>
        </w:rPr>
      </w:pPr>
      <w:r>
        <w:rPr>
          <w:sz w:val="24"/>
          <w:szCs w:val="24"/>
        </w:rPr>
        <w:t>JIgar enters the apartments and is immediately greeted by a group of pretty ladies dressed in summertime attire. They smile at him, completely distracting him from where he’s going. He stares at them in awe. He turns to get a second look at the ladies and runs into Gus, mid-twenties tall and athletic mixed guy clean cut wearing a light green vest over a white t-shirt with a pair of dress pants on.</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I’m sorry I didn’t see you. I was distracted by…</w:t>
      </w:r>
    </w:p>
    <w:p w:rsidR="00AD032E" w:rsidRDefault="00AD032E" w:rsidP="0046069B">
      <w:pPr>
        <w:rPr>
          <w:sz w:val="24"/>
          <w:szCs w:val="24"/>
        </w:rPr>
      </w:pPr>
      <w:r>
        <w:rPr>
          <w:sz w:val="24"/>
          <w:szCs w:val="24"/>
        </w:rPr>
        <w:t>Gus cuts him off.</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By a group of hot girls wearing practically nothing.  Be glad you didn’t walk into oncoming traffic.</w:t>
      </w:r>
    </w:p>
    <w:p w:rsidR="00AD032E" w:rsidRDefault="00AD032E" w:rsidP="0046069B">
      <w:pPr>
        <w:rPr>
          <w:sz w:val="24"/>
          <w:szCs w:val="24"/>
        </w:rPr>
      </w:pPr>
      <w:r>
        <w:rPr>
          <w:sz w:val="24"/>
          <w:szCs w:val="24"/>
        </w:rPr>
        <w:t xml:space="preserve">Jigar chuckles and smirks.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 xml:space="preserve">Gus </w:t>
      </w:r>
    </w:p>
    <w:p w:rsidR="00AD032E" w:rsidRDefault="00AD032E" w:rsidP="0046069B">
      <w:pPr>
        <w:rPr>
          <w:sz w:val="24"/>
          <w:szCs w:val="24"/>
        </w:rPr>
      </w:pPr>
      <w:r>
        <w:rPr>
          <w:sz w:val="24"/>
          <w:szCs w:val="24"/>
        </w:rPr>
        <w:tab/>
      </w:r>
      <w:r>
        <w:rPr>
          <w:sz w:val="24"/>
          <w:szCs w:val="24"/>
        </w:rPr>
        <w:tab/>
        <w:t>I guess I have to get used to that. Well that and black people. They scare me.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 xml:space="preserve">You’re black.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I’m half. Mother doesn’t like to talk about it. Says it’s a time she doesn’t really remember when there was love, rock n roll and a ton of weed. </w:t>
      </w:r>
    </w:p>
    <w:p w:rsidR="00AD032E" w:rsidRDefault="00AD032E" w:rsidP="0046069B">
      <w:pPr>
        <w:rPr>
          <w:sz w:val="24"/>
          <w:szCs w:val="24"/>
        </w:rPr>
      </w:pPr>
      <w:r>
        <w:rPr>
          <w:sz w:val="24"/>
          <w:szCs w:val="24"/>
        </w:rPr>
        <w:tab/>
      </w:r>
      <w:r>
        <w:rPr>
          <w:sz w:val="24"/>
          <w:szCs w:val="24"/>
        </w:rPr>
        <w:tab/>
      </w:r>
      <w:r>
        <w:rPr>
          <w:sz w:val="24"/>
          <w:szCs w:val="24"/>
        </w:rPr>
        <w:tab/>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Isn’t there any other black people where you’re from?</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There’s Belvedere our butler.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1C3221">
      <w:pPr>
        <w:ind w:firstLine="720"/>
        <w:rPr>
          <w:sz w:val="24"/>
          <w:szCs w:val="24"/>
        </w:rPr>
      </w:pPr>
      <w:r>
        <w:rPr>
          <w:sz w:val="24"/>
          <w:szCs w:val="24"/>
        </w:rPr>
        <w:tab/>
        <w:t>You have a butler? And his name is Belvedere?</w:t>
      </w:r>
    </w:p>
    <w:p w:rsidR="00AD032E" w:rsidRDefault="00AD032E" w:rsidP="001C3221">
      <w:pPr>
        <w:ind w:firstLine="720"/>
        <w:rPr>
          <w:sz w:val="24"/>
          <w:szCs w:val="24"/>
        </w:rPr>
      </w:pPr>
      <w:r>
        <w:rPr>
          <w:sz w:val="24"/>
          <w:szCs w:val="24"/>
        </w:rPr>
        <w:tab/>
      </w:r>
      <w:r>
        <w:rPr>
          <w:sz w:val="24"/>
          <w:szCs w:val="24"/>
        </w:rPr>
        <w:tab/>
      </w:r>
      <w:r>
        <w:rPr>
          <w:sz w:val="24"/>
          <w:szCs w:val="24"/>
        </w:rPr>
        <w:tab/>
        <w:t xml:space="preserve">Gus </w:t>
      </w:r>
    </w:p>
    <w:p w:rsidR="00AD032E" w:rsidRDefault="00AD032E" w:rsidP="001C3221">
      <w:pPr>
        <w:ind w:firstLine="720"/>
        <w:rPr>
          <w:sz w:val="24"/>
          <w:szCs w:val="24"/>
        </w:rPr>
      </w:pPr>
      <w:r>
        <w:rPr>
          <w:sz w:val="24"/>
          <w:szCs w:val="24"/>
        </w:rPr>
        <w:tab/>
        <w:t xml:space="preserve">Actually it’s Rodney. My parents thought Belvedere gave it more of an edge to sound wealthier. So we could laugh at others. </w:t>
      </w:r>
    </w:p>
    <w:p w:rsidR="00AD032E" w:rsidRDefault="00AD032E" w:rsidP="00FC333C">
      <w:pPr>
        <w:ind w:firstLine="720"/>
        <w:rPr>
          <w:sz w:val="24"/>
          <w:szCs w:val="24"/>
        </w:rPr>
      </w:pPr>
      <w:r>
        <w:rPr>
          <w:sz w:val="24"/>
          <w:szCs w:val="24"/>
        </w:rPr>
        <w:tab/>
      </w:r>
      <w:r>
        <w:rPr>
          <w:sz w:val="24"/>
          <w:szCs w:val="24"/>
        </w:rPr>
        <w:tab/>
      </w:r>
      <w:r>
        <w:rPr>
          <w:sz w:val="24"/>
          <w:szCs w:val="24"/>
        </w:rPr>
        <w:tab/>
        <w:t>Jigar</w:t>
      </w:r>
    </w:p>
    <w:p w:rsidR="00AD032E" w:rsidRDefault="00AD032E" w:rsidP="00FC333C">
      <w:pPr>
        <w:ind w:firstLine="720"/>
        <w:rPr>
          <w:sz w:val="24"/>
          <w:szCs w:val="24"/>
        </w:rPr>
      </w:pPr>
      <w:r>
        <w:rPr>
          <w:sz w:val="24"/>
          <w:szCs w:val="24"/>
        </w:rPr>
        <w:tab/>
        <w:t xml:space="preserve">If having a butler doesn’t make you sound wealthy enough, why not rub their noses in it. </w:t>
      </w:r>
    </w:p>
    <w:p w:rsidR="00AD032E" w:rsidRDefault="00AD032E" w:rsidP="00FC333C">
      <w:pPr>
        <w:ind w:firstLine="720"/>
        <w:rPr>
          <w:sz w:val="24"/>
          <w:szCs w:val="24"/>
        </w:rPr>
      </w:pPr>
      <w:r>
        <w:rPr>
          <w:sz w:val="24"/>
          <w:szCs w:val="24"/>
        </w:rPr>
        <w:tab/>
      </w:r>
      <w:r>
        <w:rPr>
          <w:sz w:val="24"/>
          <w:szCs w:val="24"/>
        </w:rPr>
        <w:tab/>
      </w:r>
      <w:r>
        <w:rPr>
          <w:sz w:val="24"/>
          <w:szCs w:val="24"/>
        </w:rPr>
        <w:tab/>
        <w:t>Gus</w:t>
      </w:r>
    </w:p>
    <w:p w:rsidR="00AD032E" w:rsidRDefault="00AD032E" w:rsidP="00FA2E18">
      <w:pPr>
        <w:ind w:firstLine="720"/>
        <w:rPr>
          <w:sz w:val="24"/>
          <w:szCs w:val="24"/>
        </w:rPr>
      </w:pPr>
      <w:r>
        <w:rPr>
          <w:sz w:val="24"/>
          <w:szCs w:val="24"/>
        </w:rPr>
        <w:tab/>
        <w:t xml:space="preserve">Precisely. </w:t>
      </w:r>
    </w:p>
    <w:p w:rsidR="00AD032E" w:rsidRDefault="00AD032E" w:rsidP="001A6DB7">
      <w:pPr>
        <w:rPr>
          <w:sz w:val="24"/>
          <w:szCs w:val="24"/>
        </w:rPr>
      </w:pPr>
      <w:r>
        <w:rPr>
          <w:sz w:val="24"/>
          <w:szCs w:val="24"/>
        </w:rPr>
        <w:tab/>
      </w:r>
      <w:r>
        <w:rPr>
          <w:sz w:val="24"/>
          <w:szCs w:val="24"/>
        </w:rPr>
        <w:tab/>
      </w:r>
    </w:p>
    <w:p w:rsidR="00AD032E" w:rsidRDefault="00AD032E" w:rsidP="001A6DB7">
      <w:pPr>
        <w:rPr>
          <w:sz w:val="24"/>
          <w:szCs w:val="24"/>
        </w:rPr>
      </w:pPr>
      <w:r>
        <w:rPr>
          <w:sz w:val="24"/>
          <w:szCs w:val="24"/>
        </w:rPr>
        <w:t>They both collect their things and stand up. Jigar extends a greeting and handshake.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No thanks. I don’t smoke.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Huh?! No. Jigar.</w:t>
      </w:r>
      <w:r>
        <w:rPr>
          <w:sz w:val="24"/>
          <w:szCs w:val="24"/>
        </w:rPr>
        <w:tab/>
      </w:r>
      <w:r>
        <w:rPr>
          <w:sz w:val="24"/>
          <w:szCs w:val="24"/>
        </w:rPr>
        <w:tab/>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Oooh. I’m sorry Juan?</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No. Jigar.</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Oh. My apologies MacGyver. I’m Gus.</w:t>
      </w:r>
    </w:p>
    <w:p w:rsidR="00AD032E" w:rsidRDefault="00AD032E" w:rsidP="0046069B">
      <w:pPr>
        <w:rPr>
          <w:sz w:val="24"/>
          <w:szCs w:val="24"/>
        </w:rPr>
      </w:pPr>
      <w:r>
        <w:rPr>
          <w:sz w:val="24"/>
          <w:szCs w:val="24"/>
        </w:rPr>
        <w:t>Jigar shrugs off repeating himself. And at this point realizes it’s hopeless to continue trying to pronounce his name.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 xml:space="preserve"> Just call me Jay. </w:t>
      </w:r>
    </w:p>
    <w:p w:rsidR="00AD032E" w:rsidRDefault="00AD032E" w:rsidP="0046069B">
      <w:pPr>
        <w:rPr>
          <w:sz w:val="24"/>
          <w:szCs w:val="24"/>
        </w:rPr>
      </w:pPr>
      <w:r>
        <w:rPr>
          <w:sz w:val="24"/>
          <w:szCs w:val="24"/>
        </w:rPr>
        <w:t>Jigar notices the boxes Gus is holding.</w:t>
      </w:r>
      <w:r>
        <w:rPr>
          <w:sz w:val="24"/>
          <w:szCs w:val="24"/>
        </w:rPr>
        <w:tab/>
      </w:r>
      <w:r>
        <w:rPr>
          <w:sz w:val="24"/>
          <w:szCs w:val="24"/>
        </w:rPr>
        <w:tab/>
      </w:r>
      <w:r>
        <w:rPr>
          <w:sz w:val="24"/>
          <w:szCs w:val="24"/>
        </w:rPr>
        <w:tab/>
      </w:r>
      <w:r>
        <w:rPr>
          <w:sz w:val="24"/>
          <w:szCs w:val="24"/>
        </w:rPr>
        <w:tab/>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37771">
      <w:pPr>
        <w:ind w:left="720" w:firstLine="720"/>
        <w:rPr>
          <w:sz w:val="24"/>
          <w:szCs w:val="24"/>
        </w:rPr>
      </w:pPr>
      <w:r>
        <w:rPr>
          <w:sz w:val="24"/>
          <w:szCs w:val="24"/>
        </w:rPr>
        <w:t>Moving  in?</w:t>
      </w:r>
      <w:r>
        <w:rPr>
          <w:sz w:val="24"/>
          <w:szCs w:val="24"/>
        </w:rPr>
        <w:tab/>
      </w:r>
      <w:r>
        <w:rPr>
          <w:sz w:val="24"/>
          <w:szCs w:val="24"/>
        </w:rPr>
        <w:tab/>
      </w:r>
      <w:r>
        <w:rPr>
          <w:sz w:val="24"/>
          <w:szCs w:val="24"/>
        </w:rPr>
        <w:tab/>
      </w:r>
      <w:r>
        <w:rPr>
          <w:sz w:val="24"/>
          <w:szCs w:val="24"/>
        </w:rPr>
        <w:tab/>
      </w:r>
      <w:r>
        <w:rPr>
          <w:sz w:val="24"/>
          <w:szCs w:val="24"/>
        </w:rPr>
        <w:tab/>
      </w:r>
    </w:p>
    <w:p w:rsidR="00AD032E" w:rsidRDefault="00AD032E" w:rsidP="00747485">
      <w:pPr>
        <w:ind w:left="2160" w:firstLine="720"/>
        <w:rPr>
          <w:sz w:val="24"/>
          <w:szCs w:val="24"/>
        </w:rPr>
      </w:pPr>
      <w:r>
        <w:rPr>
          <w:sz w:val="24"/>
          <w:szCs w:val="24"/>
        </w:rPr>
        <w:t>Gus</w:t>
      </w:r>
    </w:p>
    <w:p w:rsidR="00AD032E" w:rsidRDefault="00AD032E" w:rsidP="0046069B">
      <w:pPr>
        <w:rPr>
          <w:sz w:val="24"/>
          <w:szCs w:val="24"/>
        </w:rPr>
      </w:pPr>
      <w:r>
        <w:rPr>
          <w:sz w:val="24"/>
          <w:szCs w:val="24"/>
        </w:rPr>
        <w:tab/>
      </w:r>
      <w:r>
        <w:rPr>
          <w:sz w:val="24"/>
          <w:szCs w:val="24"/>
        </w:rPr>
        <w:tab/>
        <w:t xml:space="preserve">Yes indeedy.  </w:t>
      </w:r>
    </w:p>
    <w:p w:rsidR="00AD032E" w:rsidRDefault="00AD032E" w:rsidP="0046069B">
      <w:pPr>
        <w:rPr>
          <w:sz w:val="24"/>
          <w:szCs w:val="24"/>
        </w:rPr>
      </w:pPr>
      <w:r>
        <w:rPr>
          <w:sz w:val="24"/>
          <w:szCs w:val="24"/>
        </w:rPr>
        <w:t>Jigar expresses excitement.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Me too. You from LA?</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No. Ohio. I really should….</w:t>
      </w:r>
    </w:p>
    <w:p w:rsidR="00AD032E" w:rsidRDefault="00AD032E" w:rsidP="0046069B">
      <w:pPr>
        <w:rPr>
          <w:sz w:val="24"/>
          <w:szCs w:val="24"/>
        </w:rPr>
      </w:pPr>
      <w:r>
        <w:rPr>
          <w:sz w:val="24"/>
          <w:szCs w:val="24"/>
        </w:rPr>
        <w:t>Jigar cuts him off.</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Florida. Wow! Couple of east coast guys coming to show these west coast boys how we do it.</w:t>
      </w:r>
    </w:p>
    <w:p w:rsidR="00AD032E" w:rsidRDefault="00AD032E" w:rsidP="0046069B">
      <w:pPr>
        <w:rPr>
          <w:sz w:val="24"/>
          <w:szCs w:val="24"/>
        </w:rPr>
      </w:pPr>
      <w:r>
        <w:rPr>
          <w:sz w:val="24"/>
          <w:szCs w:val="24"/>
        </w:rPr>
        <w:t>JIgar motions for a high five. Gus looks at him with confusion.</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I beg your pardon do what?</w:t>
      </w:r>
    </w:p>
    <w:p w:rsidR="00AD032E" w:rsidRDefault="00AD032E" w:rsidP="0046069B">
      <w:pPr>
        <w:rPr>
          <w:sz w:val="24"/>
          <w:szCs w:val="24"/>
        </w:rPr>
      </w:pPr>
      <w:r>
        <w:rPr>
          <w:sz w:val="24"/>
          <w:szCs w:val="24"/>
        </w:rPr>
        <w:t>Jigar stares at Gus with a blank look.</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You know. Party. Get our freak on. Fist pump in this biatch.</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I don’t party. I’m not familiar with slang terminology.  I don’t participate in the social gathering orgy of today’s youth.  The biggest social event I went to was last year at my grandfather’s wake. Now that was a</w:t>
      </w:r>
      <w:r w:rsidRPr="00AC0F71">
        <w:rPr>
          <w:sz w:val="24"/>
          <w:szCs w:val="24"/>
        </w:rPr>
        <w:t xml:space="preserve"> </w:t>
      </w:r>
      <w:r>
        <w:rPr>
          <w:sz w:val="24"/>
          <w:szCs w:val="24"/>
        </w:rPr>
        <w:t>jamboree.</w:t>
      </w:r>
    </w:p>
    <w:p w:rsidR="00AD032E" w:rsidRDefault="00AD032E" w:rsidP="0046069B">
      <w:pPr>
        <w:rPr>
          <w:sz w:val="24"/>
          <w:szCs w:val="24"/>
        </w:rPr>
      </w:pPr>
      <w:r>
        <w:rPr>
          <w:sz w:val="24"/>
          <w:szCs w:val="24"/>
        </w:rPr>
        <w:t xml:space="preserve">JIgar looks at Gus confused and uncomfortable.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 xml:space="preserve">I bet.  </w:t>
      </w:r>
    </w:p>
    <w:p w:rsidR="00AD032E" w:rsidRDefault="00AD032E" w:rsidP="0046069B">
      <w:pPr>
        <w:rPr>
          <w:sz w:val="24"/>
          <w:szCs w:val="24"/>
        </w:rPr>
      </w:pPr>
      <w:r>
        <w:rPr>
          <w:sz w:val="24"/>
          <w:szCs w:val="24"/>
        </w:rPr>
        <w:tab/>
        <w:t xml:space="preserve">There’s a moment of awkward silence. Both men look around as to what to say next. </w:t>
      </w:r>
      <w:r>
        <w:rPr>
          <w:sz w:val="24"/>
          <w:szCs w:val="24"/>
        </w:rPr>
        <w:tab/>
      </w:r>
      <w:r>
        <w:rPr>
          <w:sz w:val="24"/>
          <w:szCs w:val="24"/>
        </w:rPr>
        <w:tab/>
      </w:r>
      <w:r>
        <w:rPr>
          <w:sz w:val="24"/>
          <w:szCs w:val="24"/>
        </w:rPr>
        <w:tab/>
      </w:r>
    </w:p>
    <w:p w:rsidR="00AD032E" w:rsidRDefault="00AD032E" w:rsidP="00E315E0">
      <w:pPr>
        <w:ind w:left="2160" w:firstLine="720"/>
        <w:rPr>
          <w:sz w:val="24"/>
          <w:szCs w:val="24"/>
        </w:rPr>
      </w:pPr>
      <w:r>
        <w:rPr>
          <w:sz w:val="24"/>
          <w:szCs w:val="24"/>
        </w:rPr>
        <w:t>Gus</w:t>
      </w:r>
    </w:p>
    <w:p w:rsidR="00AD032E" w:rsidRDefault="00AD032E" w:rsidP="0046069B">
      <w:pPr>
        <w:rPr>
          <w:sz w:val="24"/>
          <w:szCs w:val="24"/>
        </w:rPr>
      </w:pPr>
      <w:r>
        <w:rPr>
          <w:sz w:val="24"/>
          <w:szCs w:val="24"/>
        </w:rPr>
        <w:tab/>
      </w:r>
      <w:r>
        <w:rPr>
          <w:sz w:val="24"/>
          <w:szCs w:val="24"/>
        </w:rPr>
        <w:tab/>
        <w:t xml:space="preserve">Ok. Well I’m gonna get going. I’ll see you around. </w:t>
      </w:r>
    </w:p>
    <w:p w:rsidR="00AD032E" w:rsidRDefault="00AD032E" w:rsidP="0046069B">
      <w:pPr>
        <w:rPr>
          <w:sz w:val="24"/>
          <w:szCs w:val="24"/>
        </w:rPr>
      </w:pPr>
      <w:r>
        <w:rPr>
          <w:sz w:val="24"/>
          <w:szCs w:val="24"/>
        </w:rPr>
        <w:t xml:space="preserve">Gus and Jigar both head in the same direction. </w:t>
      </w:r>
    </w:p>
    <w:p w:rsidR="00AD032E" w:rsidRDefault="00AD032E" w:rsidP="0046069B">
      <w:pPr>
        <w:rPr>
          <w:sz w:val="24"/>
          <w:szCs w:val="24"/>
        </w:rPr>
      </w:pPr>
      <w:r>
        <w:rPr>
          <w:sz w:val="24"/>
          <w:szCs w:val="24"/>
        </w:rPr>
        <w:t>Both of them noticing the other going the same direction as the other.</w:t>
      </w:r>
    </w:p>
    <w:p w:rsidR="00AD032E" w:rsidRDefault="00AD032E" w:rsidP="0046069B">
      <w:pPr>
        <w:rPr>
          <w:sz w:val="24"/>
          <w:szCs w:val="24"/>
        </w:rPr>
      </w:pPr>
      <w:r>
        <w:rPr>
          <w:sz w:val="24"/>
          <w:szCs w:val="24"/>
        </w:rPr>
        <w:t>Gus looks sideways and starts to walk a little faster. JIgar begins to think he’s being followed.</w:t>
      </w:r>
    </w:p>
    <w:p w:rsidR="00AD032E" w:rsidRDefault="00AD032E" w:rsidP="0046069B">
      <w:pPr>
        <w:rPr>
          <w:sz w:val="24"/>
          <w:szCs w:val="24"/>
        </w:rPr>
      </w:pPr>
      <w:r>
        <w:rPr>
          <w:sz w:val="24"/>
          <w:szCs w:val="24"/>
        </w:rPr>
        <w:t>Both guys start trying to walk faster than the other.</w:t>
      </w:r>
    </w:p>
    <w:p w:rsidR="00AD032E" w:rsidRDefault="00AD032E" w:rsidP="0046069B">
      <w:pPr>
        <w:rPr>
          <w:sz w:val="24"/>
          <w:szCs w:val="24"/>
        </w:rPr>
      </w:pPr>
      <w:r>
        <w:rPr>
          <w:sz w:val="24"/>
          <w:szCs w:val="24"/>
        </w:rPr>
        <w:t>They both stop abruptly in front of apt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652140">
      <w:pPr>
        <w:ind w:left="2160" w:firstLine="720"/>
        <w:rPr>
          <w:sz w:val="24"/>
          <w:szCs w:val="24"/>
        </w:rPr>
      </w:pPr>
      <w:r>
        <w:rPr>
          <w:sz w:val="24"/>
          <w:szCs w:val="24"/>
        </w:rPr>
        <w:t>Gus</w:t>
      </w:r>
    </w:p>
    <w:p w:rsidR="00AD032E" w:rsidRDefault="00AD032E" w:rsidP="0046069B">
      <w:pPr>
        <w:rPr>
          <w:sz w:val="24"/>
          <w:szCs w:val="24"/>
        </w:rPr>
      </w:pPr>
      <w:r>
        <w:rPr>
          <w:sz w:val="24"/>
          <w:szCs w:val="24"/>
        </w:rPr>
        <w:tab/>
      </w:r>
      <w:r>
        <w:rPr>
          <w:sz w:val="24"/>
          <w:szCs w:val="24"/>
        </w:rPr>
        <w:tab/>
        <w:t>Are you following me?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No. You’re following me.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No. How could I be following you if you’re behind me? This is where I live.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Oh. Dick?</w:t>
      </w:r>
    </w:p>
    <w:p w:rsidR="00AD032E" w:rsidRDefault="00AD032E" w:rsidP="0046069B">
      <w:pPr>
        <w:rPr>
          <w:sz w:val="24"/>
          <w:szCs w:val="24"/>
        </w:rPr>
      </w:pPr>
      <w:r>
        <w:rPr>
          <w:sz w:val="24"/>
          <w:szCs w:val="24"/>
        </w:rPr>
        <w:t>Jigar extends his hand.</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My mommy—I mean mother warned me about this. No thank you. Now, leave now and I won’t blow my rape whistle.  </w:t>
      </w:r>
    </w:p>
    <w:p w:rsidR="00AD032E" w:rsidRDefault="00AD032E" w:rsidP="0046069B">
      <w:pPr>
        <w:rPr>
          <w:sz w:val="24"/>
          <w:szCs w:val="24"/>
        </w:rPr>
      </w:pPr>
      <w:r>
        <w:rPr>
          <w:sz w:val="24"/>
          <w:szCs w:val="24"/>
        </w:rPr>
        <w:t xml:space="preserve">Gus reaches under his shirt and pulls out a whistle.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What? No. I mean you’re name is Dick right?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No I’m Gus. Gus Barthomleu Levine the fifth. </w:t>
      </w:r>
    </w:p>
    <w:p w:rsidR="00AD032E" w:rsidRDefault="00AD032E" w:rsidP="0046069B">
      <w:pPr>
        <w:rPr>
          <w:sz w:val="24"/>
          <w:szCs w:val="24"/>
        </w:rPr>
      </w:pPr>
      <w:r>
        <w:rPr>
          <w:sz w:val="24"/>
          <w:szCs w:val="24"/>
        </w:rPr>
        <w:t xml:space="preserve">JIgar has a puzzled expression on his face. Suddenly the both of them hear a faint sound coming from inside the apartment. The apartment door is cracked open an inch. They look at each other confused and both push the door open. They see Richard, late-twenties scruffy beard, burly with long curly hair like a caveman, wearing boxers, socks and a stained wife beater dancing to music in the background. </w:t>
      </w:r>
    </w:p>
    <w:p w:rsidR="00AD032E" w:rsidRDefault="00AD032E" w:rsidP="0046069B">
      <w:pPr>
        <w:rPr>
          <w:sz w:val="24"/>
          <w:szCs w:val="24"/>
        </w:rPr>
      </w:pPr>
      <w:r>
        <w:rPr>
          <w:sz w:val="24"/>
          <w:szCs w:val="24"/>
        </w:rPr>
        <w:t>Jigar and Gus both look surprised and traumatized.</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 and Gus</w:t>
      </w:r>
    </w:p>
    <w:p w:rsidR="00AD032E" w:rsidRDefault="00AD032E" w:rsidP="0046069B">
      <w:pPr>
        <w:rPr>
          <w:sz w:val="24"/>
          <w:szCs w:val="24"/>
        </w:rPr>
      </w:pPr>
      <w:r>
        <w:rPr>
          <w:sz w:val="24"/>
          <w:szCs w:val="24"/>
        </w:rPr>
        <w:tab/>
      </w:r>
      <w:r>
        <w:rPr>
          <w:sz w:val="24"/>
          <w:szCs w:val="24"/>
        </w:rPr>
        <w:tab/>
        <w:t>OH HELL NO!</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D616F5">
      <w:pPr>
        <w:ind w:left="2160" w:firstLine="720"/>
        <w:rPr>
          <w:sz w:val="24"/>
          <w:szCs w:val="24"/>
        </w:rPr>
      </w:pPr>
      <w:r>
        <w:rPr>
          <w:sz w:val="24"/>
          <w:szCs w:val="24"/>
        </w:rPr>
        <w:t>Richard</w:t>
      </w:r>
    </w:p>
    <w:p w:rsidR="00AD032E" w:rsidRDefault="00AD032E" w:rsidP="0046069B">
      <w:pPr>
        <w:rPr>
          <w:sz w:val="24"/>
          <w:szCs w:val="24"/>
        </w:rPr>
      </w:pPr>
      <w:r>
        <w:rPr>
          <w:sz w:val="24"/>
          <w:szCs w:val="24"/>
        </w:rPr>
        <w:tab/>
      </w:r>
      <w:r>
        <w:rPr>
          <w:sz w:val="24"/>
          <w:szCs w:val="24"/>
        </w:rPr>
        <w:tab/>
        <w:t>Oh hey guys.</w:t>
      </w:r>
    </w:p>
    <w:p w:rsidR="00AD032E" w:rsidRDefault="00AD032E" w:rsidP="0046069B">
      <w:pPr>
        <w:rPr>
          <w:sz w:val="24"/>
          <w:szCs w:val="24"/>
        </w:rPr>
      </w:pPr>
      <w:r>
        <w:rPr>
          <w:sz w:val="24"/>
          <w:szCs w:val="24"/>
        </w:rPr>
        <w:t>Richard stops dancing, turns off the radio and rushes over to Jigar and Gus with open arms.</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Welcome home.</w:t>
      </w:r>
    </w:p>
    <w:p w:rsidR="00AD032E" w:rsidRDefault="00AD032E" w:rsidP="0046069B">
      <w:pPr>
        <w:rPr>
          <w:sz w:val="24"/>
          <w:szCs w:val="24"/>
        </w:rPr>
      </w:pPr>
      <w:r>
        <w:rPr>
          <w:sz w:val="24"/>
          <w:szCs w:val="24"/>
        </w:rPr>
        <w:t xml:space="preserve">Both JIgar and Gus are in shock and have frightened expressions on their faces when Richard hugs them.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black.</w:t>
      </w:r>
    </w:p>
    <w:p w:rsidR="00AD032E" w:rsidRDefault="00AD032E" w:rsidP="0046069B">
      <w:pPr>
        <w:rPr>
          <w:sz w:val="24"/>
          <w:szCs w:val="24"/>
        </w:rPr>
      </w:pPr>
      <w:r>
        <w:rPr>
          <w:sz w:val="24"/>
          <w:szCs w:val="24"/>
        </w:rPr>
        <w:t>Fade in:</w:t>
      </w:r>
    </w:p>
    <w:p w:rsidR="00AD032E" w:rsidRDefault="00AD032E" w:rsidP="0046069B">
      <w:pPr>
        <w:rPr>
          <w:sz w:val="24"/>
          <w:szCs w:val="24"/>
        </w:rPr>
      </w:pPr>
      <w:r>
        <w:rPr>
          <w:sz w:val="24"/>
          <w:szCs w:val="24"/>
        </w:rPr>
        <w:t xml:space="preserve">Gus and Jigar pacing back and forth opposite of each other.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You’re Dick??</w:t>
      </w:r>
    </w:p>
    <w:p w:rsidR="00AD032E" w:rsidRDefault="00AD032E" w:rsidP="0046069B">
      <w:pPr>
        <w:rPr>
          <w:sz w:val="24"/>
          <w:szCs w:val="24"/>
        </w:rPr>
      </w:pPr>
      <w:r>
        <w:rPr>
          <w:sz w:val="24"/>
          <w:szCs w:val="24"/>
        </w:rPr>
        <w:t>Richard nods his head. He sits calmly eating M&amp;M’s on the couch. He rubs his butt back and forth on the couch as if something is poking him. Richard stands up, turns around and bends over to grab an M&amp;M that he was sitting on.</w:t>
      </w:r>
    </w:p>
    <w:p w:rsidR="00AD032E" w:rsidRDefault="00AD032E" w:rsidP="0046069B">
      <w:pPr>
        <w:rPr>
          <w:sz w:val="24"/>
          <w:szCs w:val="24"/>
        </w:rPr>
      </w:pPr>
      <w:r>
        <w:rPr>
          <w:sz w:val="24"/>
          <w:szCs w:val="24"/>
        </w:rPr>
        <w:t>Cut to:</w:t>
      </w:r>
    </w:p>
    <w:p w:rsidR="00AD032E" w:rsidRDefault="00AD032E" w:rsidP="0046069B">
      <w:pPr>
        <w:rPr>
          <w:sz w:val="24"/>
          <w:szCs w:val="24"/>
        </w:rPr>
      </w:pPr>
      <w:r>
        <w:rPr>
          <w:sz w:val="24"/>
          <w:szCs w:val="24"/>
        </w:rPr>
        <w:t>Camera angle from the side of Richard’s hip showing Gus and Jigar mortified by the sight of Richard’s butt.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I once walked in on my parents doing it. And as (motions a chilly feeling) it was, I’d rather see that then what I have just seen.</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 xml:space="preserve">(nervous) Yeah I did that once when I was a kid too.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This was last week.</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6B5E51">
      <w:pPr>
        <w:ind w:left="2160" w:firstLine="720"/>
        <w:rPr>
          <w:sz w:val="24"/>
          <w:szCs w:val="24"/>
        </w:rPr>
      </w:pPr>
      <w:r>
        <w:rPr>
          <w:sz w:val="24"/>
          <w:szCs w:val="24"/>
        </w:rPr>
        <w:t>Jigar</w:t>
      </w:r>
    </w:p>
    <w:p w:rsidR="00AD032E" w:rsidRDefault="00AD032E" w:rsidP="0046069B">
      <w:pPr>
        <w:rPr>
          <w:sz w:val="24"/>
          <w:szCs w:val="24"/>
        </w:rPr>
      </w:pPr>
      <w:r>
        <w:rPr>
          <w:sz w:val="24"/>
          <w:szCs w:val="24"/>
        </w:rPr>
        <w:tab/>
      </w:r>
      <w:r>
        <w:rPr>
          <w:sz w:val="24"/>
          <w:szCs w:val="24"/>
        </w:rPr>
        <w:tab/>
        <w:t>Oooh.</w:t>
      </w:r>
    </w:p>
    <w:p w:rsidR="00AD032E" w:rsidRDefault="00AD032E" w:rsidP="0046069B">
      <w:pPr>
        <w:rPr>
          <w:sz w:val="24"/>
          <w:szCs w:val="24"/>
        </w:rPr>
      </w:pPr>
      <w:r>
        <w:rPr>
          <w:sz w:val="24"/>
          <w:szCs w:val="24"/>
        </w:rPr>
        <w:t>Cut to:</w:t>
      </w:r>
    </w:p>
    <w:p w:rsidR="00AD032E" w:rsidRDefault="00AD032E" w:rsidP="0046069B">
      <w:pPr>
        <w:rPr>
          <w:sz w:val="24"/>
          <w:szCs w:val="24"/>
        </w:rPr>
      </w:pPr>
      <w:r>
        <w:rPr>
          <w:sz w:val="24"/>
          <w:szCs w:val="24"/>
        </w:rPr>
        <w:t>Richard turns back around and sits down with a grin on his face.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 xml:space="preserve">Dude where are your pants?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Oh I don’t like pants, so I don’t wear them very much. I feel free without them. Like a bird. Like a cockatoo.</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Wish you kept the other one caged up better.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 xml:space="preserve">I was so happy when I saw you both answered my ad.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You knew. You knew both of us were coming? Your ad said “Roommate wanted”. Roommate. Not roommates.   Single not plural.</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Yeah but when both of you responded I just knew.</w:t>
      </w:r>
    </w:p>
    <w:p w:rsidR="00AD032E" w:rsidRDefault="00AD032E" w:rsidP="0046069B">
      <w:pPr>
        <w:rPr>
          <w:sz w:val="24"/>
          <w:szCs w:val="24"/>
        </w:rPr>
      </w:pPr>
      <w:r>
        <w:rPr>
          <w:sz w:val="24"/>
          <w:szCs w:val="24"/>
        </w:rPr>
        <w:t>{Pause}</w:t>
      </w:r>
    </w:p>
    <w:p w:rsidR="00AD032E" w:rsidRDefault="00AD032E" w:rsidP="0046069B">
      <w:pPr>
        <w:rPr>
          <w:sz w:val="24"/>
          <w:szCs w:val="24"/>
        </w:rPr>
      </w:pPr>
      <w:r>
        <w:rPr>
          <w:sz w:val="24"/>
          <w:szCs w:val="24"/>
        </w:rPr>
        <w:t>Jigar and Gus stare at Richard and wait for an answer.</w:t>
      </w:r>
    </w:p>
    <w:p w:rsidR="00AD032E" w:rsidRDefault="00AD032E" w:rsidP="0046069B">
      <w:pPr>
        <w:rPr>
          <w:sz w:val="24"/>
          <w:szCs w:val="24"/>
        </w:rPr>
      </w:pPr>
      <w:r>
        <w:rPr>
          <w:sz w:val="24"/>
          <w:szCs w:val="24"/>
        </w:rPr>
        <w:t>Richard looks back to the tv.</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Knew? Knew what?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D52383">
      <w:pPr>
        <w:ind w:left="2160" w:firstLine="720"/>
        <w:rPr>
          <w:sz w:val="24"/>
          <w:szCs w:val="24"/>
        </w:rPr>
      </w:pPr>
      <w:r>
        <w:rPr>
          <w:sz w:val="24"/>
          <w:szCs w:val="24"/>
        </w:rPr>
        <w:t>Richard</w:t>
      </w:r>
    </w:p>
    <w:p w:rsidR="00AD032E" w:rsidRDefault="00AD032E" w:rsidP="0046069B">
      <w:pPr>
        <w:rPr>
          <w:sz w:val="24"/>
          <w:szCs w:val="24"/>
        </w:rPr>
      </w:pPr>
      <w:r>
        <w:rPr>
          <w:sz w:val="24"/>
          <w:szCs w:val="24"/>
        </w:rPr>
        <w:tab/>
      </w:r>
      <w:r>
        <w:rPr>
          <w:sz w:val="24"/>
          <w:szCs w:val="24"/>
        </w:rPr>
        <w:tab/>
        <w:t>Huh?</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Knew we were coming.</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3B5E3D">
      <w:pPr>
        <w:rPr>
          <w:sz w:val="24"/>
          <w:szCs w:val="24"/>
        </w:rPr>
      </w:pPr>
      <w:r>
        <w:rPr>
          <w:sz w:val="24"/>
          <w:szCs w:val="24"/>
        </w:rPr>
        <w:tab/>
      </w:r>
      <w:r>
        <w:rPr>
          <w:sz w:val="24"/>
          <w:szCs w:val="24"/>
        </w:rPr>
        <w:tab/>
        <w:t>You did? Maybe you should have said something. (beat) Wait. Are you psychic too?</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No I’m not psychic. Too?</w:t>
      </w:r>
    </w:p>
    <w:p w:rsidR="00AD032E" w:rsidRDefault="00AD032E" w:rsidP="0046069B">
      <w:pPr>
        <w:rPr>
          <w:sz w:val="24"/>
          <w:szCs w:val="24"/>
        </w:rPr>
      </w:pPr>
      <w:r>
        <w:rPr>
          <w:sz w:val="24"/>
          <w:szCs w:val="24"/>
        </w:rPr>
        <w:t>Gus and Jigar look at each other.</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16519">
      <w:pPr>
        <w:ind w:left="720" w:firstLine="720"/>
        <w:rPr>
          <w:sz w:val="24"/>
          <w:szCs w:val="24"/>
        </w:rPr>
      </w:pPr>
      <w:r>
        <w:rPr>
          <w:sz w:val="24"/>
          <w:szCs w:val="24"/>
        </w:rPr>
        <w:t>You’re a psychic?</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No. Are you?</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No.</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Oh.</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out.</w:t>
      </w:r>
    </w:p>
    <w:p w:rsidR="00AD032E" w:rsidRDefault="00AD032E" w:rsidP="0046069B">
      <w:pPr>
        <w:rPr>
          <w:sz w:val="24"/>
          <w:szCs w:val="24"/>
        </w:rPr>
      </w:pPr>
      <w:r>
        <w:rPr>
          <w:sz w:val="24"/>
          <w:szCs w:val="24"/>
        </w:rPr>
        <w:t>Fade in:</w:t>
      </w:r>
    </w:p>
    <w:p w:rsidR="00AD032E" w:rsidRDefault="00AD032E" w:rsidP="009E17E0">
      <w:pPr>
        <w:rPr>
          <w:sz w:val="24"/>
          <w:szCs w:val="24"/>
        </w:rPr>
      </w:pPr>
      <w:r>
        <w:rPr>
          <w:sz w:val="24"/>
          <w:szCs w:val="24"/>
        </w:rPr>
        <w:t>Gus is sitting on the edge of the couch nervously shaking his leg.</w:t>
      </w:r>
      <w:r w:rsidRPr="00BB64DA">
        <w:rPr>
          <w:sz w:val="24"/>
          <w:szCs w:val="24"/>
        </w:rPr>
        <w:t xml:space="preserve"> </w:t>
      </w:r>
      <w:r>
        <w:rPr>
          <w:sz w:val="24"/>
          <w:szCs w:val="24"/>
        </w:rPr>
        <w:t xml:space="preserve">Jigar paces back and forth with his arms folded behind him. Richard is tossing back M&amp;M’s. </w:t>
      </w:r>
    </w:p>
    <w:p w:rsidR="00AD032E" w:rsidRDefault="00AD032E" w:rsidP="009E17E0">
      <w:pPr>
        <w:rPr>
          <w:sz w:val="24"/>
          <w:szCs w:val="24"/>
        </w:rPr>
      </w:pPr>
      <w:r>
        <w:rPr>
          <w:sz w:val="24"/>
          <w:szCs w:val="24"/>
        </w:rPr>
        <w:t>Gus stands up.</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r>
    </w:p>
    <w:p w:rsidR="00AD032E" w:rsidRDefault="00AD032E" w:rsidP="003112D0">
      <w:pPr>
        <w:ind w:left="2160" w:firstLine="720"/>
        <w:rPr>
          <w:sz w:val="24"/>
          <w:szCs w:val="24"/>
        </w:rPr>
      </w:pPr>
      <w:r>
        <w:rPr>
          <w:sz w:val="24"/>
          <w:szCs w:val="24"/>
        </w:rPr>
        <w:t>Gus</w:t>
      </w:r>
    </w:p>
    <w:p w:rsidR="00AD032E" w:rsidRDefault="00AD032E" w:rsidP="009E17E0">
      <w:pPr>
        <w:rPr>
          <w:sz w:val="24"/>
          <w:szCs w:val="24"/>
        </w:rPr>
      </w:pPr>
      <w:r>
        <w:rPr>
          <w:sz w:val="24"/>
          <w:szCs w:val="24"/>
        </w:rPr>
        <w:tab/>
      </w:r>
      <w:r>
        <w:rPr>
          <w:sz w:val="24"/>
          <w:szCs w:val="24"/>
        </w:rPr>
        <w:tab/>
        <w:t>You know what I’m going to do?</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r>
      <w:r>
        <w:rPr>
          <w:sz w:val="24"/>
          <w:szCs w:val="24"/>
        </w:rPr>
        <w:tab/>
        <w:t>Hire someone to help you dress yourself.</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r>
    </w:p>
    <w:p w:rsidR="00AD032E" w:rsidRDefault="00AD032E" w:rsidP="009E17E0">
      <w:pPr>
        <w:rPr>
          <w:sz w:val="24"/>
          <w:szCs w:val="24"/>
        </w:rPr>
      </w:pPr>
    </w:p>
    <w:p w:rsidR="00AD032E" w:rsidRDefault="00AD032E" w:rsidP="003112D0">
      <w:pPr>
        <w:ind w:left="2160" w:firstLine="720"/>
        <w:rPr>
          <w:sz w:val="24"/>
          <w:szCs w:val="24"/>
        </w:rPr>
      </w:pPr>
      <w:r>
        <w:rPr>
          <w:sz w:val="24"/>
          <w:szCs w:val="24"/>
        </w:rPr>
        <w:t>Gus</w:t>
      </w:r>
    </w:p>
    <w:p w:rsidR="00AD032E" w:rsidRDefault="00AD032E" w:rsidP="009E17E0">
      <w:pPr>
        <w:rPr>
          <w:sz w:val="24"/>
          <w:szCs w:val="24"/>
        </w:rPr>
      </w:pPr>
      <w:r>
        <w:rPr>
          <w:sz w:val="24"/>
          <w:szCs w:val="24"/>
        </w:rPr>
        <w:tab/>
      </w:r>
      <w:r>
        <w:rPr>
          <w:sz w:val="24"/>
          <w:szCs w:val="24"/>
        </w:rPr>
        <w:tab/>
        <w:t>Hey, my mom bought me this vest for Hanukah. It’s light enough to keep me cool   in the summer and warm and styled to the nines during the winter.</w:t>
      </w:r>
      <w:r>
        <w:rPr>
          <w:sz w:val="24"/>
          <w:szCs w:val="24"/>
        </w:rPr>
        <w:tab/>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r>
      <w:r>
        <w:rPr>
          <w:sz w:val="24"/>
          <w:szCs w:val="24"/>
        </w:rPr>
        <w:tab/>
        <w:t>Wow. You really are the action figure of Urkel aren’t you?</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9E17E0">
      <w:pPr>
        <w:rPr>
          <w:sz w:val="24"/>
          <w:szCs w:val="24"/>
        </w:rPr>
      </w:pPr>
      <w:r>
        <w:rPr>
          <w:sz w:val="24"/>
          <w:szCs w:val="24"/>
        </w:rPr>
        <w:tab/>
      </w:r>
      <w:r>
        <w:rPr>
          <w:sz w:val="24"/>
          <w:szCs w:val="24"/>
        </w:rPr>
        <w:tab/>
        <w:t>Who?</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r>
      <w:r>
        <w:rPr>
          <w:sz w:val="24"/>
          <w:szCs w:val="24"/>
        </w:rPr>
        <w:tab/>
        <w:t xml:space="preserve"> Geez, I bet you don’t even know who Lil’ Wayne is.</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 xml:space="preserve">Gus </w:t>
      </w:r>
    </w:p>
    <w:p w:rsidR="00AD032E" w:rsidRDefault="00AD032E" w:rsidP="009E17E0">
      <w:pPr>
        <w:rPr>
          <w:sz w:val="24"/>
          <w:szCs w:val="24"/>
        </w:rPr>
      </w:pPr>
      <w:r>
        <w:rPr>
          <w:sz w:val="24"/>
          <w:szCs w:val="24"/>
        </w:rPr>
        <w:tab/>
      </w:r>
      <w:r>
        <w:rPr>
          <w:sz w:val="24"/>
          <w:szCs w:val="24"/>
        </w:rPr>
        <w:tab/>
        <w:t>Ha! It’s a kids tv show. Like Barney.</w:t>
      </w:r>
    </w:p>
    <w:p w:rsidR="00AD032E" w:rsidRDefault="00AD032E" w:rsidP="009E17E0">
      <w:pPr>
        <w:rPr>
          <w:sz w:val="24"/>
          <w:szCs w:val="24"/>
        </w:rPr>
      </w:pPr>
      <w:r>
        <w:rPr>
          <w:sz w:val="24"/>
          <w:szCs w:val="24"/>
        </w:rPr>
        <w:t>JIgar stands there with his face in his hands shaking his head.</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9E17E0">
      <w:pPr>
        <w:rPr>
          <w:sz w:val="24"/>
          <w:szCs w:val="24"/>
        </w:rPr>
      </w:pPr>
      <w:r>
        <w:rPr>
          <w:sz w:val="24"/>
          <w:szCs w:val="24"/>
        </w:rPr>
        <w:tab/>
      </w:r>
      <w:r>
        <w:rPr>
          <w:sz w:val="24"/>
          <w:szCs w:val="24"/>
        </w:rPr>
        <w:tab/>
        <w:t xml:space="preserve">Speaking of style. I never thought I’d meet anyone tackier than boy George. How many shirts do you own like that? Have you ever even been to Hawaii? </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r>
      <w:r>
        <w:rPr>
          <w:sz w:val="24"/>
          <w:szCs w:val="24"/>
        </w:rPr>
        <w:tab/>
        <w:t xml:space="preserve">Yes. Well, no. This is the look back home. It says I enjoy the tropical life. </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9E17E0">
      <w:pPr>
        <w:rPr>
          <w:sz w:val="24"/>
          <w:szCs w:val="24"/>
        </w:rPr>
      </w:pPr>
      <w:r>
        <w:rPr>
          <w:sz w:val="24"/>
          <w:szCs w:val="24"/>
        </w:rPr>
        <w:tab/>
      </w:r>
      <w:r>
        <w:rPr>
          <w:sz w:val="24"/>
          <w:szCs w:val="24"/>
        </w:rPr>
        <w:tab/>
        <w:t>No. It says im retired living in a senior center facility.</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r>
      <w:r>
        <w:rPr>
          <w:sz w:val="24"/>
          <w:szCs w:val="24"/>
        </w:rPr>
        <w:tab/>
        <w:t>Is that white washed for took my sister to prom.</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9E17E0">
      <w:pPr>
        <w:rPr>
          <w:sz w:val="24"/>
          <w:szCs w:val="24"/>
        </w:rPr>
      </w:pPr>
      <w:r>
        <w:rPr>
          <w:sz w:val="24"/>
          <w:szCs w:val="24"/>
        </w:rPr>
        <w:tab/>
      </w:r>
      <w:r>
        <w:rPr>
          <w:sz w:val="24"/>
          <w:szCs w:val="24"/>
        </w:rPr>
        <w:tab/>
        <w:t>I didn’t take my sister to prom. I took my cousin. She still ditched me for Ronny Wisemen.</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r>
    </w:p>
    <w:p w:rsidR="00AD032E" w:rsidRDefault="00AD032E" w:rsidP="003112D0">
      <w:pPr>
        <w:ind w:left="2160" w:firstLine="720"/>
        <w:rPr>
          <w:sz w:val="24"/>
          <w:szCs w:val="24"/>
        </w:rPr>
      </w:pPr>
      <w:r>
        <w:rPr>
          <w:sz w:val="24"/>
          <w:szCs w:val="24"/>
        </w:rPr>
        <w:t>JIgar</w:t>
      </w:r>
    </w:p>
    <w:p w:rsidR="00AD032E" w:rsidRDefault="00AD032E" w:rsidP="009E17E0">
      <w:pPr>
        <w:rPr>
          <w:sz w:val="24"/>
          <w:szCs w:val="24"/>
        </w:rPr>
      </w:pPr>
      <w:r>
        <w:rPr>
          <w:sz w:val="24"/>
          <w:szCs w:val="24"/>
        </w:rPr>
        <w:tab/>
      </w:r>
      <w:r>
        <w:rPr>
          <w:sz w:val="24"/>
          <w:szCs w:val="24"/>
        </w:rPr>
        <w:tab/>
        <w:t>Ok this is stupid. We’re mad at the wrong person. We should be pissed at the guy who tricked us.</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9E17E0">
      <w:pPr>
        <w:rPr>
          <w:sz w:val="24"/>
          <w:szCs w:val="24"/>
        </w:rPr>
      </w:pPr>
      <w:r>
        <w:rPr>
          <w:sz w:val="24"/>
          <w:szCs w:val="24"/>
        </w:rPr>
        <w:tab/>
      </w:r>
      <w:r>
        <w:rPr>
          <w:sz w:val="24"/>
          <w:szCs w:val="24"/>
        </w:rPr>
        <w:tab/>
        <w:t>You mean the Unabomber.</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t>(chuckling) That was good.</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 xml:space="preserve">Gus </w:t>
      </w:r>
    </w:p>
    <w:p w:rsidR="00AD032E" w:rsidRDefault="00AD032E" w:rsidP="009E17E0">
      <w:pPr>
        <w:rPr>
          <w:sz w:val="24"/>
          <w:szCs w:val="24"/>
        </w:rPr>
      </w:pPr>
      <w:r>
        <w:rPr>
          <w:sz w:val="24"/>
          <w:szCs w:val="24"/>
        </w:rPr>
        <w:tab/>
      </w:r>
      <w:r>
        <w:rPr>
          <w:sz w:val="24"/>
          <w:szCs w:val="24"/>
        </w:rPr>
        <w:tab/>
        <w:t>Thanks.</w:t>
      </w:r>
    </w:p>
    <w:p w:rsidR="00AD032E" w:rsidRDefault="00AD032E" w:rsidP="009E17E0">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9E17E0">
      <w:pPr>
        <w:rPr>
          <w:sz w:val="24"/>
          <w:szCs w:val="24"/>
        </w:rPr>
      </w:pPr>
      <w:r>
        <w:rPr>
          <w:sz w:val="24"/>
          <w:szCs w:val="24"/>
        </w:rPr>
        <w:tab/>
      </w:r>
      <w:r>
        <w:rPr>
          <w:sz w:val="24"/>
          <w:szCs w:val="24"/>
        </w:rPr>
        <w:tab/>
        <w:t>But seriously.</w:t>
      </w:r>
    </w:p>
    <w:p w:rsidR="00AD032E" w:rsidRDefault="00AD032E" w:rsidP="0046069B">
      <w:pPr>
        <w:rPr>
          <w:sz w:val="24"/>
          <w:szCs w:val="24"/>
        </w:rPr>
      </w:pPr>
      <w:r>
        <w:rPr>
          <w:sz w:val="24"/>
          <w:szCs w:val="24"/>
        </w:rPr>
        <w:t xml:space="preserve">Richard continues eating his candy. Jigar and Gus are both frustrated and annoyed. </w:t>
      </w:r>
    </w:p>
    <w:p w:rsidR="00AD032E" w:rsidRDefault="00AD032E" w:rsidP="0046069B">
      <w:pPr>
        <w:rPr>
          <w:sz w:val="24"/>
          <w:szCs w:val="24"/>
        </w:rPr>
      </w:pPr>
      <w:r>
        <w:rPr>
          <w:sz w:val="24"/>
          <w:szCs w:val="24"/>
        </w:rPr>
        <w:t>Jigar reaches over and grabs the bag of candy and starts eating them</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Hey! Geez you could at least ask. So rude.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He’s  rude?! Did it ever occur to you to tell one of us that the roommate position was I don’t know…. already taken?</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Well……I thought about it but you both looked like such good guys I figured the more the merrier. Plus, 3 people would look way better on my annual Christmas greeting cards.  This is the year they don’t return them.</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Well what now?</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 xml:space="preserve">It’s Tuesday. So Taco Tuesday!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I’m not eating tacos. I’m not staying here with a guy that looks like a Unabomber and the other that looks like he just hopped the Mexican border.</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I’m Indian- Caucasian-American.</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I’m sorry have you looked in the mirror. You’re almost purple. The only thing white on you is on your shirt.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Sorry we’re not all born perfect. Shrek.</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Hey Juan where’s your green card?</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r>
        <w:rPr>
          <w:sz w:val="24"/>
          <w:szCs w:val="24"/>
        </w:rPr>
        <w:tab/>
      </w:r>
    </w:p>
    <w:p w:rsidR="00AD032E" w:rsidRDefault="00AD032E" w:rsidP="0046069B">
      <w:pPr>
        <w:rPr>
          <w:sz w:val="24"/>
          <w:szCs w:val="24"/>
        </w:rPr>
      </w:pPr>
      <w:r>
        <w:rPr>
          <w:sz w:val="24"/>
          <w:szCs w:val="24"/>
        </w:rPr>
        <w:tab/>
      </w:r>
      <w:r>
        <w:rPr>
          <w:sz w:val="24"/>
          <w:szCs w:val="24"/>
        </w:rPr>
        <w:tab/>
        <w:t>(angry) I’m not Mexican. You….</w:t>
      </w:r>
    </w:p>
    <w:p w:rsidR="00AD032E" w:rsidRDefault="00AD032E" w:rsidP="0046069B">
      <w:pPr>
        <w:rPr>
          <w:sz w:val="24"/>
          <w:szCs w:val="24"/>
        </w:rPr>
      </w:pPr>
      <w:r>
        <w:rPr>
          <w:sz w:val="24"/>
          <w:szCs w:val="24"/>
        </w:rPr>
        <w:t>Cut to series of events:</w:t>
      </w:r>
    </w:p>
    <w:p w:rsidR="00AD032E" w:rsidRDefault="00AD032E" w:rsidP="0046069B">
      <w:pPr>
        <w:rPr>
          <w:sz w:val="24"/>
          <w:szCs w:val="24"/>
        </w:rPr>
      </w:pPr>
      <w:r>
        <w:rPr>
          <w:sz w:val="24"/>
          <w:szCs w:val="24"/>
        </w:rPr>
        <w:t xml:space="preserve">Richard is oblivious to their fighting as he grabs the bag of  M&amp;M’s and continues to eat them as the two continue to argue. </w:t>
      </w:r>
    </w:p>
    <w:p w:rsidR="00AD032E" w:rsidRDefault="00AD032E" w:rsidP="0046069B">
      <w:pPr>
        <w:rPr>
          <w:sz w:val="24"/>
          <w:szCs w:val="24"/>
        </w:rPr>
      </w:pPr>
      <w:r>
        <w:rPr>
          <w:sz w:val="24"/>
          <w:szCs w:val="24"/>
        </w:rPr>
        <w:t>Richard gets up and heads into the bathroom. Gus and Jigar are still arguing. Meanwhile, Richard comes out of the bathroom and goes straight into the kitchen to make a snack. He turns on the blender which causes Gus and Jigar to stop arguing.</w:t>
      </w:r>
    </w:p>
    <w:p w:rsidR="00AD032E" w:rsidRDefault="00AD032E" w:rsidP="0046069B">
      <w:pPr>
        <w:rPr>
          <w:sz w:val="24"/>
          <w:szCs w:val="24"/>
        </w:rPr>
      </w:pPr>
      <w:r>
        <w:rPr>
          <w:sz w:val="24"/>
          <w:szCs w:val="24"/>
        </w:rPr>
        <w:t>Gus and Jigar look over at Richard.</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Smoothie?</w:t>
      </w:r>
    </w:p>
    <w:p w:rsidR="00AD032E" w:rsidRDefault="00AD032E" w:rsidP="0046069B">
      <w:pPr>
        <w:rPr>
          <w:sz w:val="24"/>
          <w:szCs w:val="24"/>
        </w:rPr>
      </w:pPr>
      <w:r>
        <w:rPr>
          <w:sz w:val="24"/>
          <w:szCs w:val="24"/>
        </w:rPr>
        <w:t>Gus and Jigar look at each other briefly and walk into the kitchen. They both grab Richard by the arm and put him on the couch.</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766D90">
      <w:pPr>
        <w:ind w:left="2160" w:firstLine="720"/>
        <w:rPr>
          <w:sz w:val="24"/>
          <w:szCs w:val="24"/>
        </w:rPr>
      </w:pPr>
      <w:r>
        <w:rPr>
          <w:sz w:val="24"/>
          <w:szCs w:val="24"/>
        </w:rPr>
        <w:t>Richard</w:t>
      </w:r>
    </w:p>
    <w:p w:rsidR="00AD032E" w:rsidRDefault="00AD032E" w:rsidP="0046069B">
      <w:pPr>
        <w:rPr>
          <w:sz w:val="24"/>
          <w:szCs w:val="24"/>
        </w:rPr>
      </w:pPr>
      <w:r>
        <w:rPr>
          <w:sz w:val="24"/>
          <w:szCs w:val="24"/>
        </w:rPr>
        <w:tab/>
      </w:r>
      <w:r>
        <w:rPr>
          <w:sz w:val="24"/>
          <w:szCs w:val="24"/>
        </w:rPr>
        <w:tab/>
        <w:t xml:space="preserve">Wow so strong.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Ok Dick. You have to choose who’s gonna be your roommate. Me or him?</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Yeah. Bryant Gumble or me?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Battle royal.</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 &amp; Gus</w:t>
      </w:r>
      <w:r>
        <w:rPr>
          <w:sz w:val="24"/>
          <w:szCs w:val="24"/>
        </w:rPr>
        <w:tab/>
      </w:r>
    </w:p>
    <w:p w:rsidR="00AD032E" w:rsidRDefault="00AD032E" w:rsidP="0046069B">
      <w:pPr>
        <w:rPr>
          <w:sz w:val="24"/>
          <w:szCs w:val="24"/>
        </w:rPr>
      </w:pPr>
      <w:r>
        <w:rPr>
          <w:sz w:val="24"/>
          <w:szCs w:val="24"/>
        </w:rPr>
        <w:tab/>
      </w:r>
      <w:r>
        <w:rPr>
          <w:sz w:val="24"/>
          <w:szCs w:val="24"/>
        </w:rPr>
        <w:tab/>
        <w:t>What?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Yeah. No holds barred cage match. Winner gets the room. No crotch shots. Everything else goes.</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I don’t like fighting. It’s….it’s violent.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r>
        <w:rPr>
          <w:sz w:val="24"/>
          <w:szCs w:val="24"/>
        </w:rPr>
        <w:tab/>
      </w:r>
      <w:r>
        <w:rPr>
          <w:sz w:val="24"/>
          <w:szCs w:val="24"/>
        </w:rPr>
        <w:tab/>
      </w:r>
    </w:p>
    <w:p w:rsidR="00AD032E" w:rsidRDefault="00AD032E" w:rsidP="0046069B">
      <w:pPr>
        <w:rPr>
          <w:sz w:val="24"/>
          <w:szCs w:val="24"/>
        </w:rPr>
      </w:pPr>
      <w:r>
        <w:rPr>
          <w:sz w:val="24"/>
          <w:szCs w:val="24"/>
        </w:rPr>
        <w:tab/>
      </w:r>
      <w:r>
        <w:rPr>
          <w:sz w:val="24"/>
          <w:szCs w:val="24"/>
        </w:rPr>
        <w:tab/>
        <w:t>No fair. He has at least a good 100lbs on me.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834E85">
      <w:pPr>
        <w:ind w:left="2160" w:firstLine="720"/>
        <w:rPr>
          <w:sz w:val="24"/>
          <w:szCs w:val="24"/>
        </w:rPr>
      </w:pPr>
      <w:r>
        <w:rPr>
          <w:sz w:val="24"/>
          <w:szCs w:val="24"/>
        </w:rPr>
        <w:t>Gus</w:t>
      </w:r>
    </w:p>
    <w:p w:rsidR="00AD032E" w:rsidRDefault="00AD032E" w:rsidP="0046069B">
      <w:pPr>
        <w:rPr>
          <w:sz w:val="24"/>
          <w:szCs w:val="24"/>
        </w:rPr>
      </w:pPr>
      <w:r>
        <w:rPr>
          <w:sz w:val="24"/>
          <w:szCs w:val="24"/>
        </w:rPr>
        <w:tab/>
      </w:r>
      <w:r>
        <w:rPr>
          <w:sz w:val="24"/>
          <w:szCs w:val="24"/>
        </w:rPr>
        <w:tab/>
        <w:t>Aww. He’s right. Wouldn’t be fair for a grown man to beat on a wittle boy.</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Oh it’s on.</w:t>
      </w:r>
    </w:p>
    <w:p w:rsidR="00AD032E" w:rsidRDefault="00AD032E" w:rsidP="0046069B">
      <w:pPr>
        <w:rPr>
          <w:sz w:val="24"/>
          <w:szCs w:val="24"/>
        </w:rPr>
      </w:pPr>
      <w:r>
        <w:rPr>
          <w:sz w:val="24"/>
          <w:szCs w:val="24"/>
        </w:rPr>
        <w:t>The two of them make attempts like they’re going to do something. Richard steps in. Jigar lets out a growl and Gus makes hissing noises. They charge each other. Running into Richard and they all fall to the ground.</w:t>
      </w:r>
    </w:p>
    <w:p w:rsidR="00AD032E" w:rsidRDefault="00AD032E" w:rsidP="0046069B">
      <w:pPr>
        <w:rPr>
          <w:sz w:val="24"/>
          <w:szCs w:val="24"/>
        </w:rPr>
      </w:pPr>
      <w:r>
        <w:rPr>
          <w:sz w:val="24"/>
          <w:szCs w:val="24"/>
        </w:rPr>
        <w:t>Cut to:</w:t>
      </w:r>
    </w:p>
    <w:p w:rsidR="00AD032E" w:rsidRDefault="00AD032E" w:rsidP="0046069B">
      <w:pPr>
        <w:rPr>
          <w:sz w:val="24"/>
          <w:szCs w:val="24"/>
        </w:rPr>
      </w:pPr>
      <w:r>
        <w:rPr>
          <w:sz w:val="24"/>
          <w:szCs w:val="24"/>
        </w:rPr>
        <w:t>The three guys rolling around on the floor attempting to hit one another.</w:t>
      </w:r>
    </w:p>
    <w:p w:rsidR="00AD032E" w:rsidRDefault="00AD032E" w:rsidP="0046069B">
      <w:pPr>
        <w:rPr>
          <w:sz w:val="24"/>
          <w:szCs w:val="24"/>
        </w:rPr>
      </w:pPr>
      <w:r>
        <w:rPr>
          <w:sz w:val="24"/>
          <w:szCs w:val="24"/>
        </w:rPr>
        <w:t>Cut to:</w:t>
      </w:r>
    </w:p>
    <w:p w:rsidR="00AD032E" w:rsidRDefault="00AD032E" w:rsidP="0046069B">
      <w:pPr>
        <w:rPr>
          <w:sz w:val="24"/>
          <w:szCs w:val="24"/>
        </w:rPr>
      </w:pPr>
      <w:r>
        <w:rPr>
          <w:sz w:val="24"/>
          <w:szCs w:val="24"/>
        </w:rPr>
        <w:t xml:space="preserve">Fay, beautiful 20 something girl, very cute but doesn’t realize how cute she is. Warm hearted with a slight edge, wearing shorts and a tank top. Fay peeks her head around the door and looks at the 3 guys rolling around the floor.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46069B">
      <w:pPr>
        <w:rPr>
          <w:sz w:val="24"/>
          <w:szCs w:val="24"/>
        </w:rPr>
      </w:pPr>
      <w:r>
        <w:rPr>
          <w:sz w:val="24"/>
          <w:szCs w:val="24"/>
        </w:rPr>
        <w:tab/>
      </w:r>
      <w:r>
        <w:rPr>
          <w:sz w:val="24"/>
          <w:szCs w:val="24"/>
        </w:rPr>
        <w:tab/>
        <w:t>Sorry. Didn’t mean to interrupt your little threesome.</w:t>
      </w:r>
    </w:p>
    <w:p w:rsidR="00AD032E" w:rsidRDefault="00AD032E" w:rsidP="0046069B">
      <w:pPr>
        <w:rPr>
          <w:sz w:val="24"/>
          <w:szCs w:val="24"/>
        </w:rPr>
      </w:pPr>
      <w:r>
        <w:rPr>
          <w:sz w:val="24"/>
          <w:szCs w:val="24"/>
        </w:rPr>
        <w:t>All 3 men pause.</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911A9A">
      <w:pPr>
        <w:ind w:left="720" w:firstLine="720"/>
        <w:rPr>
          <w:sz w:val="24"/>
          <w:szCs w:val="24"/>
        </w:rPr>
      </w:pPr>
      <w:r>
        <w:rPr>
          <w:sz w:val="24"/>
          <w:szCs w:val="24"/>
        </w:rPr>
        <w:t xml:space="preserve">(Continued)… Rich next time give me a heads up and I’ll let you borrow my edible body lotion. </w:t>
      </w:r>
    </w:p>
    <w:p w:rsidR="00AD032E" w:rsidRDefault="00AD032E" w:rsidP="0046069B">
      <w:pPr>
        <w:rPr>
          <w:sz w:val="24"/>
          <w:szCs w:val="24"/>
        </w:rPr>
      </w:pPr>
      <w:r>
        <w:rPr>
          <w:sz w:val="24"/>
          <w:szCs w:val="24"/>
        </w:rPr>
        <w:t xml:space="preserve">Gus, Richard and Jigar stop and realize where they are and quickly get to their feet. </w:t>
      </w:r>
    </w:p>
    <w:p w:rsidR="00AD032E" w:rsidRDefault="00AD032E" w:rsidP="0046069B">
      <w:pPr>
        <w:rPr>
          <w:sz w:val="24"/>
          <w:szCs w:val="24"/>
        </w:rPr>
      </w:pPr>
      <w:r>
        <w:rPr>
          <w:sz w:val="24"/>
          <w:szCs w:val="24"/>
        </w:rPr>
        <w:t xml:space="preserve">Jigar and Gus both dust themselves off to make a good impression. </w:t>
      </w:r>
    </w:p>
    <w:p w:rsidR="00AD032E" w:rsidRDefault="00AD032E" w:rsidP="0046069B">
      <w:pPr>
        <w:rPr>
          <w:sz w:val="24"/>
          <w:szCs w:val="24"/>
        </w:rPr>
      </w:pPr>
      <w:r>
        <w:rPr>
          <w:sz w:val="24"/>
          <w:szCs w:val="24"/>
        </w:rPr>
        <w:t>Jigar moves in on Fay.</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46069B">
      <w:pPr>
        <w:rPr>
          <w:sz w:val="24"/>
          <w:szCs w:val="24"/>
        </w:rPr>
      </w:pPr>
      <w:r>
        <w:rPr>
          <w:sz w:val="24"/>
          <w:szCs w:val="24"/>
        </w:rPr>
        <w:tab/>
      </w:r>
      <w:r>
        <w:rPr>
          <w:sz w:val="24"/>
          <w:szCs w:val="24"/>
        </w:rPr>
        <w:tab/>
        <w:t>How’d you know?</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Know what?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46069B">
      <w:pPr>
        <w:rPr>
          <w:sz w:val="24"/>
          <w:szCs w:val="24"/>
        </w:rPr>
      </w:pPr>
      <w:r>
        <w:rPr>
          <w:sz w:val="24"/>
          <w:szCs w:val="24"/>
        </w:rPr>
        <w:tab/>
      </w:r>
      <w:r>
        <w:rPr>
          <w:sz w:val="24"/>
          <w:szCs w:val="24"/>
        </w:rPr>
        <w:tab/>
        <w:t>That I came to get some?</w:t>
      </w:r>
    </w:p>
    <w:p w:rsidR="00AD032E" w:rsidRDefault="00AD032E" w:rsidP="0046069B">
      <w:pPr>
        <w:rPr>
          <w:sz w:val="24"/>
          <w:szCs w:val="24"/>
        </w:rPr>
      </w:pPr>
      <w:r>
        <w:rPr>
          <w:sz w:val="24"/>
          <w:szCs w:val="24"/>
        </w:rPr>
        <w:t>Jigar grins heavily.</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E153E9">
      <w:pPr>
        <w:ind w:left="2160" w:firstLine="720"/>
        <w:rPr>
          <w:sz w:val="24"/>
          <w:szCs w:val="24"/>
        </w:rPr>
      </w:pPr>
      <w:r>
        <w:rPr>
          <w:sz w:val="24"/>
          <w:szCs w:val="24"/>
        </w:rPr>
        <w:t>Jigar</w:t>
      </w:r>
    </w:p>
    <w:p w:rsidR="00AD032E" w:rsidRDefault="00AD032E" w:rsidP="0046069B">
      <w:pPr>
        <w:rPr>
          <w:sz w:val="24"/>
          <w:szCs w:val="24"/>
        </w:rPr>
      </w:pPr>
      <w:r>
        <w:rPr>
          <w:sz w:val="24"/>
          <w:szCs w:val="24"/>
        </w:rPr>
        <w:tab/>
      </w:r>
      <w:r>
        <w:rPr>
          <w:sz w:val="24"/>
          <w:szCs w:val="24"/>
        </w:rPr>
        <w:tab/>
        <w:t>Get some what?</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46069B">
      <w:pPr>
        <w:rPr>
          <w:sz w:val="24"/>
          <w:szCs w:val="24"/>
        </w:rPr>
      </w:pPr>
      <w:r>
        <w:rPr>
          <w:sz w:val="24"/>
          <w:szCs w:val="24"/>
        </w:rPr>
        <w:tab/>
      </w:r>
      <w:r>
        <w:rPr>
          <w:sz w:val="24"/>
          <w:szCs w:val="24"/>
        </w:rPr>
        <w:tab/>
        <w:t>Sugar. You said sugar didn’t you?</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46069B">
      <w:pPr>
        <w:rPr>
          <w:sz w:val="24"/>
          <w:szCs w:val="24"/>
        </w:rPr>
      </w:pPr>
      <w:r>
        <w:rPr>
          <w:sz w:val="24"/>
          <w:szCs w:val="24"/>
        </w:rPr>
        <w:tab/>
      </w:r>
      <w:r>
        <w:rPr>
          <w:sz w:val="24"/>
          <w:szCs w:val="24"/>
        </w:rPr>
        <w:tab/>
        <w:t>No. Jigar. My name. With a J.</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46069B">
      <w:pPr>
        <w:rPr>
          <w:sz w:val="24"/>
          <w:szCs w:val="24"/>
        </w:rPr>
      </w:pPr>
      <w:r>
        <w:rPr>
          <w:sz w:val="24"/>
          <w:szCs w:val="24"/>
        </w:rPr>
        <w:tab/>
      </w:r>
      <w:r>
        <w:rPr>
          <w:sz w:val="24"/>
          <w:szCs w:val="24"/>
        </w:rPr>
        <w:tab/>
        <w:t>Oh. Nice to meet you J...erry.</w:t>
      </w:r>
    </w:p>
    <w:p w:rsidR="00AD032E" w:rsidRDefault="00AD032E" w:rsidP="0046069B">
      <w:pPr>
        <w:rPr>
          <w:sz w:val="24"/>
          <w:szCs w:val="24"/>
        </w:rPr>
      </w:pPr>
      <w:r>
        <w:rPr>
          <w:sz w:val="24"/>
          <w:szCs w:val="24"/>
        </w:rPr>
        <w:t>Jigar shrugs it off.</w:t>
      </w:r>
    </w:p>
    <w:p w:rsidR="00AD032E" w:rsidRDefault="00AD032E" w:rsidP="0046069B">
      <w:pPr>
        <w:rPr>
          <w:sz w:val="24"/>
          <w:szCs w:val="24"/>
        </w:rPr>
      </w:pPr>
      <w:r>
        <w:rPr>
          <w:sz w:val="24"/>
          <w:szCs w:val="24"/>
        </w:rPr>
        <w:t>Fay turns to Gus</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46069B">
      <w:pPr>
        <w:rPr>
          <w:sz w:val="24"/>
          <w:szCs w:val="24"/>
        </w:rPr>
      </w:pPr>
      <w:r>
        <w:rPr>
          <w:sz w:val="24"/>
          <w:szCs w:val="24"/>
        </w:rPr>
        <w:tab/>
      </w:r>
      <w:r>
        <w:rPr>
          <w:sz w:val="24"/>
          <w:szCs w:val="24"/>
        </w:rPr>
        <w:tab/>
        <w:t xml:space="preserve">Gus. Gus Bartholmeu Levine at your service. </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C05D1B">
      <w:pPr>
        <w:ind w:left="2160" w:firstLine="720"/>
        <w:rPr>
          <w:sz w:val="24"/>
          <w:szCs w:val="24"/>
        </w:rPr>
      </w:pPr>
      <w:r>
        <w:rPr>
          <w:sz w:val="24"/>
          <w:szCs w:val="24"/>
        </w:rPr>
        <w:t>Fay</w:t>
      </w:r>
    </w:p>
    <w:p w:rsidR="00AD032E" w:rsidRDefault="00AD032E" w:rsidP="0046069B">
      <w:pPr>
        <w:rPr>
          <w:sz w:val="24"/>
          <w:szCs w:val="24"/>
        </w:rPr>
      </w:pPr>
      <w:r>
        <w:rPr>
          <w:sz w:val="24"/>
          <w:szCs w:val="24"/>
        </w:rPr>
        <w:tab/>
      </w:r>
      <w:r>
        <w:rPr>
          <w:sz w:val="24"/>
          <w:szCs w:val="24"/>
        </w:rPr>
        <w:tab/>
        <w:t xml:space="preserve">Wow. I bet you got beat up a lot. </w:t>
      </w:r>
    </w:p>
    <w:p w:rsidR="00AD032E" w:rsidRDefault="00AD032E" w:rsidP="0046069B">
      <w:pPr>
        <w:rPr>
          <w:sz w:val="24"/>
          <w:szCs w:val="24"/>
        </w:rPr>
      </w:pPr>
      <w:r>
        <w:rPr>
          <w:sz w:val="24"/>
          <w:szCs w:val="24"/>
        </w:rPr>
        <w:t>Gus lowers his head.</w:t>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825394">
      <w:pPr>
        <w:ind w:left="720" w:firstLine="720"/>
        <w:rPr>
          <w:sz w:val="24"/>
          <w:szCs w:val="24"/>
        </w:rPr>
      </w:pPr>
      <w:r>
        <w:rPr>
          <w:sz w:val="24"/>
          <w:szCs w:val="24"/>
        </w:rPr>
        <w:t>(Continued)…Nice to meet you guys, I’m Fay. Uh, Rich can I borrow some sugar?</w:t>
      </w:r>
      <w:r>
        <w:rPr>
          <w:sz w:val="24"/>
          <w:szCs w:val="24"/>
        </w:rPr>
        <w:tab/>
      </w:r>
    </w:p>
    <w:p w:rsidR="00AD032E" w:rsidRDefault="00AD032E" w:rsidP="0046069B">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46069B">
      <w:pPr>
        <w:rPr>
          <w:sz w:val="24"/>
          <w:szCs w:val="24"/>
        </w:rPr>
      </w:pPr>
      <w:r>
        <w:rPr>
          <w:sz w:val="24"/>
          <w:szCs w:val="24"/>
        </w:rPr>
        <w:tab/>
      </w:r>
      <w:r>
        <w:rPr>
          <w:sz w:val="24"/>
          <w:szCs w:val="24"/>
        </w:rPr>
        <w:tab/>
        <w:t xml:space="preserve">Yeah. Help yourself. </w:t>
      </w:r>
    </w:p>
    <w:p w:rsidR="00AD032E" w:rsidRDefault="00AD032E" w:rsidP="00CB27E2">
      <w:pPr>
        <w:rPr>
          <w:sz w:val="24"/>
          <w:szCs w:val="24"/>
        </w:rPr>
      </w:pPr>
      <w:r>
        <w:rPr>
          <w:sz w:val="24"/>
          <w:szCs w:val="24"/>
        </w:rPr>
        <w:t>Fay walks over to the kitchen cabinets and takes the sugar out.</w:t>
      </w:r>
      <w:r w:rsidRPr="00595D75">
        <w:rPr>
          <w:sz w:val="24"/>
          <w:szCs w:val="24"/>
        </w:rPr>
        <w:t xml:space="preserve"> </w:t>
      </w:r>
      <w:r>
        <w:rPr>
          <w:sz w:val="24"/>
          <w:szCs w:val="24"/>
        </w:rPr>
        <w:t>Jigar and Gus awkwardly peek around as reaches up for the sugar.  As she’s grabbing the sugar Gus and Jigar notice her curves. Fay turns around and notices Gus and Jigar awkwardly staring at her. She walks between them.</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0C563A">
      <w:pPr>
        <w:rPr>
          <w:sz w:val="24"/>
          <w:szCs w:val="24"/>
        </w:rPr>
      </w:pPr>
      <w:r>
        <w:rPr>
          <w:sz w:val="24"/>
          <w:szCs w:val="24"/>
        </w:rPr>
        <w:tab/>
      </w:r>
      <w:r>
        <w:rPr>
          <w:sz w:val="24"/>
          <w:szCs w:val="24"/>
        </w:rPr>
        <w:tab/>
        <w:t>Breathe guys.</w:t>
      </w:r>
    </w:p>
    <w:p w:rsidR="00AD032E" w:rsidRDefault="00AD032E" w:rsidP="000C563A">
      <w:pPr>
        <w:rPr>
          <w:sz w:val="24"/>
          <w:szCs w:val="24"/>
        </w:rPr>
      </w:pPr>
      <w:r>
        <w:rPr>
          <w:sz w:val="24"/>
          <w:szCs w:val="24"/>
        </w:rPr>
        <w:t>Jigar and Gus inhale deeply. Slight coughing. They both try to play it off.</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Fay</w:t>
      </w:r>
    </w:p>
    <w:p w:rsidR="00AD032E" w:rsidRDefault="00AD032E" w:rsidP="000C563A">
      <w:pPr>
        <w:rPr>
          <w:sz w:val="24"/>
          <w:szCs w:val="24"/>
        </w:rPr>
      </w:pPr>
      <w:r>
        <w:rPr>
          <w:sz w:val="24"/>
          <w:szCs w:val="24"/>
        </w:rPr>
        <w:t xml:space="preserve">Thanks Rich. You saved my cupcakes. </w:t>
      </w:r>
    </w:p>
    <w:p w:rsidR="00AD032E" w:rsidRDefault="00AD032E" w:rsidP="000C563A">
      <w:pPr>
        <w:rPr>
          <w:sz w:val="24"/>
          <w:szCs w:val="24"/>
        </w:rPr>
      </w:pPr>
      <w:r>
        <w:rPr>
          <w:sz w:val="24"/>
          <w:szCs w:val="24"/>
        </w:rPr>
        <w:t xml:space="preserve">Fay opens the door and exits the apartment. </w:t>
      </w:r>
    </w:p>
    <w:p w:rsidR="00AD032E" w:rsidRDefault="00AD032E" w:rsidP="000C563A">
      <w:pPr>
        <w:rPr>
          <w:sz w:val="24"/>
          <w:szCs w:val="24"/>
        </w:rPr>
      </w:pPr>
      <w:r>
        <w:rPr>
          <w:sz w:val="24"/>
          <w:szCs w:val="24"/>
        </w:rPr>
        <w:t xml:space="preserve">Jigar and Gus talk at the same time about how she looks.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Who was that?</w:t>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Oh, that was just my neighbor.</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Wait….you mean she lives close?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Yeah. Like next door.</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You live next to an angel sent from above.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Way to gay up a hot chick.</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Yes she lives next door. So?</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So?? Dude, shes gorgeous! What is wrong with you?</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Nothings wrong with me. Well, least that’s what the people at that quarantine place said. Besides, I’m pretty sure she’s a lesbian.</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A lesbian? That’s not possible. Mother would hate that. (devilish laugh) Girls that pretty can’t be lesbians.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What’s her name? I read you can tell if a chick’s a lesbo by her name…most of the time.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Where’d you read that? Dumbass digest.</w:t>
      </w:r>
    </w:p>
    <w:p w:rsidR="00AD032E" w:rsidRDefault="00AD032E" w:rsidP="000C563A">
      <w:pPr>
        <w:rPr>
          <w:sz w:val="24"/>
          <w:szCs w:val="24"/>
        </w:rPr>
      </w:pPr>
      <w:r>
        <w:rPr>
          <w:sz w:val="24"/>
          <w:szCs w:val="24"/>
        </w:rPr>
        <w:t>JIgar gives Gus an angry stare.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Her name is Fay.</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Hmm….no, she’s not a lesbian. Lesbian’s have names like Barbara, or Harriet or Ellen. Fay says I’m pretty but I don’t hold hands on the first date. I’m classy but never trashy. I like to sit around a fire and read poetry and watch the rain fall on a cold winter’s night.</w:t>
      </w:r>
    </w:p>
    <w:p w:rsidR="00AD032E" w:rsidRDefault="00AD032E" w:rsidP="000C563A">
      <w:pPr>
        <w:rPr>
          <w:sz w:val="24"/>
          <w:szCs w:val="24"/>
        </w:rPr>
      </w:pPr>
      <w:r>
        <w:rPr>
          <w:sz w:val="24"/>
          <w:szCs w:val="24"/>
        </w:rPr>
        <w:t xml:space="preserve">Richard and Jigar look at him dumb founded and lost.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Eeek this is exciting. Maybe you guys can show me at the party tonight.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What do you mean tonight?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Oh geez of course, sorry. My annual—I mean our annual Halloween party is tonight. (imitates cheesy ghost sounds)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 xml:space="preserve">Our annual party?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Well, you guys are living here with me now, right?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Oh come on—</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You lied about looking for a roommate. Also, you’re still not wearing any pants.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 xml:space="preserve">Technically I didn’t lie, I was looking for a roommate, but as luck would have it I got two new roommates.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You expect all three of us to live here?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Well yeah, I need you guys here. All of my other roommates left, none of them to stay and join my pants off dance off.</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Gee I wonder why. You know, I left Florida for this. Do you have any idea what I left behind?</w:t>
      </w:r>
    </w:p>
    <w:p w:rsidR="00AD032E" w:rsidRDefault="00AD032E" w:rsidP="000C563A">
      <w:pPr>
        <w:rPr>
          <w:sz w:val="24"/>
          <w:szCs w:val="24"/>
        </w:rPr>
      </w:pPr>
      <w:r>
        <w:rPr>
          <w:sz w:val="24"/>
          <w:szCs w:val="24"/>
        </w:rPr>
        <w:t>Gus cuts in.</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r>
        <w:rPr>
          <w:sz w:val="24"/>
          <w:szCs w:val="24"/>
        </w:rPr>
        <w:tab/>
      </w:r>
    </w:p>
    <w:p w:rsidR="00AD032E" w:rsidRDefault="00AD032E" w:rsidP="000C563A">
      <w:pPr>
        <w:rPr>
          <w:sz w:val="24"/>
          <w:szCs w:val="24"/>
        </w:rPr>
      </w:pPr>
      <w:r>
        <w:rPr>
          <w:sz w:val="24"/>
          <w:szCs w:val="24"/>
        </w:rPr>
        <w:tab/>
      </w:r>
      <w:r>
        <w:rPr>
          <w:sz w:val="24"/>
          <w:szCs w:val="24"/>
        </w:rPr>
        <w:tab/>
        <w:t>Yeah or what I left back in Ohio?</w:t>
      </w:r>
    </w:p>
    <w:p w:rsidR="00AD032E" w:rsidRDefault="00AD032E" w:rsidP="000C563A">
      <w:pPr>
        <w:rPr>
          <w:sz w:val="24"/>
          <w:szCs w:val="24"/>
        </w:rPr>
      </w:pPr>
      <w:r>
        <w:rPr>
          <w:sz w:val="24"/>
          <w:szCs w:val="24"/>
        </w:rPr>
        <w:t>Both Jigar and Richard pause and look at Gus.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 xml:space="preserve">Ok….nothing special. That’s besides the point. </w:t>
      </w:r>
    </w:p>
    <w:p w:rsidR="00AD032E" w:rsidRDefault="00AD032E" w:rsidP="000C563A">
      <w:pPr>
        <w:rPr>
          <w:sz w:val="24"/>
          <w:szCs w:val="24"/>
        </w:rPr>
      </w:pPr>
      <w:r>
        <w:rPr>
          <w:sz w:val="24"/>
          <w:szCs w:val="24"/>
        </w:rPr>
        <w:t>Richard walks over to Gus and Jigar.</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p>
    <w:p w:rsidR="00AD032E" w:rsidRDefault="00AD032E" w:rsidP="000C563A">
      <w:pPr>
        <w:rPr>
          <w:sz w:val="24"/>
          <w:szCs w:val="24"/>
        </w:rPr>
      </w:pPr>
    </w:p>
    <w:p w:rsidR="00AD032E" w:rsidRDefault="00AD032E" w:rsidP="00E153E9">
      <w:pPr>
        <w:ind w:left="2160" w:firstLine="720"/>
        <w:rPr>
          <w:sz w:val="24"/>
          <w:szCs w:val="24"/>
        </w:rPr>
      </w:pPr>
      <w:r>
        <w:rPr>
          <w:sz w:val="24"/>
          <w:szCs w:val="24"/>
        </w:rPr>
        <w:t>Richard</w:t>
      </w:r>
    </w:p>
    <w:p w:rsidR="00AD032E" w:rsidRDefault="00AD032E" w:rsidP="000C563A">
      <w:pPr>
        <w:rPr>
          <w:sz w:val="24"/>
          <w:szCs w:val="24"/>
        </w:rPr>
      </w:pPr>
      <w:r>
        <w:rPr>
          <w:sz w:val="24"/>
          <w:szCs w:val="24"/>
        </w:rPr>
        <w:tab/>
      </w:r>
      <w:r>
        <w:rPr>
          <w:sz w:val="24"/>
          <w:szCs w:val="24"/>
        </w:rPr>
        <w:tab/>
        <w:t>Guys, bro’s,homies, moon doggies it’s fine. With both of you here it’s like a two-for-one coupon, you save money. Plus then you guys have a chance to dethrone me in the pants off dance off competition. (huge grin)</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t xml:space="preserve">What is happening here? This is the stuff they talk about in scared straight. First it’s pants, and then you’re turning tricks just to get snickers.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t xml:space="preserve">Oh kay…it’s official. This day sucks the big hairy meat ball. Started out great, and now my only option is cuddle with one man who has a cheeto in his hair, and the other is the black Doug Funny. Oh how far I’ve fallen. I’m gonna go jump off a bridge and hope I wake up from this nightmare.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t>There’s the 6</w:t>
      </w:r>
      <w:r w:rsidRPr="00E646EA">
        <w:rPr>
          <w:sz w:val="24"/>
          <w:szCs w:val="24"/>
          <w:vertAlign w:val="superscript"/>
        </w:rPr>
        <w:t>th</w:t>
      </w:r>
      <w:r>
        <w:rPr>
          <w:sz w:val="24"/>
          <w:szCs w:val="24"/>
        </w:rPr>
        <w:t xml:space="preserve"> st bridge. But I don’t think you’ll make it there and back in time for the party.</w:t>
      </w:r>
    </w:p>
    <w:p w:rsidR="00AD032E" w:rsidRDefault="00AD032E" w:rsidP="000C563A">
      <w:pPr>
        <w:rPr>
          <w:sz w:val="24"/>
          <w:szCs w:val="24"/>
        </w:rPr>
      </w:pPr>
      <w:r>
        <w:rPr>
          <w:sz w:val="24"/>
          <w:szCs w:val="24"/>
        </w:rPr>
        <w:t xml:space="preserve">Jigar opens the door, stops and looks over his shoulder at Richard with anger. He walks out of the door and slams it. </w:t>
      </w:r>
    </w:p>
    <w:p w:rsidR="00AD032E" w:rsidRDefault="00AD032E" w:rsidP="000C563A">
      <w:pPr>
        <w:rPr>
          <w:sz w:val="24"/>
          <w:szCs w:val="24"/>
        </w:rPr>
      </w:pPr>
      <w:r>
        <w:rPr>
          <w:sz w:val="24"/>
          <w:szCs w:val="24"/>
        </w:rPr>
        <w:t xml:space="preserve">Richard and Gus are standing and looking around the room. Gus walks over to the couch and sits down in utter defeat. </w:t>
      </w:r>
    </w:p>
    <w:p w:rsidR="00AD032E" w:rsidRDefault="00AD032E" w:rsidP="000C563A">
      <w:pPr>
        <w:rPr>
          <w:sz w:val="24"/>
          <w:szCs w:val="24"/>
        </w:rPr>
      </w:pPr>
      <w:r>
        <w:rPr>
          <w:sz w:val="24"/>
          <w:szCs w:val="24"/>
        </w:rPr>
        <w:t xml:space="preserve">Gus see’s in the corner of his eye Richard is focused on him.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What?</w:t>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 xml:space="preserve">Huh?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Why are you staring at me like you want to wear my face as a mask?</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Oh I was trying to figure out who you look like? Someone I used to know.</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Maybe I remind you of the nice man at the hospital you escaped from?</w:t>
      </w:r>
    </w:p>
    <w:p w:rsidR="00AD032E" w:rsidRDefault="00AD032E" w:rsidP="000C563A">
      <w:pPr>
        <w:rPr>
          <w:sz w:val="24"/>
          <w:szCs w:val="24"/>
        </w:rPr>
      </w:pPr>
      <w:r>
        <w:rPr>
          <w:sz w:val="24"/>
          <w:szCs w:val="24"/>
        </w:rPr>
        <w:t>Richard laughs.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No. Someone from tv.</w:t>
      </w:r>
    </w:p>
    <w:p w:rsidR="00AD032E" w:rsidRDefault="00AD032E" w:rsidP="000C563A">
      <w:pPr>
        <w:rPr>
          <w:sz w:val="24"/>
          <w:szCs w:val="24"/>
        </w:rPr>
      </w:pPr>
      <w:r>
        <w:rPr>
          <w:sz w:val="24"/>
          <w:szCs w:val="24"/>
        </w:rPr>
        <w:t>Gus sits up straight with pride and confidence.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You mean like Denzel? Or Colon Powell?</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No.</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 xml:space="preserve">I know, Cuba Gooding Jr. People always tell me I look like him.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No. It’s right on the tip.</w:t>
      </w:r>
    </w:p>
    <w:p w:rsidR="00AD032E" w:rsidRDefault="00AD032E" w:rsidP="000C563A">
      <w:pPr>
        <w:rPr>
          <w:sz w:val="24"/>
          <w:szCs w:val="24"/>
        </w:rPr>
      </w:pPr>
      <w:r>
        <w:rPr>
          <w:sz w:val="24"/>
          <w:szCs w:val="24"/>
        </w:rPr>
        <w:t>Richard looks down at his lap.</w:t>
      </w:r>
    </w:p>
    <w:p w:rsidR="00AD032E" w:rsidRDefault="00AD032E" w:rsidP="000C563A">
      <w:pPr>
        <w:rPr>
          <w:sz w:val="24"/>
          <w:szCs w:val="24"/>
        </w:rPr>
      </w:pPr>
      <w:r>
        <w:rPr>
          <w:sz w:val="24"/>
          <w:szCs w:val="24"/>
        </w:rPr>
        <w:t>Gus moves away slowly.</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Tip of what?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Ah ha! I know who you remind me of. Lurch.</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0C563A">
      <w:pPr>
        <w:rPr>
          <w:sz w:val="24"/>
          <w:szCs w:val="24"/>
        </w:rPr>
      </w:pPr>
    </w:p>
    <w:p w:rsidR="00AD032E" w:rsidRDefault="00AD032E" w:rsidP="00E153E9">
      <w:pPr>
        <w:ind w:left="2880" w:firstLine="720"/>
        <w:rPr>
          <w:sz w:val="24"/>
          <w:szCs w:val="24"/>
        </w:rPr>
      </w:pPr>
      <w:r>
        <w:rPr>
          <w:sz w:val="24"/>
          <w:szCs w:val="24"/>
        </w:rPr>
        <w:t>Gus</w:t>
      </w:r>
    </w:p>
    <w:p w:rsidR="00AD032E" w:rsidRDefault="00AD032E" w:rsidP="000C563A">
      <w:pPr>
        <w:rPr>
          <w:sz w:val="24"/>
          <w:szCs w:val="24"/>
        </w:rPr>
      </w:pPr>
      <w:r>
        <w:rPr>
          <w:sz w:val="24"/>
          <w:szCs w:val="24"/>
        </w:rPr>
        <w:tab/>
      </w:r>
      <w:r>
        <w:rPr>
          <w:sz w:val="24"/>
          <w:szCs w:val="24"/>
        </w:rPr>
        <w:tab/>
      </w:r>
      <w:r>
        <w:rPr>
          <w:sz w:val="24"/>
          <w:szCs w:val="24"/>
        </w:rPr>
        <w:tab/>
        <w:t>Lurch? The tall, Frankenstein gone wrong character from the Adam’s Family Lurch?</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Yessss. Oh man that was gonna bug me. (beat) Well…..I’m starving.</w:t>
      </w:r>
    </w:p>
    <w:p w:rsidR="00AD032E" w:rsidRDefault="00AD032E" w:rsidP="000C563A">
      <w:pPr>
        <w:rPr>
          <w:sz w:val="24"/>
          <w:szCs w:val="24"/>
        </w:rPr>
      </w:pPr>
      <w:r>
        <w:rPr>
          <w:sz w:val="24"/>
          <w:szCs w:val="24"/>
        </w:rPr>
        <w:t>Gus starts feeling around his head with confusion about his resemblance to Lurch.</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You hungry big guy? I have eggs, milk, some sugar packets….</w:t>
      </w:r>
    </w:p>
    <w:p w:rsidR="00AD032E" w:rsidRDefault="00AD032E" w:rsidP="000C563A">
      <w:pPr>
        <w:rPr>
          <w:sz w:val="24"/>
          <w:szCs w:val="24"/>
        </w:rPr>
      </w:pPr>
      <w:r>
        <w:rPr>
          <w:sz w:val="24"/>
          <w:szCs w:val="24"/>
        </w:rPr>
        <w:t>Gus cuts him off.</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Do you have any tofu?</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No, I have cereal. It’s kind of like tofu.</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Really? Kind of like  tofu?</w:t>
      </w:r>
    </w:p>
    <w:p w:rsidR="00AD032E" w:rsidRDefault="00AD032E" w:rsidP="000C563A">
      <w:pPr>
        <w:rPr>
          <w:sz w:val="24"/>
          <w:szCs w:val="24"/>
        </w:rPr>
      </w:pPr>
      <w:r>
        <w:rPr>
          <w:sz w:val="24"/>
          <w:szCs w:val="24"/>
        </w:rPr>
        <w:t>Cut to:</w:t>
      </w:r>
    </w:p>
    <w:p w:rsidR="00AD032E" w:rsidRDefault="00AD032E" w:rsidP="000C563A">
      <w:pPr>
        <w:rPr>
          <w:sz w:val="24"/>
          <w:szCs w:val="24"/>
        </w:rPr>
      </w:pPr>
      <w:r>
        <w:rPr>
          <w:sz w:val="24"/>
          <w:szCs w:val="24"/>
        </w:rPr>
        <w:t>Ext. Street. Day</w:t>
      </w:r>
    </w:p>
    <w:p w:rsidR="00AD032E" w:rsidRDefault="00AD032E" w:rsidP="000C563A">
      <w:pPr>
        <w:rPr>
          <w:sz w:val="24"/>
          <w:szCs w:val="24"/>
        </w:rPr>
      </w:pPr>
      <w:r>
        <w:rPr>
          <w:sz w:val="24"/>
          <w:szCs w:val="24"/>
        </w:rPr>
        <w:t xml:space="preserve">Jigar is walking down an LA busy street. Thinking about what he’s gonna do to get out of this situation. He pulls out his phone to make a phone call and rams right into Anna, a beautiful mid-twenties woman wearing reddish brown almost leather jacket with a white tank top shirt under and jeans to highlight her figure and looks. </w:t>
      </w:r>
    </w:p>
    <w:p w:rsidR="00AD032E" w:rsidRDefault="00AD032E" w:rsidP="000C563A">
      <w:pPr>
        <w:rPr>
          <w:sz w:val="24"/>
          <w:szCs w:val="24"/>
        </w:rPr>
      </w:pPr>
      <w:r>
        <w:rPr>
          <w:sz w:val="24"/>
          <w:szCs w:val="24"/>
        </w:rPr>
        <w:t>Anna’s purse is knocked out of her hands with her belongings fallen out.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t xml:space="preserve">(looking at Jigar) Dammit man. </w:t>
      </w:r>
    </w:p>
    <w:p w:rsidR="00AD032E" w:rsidRDefault="00AD032E" w:rsidP="000C563A">
      <w:pPr>
        <w:rPr>
          <w:sz w:val="24"/>
          <w:szCs w:val="24"/>
        </w:rPr>
      </w:pPr>
      <w:r>
        <w:rPr>
          <w:sz w:val="24"/>
          <w:szCs w:val="24"/>
        </w:rPr>
        <w:t>Jigar and Anna crouch at the same time to pick up her things.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r>
      <w:r>
        <w:rPr>
          <w:sz w:val="24"/>
          <w:szCs w:val="24"/>
        </w:rPr>
        <w:tab/>
        <w:t>I’m so sorry. I wasn’t paying attention. I---</w:t>
      </w:r>
    </w:p>
    <w:p w:rsidR="00AD032E" w:rsidRDefault="00AD032E" w:rsidP="000C563A">
      <w:pPr>
        <w:rPr>
          <w:sz w:val="24"/>
          <w:szCs w:val="24"/>
        </w:rPr>
      </w:pPr>
      <w:r>
        <w:rPr>
          <w:sz w:val="24"/>
          <w:szCs w:val="24"/>
        </w:rPr>
        <w:t xml:space="preserve">Jigar is speechless when he looks up at her and notices how beautiful she is.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Maybe you should watch where you’re going.</w:t>
      </w:r>
    </w:p>
    <w:p w:rsidR="00AD032E" w:rsidRDefault="00AD032E" w:rsidP="000C563A">
      <w:pPr>
        <w:rPr>
          <w:sz w:val="24"/>
          <w:szCs w:val="24"/>
        </w:rPr>
      </w:pPr>
      <w:r>
        <w:rPr>
          <w:sz w:val="24"/>
          <w:szCs w:val="24"/>
        </w:rPr>
        <w:t>They both rise to their feet.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r>
      <w:r>
        <w:rPr>
          <w:sz w:val="24"/>
          <w:szCs w:val="24"/>
        </w:rPr>
        <w:tab/>
        <w:t>I wasn’t um….you have beautiful blue eyes.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Say what?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 xml:space="preserve"> It must be my lucky day. First day in LA and it’s already living up to the name city of Angels.</w:t>
      </w:r>
    </w:p>
    <w:p w:rsidR="00AD032E" w:rsidRDefault="00AD032E" w:rsidP="000C563A">
      <w:pPr>
        <w:rPr>
          <w:sz w:val="24"/>
          <w:szCs w:val="24"/>
        </w:rPr>
      </w:pPr>
      <w:r>
        <w:rPr>
          <w:sz w:val="24"/>
          <w:szCs w:val="24"/>
        </w:rPr>
        <w:t xml:space="preserve">Anna starts to grow an attraction to him.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 xml:space="preserve">Wow. Really? You’re gonna hit on me after nearly giving me a concussion? Ya got balls kid, I have to admit. </w:t>
      </w:r>
    </w:p>
    <w:p w:rsidR="00AD032E" w:rsidRDefault="00AD032E" w:rsidP="000C563A">
      <w:pPr>
        <w:rPr>
          <w:sz w:val="24"/>
          <w:szCs w:val="24"/>
        </w:rPr>
      </w:pPr>
      <w:r>
        <w:rPr>
          <w:sz w:val="24"/>
          <w:szCs w:val="24"/>
        </w:rPr>
        <w:t>Jigar shrugs his shoulders and smiles. Anna looks at her watch and grunts.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I’m late for a meeting, no thanks to you.</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r>
      <w:r>
        <w:rPr>
          <w:sz w:val="24"/>
          <w:szCs w:val="24"/>
        </w:rPr>
        <w:tab/>
        <w:t>Let me make up to you. How bout dinner?</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How bout sexual assault?</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C67954">
      <w:pPr>
        <w:ind w:left="2880" w:firstLine="720"/>
        <w:rPr>
          <w:sz w:val="24"/>
          <w:szCs w:val="24"/>
        </w:rPr>
      </w:pPr>
      <w:r>
        <w:rPr>
          <w:sz w:val="24"/>
          <w:szCs w:val="24"/>
        </w:rPr>
        <w:t>Jigar</w:t>
      </w:r>
    </w:p>
    <w:p w:rsidR="00AD032E" w:rsidRDefault="00AD032E" w:rsidP="000C563A">
      <w:pPr>
        <w:rPr>
          <w:sz w:val="24"/>
          <w:szCs w:val="24"/>
        </w:rPr>
      </w:pPr>
      <w:r>
        <w:rPr>
          <w:sz w:val="24"/>
          <w:szCs w:val="24"/>
        </w:rPr>
        <w:tab/>
      </w:r>
      <w:r>
        <w:rPr>
          <w:sz w:val="24"/>
          <w:szCs w:val="24"/>
        </w:rPr>
        <w:tab/>
      </w:r>
      <w:r>
        <w:rPr>
          <w:sz w:val="24"/>
          <w:szCs w:val="24"/>
        </w:rPr>
        <w:tab/>
        <w:t>You offering or threatening?</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Anna </w:t>
      </w:r>
    </w:p>
    <w:p w:rsidR="00AD032E" w:rsidRDefault="00AD032E" w:rsidP="000C563A">
      <w:pPr>
        <w:rPr>
          <w:sz w:val="24"/>
          <w:szCs w:val="24"/>
        </w:rPr>
      </w:pPr>
      <w:r>
        <w:rPr>
          <w:sz w:val="24"/>
          <w:szCs w:val="24"/>
        </w:rPr>
        <w:tab/>
      </w:r>
      <w:r>
        <w:rPr>
          <w:sz w:val="24"/>
          <w:szCs w:val="24"/>
        </w:rPr>
        <w:tab/>
      </w:r>
      <w:r>
        <w:rPr>
          <w:sz w:val="24"/>
          <w:szCs w:val="24"/>
        </w:rPr>
        <w:tab/>
        <w:t>(flirty) Depends.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r>
      <w:r>
        <w:rPr>
          <w:sz w:val="24"/>
          <w:szCs w:val="24"/>
        </w:rPr>
        <w:tab/>
        <w:t>On?</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 xml:space="preserve">How our date goes? </w:t>
      </w:r>
    </w:p>
    <w:p w:rsidR="00AD032E" w:rsidRDefault="00AD032E" w:rsidP="000C563A">
      <w:pPr>
        <w:rPr>
          <w:sz w:val="24"/>
          <w:szCs w:val="24"/>
        </w:rPr>
      </w:pPr>
      <w:r>
        <w:rPr>
          <w:sz w:val="24"/>
          <w:szCs w:val="24"/>
        </w:rPr>
        <w:t>Anna pulls out a pen and writes her number on Jigar’s hand.</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Call me.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0C563A">
      <w:pPr>
        <w:rPr>
          <w:sz w:val="24"/>
          <w:szCs w:val="24"/>
        </w:rPr>
      </w:pPr>
      <w:r>
        <w:rPr>
          <w:sz w:val="24"/>
          <w:szCs w:val="24"/>
        </w:rPr>
        <w:tab/>
      </w:r>
      <w:r>
        <w:rPr>
          <w:sz w:val="24"/>
          <w:szCs w:val="24"/>
        </w:rPr>
        <w:tab/>
      </w:r>
      <w:r>
        <w:rPr>
          <w:sz w:val="24"/>
          <w:szCs w:val="24"/>
        </w:rPr>
        <w:tab/>
        <w:t>I most definitely will bright eyes.</w:t>
      </w:r>
    </w:p>
    <w:p w:rsidR="00AD032E" w:rsidRDefault="00AD032E" w:rsidP="000C563A">
      <w:pPr>
        <w:rPr>
          <w:sz w:val="24"/>
          <w:szCs w:val="24"/>
        </w:rPr>
      </w:pPr>
      <w:r>
        <w:rPr>
          <w:sz w:val="24"/>
          <w:szCs w:val="24"/>
        </w:rPr>
        <w:t xml:space="preserve">Anna and Jigar go there separate ways. </w:t>
      </w:r>
    </w:p>
    <w:p w:rsidR="00AD032E" w:rsidRDefault="00AD032E" w:rsidP="000C563A">
      <w:pPr>
        <w:rPr>
          <w:sz w:val="24"/>
          <w:szCs w:val="24"/>
        </w:rPr>
      </w:pPr>
      <w:r>
        <w:rPr>
          <w:sz w:val="24"/>
          <w:szCs w:val="24"/>
        </w:rPr>
        <w:t>Anna turns slightly to see if anyone is watching and pulls out Jigar’s wallet. She smirks.</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0C563A">
      <w:pPr>
        <w:rPr>
          <w:sz w:val="24"/>
          <w:szCs w:val="24"/>
        </w:rPr>
      </w:pPr>
      <w:r>
        <w:rPr>
          <w:sz w:val="24"/>
          <w:szCs w:val="24"/>
        </w:rPr>
        <w:tab/>
      </w:r>
      <w:r>
        <w:rPr>
          <w:sz w:val="24"/>
          <w:szCs w:val="24"/>
        </w:rPr>
        <w:tab/>
      </w:r>
      <w:r>
        <w:rPr>
          <w:sz w:val="24"/>
          <w:szCs w:val="24"/>
        </w:rPr>
        <w:tab/>
        <w:t xml:space="preserve">Sucka! </w:t>
      </w:r>
    </w:p>
    <w:p w:rsidR="00AD032E" w:rsidRDefault="00AD032E" w:rsidP="000C563A">
      <w:pPr>
        <w:rPr>
          <w:sz w:val="24"/>
          <w:szCs w:val="24"/>
        </w:rPr>
      </w:pPr>
      <w:r>
        <w:rPr>
          <w:sz w:val="24"/>
          <w:szCs w:val="24"/>
        </w:rPr>
        <w:t>Cut to:</w:t>
      </w:r>
    </w:p>
    <w:p w:rsidR="00AD032E" w:rsidRDefault="00AD032E" w:rsidP="000C563A">
      <w:pPr>
        <w:rPr>
          <w:sz w:val="24"/>
          <w:szCs w:val="24"/>
        </w:rPr>
      </w:pPr>
      <w:r>
        <w:rPr>
          <w:sz w:val="24"/>
          <w:szCs w:val="24"/>
        </w:rPr>
        <w:t>Int. Apartment. Afternoon</w:t>
      </w:r>
    </w:p>
    <w:p w:rsidR="00AD032E" w:rsidRDefault="00AD032E" w:rsidP="000C563A">
      <w:pPr>
        <w:rPr>
          <w:sz w:val="24"/>
          <w:szCs w:val="24"/>
        </w:rPr>
      </w:pPr>
      <w:r>
        <w:rPr>
          <w:sz w:val="24"/>
          <w:szCs w:val="24"/>
        </w:rPr>
        <w:t xml:space="preserve">Richard and Gus are both standing in the kitchen.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So tell me again how is cereal like tofu?</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Well, they both look really similar. Plus when cereal gets soggy it’s about the same consistency. Also it sticks to the inside of your mouth like paste.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 xml:space="preserve">Did you eat paint chips as a kid? Or was it paste? </w:t>
      </w:r>
    </w:p>
    <w:p w:rsidR="00AD032E" w:rsidRDefault="00AD032E" w:rsidP="000C563A">
      <w:pPr>
        <w:rPr>
          <w:sz w:val="24"/>
          <w:szCs w:val="24"/>
        </w:rPr>
      </w:pPr>
      <w:r>
        <w:rPr>
          <w:sz w:val="24"/>
          <w:szCs w:val="24"/>
        </w:rPr>
        <w:t>Richard starts to think to himself.</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0C563A">
      <w:pPr>
        <w:rPr>
          <w:sz w:val="24"/>
          <w:szCs w:val="24"/>
        </w:rPr>
      </w:pPr>
      <w:r>
        <w:rPr>
          <w:sz w:val="24"/>
          <w:szCs w:val="24"/>
        </w:rPr>
        <w:tab/>
      </w:r>
      <w:r>
        <w:rPr>
          <w:sz w:val="24"/>
          <w:szCs w:val="24"/>
        </w:rPr>
        <w:tab/>
      </w:r>
      <w:r>
        <w:rPr>
          <w:sz w:val="24"/>
          <w:szCs w:val="24"/>
        </w:rPr>
        <w:tab/>
        <w:t>Have you ever even tasted tofu? Cereal and tofu taste nothing alike.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0C563A">
      <w:pPr>
        <w:rPr>
          <w:sz w:val="24"/>
          <w:szCs w:val="24"/>
        </w:rPr>
      </w:pPr>
      <w:r>
        <w:rPr>
          <w:sz w:val="24"/>
          <w:szCs w:val="24"/>
        </w:rPr>
        <w:tab/>
      </w:r>
      <w:r>
        <w:rPr>
          <w:sz w:val="24"/>
          <w:szCs w:val="24"/>
        </w:rPr>
        <w:tab/>
      </w:r>
      <w:r>
        <w:rPr>
          <w:sz w:val="24"/>
          <w:szCs w:val="24"/>
        </w:rPr>
        <w:tab/>
        <w:t>No, but they are kinda alike.</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Funny I don’t ever recall seeing symbolic marsh mellows in tofu. Or a disguised friendly wildlife animal saying they’re greeeaattt!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You sure?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Yeah.</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I could have sworn I saw a guy that looks like Christopher Columbus on the cover of a tofu can.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That’s Quaker Oats.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Oooooh. Makes sense now.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 xml:space="preserve">Do you even know what chicken tastes like? People always used to say tofu tastes just like chicken. Let me tell you, it doesn’t.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So you’ve never had chicken?</w:t>
      </w:r>
    </w:p>
    <w:p w:rsidR="00AD032E" w:rsidRDefault="00AD032E" w:rsidP="003C25BD">
      <w:pPr>
        <w:rPr>
          <w:sz w:val="24"/>
          <w:szCs w:val="24"/>
        </w:rPr>
      </w:pPr>
      <w:r>
        <w:rPr>
          <w:sz w:val="24"/>
          <w:szCs w:val="24"/>
        </w:rPr>
        <w:t>Richard covers his mouth with both hands.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No….I’m a vegetarian. Hence, the reason why I asked for tofu.</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Hey man, there’s no reason you have to bring your sexual orientation into this.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What?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I voted for same sex marriage. Its’ beautiful.</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Wait….you think I’m….</w:t>
      </w:r>
    </w:p>
    <w:p w:rsidR="00AD032E" w:rsidRDefault="00AD032E" w:rsidP="003C25BD">
      <w:pPr>
        <w:rPr>
          <w:sz w:val="24"/>
          <w:szCs w:val="24"/>
        </w:rPr>
      </w:pPr>
      <w:r>
        <w:rPr>
          <w:sz w:val="24"/>
          <w:szCs w:val="24"/>
        </w:rPr>
        <w:t>Fay barges in the door.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I’m gay!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Oh thank God. ‘Cause honey I knew there was no possible way a straight guy would ever dress like that. Course you must be the other kind of gay guy, the one with no style.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p>
    <w:p w:rsidR="00AD032E" w:rsidRDefault="00AD032E" w:rsidP="007B3D82">
      <w:pPr>
        <w:ind w:left="2880" w:firstLine="720"/>
        <w:rPr>
          <w:sz w:val="24"/>
          <w:szCs w:val="24"/>
        </w:rPr>
      </w:pPr>
      <w:r>
        <w:rPr>
          <w:sz w:val="24"/>
          <w:szCs w:val="24"/>
        </w:rPr>
        <w:t>Gus</w:t>
      </w:r>
    </w:p>
    <w:p w:rsidR="00AD032E" w:rsidRDefault="00AD032E" w:rsidP="003C25BD">
      <w:pPr>
        <w:rPr>
          <w:sz w:val="24"/>
          <w:szCs w:val="24"/>
        </w:rPr>
      </w:pPr>
      <w:r>
        <w:rPr>
          <w:sz w:val="24"/>
          <w:szCs w:val="24"/>
        </w:rPr>
        <w:tab/>
      </w:r>
      <w:r>
        <w:rPr>
          <w:sz w:val="24"/>
          <w:szCs w:val="24"/>
        </w:rPr>
        <w:tab/>
      </w:r>
      <w:r>
        <w:rPr>
          <w:sz w:val="24"/>
          <w:szCs w:val="24"/>
        </w:rPr>
        <w:tab/>
        <w:t>Trust me I’m not gay. I’ve had plenty of girlfriends. Well, not plenty but enough. OK only 3. Technically two. She lost 200 pounds and her face cleared up nicely.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(Pause)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But I’m not gay. Monkey man here thinks vegetarian means gay.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Hmm.  When I was PMSing I told him it was that time of the month. He thought his rent was due.(beat) Anyways, Rich I’m returning your jar of sugar. Thanks for saving my cakes again. Do me a favor next time, try not to leave your prunes in the jar.</w:t>
      </w:r>
    </w:p>
    <w:p w:rsidR="00AD032E" w:rsidRDefault="00AD032E" w:rsidP="003C25BD">
      <w:pPr>
        <w:rPr>
          <w:sz w:val="24"/>
          <w:szCs w:val="24"/>
        </w:rPr>
      </w:pPr>
      <w:r>
        <w:rPr>
          <w:sz w:val="24"/>
          <w:szCs w:val="24"/>
        </w:rPr>
        <w:t>Fay hands the jar to Richard.</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No prob Bob.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Fay </w:t>
      </w:r>
    </w:p>
    <w:p w:rsidR="00AD032E" w:rsidRDefault="00AD032E" w:rsidP="003C25BD">
      <w:pPr>
        <w:rPr>
          <w:sz w:val="24"/>
          <w:szCs w:val="24"/>
        </w:rPr>
      </w:pPr>
      <w:r>
        <w:rPr>
          <w:sz w:val="24"/>
          <w:szCs w:val="24"/>
        </w:rPr>
        <w:tab/>
      </w:r>
      <w:r>
        <w:rPr>
          <w:sz w:val="24"/>
          <w:szCs w:val="24"/>
        </w:rPr>
        <w:tab/>
      </w:r>
      <w:r>
        <w:rPr>
          <w:sz w:val="24"/>
          <w:szCs w:val="24"/>
        </w:rPr>
        <w:tab/>
        <w:t>I’ll see you later Rich. Bye Gus Gus.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Bye cakes---I mean Fay.</w:t>
      </w:r>
    </w:p>
    <w:p w:rsidR="00AD032E" w:rsidRDefault="00AD032E" w:rsidP="003C25BD">
      <w:pPr>
        <w:rPr>
          <w:sz w:val="24"/>
          <w:szCs w:val="24"/>
        </w:rPr>
      </w:pPr>
      <w:r>
        <w:rPr>
          <w:sz w:val="24"/>
          <w:szCs w:val="24"/>
        </w:rPr>
        <w:t xml:space="preserve">Fay turns and gives Gus a smile while he walks away in embarrassment. </w:t>
      </w:r>
    </w:p>
    <w:p w:rsidR="00AD032E" w:rsidRDefault="00AD032E" w:rsidP="003C25BD">
      <w:pPr>
        <w:rPr>
          <w:sz w:val="24"/>
          <w:szCs w:val="24"/>
        </w:rPr>
      </w:pPr>
      <w:r>
        <w:rPr>
          <w:sz w:val="24"/>
          <w:szCs w:val="24"/>
        </w:rPr>
        <w:t xml:space="preserve">Gus sits down in the computer chair and thinks about what he just said. He then notices Richard looking at him from a distance with a huge grin on his face.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You really need to learn not to stare at people. It’s creepy.</w:t>
      </w:r>
    </w:p>
    <w:p w:rsidR="00AD032E" w:rsidRDefault="00AD032E" w:rsidP="003C25BD">
      <w:pPr>
        <w:rPr>
          <w:sz w:val="24"/>
          <w:szCs w:val="24"/>
        </w:rPr>
      </w:pPr>
      <w:r>
        <w:rPr>
          <w:sz w:val="24"/>
          <w:szCs w:val="24"/>
        </w:rPr>
        <w:t>Richard starts to chuckle a bit.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What?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(mocking him) Bye cakes.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 got nervous. Girls don’t look like that back home. They don’t have milky skin, slender hips, and legs that don’t quit on a body that makes you wanna….hey what about you? At least I wear pants, like a normal person. And who eats prunes? What are you 65?</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I’m cleansing my body. Washing away all the poisons and bad energy from my body. I’m watching my figure for a swimsuit competition in 2 months. Plus, I need to unclog the garbage disposal.</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You don’t mean the sink do you?</w:t>
      </w:r>
    </w:p>
    <w:p w:rsidR="00AD032E" w:rsidRDefault="00AD032E" w:rsidP="003C25BD">
      <w:pPr>
        <w:rPr>
          <w:sz w:val="24"/>
          <w:szCs w:val="24"/>
        </w:rPr>
      </w:pPr>
      <w:r>
        <w:rPr>
          <w:sz w:val="24"/>
          <w:szCs w:val="24"/>
        </w:rPr>
        <w:t>Richard looks at Gus with a childish grin.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No.</w:t>
      </w:r>
    </w:p>
    <w:p w:rsidR="00AD032E" w:rsidRDefault="00AD032E" w:rsidP="003C25BD">
      <w:pPr>
        <w:rPr>
          <w:sz w:val="24"/>
          <w:szCs w:val="24"/>
        </w:rPr>
      </w:pPr>
      <w:r>
        <w:rPr>
          <w:sz w:val="24"/>
          <w:szCs w:val="24"/>
        </w:rPr>
        <w:t xml:space="preserve">Gus cringes with disgust. His cell phone starts to ring to Kelly Clarkson’s </w:t>
      </w:r>
      <w:r w:rsidRPr="00AC1D6C">
        <w:rPr>
          <w:i/>
          <w:sz w:val="24"/>
          <w:szCs w:val="24"/>
        </w:rPr>
        <w:t>Because of You</w:t>
      </w:r>
      <w:r>
        <w:rPr>
          <w:i/>
          <w:sz w:val="24"/>
          <w:szCs w:val="24"/>
        </w:rPr>
        <w:t xml:space="preserve">. </w:t>
      </w:r>
      <w:r>
        <w:rPr>
          <w:sz w:val="24"/>
          <w:szCs w:val="24"/>
        </w:rPr>
        <w:t xml:space="preserve">He searches in his pocket quickly embarrassed.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It came with the phone. I just haven’t figured out how to change it.</w:t>
      </w:r>
    </w:p>
    <w:p w:rsidR="00AD032E" w:rsidRDefault="00AD032E" w:rsidP="003C25BD">
      <w:pPr>
        <w:rPr>
          <w:sz w:val="24"/>
          <w:szCs w:val="24"/>
        </w:rPr>
      </w:pPr>
      <w:r>
        <w:rPr>
          <w:sz w:val="24"/>
          <w:szCs w:val="24"/>
        </w:rPr>
        <w:t>Gus finally gets it from his pocket. He sees it’s his mother calling.</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It’s my mother. Could you excuse me for a moment? I have to take this.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Sure. Take your time.</w:t>
      </w:r>
    </w:p>
    <w:p w:rsidR="00AD032E" w:rsidRDefault="00AD032E" w:rsidP="003C25BD">
      <w:pPr>
        <w:rPr>
          <w:sz w:val="24"/>
          <w:szCs w:val="24"/>
        </w:rPr>
      </w:pPr>
      <w:r>
        <w:rPr>
          <w:sz w:val="24"/>
          <w:szCs w:val="24"/>
        </w:rPr>
        <w:t>Gus stands up from the chair and answers the phone as he makes his way to the front door.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Hi mom. Yes I’m safe. No I haven’t done any drugs or payed for a hooker.  OOO but guess what? I met one of those people we always hear about on tv. Yeah the ones in the desert. I can’t pronounce his name, but I think it’s urban slang for black.</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Int. Apartment. Day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Now what did I do with the peanut butter? (thinks) Oh right! </w:t>
      </w:r>
    </w:p>
    <w:p w:rsidR="00AD032E" w:rsidRDefault="00AD032E" w:rsidP="003C25BD">
      <w:pPr>
        <w:rPr>
          <w:sz w:val="24"/>
          <w:szCs w:val="24"/>
        </w:rPr>
      </w:pPr>
      <w:r>
        <w:rPr>
          <w:sz w:val="24"/>
          <w:szCs w:val="24"/>
        </w:rPr>
        <w:t>Richard hustles over to the refrigerator and reaches in to pull out a peanut butter jar and a pair of boxers.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Right where I left them. </w:t>
      </w:r>
    </w:p>
    <w:p w:rsidR="00AD032E" w:rsidRDefault="00AD032E" w:rsidP="003C25BD">
      <w:pPr>
        <w:rPr>
          <w:sz w:val="24"/>
          <w:szCs w:val="24"/>
        </w:rPr>
      </w:pPr>
      <w:r>
        <w:rPr>
          <w:sz w:val="24"/>
          <w:szCs w:val="24"/>
        </w:rPr>
        <w:t>He feels his cold boxers.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This will be perfect for tonight.</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Int. Store. Evening.</w:t>
      </w:r>
    </w:p>
    <w:p w:rsidR="00AD032E" w:rsidRDefault="00AD032E" w:rsidP="003C25BD">
      <w:pPr>
        <w:rPr>
          <w:sz w:val="24"/>
          <w:szCs w:val="24"/>
        </w:rPr>
      </w:pPr>
      <w:r>
        <w:rPr>
          <w:sz w:val="24"/>
          <w:szCs w:val="24"/>
        </w:rPr>
        <w:t xml:space="preserve">Jigar is in a daze trying to figure out his next move as he stands in line waiting to pay for some Doritos and chocolate milk.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Cashier</w:t>
      </w:r>
    </w:p>
    <w:p w:rsidR="00AD032E" w:rsidRDefault="00AD032E" w:rsidP="003C25BD">
      <w:pPr>
        <w:rPr>
          <w:sz w:val="24"/>
          <w:szCs w:val="24"/>
        </w:rPr>
      </w:pPr>
      <w:r>
        <w:rPr>
          <w:sz w:val="24"/>
          <w:szCs w:val="24"/>
        </w:rPr>
        <w:tab/>
      </w:r>
      <w:r>
        <w:rPr>
          <w:sz w:val="24"/>
          <w:szCs w:val="24"/>
        </w:rPr>
        <w:tab/>
      </w:r>
      <w:r>
        <w:rPr>
          <w:sz w:val="24"/>
          <w:szCs w:val="24"/>
        </w:rPr>
        <w:tab/>
        <w:t>Next!</w:t>
      </w:r>
    </w:p>
    <w:p w:rsidR="00AD032E" w:rsidRDefault="00AD032E" w:rsidP="003C25BD">
      <w:pPr>
        <w:rPr>
          <w:sz w:val="24"/>
          <w:szCs w:val="24"/>
        </w:rPr>
      </w:pPr>
      <w:r>
        <w:rPr>
          <w:sz w:val="24"/>
          <w:szCs w:val="24"/>
        </w:rPr>
        <w:t xml:space="preserve">Jigar approaches the counter. At that moment Gus, while still on the phone with his mother walks into the convenient store.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Cashier</w:t>
      </w:r>
    </w:p>
    <w:p w:rsidR="00AD032E" w:rsidRDefault="00AD032E" w:rsidP="003C25BD">
      <w:pPr>
        <w:rPr>
          <w:sz w:val="24"/>
          <w:szCs w:val="24"/>
        </w:rPr>
      </w:pPr>
      <w:r>
        <w:rPr>
          <w:sz w:val="24"/>
          <w:szCs w:val="24"/>
        </w:rPr>
        <w:tab/>
      </w:r>
      <w:r>
        <w:rPr>
          <w:sz w:val="24"/>
          <w:szCs w:val="24"/>
        </w:rPr>
        <w:tab/>
      </w:r>
      <w:r>
        <w:rPr>
          <w:sz w:val="24"/>
          <w:szCs w:val="24"/>
        </w:rPr>
        <w:tab/>
        <w:t>That’ll be $2.50.</w:t>
      </w:r>
    </w:p>
    <w:p w:rsidR="00AD032E" w:rsidRDefault="00AD032E" w:rsidP="003C25BD">
      <w:pPr>
        <w:rPr>
          <w:sz w:val="24"/>
          <w:szCs w:val="24"/>
        </w:rPr>
      </w:pPr>
      <w:r>
        <w:rPr>
          <w:sz w:val="24"/>
          <w:szCs w:val="24"/>
        </w:rPr>
        <w:t>Jigar reaches in his back pocket only to realize his wallet is gone. He scrambles around in a panic for his wallet.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 xml:space="preserve">I just had it. I’m sorry. It’s gotta be here somewhere.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Cashier</w:t>
      </w:r>
    </w:p>
    <w:p w:rsidR="00AD032E" w:rsidRDefault="00AD032E" w:rsidP="003C25BD">
      <w:pPr>
        <w:rPr>
          <w:sz w:val="24"/>
          <w:szCs w:val="24"/>
        </w:rPr>
      </w:pPr>
      <w:r>
        <w:rPr>
          <w:sz w:val="24"/>
          <w:szCs w:val="24"/>
        </w:rPr>
        <w:tab/>
      </w:r>
      <w:r>
        <w:rPr>
          <w:sz w:val="24"/>
          <w:szCs w:val="24"/>
        </w:rPr>
        <w:tab/>
      </w:r>
      <w:r>
        <w:rPr>
          <w:sz w:val="24"/>
          <w:szCs w:val="24"/>
        </w:rPr>
        <w:tab/>
        <w:t>If you don’t have money, move out of the line and let the next person go. Next!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No it’s here. I know it is.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Cashier</w:t>
      </w:r>
    </w:p>
    <w:p w:rsidR="00AD032E" w:rsidRDefault="00AD032E" w:rsidP="003C25BD">
      <w:pPr>
        <w:rPr>
          <w:sz w:val="24"/>
          <w:szCs w:val="24"/>
        </w:rPr>
      </w:pPr>
      <w:r>
        <w:rPr>
          <w:sz w:val="24"/>
          <w:szCs w:val="24"/>
        </w:rPr>
        <w:tab/>
      </w:r>
      <w:r>
        <w:rPr>
          <w:sz w:val="24"/>
          <w:szCs w:val="24"/>
        </w:rPr>
        <w:tab/>
      </w:r>
      <w:r>
        <w:rPr>
          <w:sz w:val="24"/>
          <w:szCs w:val="24"/>
        </w:rPr>
        <w:tab/>
        <w:t>You’re holding up the line. Next!</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Gus is walking through the isle with a water in one hand, and his phone in the other. He look’s drowsy from his mother badgering him.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I’m 26 years old. It’s time you let your little bird fly from the nest.  Ok, that was once. The lightning scared me.</w:t>
      </w:r>
    </w:p>
    <w:p w:rsidR="00AD032E" w:rsidRDefault="00AD032E" w:rsidP="003C25BD">
      <w:pPr>
        <w:rPr>
          <w:sz w:val="24"/>
          <w:szCs w:val="24"/>
        </w:rPr>
      </w:pPr>
      <w:r>
        <w:rPr>
          <w:sz w:val="24"/>
          <w:szCs w:val="24"/>
        </w:rPr>
        <w:t>Gus continues his conversation with his mother until he over hears the cashier yelling. He sees Jigar in a panic and vulnerable. Suddenly his mother’s voice fades.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Hey mom I gotta go.</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I’m sorry. I can’t find my wallet. I think someone stole it.</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Gus walks over to Jigar and places money and his water on the counter.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Here.</w:t>
      </w:r>
    </w:p>
    <w:p w:rsidR="00AD032E" w:rsidRDefault="00AD032E" w:rsidP="003C25BD">
      <w:pPr>
        <w:rPr>
          <w:sz w:val="24"/>
          <w:szCs w:val="24"/>
        </w:rPr>
      </w:pPr>
      <w:r>
        <w:rPr>
          <w:sz w:val="24"/>
          <w:szCs w:val="24"/>
        </w:rPr>
        <w:t>Jigar looks up at Gus in complete disbelief. The cashier takes the money and hands him his change. Jigar and Gus turn around and leave the store.</w:t>
      </w:r>
    </w:p>
    <w:p w:rsidR="00AD032E" w:rsidRDefault="00AD032E" w:rsidP="003C25BD">
      <w:pPr>
        <w:rPr>
          <w:sz w:val="24"/>
          <w:szCs w:val="24"/>
        </w:rPr>
      </w:pPr>
      <w:r>
        <w:rPr>
          <w:sz w:val="24"/>
          <w:szCs w:val="24"/>
        </w:rPr>
        <w:t>Ext. Street. Night.</w:t>
      </w:r>
    </w:p>
    <w:p w:rsidR="00AD032E" w:rsidRDefault="00AD032E" w:rsidP="003C25BD">
      <w:pPr>
        <w:rPr>
          <w:sz w:val="24"/>
          <w:szCs w:val="24"/>
        </w:rPr>
      </w:pPr>
      <w:r>
        <w:rPr>
          <w:sz w:val="24"/>
          <w:szCs w:val="24"/>
        </w:rPr>
        <w:t>Jigar and Gus have a brief moment of silence. Jigar gets antsy and wants to say something.</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So why’d you bail me out back there?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 figure since we’re gonna be living together. We gotta have each other’s back Garret.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Thanks but it’s Jigar.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280534">
      <w:pPr>
        <w:ind w:left="2880" w:firstLine="720"/>
        <w:rPr>
          <w:sz w:val="24"/>
          <w:szCs w:val="24"/>
        </w:rPr>
      </w:pPr>
      <w:r>
        <w:rPr>
          <w:sz w:val="24"/>
          <w:szCs w:val="24"/>
        </w:rPr>
        <w:t>Gus</w:t>
      </w:r>
    </w:p>
    <w:p w:rsidR="00AD032E" w:rsidRDefault="00AD032E" w:rsidP="003C25BD">
      <w:pPr>
        <w:rPr>
          <w:sz w:val="24"/>
          <w:szCs w:val="24"/>
        </w:rPr>
      </w:pPr>
      <w:r>
        <w:rPr>
          <w:sz w:val="24"/>
          <w:szCs w:val="24"/>
        </w:rPr>
        <w:tab/>
      </w:r>
      <w:r>
        <w:rPr>
          <w:sz w:val="24"/>
          <w:szCs w:val="24"/>
        </w:rPr>
        <w:tab/>
      </w:r>
      <w:r>
        <w:rPr>
          <w:sz w:val="24"/>
          <w:szCs w:val="24"/>
        </w:rPr>
        <w:tab/>
        <w:t>Either way Gerard, you and me and that homeless caveman back there are kinda stuck with one another wether we like it or not. Mine as well make the best of it.</w:t>
      </w:r>
    </w:p>
    <w:p w:rsidR="00AD032E" w:rsidRDefault="00AD032E" w:rsidP="00280534">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Yeah. Kinda like a fraternity.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Yeah. We can do pillow fights, and talk about girls all night.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That’s a sorority, and no.</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Ext. Apartment. Day.</w:t>
      </w:r>
    </w:p>
    <w:p w:rsidR="00AD032E" w:rsidRDefault="00AD032E" w:rsidP="003C25BD">
      <w:pPr>
        <w:rPr>
          <w:sz w:val="24"/>
          <w:szCs w:val="24"/>
        </w:rPr>
      </w:pPr>
      <w:r>
        <w:rPr>
          <w:sz w:val="24"/>
          <w:szCs w:val="24"/>
        </w:rPr>
        <w:t xml:space="preserve">Gus and Jigar arrive to the apartments. They continue to talk as they get closer to the apartment front door.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Who doesn’t wear pants?! I mean honestly. Where I’m from, we at least wear shorts even when it’s 100 degrees during the summer.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Same here. Corduroy’s, slacks, khaki’s the whole nine. This ain’t Chippendales. What I want to know, is how he thinks cereal and tofu are the same.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t>(laughs)What? Who said that? I was talking about Dick or Richard or what the hell ever he is.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Gus </w:t>
      </w:r>
    </w:p>
    <w:p w:rsidR="00AD032E" w:rsidRDefault="00AD032E" w:rsidP="003C25BD">
      <w:pPr>
        <w:rPr>
          <w:sz w:val="24"/>
          <w:szCs w:val="24"/>
        </w:rPr>
      </w:pPr>
      <w:r>
        <w:rPr>
          <w:sz w:val="24"/>
          <w:szCs w:val="24"/>
        </w:rPr>
        <w:tab/>
      </w:r>
      <w:r>
        <w:rPr>
          <w:sz w:val="24"/>
          <w:szCs w:val="24"/>
        </w:rPr>
        <w:tab/>
      </w:r>
      <w:r>
        <w:rPr>
          <w:sz w:val="24"/>
          <w:szCs w:val="24"/>
        </w:rPr>
        <w:tab/>
        <w:t>So was I. Think I might have to sit him down and make him watch an animal right video so he can see where we’re coming from.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I don’t know. Doesn’t seem like the lights are on upstairs. Plus, he looks like he builds his own bombs. We may get pulled into a secret location for questioning living with him.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If I was on America’s most wanted girl’s would think I’m dangerous.</w:t>
      </w:r>
    </w:p>
    <w:p w:rsidR="00AD032E" w:rsidRDefault="00AD032E" w:rsidP="003C25BD">
      <w:pPr>
        <w:rPr>
          <w:sz w:val="24"/>
          <w:szCs w:val="24"/>
        </w:rPr>
      </w:pPr>
      <w:r>
        <w:rPr>
          <w:sz w:val="24"/>
          <w:szCs w:val="24"/>
        </w:rPr>
        <w:t>Gus gets a huge feeling of confidence until a bee buzzes his head. He lets out a girly scream.</w:t>
      </w:r>
    </w:p>
    <w:p w:rsidR="00AD032E" w:rsidRDefault="00AD032E" w:rsidP="003C25BD">
      <w:pPr>
        <w:rPr>
          <w:sz w:val="24"/>
          <w:szCs w:val="24"/>
        </w:rPr>
      </w:pPr>
      <w:r>
        <w:rPr>
          <w:sz w:val="24"/>
          <w:szCs w:val="24"/>
        </w:rPr>
        <w:t>Jigar stops and gives him a judging look.</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When I tell women this story, it’ll be a swarm of bees.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 xml:space="preserve">It’ll be our secret. And twitter’s. The guy lives like an animal. Stained t-shirt, no pants and possible from a different time period, there’s a screw loose.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Exactly! And what 20-something year old eats prunes? Like a 65 year old man with high cholesterol.</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Prunes? Maybe he just likes the taste of them.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 xml:space="preserve">No one likes prunes. That’s why they’re called prunes. It sounds like you’re going to the electric chair. Here have some prunes dun..dun..dun.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The more I hear about this guy the less and less I want to know. I do however would love to get to know his neighbor Fay.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Did you see the body on that girl?</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Oh yeah. I’d like to take a ride on those handles.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Admission: 1 please.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Speaking of that, I met another beautiful girl…..and I got her number.</w:t>
      </w:r>
    </w:p>
    <w:p w:rsidR="00AD032E" w:rsidRDefault="00AD032E" w:rsidP="003C25BD">
      <w:pPr>
        <w:rPr>
          <w:sz w:val="24"/>
          <w:szCs w:val="24"/>
        </w:rPr>
      </w:pPr>
      <w:r>
        <w:rPr>
          <w:sz w:val="24"/>
          <w:szCs w:val="24"/>
        </w:rPr>
        <w:t xml:space="preserve">Jigar waves the piece of paper with her number on it to gloat.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 xml:space="preserve">This girl is so fine. Brown hair, blue eyes, and her smile man ugh will put you under a spell. </w:t>
      </w:r>
    </w:p>
    <w:p w:rsidR="00AD032E" w:rsidRDefault="00AD032E" w:rsidP="003C25BD">
      <w:pPr>
        <w:rPr>
          <w:sz w:val="24"/>
          <w:szCs w:val="24"/>
        </w:rPr>
      </w:pPr>
      <w:r>
        <w:rPr>
          <w:sz w:val="24"/>
          <w:szCs w:val="24"/>
        </w:rPr>
        <w:t>Gus signals for a high five.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Way to go Jerrod!</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Ok! You’re doing this on purpose right?!</w:t>
      </w:r>
    </w:p>
    <w:p w:rsidR="00AD032E" w:rsidRDefault="00AD032E" w:rsidP="003C25BD">
      <w:pPr>
        <w:rPr>
          <w:sz w:val="24"/>
          <w:szCs w:val="24"/>
        </w:rPr>
      </w:pPr>
      <w:r>
        <w:rPr>
          <w:sz w:val="24"/>
          <w:szCs w:val="24"/>
        </w:rPr>
        <w:t>Gus thinks about it.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How in the hell do you get Jerrod out of Jigar?!</w:t>
      </w:r>
    </w:p>
    <w:p w:rsidR="00AD032E" w:rsidRDefault="00AD032E" w:rsidP="003C25BD">
      <w:pPr>
        <w:rPr>
          <w:sz w:val="24"/>
          <w:szCs w:val="24"/>
        </w:rPr>
      </w:pPr>
      <w:r>
        <w:rPr>
          <w:sz w:val="24"/>
          <w:szCs w:val="24"/>
        </w:rPr>
        <w:t>Gus shrugs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Have you called her yet?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t>(sly)</w:t>
      </w:r>
      <w:r>
        <w:rPr>
          <w:sz w:val="24"/>
          <w:szCs w:val="24"/>
        </w:rPr>
        <w:tab/>
        <w:t>Nah. I’m gonna make her wait it out for awhile. By the time I finally do call her, she’ll want me even more.</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Ext. Apartment door. Night.</w:t>
      </w:r>
    </w:p>
    <w:p w:rsidR="00AD032E" w:rsidRDefault="00AD032E" w:rsidP="003C25BD">
      <w:pPr>
        <w:rPr>
          <w:sz w:val="24"/>
          <w:szCs w:val="24"/>
        </w:rPr>
      </w:pPr>
      <w:r>
        <w:rPr>
          <w:sz w:val="24"/>
          <w:szCs w:val="24"/>
        </w:rPr>
        <w:t>Gus and Jigar walk up to the apartment when they hear music and voices coming from inside the apartment. They both express worry and concern.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What the ba-jesus?!</w:t>
      </w:r>
    </w:p>
    <w:p w:rsidR="00AD032E" w:rsidRDefault="00AD032E" w:rsidP="003C25BD">
      <w:pPr>
        <w:rPr>
          <w:sz w:val="24"/>
          <w:szCs w:val="24"/>
        </w:rPr>
      </w:pPr>
      <w:r>
        <w:rPr>
          <w:sz w:val="24"/>
          <w:szCs w:val="24"/>
        </w:rPr>
        <w:t xml:space="preserve">Gus opens the door. Both of them see there’s a group of people in the apartment. Everyone is dressed up in costumes. Laughter and yelling fills the room. They both spot Richard who is dressed up from the waist up leading a conga line. Richard half way through the dance notices Jigar and Gus standing in the doorway frozen. He hugs them both tightly.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HEY! You made it back just in time. I was worried sick. Next time call if you’re gonna be late.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Late? We weren’t even…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Hey you…..</w:t>
      </w:r>
    </w:p>
    <w:p w:rsidR="00AD032E" w:rsidRDefault="00AD032E" w:rsidP="003C25BD">
      <w:pPr>
        <w:rPr>
          <w:sz w:val="24"/>
          <w:szCs w:val="24"/>
        </w:rPr>
      </w:pPr>
      <w:r>
        <w:rPr>
          <w:sz w:val="24"/>
          <w:szCs w:val="24"/>
        </w:rPr>
        <w:t xml:space="preserve">Gus and Jigar close the door. They both slouch to the couch. </w:t>
      </w:r>
    </w:p>
    <w:p w:rsidR="00AD032E" w:rsidRDefault="00AD032E" w:rsidP="003C25BD">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black</w:t>
      </w: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t>Cold open</w:t>
      </w:r>
    </w:p>
    <w:p w:rsidR="00AD032E" w:rsidRDefault="00AD032E" w:rsidP="003C25BD">
      <w:pPr>
        <w:rPr>
          <w:sz w:val="24"/>
          <w:szCs w:val="24"/>
        </w:rPr>
      </w:pPr>
      <w:r>
        <w:rPr>
          <w:sz w:val="24"/>
          <w:szCs w:val="24"/>
        </w:rPr>
        <w:t>Int. Apartment. Night</w:t>
      </w:r>
    </w:p>
    <w:p w:rsidR="00AD032E" w:rsidRDefault="00AD032E" w:rsidP="003C25BD">
      <w:pPr>
        <w:rPr>
          <w:sz w:val="24"/>
          <w:szCs w:val="24"/>
        </w:rPr>
      </w:pPr>
      <w:r>
        <w:rPr>
          <w:sz w:val="24"/>
          <w:szCs w:val="24"/>
        </w:rPr>
        <w:t xml:space="preserve">Moments after they came back to the apartment, Gus and Jigar sit quietly sipping some cold drinks.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You think he knows all these people?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Either that or they were too scared to say no.</w:t>
      </w:r>
    </w:p>
    <w:p w:rsidR="00AD032E" w:rsidRDefault="00AD032E" w:rsidP="003C25BD">
      <w:pPr>
        <w:rPr>
          <w:sz w:val="24"/>
          <w:szCs w:val="24"/>
        </w:rPr>
      </w:pPr>
      <w:r>
        <w:rPr>
          <w:sz w:val="24"/>
          <w:szCs w:val="24"/>
        </w:rPr>
        <w:t>A young beautiful woman approaches the guys. She looks at Jigar.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 xml:space="preserve">O.M.G! Weren’t you in </w:t>
      </w:r>
      <w:r w:rsidRPr="00A573CD">
        <w:rPr>
          <w:i/>
          <w:sz w:val="24"/>
          <w:szCs w:val="24"/>
        </w:rPr>
        <w:t>Slumdog Millionaire</w:t>
      </w:r>
      <w:r>
        <w:rPr>
          <w:sz w:val="24"/>
          <w:szCs w:val="24"/>
        </w:rPr>
        <w:t xml:space="preserve">? </w:t>
      </w:r>
    </w:p>
    <w:p w:rsidR="00AD032E" w:rsidRDefault="00AD032E" w:rsidP="003C25BD">
      <w:pPr>
        <w:rPr>
          <w:sz w:val="24"/>
          <w:szCs w:val="24"/>
        </w:rPr>
      </w:pPr>
      <w:r>
        <w:rPr>
          <w:sz w:val="24"/>
          <w:szCs w:val="24"/>
        </w:rPr>
        <w:t>Jigar at first is offended and then realizes there’s a beautiful woman talking to him.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Yes. Yes I was.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Wow! So you’re like famous?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Shhh. I don’t want people to be intimidated.</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Oh right. Can I get you a beer?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How bout I come with you?</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(giggly) Ok.</w:t>
      </w:r>
    </w:p>
    <w:p w:rsidR="00AD032E" w:rsidRDefault="00AD032E" w:rsidP="003C25BD">
      <w:pPr>
        <w:rPr>
          <w:sz w:val="24"/>
          <w:szCs w:val="24"/>
        </w:rPr>
      </w:pPr>
      <w:r>
        <w:rPr>
          <w:sz w:val="24"/>
          <w:szCs w:val="24"/>
        </w:rPr>
        <w:t>Jigar stands up and walks to the kitchen with the girl. He turns around a gives a thumbs up to Gus. Gus returns the gesture.</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Jigar and the girl cross Richard talking to a group of people.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 #2</w:t>
      </w:r>
    </w:p>
    <w:p w:rsidR="00AD032E" w:rsidRDefault="00AD032E" w:rsidP="003C25BD">
      <w:pPr>
        <w:rPr>
          <w:sz w:val="24"/>
          <w:szCs w:val="24"/>
        </w:rPr>
      </w:pPr>
      <w:r>
        <w:rPr>
          <w:sz w:val="24"/>
          <w:szCs w:val="24"/>
        </w:rPr>
        <w:tab/>
      </w:r>
      <w:r>
        <w:rPr>
          <w:sz w:val="24"/>
          <w:szCs w:val="24"/>
        </w:rPr>
        <w:tab/>
      </w:r>
      <w:r>
        <w:rPr>
          <w:sz w:val="24"/>
          <w:szCs w:val="24"/>
        </w:rPr>
        <w:tab/>
        <w:t xml:space="preserve">Hey thanks again for that tip about that risk reduction.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rFonts w:ascii="Verdana" w:hAnsi="Verdana"/>
          <w:color w:val="333333"/>
          <w:sz w:val="24"/>
          <w:szCs w:val="16"/>
        </w:rPr>
      </w:pPr>
      <w:r>
        <w:rPr>
          <w:sz w:val="24"/>
          <w:szCs w:val="24"/>
        </w:rPr>
        <w:tab/>
      </w:r>
      <w:r>
        <w:rPr>
          <w:sz w:val="24"/>
          <w:szCs w:val="24"/>
        </w:rPr>
        <w:tab/>
      </w:r>
      <w:r>
        <w:rPr>
          <w:sz w:val="24"/>
          <w:szCs w:val="24"/>
        </w:rPr>
        <w:tab/>
        <w:t xml:space="preserve">It’s no secret.  </w:t>
      </w:r>
      <w:r w:rsidRPr="00A05F8D">
        <w:rPr>
          <w:color w:val="333333"/>
          <w:sz w:val="24"/>
          <w:szCs w:val="16"/>
        </w:rPr>
        <w:t>Insurance companies do it every time they underwrite a new policy by estimated probable outcomes based on past behavior and other factors. It's about protecting what you've earned and worked hard for from the dangers of this world</w:t>
      </w:r>
      <w:r>
        <w:rPr>
          <w:rFonts w:ascii="Verdana" w:hAnsi="Verdana"/>
          <w:color w:val="333333"/>
          <w:sz w:val="24"/>
          <w:szCs w:val="16"/>
        </w:rPr>
        <w:t>.</w:t>
      </w:r>
    </w:p>
    <w:p w:rsidR="00AD032E" w:rsidRDefault="00AD032E" w:rsidP="003C25BD">
      <w:pPr>
        <w:rPr>
          <w:color w:val="333333"/>
          <w:sz w:val="24"/>
          <w:szCs w:val="16"/>
        </w:rPr>
      </w:pPr>
      <w:r>
        <w:rPr>
          <w:rFonts w:ascii="Verdana" w:hAnsi="Verdana"/>
          <w:color w:val="333333"/>
          <w:sz w:val="24"/>
          <w:szCs w:val="16"/>
        </w:rPr>
        <w:tab/>
      </w:r>
      <w:r>
        <w:rPr>
          <w:rFonts w:ascii="Verdana" w:hAnsi="Verdana"/>
          <w:color w:val="333333"/>
          <w:sz w:val="24"/>
          <w:szCs w:val="16"/>
        </w:rPr>
        <w:tab/>
      </w:r>
      <w:r>
        <w:rPr>
          <w:rFonts w:ascii="Verdana" w:hAnsi="Verdana"/>
          <w:color w:val="333333"/>
          <w:sz w:val="24"/>
          <w:szCs w:val="16"/>
        </w:rPr>
        <w:tab/>
      </w:r>
      <w:r>
        <w:rPr>
          <w:rFonts w:ascii="Verdana" w:hAnsi="Verdana"/>
          <w:color w:val="333333"/>
          <w:sz w:val="24"/>
          <w:szCs w:val="16"/>
        </w:rPr>
        <w:tab/>
      </w:r>
      <w:r>
        <w:rPr>
          <w:rFonts w:ascii="Verdana" w:hAnsi="Verdana"/>
          <w:color w:val="333333"/>
          <w:sz w:val="24"/>
          <w:szCs w:val="16"/>
        </w:rPr>
        <w:tab/>
      </w:r>
      <w:r>
        <w:rPr>
          <w:color w:val="333333"/>
          <w:sz w:val="24"/>
          <w:szCs w:val="16"/>
        </w:rPr>
        <w:t>Girl #2</w:t>
      </w:r>
    </w:p>
    <w:p w:rsidR="00AD032E" w:rsidRDefault="00AD032E" w:rsidP="003C25BD">
      <w:pPr>
        <w:rPr>
          <w:color w:val="333333"/>
          <w:sz w:val="24"/>
          <w:szCs w:val="16"/>
        </w:rPr>
      </w:pPr>
      <w:r>
        <w:rPr>
          <w:color w:val="333333"/>
          <w:sz w:val="24"/>
          <w:szCs w:val="16"/>
        </w:rPr>
        <w:tab/>
      </w:r>
      <w:r>
        <w:rPr>
          <w:color w:val="333333"/>
          <w:sz w:val="24"/>
          <w:szCs w:val="16"/>
        </w:rPr>
        <w:tab/>
      </w:r>
      <w:r>
        <w:rPr>
          <w:color w:val="333333"/>
          <w:sz w:val="24"/>
          <w:szCs w:val="16"/>
        </w:rPr>
        <w:tab/>
        <w:t>How do you know so much about this insurance stuff?</w:t>
      </w:r>
    </w:p>
    <w:p w:rsidR="00AD032E" w:rsidRDefault="00AD032E" w:rsidP="003C25BD">
      <w:pPr>
        <w:rPr>
          <w:color w:val="333333"/>
          <w:sz w:val="24"/>
          <w:szCs w:val="16"/>
        </w:rPr>
      </w:pPr>
      <w:r>
        <w:rPr>
          <w:color w:val="333333"/>
          <w:sz w:val="24"/>
          <w:szCs w:val="16"/>
        </w:rPr>
        <w:tab/>
      </w:r>
      <w:r>
        <w:rPr>
          <w:color w:val="333333"/>
          <w:sz w:val="24"/>
          <w:szCs w:val="16"/>
        </w:rPr>
        <w:tab/>
      </w:r>
      <w:r>
        <w:rPr>
          <w:color w:val="333333"/>
          <w:sz w:val="24"/>
          <w:szCs w:val="16"/>
        </w:rPr>
        <w:tab/>
      </w:r>
      <w:r>
        <w:rPr>
          <w:color w:val="333333"/>
          <w:sz w:val="24"/>
          <w:szCs w:val="16"/>
        </w:rPr>
        <w:tab/>
      </w:r>
      <w:r>
        <w:rPr>
          <w:color w:val="333333"/>
          <w:sz w:val="24"/>
          <w:szCs w:val="16"/>
        </w:rPr>
        <w:tab/>
        <w:t>Richard</w:t>
      </w:r>
    </w:p>
    <w:p w:rsidR="00AD032E" w:rsidRDefault="00AD032E" w:rsidP="003C25BD">
      <w:pPr>
        <w:rPr>
          <w:color w:val="333333"/>
          <w:sz w:val="24"/>
          <w:szCs w:val="16"/>
        </w:rPr>
      </w:pPr>
      <w:r>
        <w:rPr>
          <w:color w:val="333333"/>
          <w:sz w:val="24"/>
          <w:szCs w:val="16"/>
        </w:rPr>
        <w:tab/>
      </w:r>
      <w:r>
        <w:rPr>
          <w:color w:val="333333"/>
          <w:sz w:val="24"/>
          <w:szCs w:val="16"/>
        </w:rPr>
        <w:tab/>
      </w:r>
      <w:r>
        <w:rPr>
          <w:color w:val="333333"/>
          <w:sz w:val="24"/>
          <w:szCs w:val="16"/>
        </w:rPr>
        <w:tab/>
        <w:t>That’s classified.</w:t>
      </w:r>
    </w:p>
    <w:p w:rsidR="00AD032E" w:rsidRDefault="00AD032E" w:rsidP="003C25BD">
      <w:pPr>
        <w:rPr>
          <w:color w:val="333333"/>
          <w:sz w:val="24"/>
          <w:szCs w:val="16"/>
        </w:rPr>
      </w:pPr>
      <w:r>
        <w:rPr>
          <w:color w:val="333333"/>
          <w:sz w:val="24"/>
          <w:szCs w:val="16"/>
        </w:rPr>
        <w:tab/>
      </w:r>
      <w:r>
        <w:rPr>
          <w:color w:val="333333"/>
          <w:sz w:val="24"/>
          <w:szCs w:val="16"/>
        </w:rPr>
        <w:tab/>
      </w:r>
      <w:r>
        <w:rPr>
          <w:color w:val="333333"/>
          <w:sz w:val="24"/>
          <w:szCs w:val="16"/>
        </w:rPr>
        <w:tab/>
      </w:r>
      <w:r>
        <w:rPr>
          <w:color w:val="333333"/>
          <w:sz w:val="24"/>
          <w:szCs w:val="16"/>
        </w:rPr>
        <w:tab/>
      </w:r>
      <w:r>
        <w:rPr>
          <w:color w:val="333333"/>
          <w:sz w:val="24"/>
          <w:szCs w:val="16"/>
        </w:rPr>
        <w:tab/>
        <w:t>Guy</w:t>
      </w:r>
    </w:p>
    <w:p w:rsidR="00AD032E" w:rsidRDefault="00AD032E" w:rsidP="003C25BD">
      <w:pPr>
        <w:rPr>
          <w:color w:val="333333"/>
          <w:sz w:val="24"/>
          <w:szCs w:val="16"/>
        </w:rPr>
      </w:pPr>
      <w:r>
        <w:rPr>
          <w:color w:val="333333"/>
          <w:sz w:val="24"/>
          <w:szCs w:val="16"/>
        </w:rPr>
        <w:tab/>
      </w:r>
      <w:r>
        <w:rPr>
          <w:color w:val="333333"/>
          <w:sz w:val="24"/>
          <w:szCs w:val="16"/>
        </w:rPr>
        <w:tab/>
      </w:r>
      <w:r>
        <w:rPr>
          <w:color w:val="333333"/>
          <w:sz w:val="24"/>
          <w:szCs w:val="16"/>
        </w:rPr>
        <w:tab/>
        <w:t>Ned in editing told me how you saved his stocks and bonds and his marriage. I have a hell of a time remembering where I put my keys.</w:t>
      </w:r>
    </w:p>
    <w:p w:rsidR="00AD032E" w:rsidRDefault="00AD032E" w:rsidP="003C25BD">
      <w:pPr>
        <w:rPr>
          <w:color w:val="333333"/>
          <w:sz w:val="24"/>
          <w:szCs w:val="16"/>
        </w:rPr>
      </w:pPr>
      <w:r>
        <w:rPr>
          <w:color w:val="333333"/>
          <w:sz w:val="24"/>
          <w:szCs w:val="16"/>
        </w:rPr>
        <w:t>They all share a laugh.</w:t>
      </w:r>
    </w:p>
    <w:p w:rsidR="00AD032E" w:rsidRPr="00437E7F" w:rsidRDefault="00AD032E" w:rsidP="003C25BD">
      <w:pPr>
        <w:rPr>
          <w:color w:val="333333"/>
          <w:sz w:val="24"/>
          <w:szCs w:val="16"/>
        </w:rPr>
      </w:pPr>
      <w:r>
        <w:rPr>
          <w:color w:val="333333"/>
          <w:sz w:val="24"/>
          <w:szCs w:val="16"/>
        </w:rPr>
        <w:tab/>
      </w:r>
      <w:r>
        <w:rPr>
          <w:color w:val="333333"/>
          <w:sz w:val="24"/>
          <w:szCs w:val="16"/>
        </w:rPr>
        <w:tab/>
      </w:r>
      <w:r>
        <w:rPr>
          <w:color w:val="333333"/>
          <w:sz w:val="24"/>
          <w:szCs w:val="16"/>
        </w:rPr>
        <w:tab/>
      </w:r>
      <w:r>
        <w:rPr>
          <w:color w:val="333333"/>
          <w:sz w:val="24"/>
          <w:szCs w:val="16"/>
        </w:rPr>
        <w:tab/>
      </w:r>
      <w:r>
        <w:rPr>
          <w:color w:val="333333"/>
          <w:sz w:val="24"/>
          <w:szCs w:val="16"/>
        </w:rPr>
        <w:tab/>
      </w:r>
      <w:r>
        <w:rPr>
          <w:sz w:val="24"/>
          <w:szCs w:val="24"/>
        </w:rPr>
        <w:t>Richard</w:t>
      </w:r>
    </w:p>
    <w:p w:rsidR="00AD032E" w:rsidRDefault="00AD032E" w:rsidP="003C25BD">
      <w:pPr>
        <w:rPr>
          <w:sz w:val="24"/>
          <w:szCs w:val="24"/>
        </w:rPr>
      </w:pPr>
      <w:r>
        <w:rPr>
          <w:sz w:val="24"/>
          <w:szCs w:val="24"/>
        </w:rPr>
        <w:tab/>
      </w:r>
      <w:r>
        <w:rPr>
          <w:sz w:val="24"/>
          <w:szCs w:val="24"/>
        </w:rPr>
        <w:tab/>
      </w:r>
      <w:r>
        <w:rPr>
          <w:sz w:val="24"/>
          <w:szCs w:val="24"/>
        </w:rPr>
        <w:tab/>
        <w:t>I told him if he wanted to increase his stock, that he should withdrawal his current stock and invest it in something guaranteed to be around. Playboy.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 #2</w:t>
      </w:r>
    </w:p>
    <w:p w:rsidR="00AD032E" w:rsidRDefault="00AD032E" w:rsidP="003C25BD">
      <w:pPr>
        <w:rPr>
          <w:sz w:val="24"/>
          <w:szCs w:val="24"/>
        </w:rPr>
      </w:pPr>
      <w:r>
        <w:rPr>
          <w:sz w:val="24"/>
          <w:szCs w:val="24"/>
        </w:rPr>
        <w:tab/>
      </w:r>
      <w:r>
        <w:rPr>
          <w:sz w:val="24"/>
          <w:szCs w:val="24"/>
        </w:rPr>
        <w:tab/>
      </w:r>
      <w:r>
        <w:rPr>
          <w:sz w:val="24"/>
          <w:szCs w:val="24"/>
        </w:rPr>
        <w:tab/>
        <w:t>So who are you supposed to be?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Isn’t it obvious?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Guy</w:t>
      </w:r>
    </w:p>
    <w:p w:rsidR="00AD032E" w:rsidRDefault="00AD032E" w:rsidP="003C25BD">
      <w:pPr>
        <w:rPr>
          <w:sz w:val="24"/>
          <w:szCs w:val="24"/>
        </w:rPr>
      </w:pPr>
      <w:r>
        <w:rPr>
          <w:sz w:val="24"/>
          <w:szCs w:val="24"/>
        </w:rPr>
        <w:tab/>
      </w:r>
      <w:r>
        <w:rPr>
          <w:sz w:val="24"/>
          <w:szCs w:val="24"/>
        </w:rPr>
        <w:tab/>
      </w:r>
      <w:r>
        <w:rPr>
          <w:sz w:val="24"/>
          <w:szCs w:val="24"/>
        </w:rPr>
        <w:tab/>
        <w:t>A guy with running make-up with no pants?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 xml:space="preserve">No. A zombie who lost his pants during the infection.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Girl #2 </w:t>
      </w:r>
    </w:p>
    <w:p w:rsidR="00AD032E" w:rsidRDefault="00AD032E" w:rsidP="003C25BD">
      <w:pPr>
        <w:rPr>
          <w:sz w:val="24"/>
          <w:szCs w:val="24"/>
        </w:rPr>
      </w:pPr>
      <w:r>
        <w:rPr>
          <w:sz w:val="24"/>
          <w:szCs w:val="24"/>
        </w:rPr>
        <w:tab/>
      </w:r>
      <w:r>
        <w:rPr>
          <w:sz w:val="24"/>
          <w:szCs w:val="24"/>
        </w:rPr>
        <w:tab/>
      </w:r>
      <w:r>
        <w:rPr>
          <w:sz w:val="24"/>
          <w:szCs w:val="24"/>
        </w:rPr>
        <w:tab/>
        <w:t>Oh. Creative.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If you’ll excuse me, I have to go use the little boy’s room.</w:t>
      </w:r>
    </w:p>
    <w:p w:rsidR="00AD032E" w:rsidRDefault="00AD032E" w:rsidP="003C25BD">
      <w:pPr>
        <w:rPr>
          <w:sz w:val="24"/>
          <w:szCs w:val="24"/>
        </w:rPr>
      </w:pPr>
      <w:r>
        <w:rPr>
          <w:sz w:val="24"/>
          <w:szCs w:val="24"/>
        </w:rPr>
        <w:t xml:space="preserve">Richard sets his drink down and walks to the front door. </w:t>
      </w:r>
    </w:p>
    <w:p w:rsidR="00AD032E" w:rsidRDefault="00AD032E" w:rsidP="003C25BD">
      <w:pPr>
        <w:rPr>
          <w:sz w:val="24"/>
          <w:szCs w:val="24"/>
        </w:rPr>
      </w:pPr>
    </w:p>
    <w:p w:rsidR="00AD032E" w:rsidRDefault="00AD032E" w:rsidP="003C25BD">
      <w:pPr>
        <w:rPr>
          <w:sz w:val="24"/>
          <w:szCs w:val="24"/>
        </w:rPr>
      </w:pPr>
      <w:r>
        <w:rPr>
          <w:sz w:val="24"/>
          <w:szCs w:val="24"/>
        </w:rPr>
        <w:t>The group of people look  in confusion.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 #2</w:t>
      </w:r>
    </w:p>
    <w:p w:rsidR="00AD032E" w:rsidRDefault="00AD032E" w:rsidP="003C25BD">
      <w:pPr>
        <w:rPr>
          <w:sz w:val="24"/>
          <w:szCs w:val="24"/>
        </w:rPr>
      </w:pPr>
      <w:r>
        <w:rPr>
          <w:sz w:val="24"/>
          <w:szCs w:val="24"/>
        </w:rPr>
        <w:tab/>
      </w:r>
      <w:r>
        <w:rPr>
          <w:sz w:val="24"/>
          <w:szCs w:val="24"/>
        </w:rPr>
        <w:tab/>
      </w:r>
      <w:r>
        <w:rPr>
          <w:sz w:val="24"/>
          <w:szCs w:val="24"/>
        </w:rPr>
        <w:tab/>
        <w:t>Isn’t his bathroom over there?</w:t>
      </w:r>
    </w:p>
    <w:p w:rsidR="00AD032E" w:rsidRDefault="00AD032E" w:rsidP="003C25BD">
      <w:pPr>
        <w:rPr>
          <w:sz w:val="24"/>
          <w:szCs w:val="24"/>
        </w:rPr>
      </w:pPr>
      <w:r>
        <w:rPr>
          <w:sz w:val="24"/>
          <w:szCs w:val="24"/>
        </w:rPr>
        <w:t>We cross from focusing on Richard leaving the apartment to Gus sitting on the couch. Gus reaches into his pocket to get his phone. He begins to send a text. Fay sits down a little buzzed from drinking.</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(buzzed) Hey it’s you, the Gus. Gus gus, gust of wind, go for the guster.</w:t>
      </w:r>
    </w:p>
    <w:p w:rsidR="00AD032E" w:rsidRDefault="00AD032E" w:rsidP="003C25BD">
      <w:pPr>
        <w:rPr>
          <w:sz w:val="24"/>
          <w:szCs w:val="24"/>
        </w:rPr>
      </w:pPr>
      <w:r>
        <w:rPr>
          <w:sz w:val="24"/>
          <w:szCs w:val="24"/>
        </w:rPr>
        <w:t>Fay laughs to herself.</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I get it. Lots of funny phrases with my name.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Honey, where’s your costume?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t>(nervous) I’m wearing it. I’m going as Mr. Rodgers. Boo!</w:t>
      </w:r>
    </w:p>
    <w:p w:rsidR="00AD032E" w:rsidRDefault="00AD032E" w:rsidP="003C25BD">
      <w:pPr>
        <w:rPr>
          <w:sz w:val="24"/>
          <w:szCs w:val="24"/>
        </w:rPr>
      </w:pPr>
      <w:r>
        <w:rPr>
          <w:sz w:val="24"/>
          <w:szCs w:val="24"/>
        </w:rPr>
        <w:t>Fay a little dazed gives him a blank stare.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Truth is I’ve never dressed up for Halloween. It wasn’t allowed. My family believed it was created for the less fortunate to escape the reality of being poor.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 xml:space="preserve">(sympathtic) Oh you are so screwed up. </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Int. Apartment. Night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Girl </w:t>
      </w:r>
    </w:p>
    <w:p w:rsidR="00AD032E" w:rsidRDefault="00AD032E" w:rsidP="003C25BD">
      <w:pPr>
        <w:rPr>
          <w:sz w:val="24"/>
          <w:szCs w:val="24"/>
        </w:rPr>
      </w:pPr>
      <w:r>
        <w:rPr>
          <w:sz w:val="24"/>
          <w:szCs w:val="24"/>
        </w:rPr>
        <w:tab/>
      </w:r>
      <w:r>
        <w:rPr>
          <w:sz w:val="24"/>
          <w:szCs w:val="24"/>
        </w:rPr>
        <w:tab/>
      </w:r>
      <w:r>
        <w:rPr>
          <w:sz w:val="24"/>
          <w:szCs w:val="24"/>
        </w:rPr>
        <w:tab/>
        <w:t>So what kind of car do you drive?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A hummer on 30 inch rims. I got it custom made.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Wow. So do you know other famous people, like Justin Bieber?</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Me and the biebs are like this.</w:t>
      </w:r>
    </w:p>
    <w:p w:rsidR="00AD032E" w:rsidRDefault="00AD032E" w:rsidP="003C25BD">
      <w:pPr>
        <w:rPr>
          <w:sz w:val="24"/>
          <w:szCs w:val="24"/>
        </w:rPr>
      </w:pPr>
      <w:r>
        <w:rPr>
          <w:sz w:val="24"/>
          <w:szCs w:val="24"/>
        </w:rPr>
        <w:t>Jigar crosses his fingers.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So what about you? Originally from LA?</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No I moved here couple months ago. I’m an aspiring actress.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Oh really? Have you been in anything I might have seen?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I just completed my second film. It’s called 2 guys doing 1 girl  in a pizza place.</w:t>
      </w:r>
    </w:p>
    <w:p w:rsidR="00AD032E" w:rsidRDefault="00AD032E" w:rsidP="003C25BD">
      <w:pPr>
        <w:rPr>
          <w:sz w:val="24"/>
          <w:szCs w:val="24"/>
        </w:rPr>
      </w:pPr>
      <w:r>
        <w:rPr>
          <w:sz w:val="24"/>
          <w:szCs w:val="24"/>
        </w:rPr>
        <w:t>Jigar coughs as he takes a sip of his drink.</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Say what?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2 guys doing…</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 xml:space="preserve">No I heard you the first time. It was rhetorical.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1C1B69">
      <w:pPr>
        <w:ind w:left="2880" w:firstLine="720"/>
        <w:rPr>
          <w:sz w:val="24"/>
          <w:szCs w:val="24"/>
        </w:rPr>
      </w:pPr>
      <w:r>
        <w:rPr>
          <w:sz w:val="24"/>
          <w:szCs w:val="24"/>
        </w:rPr>
        <w:t>Girl</w:t>
      </w:r>
    </w:p>
    <w:p w:rsidR="00AD032E" w:rsidRDefault="00AD032E" w:rsidP="003C25BD">
      <w:pPr>
        <w:rPr>
          <w:sz w:val="24"/>
          <w:szCs w:val="24"/>
        </w:rPr>
      </w:pPr>
      <w:r>
        <w:rPr>
          <w:sz w:val="24"/>
          <w:szCs w:val="24"/>
        </w:rPr>
        <w:tab/>
      </w:r>
      <w:r>
        <w:rPr>
          <w:sz w:val="24"/>
          <w:szCs w:val="24"/>
        </w:rPr>
        <w:tab/>
      </w:r>
      <w:r>
        <w:rPr>
          <w:sz w:val="24"/>
          <w:szCs w:val="24"/>
        </w:rPr>
        <w:tab/>
        <w:t>Oh no, I’m a Libra.</w:t>
      </w:r>
    </w:p>
    <w:p w:rsidR="00AD032E" w:rsidRDefault="00AD032E" w:rsidP="003C25BD">
      <w:pPr>
        <w:rPr>
          <w:sz w:val="24"/>
          <w:szCs w:val="24"/>
        </w:rPr>
      </w:pPr>
      <w:r>
        <w:rPr>
          <w:sz w:val="24"/>
          <w:szCs w:val="24"/>
        </w:rPr>
        <w:t xml:space="preserve">Jigar takes a second to recover from what he just heard.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So you’re in porn?</w:t>
      </w:r>
    </w:p>
    <w:p w:rsidR="00AD032E" w:rsidRDefault="00AD032E" w:rsidP="009B5C8E">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We call it adult cinema entertainment.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 xml:space="preserve"> So….porn.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If you don’t want to be politically correct then yes.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6D676A">
      <w:pPr>
        <w:ind w:left="1440" w:firstLine="720"/>
        <w:rPr>
          <w:sz w:val="24"/>
          <w:szCs w:val="24"/>
        </w:rPr>
      </w:pPr>
      <w:r>
        <w:rPr>
          <w:sz w:val="24"/>
          <w:szCs w:val="24"/>
        </w:rPr>
        <w:t>Never thought I’d meet a porn star before.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Adult cinema actress. Yeah I’m just doing this until I get my big break.</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I’m sure you’ve gotten plenty of big things.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(chuckles) I don’t get it.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Nevermind, what’s the big break?</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Become a Hollywood director.</w:t>
      </w:r>
    </w:p>
    <w:p w:rsidR="00AD032E" w:rsidRDefault="00AD032E" w:rsidP="00C87F1F">
      <w:pPr>
        <w:rPr>
          <w:sz w:val="24"/>
          <w:szCs w:val="24"/>
        </w:rPr>
      </w:pPr>
      <w:r>
        <w:rPr>
          <w:sz w:val="24"/>
          <w:szCs w:val="24"/>
        </w:rPr>
        <w:t>Jigar gives her a “are you fucking kidding me” look.</w:t>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r>
        <w:rPr>
          <w:sz w:val="24"/>
          <w:szCs w:val="24"/>
        </w:rPr>
        <w:t>Int. Apartment. Night.</w:t>
      </w:r>
    </w:p>
    <w:p w:rsidR="00AD032E" w:rsidRDefault="00AD032E" w:rsidP="003C25BD">
      <w:pPr>
        <w:rPr>
          <w:sz w:val="24"/>
          <w:szCs w:val="24"/>
        </w:rPr>
      </w:pPr>
      <w:r>
        <w:rPr>
          <w:sz w:val="24"/>
          <w:szCs w:val="24"/>
        </w:rPr>
        <w:t>Quick cuts of the party starting to die down =</w:t>
      </w:r>
    </w:p>
    <w:p w:rsidR="00AD032E" w:rsidRDefault="00AD032E" w:rsidP="003C25BD">
      <w:pPr>
        <w:rPr>
          <w:sz w:val="24"/>
          <w:szCs w:val="24"/>
        </w:rPr>
      </w:pPr>
      <w:r>
        <w:rPr>
          <w:sz w:val="24"/>
          <w:szCs w:val="24"/>
        </w:rPr>
        <w:t>-Jigar is exhausted from the girl yammering on and on about this and that. He obviously has no interest what so ever. He nods his head to make it seem like he cares, while drinking the beer even faster.</w:t>
      </w:r>
    </w:p>
    <w:p w:rsidR="00AD032E" w:rsidRDefault="00AD032E" w:rsidP="003C25BD">
      <w:pPr>
        <w:rPr>
          <w:sz w:val="24"/>
          <w:szCs w:val="24"/>
        </w:rPr>
      </w:pPr>
      <w:r>
        <w:rPr>
          <w:sz w:val="24"/>
          <w:szCs w:val="24"/>
        </w:rPr>
        <w:t>-Richard leads the conga line through the apartment. He’s doing the Macarena at the same time.</w:t>
      </w:r>
    </w:p>
    <w:p w:rsidR="00AD032E" w:rsidRDefault="00AD032E" w:rsidP="003C25BD">
      <w:pPr>
        <w:rPr>
          <w:sz w:val="24"/>
          <w:szCs w:val="24"/>
        </w:rPr>
      </w:pPr>
      <w:r>
        <w:rPr>
          <w:sz w:val="24"/>
          <w:szCs w:val="24"/>
        </w:rPr>
        <w:t>-Gus and Fay, still sitting on the couch engaged in a conversation that has them both laughing hysterically.</w:t>
      </w:r>
    </w:p>
    <w:p w:rsidR="00AD032E" w:rsidRDefault="00AD032E" w:rsidP="003C25BD">
      <w:pPr>
        <w:rPr>
          <w:sz w:val="24"/>
          <w:szCs w:val="24"/>
        </w:rPr>
      </w:pPr>
      <w:r>
        <w:rPr>
          <w:sz w:val="24"/>
          <w:szCs w:val="24"/>
        </w:rPr>
        <w:t xml:space="preserve">The night winds down and everyone starts to leave the party. Richard is at the door as people exit the apartment.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Peace homies!</w:t>
      </w:r>
    </w:p>
    <w:p w:rsidR="00AD032E" w:rsidRDefault="00AD032E" w:rsidP="003C25BD">
      <w:pPr>
        <w:rPr>
          <w:sz w:val="24"/>
          <w:szCs w:val="24"/>
        </w:rPr>
      </w:pPr>
      <w:r>
        <w:rPr>
          <w:sz w:val="24"/>
          <w:szCs w:val="24"/>
        </w:rPr>
        <w:t>Fay looks at her phone and notices the time.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I gots to go.</w:t>
      </w:r>
    </w:p>
    <w:p w:rsidR="00AD032E" w:rsidRDefault="00AD032E" w:rsidP="003C25BD">
      <w:pPr>
        <w:rPr>
          <w:sz w:val="24"/>
          <w:szCs w:val="24"/>
        </w:rPr>
      </w:pPr>
      <w:r>
        <w:rPr>
          <w:sz w:val="24"/>
          <w:szCs w:val="24"/>
        </w:rPr>
        <w:t>Fay and Gus stand up.</w:t>
      </w:r>
    </w:p>
    <w:p w:rsidR="00AD032E" w:rsidRDefault="00AD032E" w:rsidP="003C25BD">
      <w:pPr>
        <w:rPr>
          <w:sz w:val="24"/>
          <w:szCs w:val="24"/>
        </w:rPr>
      </w:pP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(to Richard) Another epic party.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Thank you my lady.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And Gus…..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Yeah?</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You’re handsome. And any girl would be lucky to have you, but find yourself a gay guy and ask him to take you shopping. Otherwise (grabs right hand) meet your new girlfriend.</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Gus </w:t>
      </w:r>
    </w:p>
    <w:p w:rsidR="00AD032E" w:rsidRDefault="00AD032E" w:rsidP="003C25BD">
      <w:pPr>
        <w:rPr>
          <w:sz w:val="24"/>
          <w:szCs w:val="24"/>
        </w:rPr>
      </w:pPr>
      <w:r>
        <w:rPr>
          <w:sz w:val="24"/>
          <w:szCs w:val="24"/>
        </w:rPr>
        <w:tab/>
      </w:r>
      <w:r>
        <w:rPr>
          <w:sz w:val="24"/>
          <w:szCs w:val="24"/>
        </w:rPr>
        <w:tab/>
      </w:r>
      <w:r>
        <w:rPr>
          <w:sz w:val="24"/>
          <w:szCs w:val="24"/>
        </w:rPr>
        <w:tab/>
        <w:t xml:space="preserve">Actually it’s the other hand but not important. </w:t>
      </w:r>
    </w:p>
    <w:p w:rsidR="00AD032E" w:rsidRDefault="00AD032E" w:rsidP="003C25BD">
      <w:pPr>
        <w:rPr>
          <w:sz w:val="24"/>
          <w:szCs w:val="24"/>
        </w:rPr>
      </w:pPr>
      <w:r>
        <w:rPr>
          <w:sz w:val="24"/>
          <w:szCs w:val="24"/>
        </w:rPr>
        <w:t xml:space="preserve">Fay slides her thumb across Gus’s cheek.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 xml:space="preserve">See ya later fellas.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She’s totally into me.</w:t>
      </w:r>
    </w:p>
    <w:p w:rsidR="00AD032E" w:rsidRDefault="00AD032E" w:rsidP="003C25BD">
      <w:pPr>
        <w:rPr>
          <w:sz w:val="24"/>
          <w:szCs w:val="24"/>
        </w:rPr>
      </w:pPr>
      <w:r>
        <w:rPr>
          <w:sz w:val="24"/>
          <w:szCs w:val="24"/>
        </w:rPr>
        <w:t>Cut to:</w:t>
      </w:r>
    </w:p>
    <w:p w:rsidR="00AD032E" w:rsidRDefault="00AD032E" w:rsidP="003C25BD">
      <w:pPr>
        <w:rPr>
          <w:sz w:val="24"/>
          <w:szCs w:val="24"/>
        </w:rPr>
      </w:pPr>
      <w:r>
        <w:rPr>
          <w:sz w:val="24"/>
          <w:szCs w:val="24"/>
        </w:rPr>
        <w:t>Jigar and the girl from the night approach the living room.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So you’ll call me?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Of course.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When?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Soon.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Girl</w:t>
      </w:r>
    </w:p>
    <w:p w:rsidR="00AD032E" w:rsidRDefault="00AD032E" w:rsidP="003C25BD">
      <w:pPr>
        <w:rPr>
          <w:sz w:val="24"/>
          <w:szCs w:val="24"/>
        </w:rPr>
      </w:pPr>
      <w:r>
        <w:rPr>
          <w:sz w:val="24"/>
          <w:szCs w:val="24"/>
        </w:rPr>
        <w:tab/>
      </w:r>
      <w:r>
        <w:rPr>
          <w:sz w:val="24"/>
          <w:szCs w:val="24"/>
        </w:rPr>
        <w:tab/>
      </w:r>
      <w:r>
        <w:rPr>
          <w:sz w:val="24"/>
          <w:szCs w:val="24"/>
        </w:rPr>
        <w:tab/>
        <w:t>How soon?</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Jigar</w:t>
      </w:r>
    </w:p>
    <w:p w:rsidR="00AD032E" w:rsidRDefault="00AD032E" w:rsidP="003C25BD">
      <w:pPr>
        <w:rPr>
          <w:sz w:val="24"/>
          <w:szCs w:val="24"/>
        </w:rPr>
      </w:pPr>
      <w:r>
        <w:rPr>
          <w:sz w:val="24"/>
          <w:szCs w:val="24"/>
        </w:rPr>
        <w:tab/>
      </w:r>
      <w:r>
        <w:rPr>
          <w:sz w:val="24"/>
          <w:szCs w:val="24"/>
        </w:rPr>
        <w:tab/>
      </w:r>
      <w:r>
        <w:rPr>
          <w:sz w:val="24"/>
          <w:szCs w:val="24"/>
        </w:rPr>
        <w:tab/>
        <w:t>I’m dialing it as we speak.</w:t>
      </w:r>
    </w:p>
    <w:p w:rsidR="00AD032E" w:rsidRDefault="00AD032E" w:rsidP="003C25BD">
      <w:pPr>
        <w:rPr>
          <w:sz w:val="24"/>
          <w:szCs w:val="24"/>
        </w:rPr>
      </w:pPr>
      <w:r>
        <w:rPr>
          <w:sz w:val="24"/>
          <w:szCs w:val="24"/>
        </w:rPr>
        <w:t>The girl is halfway through the doorway, when Jigar closes it.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I’m beat.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Yeah I’m bushed.</w:t>
      </w:r>
    </w:p>
    <w:p w:rsidR="00AD032E" w:rsidRDefault="00AD032E" w:rsidP="003C25BD">
      <w:pPr>
        <w:rPr>
          <w:sz w:val="24"/>
          <w:szCs w:val="24"/>
        </w:rPr>
      </w:pPr>
      <w:r>
        <w:rPr>
          <w:sz w:val="24"/>
          <w:szCs w:val="24"/>
        </w:rPr>
        <w:t>Gus, Jigar, and Richard all walk over to the couch yawning. Jigar and Gus plop down on the couch. Richard squeezes in between the two. Gus starts to close his eyes and leans his head on Richard who does the same on Jigar who also falls asleep. Different tones of snoring.</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black.</w:t>
      </w:r>
    </w:p>
    <w:p w:rsidR="00AD032E" w:rsidRDefault="00AD032E" w:rsidP="003C25BD">
      <w:pPr>
        <w:rPr>
          <w:sz w:val="24"/>
          <w:szCs w:val="24"/>
        </w:rPr>
      </w:pPr>
      <w:r>
        <w:rPr>
          <w:sz w:val="24"/>
          <w:szCs w:val="24"/>
        </w:rPr>
        <w:t>Int.Fay’s Apartment. Night.</w:t>
      </w:r>
    </w:p>
    <w:p w:rsidR="00AD032E" w:rsidRDefault="00AD032E" w:rsidP="003C25BD">
      <w:pPr>
        <w:rPr>
          <w:sz w:val="24"/>
          <w:szCs w:val="24"/>
        </w:rPr>
      </w:pPr>
      <w:r>
        <w:rPr>
          <w:sz w:val="24"/>
          <w:szCs w:val="24"/>
        </w:rPr>
        <w:t>Fay walks in and takes off her shoes and walks into the kitchen. The door opens.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Hey.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3C25BD">
      <w:pPr>
        <w:rPr>
          <w:sz w:val="24"/>
          <w:szCs w:val="24"/>
        </w:rPr>
      </w:pPr>
      <w:r>
        <w:rPr>
          <w:sz w:val="24"/>
          <w:szCs w:val="24"/>
        </w:rPr>
        <w:tab/>
      </w:r>
      <w:r>
        <w:rPr>
          <w:sz w:val="24"/>
          <w:szCs w:val="24"/>
        </w:rPr>
        <w:tab/>
      </w:r>
      <w:r>
        <w:rPr>
          <w:sz w:val="24"/>
          <w:szCs w:val="24"/>
        </w:rPr>
        <w:tab/>
        <w:t>Ugh hey.</w:t>
      </w:r>
    </w:p>
    <w:p w:rsidR="00AD032E" w:rsidRDefault="00AD032E" w:rsidP="003C25BD">
      <w:pPr>
        <w:rPr>
          <w:sz w:val="24"/>
          <w:szCs w:val="24"/>
        </w:rPr>
      </w:pPr>
      <w:r>
        <w:rPr>
          <w:sz w:val="24"/>
          <w:szCs w:val="24"/>
        </w:rPr>
        <w:t>Anna the woman from earlier who had stolen Jigar’s wallet walks in, her hair a mess and clearly had a long night.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I beat you home? Wow. You must have had a good night.</w:t>
      </w:r>
    </w:p>
    <w:p w:rsidR="00AD032E" w:rsidRDefault="00AD032E" w:rsidP="003C25BD">
      <w:pPr>
        <w:rPr>
          <w:sz w:val="24"/>
          <w:szCs w:val="24"/>
        </w:rPr>
      </w:pPr>
      <w:r>
        <w:rPr>
          <w:sz w:val="24"/>
          <w:szCs w:val="24"/>
        </w:rPr>
        <w:t>Fay makes her way to the couch with a bowl of ice cream.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3C25BD">
      <w:pPr>
        <w:rPr>
          <w:sz w:val="24"/>
          <w:szCs w:val="24"/>
        </w:rPr>
      </w:pPr>
      <w:r>
        <w:rPr>
          <w:sz w:val="24"/>
          <w:szCs w:val="24"/>
        </w:rPr>
        <w:tab/>
      </w:r>
      <w:r>
        <w:rPr>
          <w:sz w:val="24"/>
          <w:szCs w:val="24"/>
        </w:rPr>
        <w:tab/>
      </w:r>
      <w:r>
        <w:rPr>
          <w:sz w:val="24"/>
          <w:szCs w:val="24"/>
        </w:rPr>
        <w:tab/>
        <w:t xml:space="preserve">Oh yeah. What 25 year old single woman doesn’t enjoy dressing up as Hannah Montana for a group of 10 year olds who keep repeating “you don’t look like the real Hannah Montana”. Duh kid the real one is probably strung out somewhere on Hollywood boulevard.  And to top it off this one guy kept asking me “hey if I pay for another hour can I get the private show?”. I’m telling you I’m gonna pop someone in the ass pretty soon. </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Come sit.</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3C25BD">
      <w:pPr>
        <w:rPr>
          <w:sz w:val="24"/>
          <w:szCs w:val="24"/>
        </w:rPr>
      </w:pPr>
      <w:r>
        <w:rPr>
          <w:sz w:val="24"/>
          <w:szCs w:val="24"/>
        </w:rPr>
        <w:tab/>
      </w:r>
      <w:r>
        <w:rPr>
          <w:sz w:val="24"/>
          <w:szCs w:val="24"/>
        </w:rPr>
        <w:tab/>
      </w:r>
      <w:r>
        <w:rPr>
          <w:sz w:val="24"/>
          <w:szCs w:val="24"/>
        </w:rPr>
        <w:tab/>
        <w:t>I’m getting closer and closer to team vagina.</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I met Rich’s new roommates.</w:t>
      </w:r>
    </w:p>
    <w:p w:rsidR="00AD032E" w:rsidRDefault="00AD032E" w:rsidP="003C25BD">
      <w:pPr>
        <w:rPr>
          <w:sz w:val="24"/>
          <w:szCs w:val="24"/>
        </w:rPr>
      </w:pPr>
      <w:r>
        <w:rPr>
          <w:sz w:val="24"/>
          <w:szCs w:val="24"/>
        </w:rPr>
        <w:t>They are both eating from the bowl.</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3C25BD">
      <w:pPr>
        <w:rPr>
          <w:sz w:val="24"/>
          <w:szCs w:val="24"/>
        </w:rPr>
      </w:pPr>
      <w:r>
        <w:rPr>
          <w:sz w:val="24"/>
          <w:szCs w:val="24"/>
        </w:rPr>
        <w:tab/>
      </w:r>
      <w:r>
        <w:rPr>
          <w:sz w:val="24"/>
          <w:szCs w:val="24"/>
        </w:rPr>
        <w:tab/>
      </w:r>
      <w:r>
        <w:rPr>
          <w:sz w:val="24"/>
          <w:szCs w:val="24"/>
        </w:rPr>
        <w:tab/>
        <w:t>What are they like?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Fay</w:t>
      </w:r>
    </w:p>
    <w:p w:rsidR="00AD032E" w:rsidRDefault="00AD032E" w:rsidP="003C25BD">
      <w:pPr>
        <w:rPr>
          <w:sz w:val="24"/>
          <w:szCs w:val="24"/>
        </w:rPr>
      </w:pPr>
      <w:r>
        <w:rPr>
          <w:sz w:val="24"/>
          <w:szCs w:val="24"/>
        </w:rPr>
        <w:tab/>
      </w:r>
      <w:r>
        <w:rPr>
          <w:sz w:val="24"/>
          <w:szCs w:val="24"/>
        </w:rPr>
        <w:tab/>
      </w:r>
      <w:r>
        <w:rPr>
          <w:sz w:val="24"/>
          <w:szCs w:val="24"/>
        </w:rPr>
        <w:tab/>
        <w:t>They’re cool. One guy is Indian, good looking you can tell he’s the sweet talker. The other is black….</w:t>
      </w:r>
    </w:p>
    <w:p w:rsidR="00AD032E" w:rsidRDefault="00AD032E" w:rsidP="003C25BD">
      <w:pPr>
        <w:rPr>
          <w:sz w:val="24"/>
          <w:szCs w:val="24"/>
        </w:rPr>
      </w:pPr>
      <w:r>
        <w:rPr>
          <w:sz w:val="24"/>
          <w:szCs w:val="24"/>
        </w:rPr>
        <w:t>Anna sits up excited.</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3C25BD">
      <w:pPr>
        <w:rPr>
          <w:sz w:val="24"/>
          <w:szCs w:val="24"/>
        </w:rPr>
      </w:pPr>
      <w:r>
        <w:rPr>
          <w:sz w:val="24"/>
          <w:szCs w:val="24"/>
        </w:rPr>
        <w:tab/>
      </w:r>
      <w:r>
        <w:rPr>
          <w:sz w:val="24"/>
          <w:szCs w:val="24"/>
        </w:rPr>
        <w:tab/>
      </w:r>
      <w:r>
        <w:rPr>
          <w:sz w:val="24"/>
          <w:szCs w:val="24"/>
        </w:rPr>
        <w:tab/>
        <w:t>Ooooh a brotha? Is he hot? How tall is he? It’s been awhile since I’ve had some coffee.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513745">
      <w:pPr>
        <w:ind w:left="2880" w:firstLine="720"/>
        <w:rPr>
          <w:sz w:val="24"/>
          <w:szCs w:val="24"/>
        </w:rPr>
      </w:pPr>
      <w:r>
        <w:rPr>
          <w:sz w:val="24"/>
          <w:szCs w:val="24"/>
        </w:rPr>
        <w:t>Fay</w:t>
      </w:r>
    </w:p>
    <w:p w:rsidR="00AD032E" w:rsidRDefault="00AD032E" w:rsidP="003C25BD">
      <w:pPr>
        <w:rPr>
          <w:sz w:val="24"/>
          <w:szCs w:val="24"/>
        </w:rPr>
      </w:pPr>
      <w:r>
        <w:rPr>
          <w:sz w:val="24"/>
          <w:szCs w:val="24"/>
        </w:rPr>
        <w:tab/>
      </w:r>
      <w:r>
        <w:rPr>
          <w:sz w:val="24"/>
          <w:szCs w:val="24"/>
        </w:rPr>
        <w:tab/>
      </w:r>
      <w:r>
        <w:rPr>
          <w:sz w:val="24"/>
          <w:szCs w:val="24"/>
        </w:rPr>
        <w:tab/>
        <w:t>Might be awhile longer. He’s handsome, built and sweet, but honestly he seems like he’d cry after sex.</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Anna</w:t>
      </w:r>
    </w:p>
    <w:p w:rsidR="00AD032E" w:rsidRDefault="00AD032E" w:rsidP="003C25BD">
      <w:pPr>
        <w:rPr>
          <w:sz w:val="24"/>
          <w:szCs w:val="24"/>
        </w:rPr>
      </w:pPr>
      <w:r>
        <w:rPr>
          <w:sz w:val="24"/>
          <w:szCs w:val="24"/>
        </w:rPr>
        <w:tab/>
      </w:r>
      <w:r>
        <w:rPr>
          <w:sz w:val="24"/>
          <w:szCs w:val="24"/>
        </w:rPr>
        <w:tab/>
      </w:r>
      <w:r>
        <w:rPr>
          <w:sz w:val="24"/>
          <w:szCs w:val="24"/>
        </w:rPr>
        <w:tab/>
        <w:t>Figures. All the good ones are gay.</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black.</w:t>
      </w:r>
    </w:p>
    <w:p w:rsidR="00AD032E" w:rsidRDefault="00AD032E" w:rsidP="003C25BD">
      <w:pPr>
        <w:rPr>
          <w:sz w:val="24"/>
          <w:szCs w:val="24"/>
        </w:rPr>
      </w:pP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p>
    <w:p w:rsidR="00AD032E" w:rsidRDefault="00AD032E" w:rsidP="003C25BD">
      <w:pPr>
        <w:rPr>
          <w:sz w:val="24"/>
          <w:szCs w:val="24"/>
        </w:rPr>
      </w:pPr>
      <w:r>
        <w:rPr>
          <w:sz w:val="24"/>
          <w:szCs w:val="24"/>
        </w:rPr>
        <w:t>End scene:</w:t>
      </w:r>
    </w:p>
    <w:p w:rsidR="00AD032E" w:rsidRDefault="00AD032E" w:rsidP="003C25BD">
      <w:pPr>
        <w:rPr>
          <w:sz w:val="24"/>
          <w:szCs w:val="24"/>
        </w:rPr>
      </w:pPr>
      <w:r>
        <w:rPr>
          <w:sz w:val="24"/>
          <w:szCs w:val="24"/>
        </w:rPr>
        <w:t>Int. Apartment. Day.</w:t>
      </w:r>
    </w:p>
    <w:p w:rsidR="00AD032E" w:rsidRDefault="00AD032E" w:rsidP="003C25BD">
      <w:pPr>
        <w:rPr>
          <w:sz w:val="24"/>
          <w:szCs w:val="24"/>
        </w:rPr>
      </w:pPr>
      <w:r>
        <w:rPr>
          <w:sz w:val="24"/>
          <w:szCs w:val="24"/>
        </w:rPr>
        <w:t>Richard walks into the living room wearing a pair of nice slacks. Gus notices.</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Are those pants mine?</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Hmm..(examines them) I don’t think so.</w:t>
      </w:r>
    </w:p>
    <w:p w:rsidR="00AD032E" w:rsidRDefault="00AD032E" w:rsidP="003C25BD">
      <w:pPr>
        <w:rPr>
          <w:sz w:val="24"/>
          <w:szCs w:val="24"/>
        </w:rPr>
      </w:pP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Gus</w:t>
      </w:r>
    </w:p>
    <w:p w:rsidR="00AD032E" w:rsidRDefault="00AD032E" w:rsidP="003C25BD">
      <w:pPr>
        <w:rPr>
          <w:sz w:val="24"/>
          <w:szCs w:val="24"/>
        </w:rPr>
      </w:pPr>
      <w:r>
        <w:rPr>
          <w:sz w:val="24"/>
          <w:szCs w:val="24"/>
        </w:rPr>
        <w:tab/>
      </w:r>
      <w:r>
        <w:rPr>
          <w:sz w:val="24"/>
          <w:szCs w:val="24"/>
        </w:rPr>
        <w:tab/>
      </w:r>
      <w:r>
        <w:rPr>
          <w:sz w:val="24"/>
          <w:szCs w:val="24"/>
        </w:rPr>
        <w:tab/>
        <w:t>Well where’d you get them?</w:t>
      </w:r>
    </w:p>
    <w:p w:rsidR="00AD032E" w:rsidRDefault="00AD032E" w:rsidP="003C25BD">
      <w:pPr>
        <w:rPr>
          <w:sz w:val="24"/>
          <w:szCs w:val="24"/>
        </w:rPr>
      </w:pPr>
      <w:r>
        <w:rPr>
          <w:sz w:val="24"/>
          <w:szCs w:val="24"/>
        </w:rPr>
        <w:tab/>
      </w:r>
      <w:r>
        <w:rPr>
          <w:sz w:val="24"/>
          <w:szCs w:val="24"/>
        </w:rPr>
        <w:tab/>
      </w:r>
      <w:r>
        <w:rPr>
          <w:sz w:val="24"/>
          <w:szCs w:val="24"/>
        </w:rPr>
        <w:tab/>
      </w:r>
      <w:r>
        <w:rPr>
          <w:sz w:val="24"/>
          <w:szCs w:val="24"/>
        </w:rPr>
        <w:tab/>
      </w:r>
      <w:r>
        <w:rPr>
          <w:sz w:val="24"/>
          <w:szCs w:val="24"/>
        </w:rPr>
        <w:tab/>
        <w:t>Richard</w:t>
      </w:r>
    </w:p>
    <w:p w:rsidR="00AD032E" w:rsidRDefault="00AD032E" w:rsidP="003C25BD">
      <w:pPr>
        <w:rPr>
          <w:sz w:val="24"/>
          <w:szCs w:val="24"/>
        </w:rPr>
      </w:pPr>
      <w:r>
        <w:rPr>
          <w:sz w:val="24"/>
          <w:szCs w:val="24"/>
        </w:rPr>
        <w:tab/>
      </w:r>
      <w:r>
        <w:rPr>
          <w:sz w:val="24"/>
          <w:szCs w:val="24"/>
        </w:rPr>
        <w:tab/>
      </w:r>
      <w:r>
        <w:rPr>
          <w:sz w:val="24"/>
          <w:szCs w:val="24"/>
        </w:rPr>
        <w:tab/>
        <w:t>I found them in your suitcase. (pause) Oh hey I guess they are yours.</w:t>
      </w:r>
    </w:p>
    <w:p w:rsidR="00AD032E" w:rsidRDefault="00AD032E" w:rsidP="003C25BD">
      <w:pPr>
        <w:rPr>
          <w:sz w:val="24"/>
          <w:szCs w:val="24"/>
        </w:rPr>
      </w:pPr>
      <w:r>
        <w:rPr>
          <w:sz w:val="24"/>
          <w:szCs w:val="24"/>
        </w:rPr>
        <w:t>Richard pats Gus’s shoulder as he walks away.</w:t>
      </w:r>
    </w:p>
    <w:p w:rsidR="00AD032E" w:rsidRPr="009C5F67" w:rsidRDefault="00AD032E" w:rsidP="003C25BD">
      <w:pPr>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9C5F67">
        <w:rPr>
          <w:b/>
          <w:sz w:val="24"/>
          <w:szCs w:val="24"/>
        </w:rPr>
        <w:t>THE END.</w:t>
      </w: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p>
    <w:p w:rsidR="00AD032E" w:rsidRDefault="00AD032E" w:rsidP="003C25BD">
      <w:pPr>
        <w:rPr>
          <w:sz w:val="24"/>
          <w:szCs w:val="24"/>
        </w:rPr>
      </w:pP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t xml:space="preserve"> </w:t>
      </w:r>
    </w:p>
    <w:p w:rsidR="00AD032E" w:rsidRDefault="00AD032E" w:rsidP="003C25BD">
      <w:pPr>
        <w:rPr>
          <w:sz w:val="24"/>
          <w:szCs w:val="24"/>
        </w:rPr>
      </w:pPr>
      <w:r>
        <w:rPr>
          <w:sz w:val="24"/>
          <w:szCs w:val="24"/>
        </w:rPr>
        <w:tab/>
      </w:r>
      <w:r>
        <w:rPr>
          <w:sz w:val="24"/>
          <w:szCs w:val="24"/>
        </w:rPr>
        <w:tab/>
      </w:r>
      <w:r>
        <w:rPr>
          <w:sz w:val="24"/>
          <w:szCs w:val="24"/>
        </w:rPr>
        <w:tab/>
      </w:r>
    </w:p>
    <w:p w:rsidR="00AD032E" w:rsidRDefault="00AD032E" w:rsidP="003C25BD">
      <w:pPr>
        <w:rPr>
          <w:sz w:val="24"/>
          <w:szCs w:val="24"/>
        </w:rPr>
      </w:pPr>
      <w:r>
        <w:rPr>
          <w:sz w:val="24"/>
          <w:szCs w:val="24"/>
        </w:rPr>
        <w:tab/>
      </w:r>
      <w:r>
        <w:rPr>
          <w:sz w:val="24"/>
          <w:szCs w:val="24"/>
        </w:rPr>
        <w:tab/>
      </w:r>
      <w:r>
        <w:rPr>
          <w:sz w:val="24"/>
          <w:szCs w:val="24"/>
        </w:rPr>
        <w:tab/>
      </w:r>
    </w:p>
    <w:p w:rsidR="00AD032E" w:rsidRPr="00401DA3" w:rsidRDefault="00AD032E" w:rsidP="003C25BD">
      <w:pPr>
        <w:rPr>
          <w:sz w:val="24"/>
          <w:szCs w:val="24"/>
        </w:rPr>
      </w:pPr>
      <w:r>
        <w:rPr>
          <w:sz w:val="24"/>
          <w:szCs w:val="24"/>
        </w:rPr>
        <w:tab/>
      </w:r>
      <w:r>
        <w:rPr>
          <w:sz w:val="24"/>
          <w:szCs w:val="24"/>
        </w:rPr>
        <w:tab/>
      </w:r>
      <w:r>
        <w:rPr>
          <w:sz w:val="24"/>
          <w:szCs w:val="24"/>
        </w:rPr>
        <w:tab/>
        <w:t xml:space="preserve"> </w:t>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p>
    <w:p w:rsidR="00AD032E" w:rsidRDefault="00AD032E" w:rsidP="000C563A">
      <w:pPr>
        <w:rPr>
          <w:sz w:val="24"/>
          <w:szCs w:val="24"/>
        </w:rPr>
      </w:pPr>
    </w:p>
    <w:p w:rsidR="00AD032E" w:rsidRDefault="00AD032E" w:rsidP="000C563A">
      <w:pPr>
        <w:rPr>
          <w:sz w:val="24"/>
          <w:szCs w:val="24"/>
        </w:rPr>
      </w:pPr>
      <w:r>
        <w:rPr>
          <w:sz w:val="24"/>
          <w:szCs w:val="24"/>
        </w:rPr>
        <w:tab/>
      </w:r>
      <w:r>
        <w:rPr>
          <w:sz w:val="24"/>
          <w:szCs w:val="24"/>
        </w:rPr>
        <w:tab/>
      </w:r>
      <w:r>
        <w:rPr>
          <w:sz w:val="24"/>
          <w:szCs w:val="24"/>
        </w:rPr>
        <w:tab/>
      </w:r>
    </w:p>
    <w:p w:rsidR="00AD032E" w:rsidRDefault="00AD032E" w:rsidP="000C563A">
      <w:pPr>
        <w:rPr>
          <w:sz w:val="24"/>
          <w:szCs w:val="24"/>
        </w:rPr>
      </w:pPr>
      <w:r>
        <w:rPr>
          <w:sz w:val="24"/>
          <w:szCs w:val="24"/>
        </w:rPr>
        <w:tab/>
      </w:r>
      <w:r>
        <w:rPr>
          <w:sz w:val="24"/>
          <w:szCs w:val="24"/>
        </w:rPr>
        <w:tab/>
      </w:r>
      <w:r>
        <w:rPr>
          <w:sz w:val="24"/>
          <w:szCs w:val="24"/>
        </w:rPr>
        <w:tab/>
      </w:r>
      <w:r>
        <w:rPr>
          <w:sz w:val="24"/>
          <w:szCs w:val="24"/>
        </w:rPr>
        <w:tab/>
      </w:r>
    </w:p>
    <w:p w:rsidR="00AD032E" w:rsidRDefault="00AD032E" w:rsidP="007F2184">
      <w:pPr>
        <w:rPr>
          <w:sz w:val="24"/>
          <w:szCs w:val="24"/>
        </w:rPr>
      </w:pPr>
    </w:p>
    <w:p w:rsidR="00AD032E" w:rsidRDefault="00AD032E" w:rsidP="00E442C6">
      <w:pPr>
        <w:rPr>
          <w:sz w:val="24"/>
          <w:szCs w:val="24"/>
        </w:rPr>
      </w:pPr>
      <w:r>
        <w:rPr>
          <w:sz w:val="24"/>
          <w:szCs w:val="24"/>
        </w:rPr>
        <w:tab/>
      </w:r>
      <w:r>
        <w:rPr>
          <w:sz w:val="24"/>
          <w:szCs w:val="24"/>
        </w:rPr>
        <w:tab/>
      </w:r>
    </w:p>
    <w:p w:rsidR="00AD032E" w:rsidRDefault="00AD032E" w:rsidP="0046069B">
      <w:pPr>
        <w:rPr>
          <w:sz w:val="24"/>
          <w:szCs w:val="24"/>
        </w:rPr>
      </w:pPr>
    </w:p>
    <w:p w:rsidR="00AD032E" w:rsidRDefault="00AD032E" w:rsidP="0046069B">
      <w:pPr>
        <w:rPr>
          <w:sz w:val="24"/>
          <w:szCs w:val="24"/>
        </w:rPr>
      </w:pPr>
    </w:p>
    <w:p w:rsidR="00AD032E" w:rsidRDefault="00AD032E" w:rsidP="00A961EC">
      <w:pPr>
        <w:rPr>
          <w:sz w:val="24"/>
          <w:szCs w:val="24"/>
        </w:rPr>
      </w:pPr>
      <w:r>
        <w:rPr>
          <w:sz w:val="24"/>
          <w:szCs w:val="24"/>
        </w:rPr>
        <w:tab/>
      </w:r>
      <w:r>
        <w:rPr>
          <w:sz w:val="24"/>
          <w:szCs w:val="24"/>
        </w:rPr>
        <w:tab/>
      </w:r>
      <w:r>
        <w:rPr>
          <w:sz w:val="24"/>
          <w:szCs w:val="24"/>
        </w:rPr>
        <w:tab/>
      </w:r>
      <w:r>
        <w:rPr>
          <w:sz w:val="24"/>
          <w:szCs w:val="24"/>
        </w:rPr>
        <w:tab/>
      </w:r>
    </w:p>
    <w:p w:rsidR="00AD032E" w:rsidRDefault="00AD032E" w:rsidP="00841569">
      <w:pPr>
        <w:rPr>
          <w:sz w:val="24"/>
          <w:szCs w:val="24"/>
        </w:rPr>
      </w:pPr>
      <w:r>
        <w:rPr>
          <w:sz w:val="24"/>
          <w:szCs w:val="24"/>
        </w:rPr>
        <w:tab/>
      </w:r>
      <w:r>
        <w:rPr>
          <w:sz w:val="24"/>
          <w:szCs w:val="24"/>
        </w:rPr>
        <w:tab/>
      </w:r>
      <w:r>
        <w:rPr>
          <w:sz w:val="24"/>
          <w:szCs w:val="24"/>
        </w:rPr>
        <w:tab/>
      </w:r>
      <w:r>
        <w:rPr>
          <w:sz w:val="24"/>
          <w:szCs w:val="24"/>
        </w:rPr>
        <w:tab/>
      </w:r>
    </w:p>
    <w:p w:rsidR="00AD032E" w:rsidRDefault="00AD032E" w:rsidP="0046069B">
      <w:pPr>
        <w:rPr>
          <w:sz w:val="24"/>
          <w:szCs w:val="24"/>
        </w:rPr>
      </w:pPr>
    </w:p>
    <w:p w:rsidR="00AD032E" w:rsidRDefault="00AD032E" w:rsidP="0046069B">
      <w:pPr>
        <w:rPr>
          <w:sz w:val="24"/>
          <w:szCs w:val="24"/>
        </w:rPr>
      </w:pPr>
      <w:r>
        <w:rPr>
          <w:sz w:val="24"/>
          <w:szCs w:val="24"/>
        </w:rPr>
        <w:tab/>
      </w:r>
      <w:r>
        <w:rPr>
          <w:sz w:val="24"/>
          <w:szCs w:val="24"/>
        </w:rPr>
        <w:tab/>
        <w:t xml:space="preserve"> </w:t>
      </w:r>
    </w:p>
    <w:p w:rsidR="00AD032E" w:rsidRDefault="00AD032E" w:rsidP="0046069B">
      <w:pPr>
        <w:rPr>
          <w:sz w:val="24"/>
          <w:szCs w:val="24"/>
        </w:rPr>
      </w:pPr>
    </w:p>
    <w:p w:rsidR="00AD032E" w:rsidRDefault="00AD032E" w:rsidP="0046069B">
      <w:pPr>
        <w:rPr>
          <w:sz w:val="24"/>
          <w:szCs w:val="24"/>
        </w:rPr>
      </w:pPr>
    </w:p>
    <w:p w:rsidR="00AD032E" w:rsidRDefault="00AD032E" w:rsidP="0046069B">
      <w:pPr>
        <w:rPr>
          <w:sz w:val="24"/>
          <w:szCs w:val="24"/>
        </w:rPr>
      </w:pPr>
      <w:r>
        <w:rPr>
          <w:sz w:val="24"/>
          <w:szCs w:val="24"/>
        </w:rPr>
        <w:tab/>
      </w:r>
      <w:r>
        <w:rPr>
          <w:sz w:val="24"/>
          <w:szCs w:val="24"/>
        </w:rPr>
        <w:tab/>
      </w:r>
    </w:p>
    <w:p w:rsidR="00AD032E" w:rsidRDefault="00AD032E" w:rsidP="0046069B">
      <w:pPr>
        <w:rPr>
          <w:sz w:val="24"/>
          <w:szCs w:val="24"/>
        </w:rPr>
      </w:pPr>
    </w:p>
    <w:p w:rsidR="00AD032E" w:rsidRPr="006D1EA1" w:rsidRDefault="00AD032E" w:rsidP="0046069B">
      <w:pPr>
        <w:rPr>
          <w:sz w:val="24"/>
          <w:szCs w:val="24"/>
        </w:rPr>
      </w:pPr>
      <w:r>
        <w:rPr>
          <w:sz w:val="24"/>
          <w:szCs w:val="24"/>
        </w:rPr>
        <w:tab/>
      </w:r>
      <w:r>
        <w:rPr>
          <w:sz w:val="24"/>
          <w:szCs w:val="24"/>
        </w:rPr>
        <w:tab/>
      </w:r>
      <w:r>
        <w:rPr>
          <w:sz w:val="24"/>
          <w:szCs w:val="24"/>
        </w:rPr>
        <w:tab/>
      </w:r>
      <w:r>
        <w:rPr>
          <w:sz w:val="24"/>
          <w:szCs w:val="24"/>
        </w:rPr>
        <w:tab/>
      </w:r>
    </w:p>
    <w:p w:rsidR="00AD032E" w:rsidRDefault="00AD032E" w:rsidP="008000CC">
      <w:pPr>
        <w:rPr>
          <w:sz w:val="48"/>
          <w:szCs w:val="48"/>
        </w:rPr>
      </w:pPr>
    </w:p>
    <w:p w:rsidR="00AD032E" w:rsidRDefault="00AD032E" w:rsidP="008000CC">
      <w:pPr>
        <w:rPr>
          <w:sz w:val="48"/>
          <w:szCs w:val="48"/>
        </w:rPr>
      </w:pPr>
    </w:p>
    <w:p w:rsidR="00AD032E" w:rsidRPr="00850070" w:rsidRDefault="00AD032E" w:rsidP="008000CC"/>
    <w:sectPr w:rsidR="00AD032E" w:rsidRPr="00850070" w:rsidSect="00846AE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llst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0CC"/>
    <w:rsid w:val="00000E24"/>
    <w:rsid w:val="000018CE"/>
    <w:rsid w:val="00003FA0"/>
    <w:rsid w:val="000114D8"/>
    <w:rsid w:val="000117D1"/>
    <w:rsid w:val="00013FF8"/>
    <w:rsid w:val="00014FA9"/>
    <w:rsid w:val="00021707"/>
    <w:rsid w:val="00022DE2"/>
    <w:rsid w:val="000237E4"/>
    <w:rsid w:val="00037642"/>
    <w:rsid w:val="00043F5B"/>
    <w:rsid w:val="00044A2C"/>
    <w:rsid w:val="00044F54"/>
    <w:rsid w:val="000453C7"/>
    <w:rsid w:val="00046288"/>
    <w:rsid w:val="000536FB"/>
    <w:rsid w:val="00065747"/>
    <w:rsid w:val="00066C5C"/>
    <w:rsid w:val="00077690"/>
    <w:rsid w:val="00081D4A"/>
    <w:rsid w:val="000903A5"/>
    <w:rsid w:val="00090DCD"/>
    <w:rsid w:val="000913B8"/>
    <w:rsid w:val="00092287"/>
    <w:rsid w:val="000A15E8"/>
    <w:rsid w:val="000A2612"/>
    <w:rsid w:val="000B6C34"/>
    <w:rsid w:val="000C271D"/>
    <w:rsid w:val="000C2A71"/>
    <w:rsid w:val="000C3E23"/>
    <w:rsid w:val="000C563A"/>
    <w:rsid w:val="000D2366"/>
    <w:rsid w:val="000D2667"/>
    <w:rsid w:val="000D39AA"/>
    <w:rsid w:val="000D3B5F"/>
    <w:rsid w:val="000D7F3E"/>
    <w:rsid w:val="000E0042"/>
    <w:rsid w:val="000E07F7"/>
    <w:rsid w:val="000F531D"/>
    <w:rsid w:val="000F7497"/>
    <w:rsid w:val="001005E4"/>
    <w:rsid w:val="001041CA"/>
    <w:rsid w:val="00104F97"/>
    <w:rsid w:val="001075F0"/>
    <w:rsid w:val="001133C9"/>
    <w:rsid w:val="00114DCC"/>
    <w:rsid w:val="00117CC1"/>
    <w:rsid w:val="00121032"/>
    <w:rsid w:val="001210A5"/>
    <w:rsid w:val="00122165"/>
    <w:rsid w:val="00125485"/>
    <w:rsid w:val="00132C7C"/>
    <w:rsid w:val="00133249"/>
    <w:rsid w:val="00135C0B"/>
    <w:rsid w:val="001366B0"/>
    <w:rsid w:val="0014081F"/>
    <w:rsid w:val="00140BB7"/>
    <w:rsid w:val="001410F7"/>
    <w:rsid w:val="00143640"/>
    <w:rsid w:val="00145434"/>
    <w:rsid w:val="00160EF2"/>
    <w:rsid w:val="00161B0B"/>
    <w:rsid w:val="00164DD4"/>
    <w:rsid w:val="00164DE3"/>
    <w:rsid w:val="001717E0"/>
    <w:rsid w:val="00175B9C"/>
    <w:rsid w:val="00175C90"/>
    <w:rsid w:val="0018097E"/>
    <w:rsid w:val="00182AC2"/>
    <w:rsid w:val="00184D71"/>
    <w:rsid w:val="00185DE8"/>
    <w:rsid w:val="00192ED1"/>
    <w:rsid w:val="00196FA0"/>
    <w:rsid w:val="001970F1"/>
    <w:rsid w:val="001A5BC9"/>
    <w:rsid w:val="001A6DB7"/>
    <w:rsid w:val="001A76B0"/>
    <w:rsid w:val="001B4EF8"/>
    <w:rsid w:val="001B5967"/>
    <w:rsid w:val="001C1B69"/>
    <w:rsid w:val="001C2D0D"/>
    <w:rsid w:val="001C3221"/>
    <w:rsid w:val="001C4958"/>
    <w:rsid w:val="001C5526"/>
    <w:rsid w:val="001C6A36"/>
    <w:rsid w:val="001D2944"/>
    <w:rsid w:val="001D5956"/>
    <w:rsid w:val="001D7F4E"/>
    <w:rsid w:val="001E0C00"/>
    <w:rsid w:val="001E12E2"/>
    <w:rsid w:val="001E21B1"/>
    <w:rsid w:val="001E4FB7"/>
    <w:rsid w:val="001E5071"/>
    <w:rsid w:val="001E5B64"/>
    <w:rsid w:val="001E6AAD"/>
    <w:rsid w:val="001E6BA4"/>
    <w:rsid w:val="001E7810"/>
    <w:rsid w:val="001F1131"/>
    <w:rsid w:val="0020388C"/>
    <w:rsid w:val="00207DF2"/>
    <w:rsid w:val="002122D3"/>
    <w:rsid w:val="00212A4B"/>
    <w:rsid w:val="0021534F"/>
    <w:rsid w:val="00216DEA"/>
    <w:rsid w:val="00223DB8"/>
    <w:rsid w:val="0022444A"/>
    <w:rsid w:val="00224E68"/>
    <w:rsid w:val="00225643"/>
    <w:rsid w:val="00225E3F"/>
    <w:rsid w:val="00226195"/>
    <w:rsid w:val="00227DC4"/>
    <w:rsid w:val="00231D88"/>
    <w:rsid w:val="002328CA"/>
    <w:rsid w:val="002338DC"/>
    <w:rsid w:val="0023774B"/>
    <w:rsid w:val="00241ACD"/>
    <w:rsid w:val="002430A0"/>
    <w:rsid w:val="002479EF"/>
    <w:rsid w:val="00255272"/>
    <w:rsid w:val="00261EAC"/>
    <w:rsid w:val="002626EE"/>
    <w:rsid w:val="00264F2C"/>
    <w:rsid w:val="002705EE"/>
    <w:rsid w:val="00276136"/>
    <w:rsid w:val="002803F4"/>
    <w:rsid w:val="00280534"/>
    <w:rsid w:val="00282DBD"/>
    <w:rsid w:val="00287511"/>
    <w:rsid w:val="0029011C"/>
    <w:rsid w:val="00293F8C"/>
    <w:rsid w:val="002A2454"/>
    <w:rsid w:val="002A38EE"/>
    <w:rsid w:val="002B0DEB"/>
    <w:rsid w:val="002C3709"/>
    <w:rsid w:val="002C7F82"/>
    <w:rsid w:val="002D036C"/>
    <w:rsid w:val="002D2CEC"/>
    <w:rsid w:val="002D4EC3"/>
    <w:rsid w:val="002E476D"/>
    <w:rsid w:val="002E6822"/>
    <w:rsid w:val="002F0F2D"/>
    <w:rsid w:val="002F2193"/>
    <w:rsid w:val="002F2AE9"/>
    <w:rsid w:val="002F6F0C"/>
    <w:rsid w:val="002F7D12"/>
    <w:rsid w:val="00300438"/>
    <w:rsid w:val="00306E37"/>
    <w:rsid w:val="00306E91"/>
    <w:rsid w:val="003112D0"/>
    <w:rsid w:val="0031277C"/>
    <w:rsid w:val="00312B75"/>
    <w:rsid w:val="0032266B"/>
    <w:rsid w:val="00322A12"/>
    <w:rsid w:val="003241DA"/>
    <w:rsid w:val="0032730C"/>
    <w:rsid w:val="00327A16"/>
    <w:rsid w:val="00331387"/>
    <w:rsid w:val="0033425A"/>
    <w:rsid w:val="00335D5E"/>
    <w:rsid w:val="00337442"/>
    <w:rsid w:val="003434A8"/>
    <w:rsid w:val="00345C12"/>
    <w:rsid w:val="00347338"/>
    <w:rsid w:val="0035114F"/>
    <w:rsid w:val="003514AD"/>
    <w:rsid w:val="00351A77"/>
    <w:rsid w:val="00352929"/>
    <w:rsid w:val="00360626"/>
    <w:rsid w:val="00361474"/>
    <w:rsid w:val="003647B1"/>
    <w:rsid w:val="003655EE"/>
    <w:rsid w:val="003725CF"/>
    <w:rsid w:val="00373156"/>
    <w:rsid w:val="00384548"/>
    <w:rsid w:val="00386CCC"/>
    <w:rsid w:val="00391B1F"/>
    <w:rsid w:val="003A1BB6"/>
    <w:rsid w:val="003A73D9"/>
    <w:rsid w:val="003B48DB"/>
    <w:rsid w:val="003B5E3D"/>
    <w:rsid w:val="003C25BD"/>
    <w:rsid w:val="003C3797"/>
    <w:rsid w:val="003D01AD"/>
    <w:rsid w:val="003E6E12"/>
    <w:rsid w:val="0040150B"/>
    <w:rsid w:val="00401DA3"/>
    <w:rsid w:val="00410C6B"/>
    <w:rsid w:val="004115E2"/>
    <w:rsid w:val="00411F3E"/>
    <w:rsid w:val="004122BE"/>
    <w:rsid w:val="00416519"/>
    <w:rsid w:val="00416B2C"/>
    <w:rsid w:val="00417F23"/>
    <w:rsid w:val="004271B6"/>
    <w:rsid w:val="004276DE"/>
    <w:rsid w:val="004317CC"/>
    <w:rsid w:val="004341C3"/>
    <w:rsid w:val="004356E7"/>
    <w:rsid w:val="00437771"/>
    <w:rsid w:val="00437E7F"/>
    <w:rsid w:val="00440533"/>
    <w:rsid w:val="00441236"/>
    <w:rsid w:val="00441CBF"/>
    <w:rsid w:val="00451A32"/>
    <w:rsid w:val="004536EC"/>
    <w:rsid w:val="00453FC5"/>
    <w:rsid w:val="00455909"/>
    <w:rsid w:val="00457EF4"/>
    <w:rsid w:val="0046069B"/>
    <w:rsid w:val="00460AE3"/>
    <w:rsid w:val="00463E85"/>
    <w:rsid w:val="004664EF"/>
    <w:rsid w:val="00467393"/>
    <w:rsid w:val="00467B9D"/>
    <w:rsid w:val="0047060C"/>
    <w:rsid w:val="00470A0F"/>
    <w:rsid w:val="004748A7"/>
    <w:rsid w:val="00475B28"/>
    <w:rsid w:val="00475E89"/>
    <w:rsid w:val="00476585"/>
    <w:rsid w:val="004771BC"/>
    <w:rsid w:val="004807BD"/>
    <w:rsid w:val="004819FF"/>
    <w:rsid w:val="00482BD5"/>
    <w:rsid w:val="00482C60"/>
    <w:rsid w:val="00483852"/>
    <w:rsid w:val="00484656"/>
    <w:rsid w:val="00485609"/>
    <w:rsid w:val="00485786"/>
    <w:rsid w:val="004860E4"/>
    <w:rsid w:val="00487AF2"/>
    <w:rsid w:val="004933F5"/>
    <w:rsid w:val="00496181"/>
    <w:rsid w:val="004A042E"/>
    <w:rsid w:val="004A2692"/>
    <w:rsid w:val="004A43E4"/>
    <w:rsid w:val="004B1C31"/>
    <w:rsid w:val="004B2269"/>
    <w:rsid w:val="004B3274"/>
    <w:rsid w:val="004C22AC"/>
    <w:rsid w:val="004C572E"/>
    <w:rsid w:val="004C63FE"/>
    <w:rsid w:val="004D059D"/>
    <w:rsid w:val="004D28B8"/>
    <w:rsid w:val="004D3290"/>
    <w:rsid w:val="004D35DB"/>
    <w:rsid w:val="004E379B"/>
    <w:rsid w:val="004E3BC7"/>
    <w:rsid w:val="004E56C9"/>
    <w:rsid w:val="004F1211"/>
    <w:rsid w:val="004F27AC"/>
    <w:rsid w:val="004F6236"/>
    <w:rsid w:val="0050449E"/>
    <w:rsid w:val="00510585"/>
    <w:rsid w:val="00513745"/>
    <w:rsid w:val="0051474F"/>
    <w:rsid w:val="00515BE3"/>
    <w:rsid w:val="00515ECF"/>
    <w:rsid w:val="00523D38"/>
    <w:rsid w:val="00524B77"/>
    <w:rsid w:val="00525B97"/>
    <w:rsid w:val="00527EBB"/>
    <w:rsid w:val="0053197D"/>
    <w:rsid w:val="00534475"/>
    <w:rsid w:val="00536726"/>
    <w:rsid w:val="00536BAC"/>
    <w:rsid w:val="0053776B"/>
    <w:rsid w:val="00540F8D"/>
    <w:rsid w:val="0054137F"/>
    <w:rsid w:val="005415EB"/>
    <w:rsid w:val="0054205E"/>
    <w:rsid w:val="00542316"/>
    <w:rsid w:val="005448D7"/>
    <w:rsid w:val="00544E88"/>
    <w:rsid w:val="00550D4A"/>
    <w:rsid w:val="00552D70"/>
    <w:rsid w:val="005533A0"/>
    <w:rsid w:val="00554625"/>
    <w:rsid w:val="00554FB7"/>
    <w:rsid w:val="0055518B"/>
    <w:rsid w:val="00556A3C"/>
    <w:rsid w:val="00557B0B"/>
    <w:rsid w:val="00560B4F"/>
    <w:rsid w:val="0057169D"/>
    <w:rsid w:val="005729A6"/>
    <w:rsid w:val="005761B2"/>
    <w:rsid w:val="00576B55"/>
    <w:rsid w:val="00577B02"/>
    <w:rsid w:val="00577B80"/>
    <w:rsid w:val="00581BB2"/>
    <w:rsid w:val="00590AF3"/>
    <w:rsid w:val="00595D75"/>
    <w:rsid w:val="005A1F85"/>
    <w:rsid w:val="005A3D65"/>
    <w:rsid w:val="005A7234"/>
    <w:rsid w:val="005A7639"/>
    <w:rsid w:val="005A7882"/>
    <w:rsid w:val="005B20FC"/>
    <w:rsid w:val="005B2A41"/>
    <w:rsid w:val="005B4C1A"/>
    <w:rsid w:val="005B7ED9"/>
    <w:rsid w:val="005C30DB"/>
    <w:rsid w:val="005D4B16"/>
    <w:rsid w:val="005D5A64"/>
    <w:rsid w:val="005D5DAB"/>
    <w:rsid w:val="005E1906"/>
    <w:rsid w:val="005E3254"/>
    <w:rsid w:val="005F0FC7"/>
    <w:rsid w:val="005F19AA"/>
    <w:rsid w:val="005F202B"/>
    <w:rsid w:val="005F2619"/>
    <w:rsid w:val="005F2EE3"/>
    <w:rsid w:val="005F5921"/>
    <w:rsid w:val="005F6DCC"/>
    <w:rsid w:val="005F772E"/>
    <w:rsid w:val="005F7E1D"/>
    <w:rsid w:val="00603460"/>
    <w:rsid w:val="006105E5"/>
    <w:rsid w:val="00610E66"/>
    <w:rsid w:val="00611ECC"/>
    <w:rsid w:val="00614354"/>
    <w:rsid w:val="006152E1"/>
    <w:rsid w:val="00621056"/>
    <w:rsid w:val="006263AD"/>
    <w:rsid w:val="00630431"/>
    <w:rsid w:val="00631ABA"/>
    <w:rsid w:val="00637A11"/>
    <w:rsid w:val="00640FB4"/>
    <w:rsid w:val="00642CA7"/>
    <w:rsid w:val="00651164"/>
    <w:rsid w:val="00652140"/>
    <w:rsid w:val="00652650"/>
    <w:rsid w:val="006546A7"/>
    <w:rsid w:val="00655869"/>
    <w:rsid w:val="00657C78"/>
    <w:rsid w:val="0066206D"/>
    <w:rsid w:val="006636B6"/>
    <w:rsid w:val="00663C77"/>
    <w:rsid w:val="00663FF6"/>
    <w:rsid w:val="00666163"/>
    <w:rsid w:val="00667302"/>
    <w:rsid w:val="00677AD9"/>
    <w:rsid w:val="00682394"/>
    <w:rsid w:val="0068367F"/>
    <w:rsid w:val="006917F8"/>
    <w:rsid w:val="00696101"/>
    <w:rsid w:val="0069634F"/>
    <w:rsid w:val="00696ECD"/>
    <w:rsid w:val="0069760E"/>
    <w:rsid w:val="006A0B63"/>
    <w:rsid w:val="006B10BA"/>
    <w:rsid w:val="006B26A5"/>
    <w:rsid w:val="006B30FF"/>
    <w:rsid w:val="006B5953"/>
    <w:rsid w:val="006B5E51"/>
    <w:rsid w:val="006B7788"/>
    <w:rsid w:val="006C39A6"/>
    <w:rsid w:val="006D1B91"/>
    <w:rsid w:val="006D1EA1"/>
    <w:rsid w:val="006D287C"/>
    <w:rsid w:val="006D676A"/>
    <w:rsid w:val="006E14C9"/>
    <w:rsid w:val="006E75F9"/>
    <w:rsid w:val="006E790B"/>
    <w:rsid w:val="006F2E87"/>
    <w:rsid w:val="006F5AE4"/>
    <w:rsid w:val="006F7278"/>
    <w:rsid w:val="00701A84"/>
    <w:rsid w:val="00702CE7"/>
    <w:rsid w:val="007031A2"/>
    <w:rsid w:val="00705E62"/>
    <w:rsid w:val="00711613"/>
    <w:rsid w:val="0072606D"/>
    <w:rsid w:val="007335B9"/>
    <w:rsid w:val="007344FB"/>
    <w:rsid w:val="0073615A"/>
    <w:rsid w:val="00740AE1"/>
    <w:rsid w:val="007449A2"/>
    <w:rsid w:val="00744B24"/>
    <w:rsid w:val="00745AFF"/>
    <w:rsid w:val="007460B1"/>
    <w:rsid w:val="007473A3"/>
    <w:rsid w:val="00747485"/>
    <w:rsid w:val="0075102D"/>
    <w:rsid w:val="00753310"/>
    <w:rsid w:val="00753435"/>
    <w:rsid w:val="00756262"/>
    <w:rsid w:val="00757A70"/>
    <w:rsid w:val="00761855"/>
    <w:rsid w:val="00763A26"/>
    <w:rsid w:val="007652DA"/>
    <w:rsid w:val="00766D90"/>
    <w:rsid w:val="007747EB"/>
    <w:rsid w:val="00776411"/>
    <w:rsid w:val="007774F2"/>
    <w:rsid w:val="007907CE"/>
    <w:rsid w:val="007939F0"/>
    <w:rsid w:val="0079428A"/>
    <w:rsid w:val="0079494B"/>
    <w:rsid w:val="00794BE1"/>
    <w:rsid w:val="00795526"/>
    <w:rsid w:val="00795F48"/>
    <w:rsid w:val="007A029E"/>
    <w:rsid w:val="007A1AF8"/>
    <w:rsid w:val="007B3D82"/>
    <w:rsid w:val="007B5A51"/>
    <w:rsid w:val="007C1A04"/>
    <w:rsid w:val="007C20D4"/>
    <w:rsid w:val="007C45DD"/>
    <w:rsid w:val="007C7FF3"/>
    <w:rsid w:val="007D2111"/>
    <w:rsid w:val="007D380C"/>
    <w:rsid w:val="007D58D7"/>
    <w:rsid w:val="007D69BB"/>
    <w:rsid w:val="007E48EA"/>
    <w:rsid w:val="007E515A"/>
    <w:rsid w:val="007F1426"/>
    <w:rsid w:val="007F2184"/>
    <w:rsid w:val="007F373B"/>
    <w:rsid w:val="007F5DB4"/>
    <w:rsid w:val="007F6658"/>
    <w:rsid w:val="008000CC"/>
    <w:rsid w:val="00801429"/>
    <w:rsid w:val="00801F9D"/>
    <w:rsid w:val="00804712"/>
    <w:rsid w:val="00805A64"/>
    <w:rsid w:val="00811E95"/>
    <w:rsid w:val="008120E9"/>
    <w:rsid w:val="00813AC3"/>
    <w:rsid w:val="00816925"/>
    <w:rsid w:val="00817EC7"/>
    <w:rsid w:val="0082037C"/>
    <w:rsid w:val="008211C8"/>
    <w:rsid w:val="00825394"/>
    <w:rsid w:val="00826EF9"/>
    <w:rsid w:val="00830EEB"/>
    <w:rsid w:val="008310AE"/>
    <w:rsid w:val="00834E85"/>
    <w:rsid w:val="00836772"/>
    <w:rsid w:val="00836ECC"/>
    <w:rsid w:val="00836FD1"/>
    <w:rsid w:val="00841569"/>
    <w:rsid w:val="008457E7"/>
    <w:rsid w:val="00845E6D"/>
    <w:rsid w:val="00846AED"/>
    <w:rsid w:val="00850070"/>
    <w:rsid w:val="00853E19"/>
    <w:rsid w:val="0085771A"/>
    <w:rsid w:val="00857CF8"/>
    <w:rsid w:val="008708BB"/>
    <w:rsid w:val="00870B8A"/>
    <w:rsid w:val="00871A10"/>
    <w:rsid w:val="00873691"/>
    <w:rsid w:val="0087464F"/>
    <w:rsid w:val="00881B7F"/>
    <w:rsid w:val="00882928"/>
    <w:rsid w:val="0088468B"/>
    <w:rsid w:val="0089179A"/>
    <w:rsid w:val="008A107B"/>
    <w:rsid w:val="008B2312"/>
    <w:rsid w:val="008B35E1"/>
    <w:rsid w:val="008B55E2"/>
    <w:rsid w:val="008B742F"/>
    <w:rsid w:val="008C2128"/>
    <w:rsid w:val="008D3C85"/>
    <w:rsid w:val="008D7C91"/>
    <w:rsid w:val="008E2251"/>
    <w:rsid w:val="008E3DC9"/>
    <w:rsid w:val="00900DFB"/>
    <w:rsid w:val="009061C7"/>
    <w:rsid w:val="0090799E"/>
    <w:rsid w:val="0091034C"/>
    <w:rsid w:val="009104CF"/>
    <w:rsid w:val="0091100F"/>
    <w:rsid w:val="00911A9A"/>
    <w:rsid w:val="00911FED"/>
    <w:rsid w:val="00914A6A"/>
    <w:rsid w:val="00915F1D"/>
    <w:rsid w:val="00920679"/>
    <w:rsid w:val="0092488E"/>
    <w:rsid w:val="00933B22"/>
    <w:rsid w:val="00937B38"/>
    <w:rsid w:val="00942D9A"/>
    <w:rsid w:val="0094661F"/>
    <w:rsid w:val="00951121"/>
    <w:rsid w:val="00952EFC"/>
    <w:rsid w:val="00962E4B"/>
    <w:rsid w:val="0096363A"/>
    <w:rsid w:val="00967668"/>
    <w:rsid w:val="00970C13"/>
    <w:rsid w:val="0097168B"/>
    <w:rsid w:val="00971796"/>
    <w:rsid w:val="00971BC5"/>
    <w:rsid w:val="0097275A"/>
    <w:rsid w:val="009728A0"/>
    <w:rsid w:val="0097482B"/>
    <w:rsid w:val="00975605"/>
    <w:rsid w:val="009774D3"/>
    <w:rsid w:val="00982EDE"/>
    <w:rsid w:val="00987145"/>
    <w:rsid w:val="00990E36"/>
    <w:rsid w:val="00992D8E"/>
    <w:rsid w:val="009938BC"/>
    <w:rsid w:val="00993F06"/>
    <w:rsid w:val="009A09CC"/>
    <w:rsid w:val="009A33BE"/>
    <w:rsid w:val="009A3D8F"/>
    <w:rsid w:val="009B44D2"/>
    <w:rsid w:val="009B4F9B"/>
    <w:rsid w:val="009B5C8E"/>
    <w:rsid w:val="009C0BD7"/>
    <w:rsid w:val="009C38A4"/>
    <w:rsid w:val="009C3E54"/>
    <w:rsid w:val="009C5F67"/>
    <w:rsid w:val="009D0A6D"/>
    <w:rsid w:val="009D2D4F"/>
    <w:rsid w:val="009D494D"/>
    <w:rsid w:val="009D5AD2"/>
    <w:rsid w:val="009D7D22"/>
    <w:rsid w:val="009D7F14"/>
    <w:rsid w:val="009E0F90"/>
    <w:rsid w:val="009E17E0"/>
    <w:rsid w:val="009E4198"/>
    <w:rsid w:val="009E552A"/>
    <w:rsid w:val="009E57BE"/>
    <w:rsid w:val="009E606B"/>
    <w:rsid w:val="009E66CB"/>
    <w:rsid w:val="009F05B4"/>
    <w:rsid w:val="009F0A41"/>
    <w:rsid w:val="009F508E"/>
    <w:rsid w:val="009F571F"/>
    <w:rsid w:val="009F5A1E"/>
    <w:rsid w:val="009F74C9"/>
    <w:rsid w:val="00A00146"/>
    <w:rsid w:val="00A01DC6"/>
    <w:rsid w:val="00A05F8D"/>
    <w:rsid w:val="00A06FE5"/>
    <w:rsid w:val="00A15B98"/>
    <w:rsid w:val="00A23DE8"/>
    <w:rsid w:val="00A27691"/>
    <w:rsid w:val="00A3477B"/>
    <w:rsid w:val="00A37E9E"/>
    <w:rsid w:val="00A42AAB"/>
    <w:rsid w:val="00A50748"/>
    <w:rsid w:val="00A52883"/>
    <w:rsid w:val="00A537B9"/>
    <w:rsid w:val="00A573CD"/>
    <w:rsid w:val="00A65E0C"/>
    <w:rsid w:val="00A7474B"/>
    <w:rsid w:val="00A86F5E"/>
    <w:rsid w:val="00A872CB"/>
    <w:rsid w:val="00A8759C"/>
    <w:rsid w:val="00A879A4"/>
    <w:rsid w:val="00A87F98"/>
    <w:rsid w:val="00A91EFD"/>
    <w:rsid w:val="00A961EC"/>
    <w:rsid w:val="00A96962"/>
    <w:rsid w:val="00A97C0C"/>
    <w:rsid w:val="00A97FB0"/>
    <w:rsid w:val="00AA4E60"/>
    <w:rsid w:val="00AB286A"/>
    <w:rsid w:val="00AB6034"/>
    <w:rsid w:val="00AC0F71"/>
    <w:rsid w:val="00AC127F"/>
    <w:rsid w:val="00AC13F8"/>
    <w:rsid w:val="00AC1BAD"/>
    <w:rsid w:val="00AC1D6C"/>
    <w:rsid w:val="00AC571A"/>
    <w:rsid w:val="00AC590F"/>
    <w:rsid w:val="00AD032E"/>
    <w:rsid w:val="00AD0C38"/>
    <w:rsid w:val="00AD3E17"/>
    <w:rsid w:val="00AD6DCF"/>
    <w:rsid w:val="00AE0187"/>
    <w:rsid w:val="00AE0191"/>
    <w:rsid w:val="00AE0938"/>
    <w:rsid w:val="00AE17CB"/>
    <w:rsid w:val="00AE1841"/>
    <w:rsid w:val="00AE25F9"/>
    <w:rsid w:val="00AF3262"/>
    <w:rsid w:val="00AF3627"/>
    <w:rsid w:val="00B0125D"/>
    <w:rsid w:val="00B01A98"/>
    <w:rsid w:val="00B04149"/>
    <w:rsid w:val="00B120C5"/>
    <w:rsid w:val="00B134A1"/>
    <w:rsid w:val="00B202A8"/>
    <w:rsid w:val="00B20392"/>
    <w:rsid w:val="00B22F4E"/>
    <w:rsid w:val="00B23D65"/>
    <w:rsid w:val="00B24AD0"/>
    <w:rsid w:val="00B254E1"/>
    <w:rsid w:val="00B44D27"/>
    <w:rsid w:val="00B473AD"/>
    <w:rsid w:val="00B4778C"/>
    <w:rsid w:val="00B52514"/>
    <w:rsid w:val="00B52E2C"/>
    <w:rsid w:val="00B55377"/>
    <w:rsid w:val="00B63C1A"/>
    <w:rsid w:val="00B65414"/>
    <w:rsid w:val="00B667F1"/>
    <w:rsid w:val="00B67D01"/>
    <w:rsid w:val="00B70699"/>
    <w:rsid w:val="00B71C3E"/>
    <w:rsid w:val="00B764B0"/>
    <w:rsid w:val="00B77EB4"/>
    <w:rsid w:val="00B820D7"/>
    <w:rsid w:val="00B820E5"/>
    <w:rsid w:val="00B82672"/>
    <w:rsid w:val="00B90234"/>
    <w:rsid w:val="00B924B1"/>
    <w:rsid w:val="00B95FF8"/>
    <w:rsid w:val="00B96AEA"/>
    <w:rsid w:val="00B96D7B"/>
    <w:rsid w:val="00BA698D"/>
    <w:rsid w:val="00BB09E6"/>
    <w:rsid w:val="00BB2DF1"/>
    <w:rsid w:val="00BB64DA"/>
    <w:rsid w:val="00BC49AC"/>
    <w:rsid w:val="00BC4F0C"/>
    <w:rsid w:val="00BD70A5"/>
    <w:rsid w:val="00BD7D8B"/>
    <w:rsid w:val="00BE0DEF"/>
    <w:rsid w:val="00BE1D23"/>
    <w:rsid w:val="00BE3783"/>
    <w:rsid w:val="00BE5EA3"/>
    <w:rsid w:val="00BE70DB"/>
    <w:rsid w:val="00BF1049"/>
    <w:rsid w:val="00BF27BE"/>
    <w:rsid w:val="00BF62A3"/>
    <w:rsid w:val="00BF762B"/>
    <w:rsid w:val="00C00559"/>
    <w:rsid w:val="00C05D1B"/>
    <w:rsid w:val="00C05DB6"/>
    <w:rsid w:val="00C10B20"/>
    <w:rsid w:val="00C17150"/>
    <w:rsid w:val="00C308B6"/>
    <w:rsid w:val="00C31552"/>
    <w:rsid w:val="00C31ACD"/>
    <w:rsid w:val="00C34856"/>
    <w:rsid w:val="00C3637E"/>
    <w:rsid w:val="00C43172"/>
    <w:rsid w:val="00C451E9"/>
    <w:rsid w:val="00C45B02"/>
    <w:rsid w:val="00C52233"/>
    <w:rsid w:val="00C53DAE"/>
    <w:rsid w:val="00C62E60"/>
    <w:rsid w:val="00C62ED6"/>
    <w:rsid w:val="00C6359D"/>
    <w:rsid w:val="00C65C9E"/>
    <w:rsid w:val="00C67954"/>
    <w:rsid w:val="00C715B8"/>
    <w:rsid w:val="00C729C0"/>
    <w:rsid w:val="00C72C01"/>
    <w:rsid w:val="00C74B73"/>
    <w:rsid w:val="00C80120"/>
    <w:rsid w:val="00C859D2"/>
    <w:rsid w:val="00C85B0F"/>
    <w:rsid w:val="00C86FFE"/>
    <w:rsid w:val="00C87F1F"/>
    <w:rsid w:val="00C91387"/>
    <w:rsid w:val="00C9297E"/>
    <w:rsid w:val="00C9376A"/>
    <w:rsid w:val="00C95567"/>
    <w:rsid w:val="00CA2D82"/>
    <w:rsid w:val="00CA772A"/>
    <w:rsid w:val="00CB27E2"/>
    <w:rsid w:val="00CC106B"/>
    <w:rsid w:val="00CC26F4"/>
    <w:rsid w:val="00CC6213"/>
    <w:rsid w:val="00CC6F31"/>
    <w:rsid w:val="00CC7DD1"/>
    <w:rsid w:val="00CD2449"/>
    <w:rsid w:val="00CD7A86"/>
    <w:rsid w:val="00CE3918"/>
    <w:rsid w:val="00CE58BD"/>
    <w:rsid w:val="00CF1F68"/>
    <w:rsid w:val="00CF5013"/>
    <w:rsid w:val="00D01D54"/>
    <w:rsid w:val="00D05F54"/>
    <w:rsid w:val="00D160C3"/>
    <w:rsid w:val="00D20A23"/>
    <w:rsid w:val="00D2674F"/>
    <w:rsid w:val="00D3450E"/>
    <w:rsid w:val="00D35796"/>
    <w:rsid w:val="00D37D32"/>
    <w:rsid w:val="00D41175"/>
    <w:rsid w:val="00D41F5C"/>
    <w:rsid w:val="00D46D19"/>
    <w:rsid w:val="00D47CA9"/>
    <w:rsid w:val="00D500BA"/>
    <w:rsid w:val="00D51F2D"/>
    <w:rsid w:val="00D52383"/>
    <w:rsid w:val="00D54E7D"/>
    <w:rsid w:val="00D54EAD"/>
    <w:rsid w:val="00D55922"/>
    <w:rsid w:val="00D57F23"/>
    <w:rsid w:val="00D60594"/>
    <w:rsid w:val="00D60804"/>
    <w:rsid w:val="00D616F5"/>
    <w:rsid w:val="00D7310F"/>
    <w:rsid w:val="00D74011"/>
    <w:rsid w:val="00D83C65"/>
    <w:rsid w:val="00D84A06"/>
    <w:rsid w:val="00D851C4"/>
    <w:rsid w:val="00D9350E"/>
    <w:rsid w:val="00D9363B"/>
    <w:rsid w:val="00D96A38"/>
    <w:rsid w:val="00DA2DDD"/>
    <w:rsid w:val="00DB657E"/>
    <w:rsid w:val="00DB6744"/>
    <w:rsid w:val="00DB6F8F"/>
    <w:rsid w:val="00DC0255"/>
    <w:rsid w:val="00DC1789"/>
    <w:rsid w:val="00DD256C"/>
    <w:rsid w:val="00DD5D7E"/>
    <w:rsid w:val="00DE263B"/>
    <w:rsid w:val="00DE688E"/>
    <w:rsid w:val="00DE6D5F"/>
    <w:rsid w:val="00DE7862"/>
    <w:rsid w:val="00DF2F21"/>
    <w:rsid w:val="00DF36A2"/>
    <w:rsid w:val="00DF4B72"/>
    <w:rsid w:val="00DF5219"/>
    <w:rsid w:val="00E02865"/>
    <w:rsid w:val="00E029F8"/>
    <w:rsid w:val="00E04A88"/>
    <w:rsid w:val="00E05947"/>
    <w:rsid w:val="00E13D50"/>
    <w:rsid w:val="00E153E9"/>
    <w:rsid w:val="00E25AE3"/>
    <w:rsid w:val="00E300D0"/>
    <w:rsid w:val="00E30FE5"/>
    <w:rsid w:val="00E315E0"/>
    <w:rsid w:val="00E33D07"/>
    <w:rsid w:val="00E34AB0"/>
    <w:rsid w:val="00E42A17"/>
    <w:rsid w:val="00E442C6"/>
    <w:rsid w:val="00E4516F"/>
    <w:rsid w:val="00E5074E"/>
    <w:rsid w:val="00E522E2"/>
    <w:rsid w:val="00E56E4C"/>
    <w:rsid w:val="00E571FD"/>
    <w:rsid w:val="00E60050"/>
    <w:rsid w:val="00E646EA"/>
    <w:rsid w:val="00E65D88"/>
    <w:rsid w:val="00E75D59"/>
    <w:rsid w:val="00E81E0D"/>
    <w:rsid w:val="00E91EC3"/>
    <w:rsid w:val="00E922DF"/>
    <w:rsid w:val="00E92B52"/>
    <w:rsid w:val="00E9435D"/>
    <w:rsid w:val="00E96061"/>
    <w:rsid w:val="00E9778D"/>
    <w:rsid w:val="00E97E7F"/>
    <w:rsid w:val="00EA0BCF"/>
    <w:rsid w:val="00EA4925"/>
    <w:rsid w:val="00EA7ECC"/>
    <w:rsid w:val="00EB0FB2"/>
    <w:rsid w:val="00EB31BF"/>
    <w:rsid w:val="00EC0270"/>
    <w:rsid w:val="00EC5969"/>
    <w:rsid w:val="00EC60A1"/>
    <w:rsid w:val="00EC6B2C"/>
    <w:rsid w:val="00EC6CDE"/>
    <w:rsid w:val="00EC7025"/>
    <w:rsid w:val="00ED33A3"/>
    <w:rsid w:val="00ED4977"/>
    <w:rsid w:val="00ED7E1A"/>
    <w:rsid w:val="00EE11B2"/>
    <w:rsid w:val="00EF2067"/>
    <w:rsid w:val="00F009D3"/>
    <w:rsid w:val="00F045DA"/>
    <w:rsid w:val="00F048A4"/>
    <w:rsid w:val="00F125D1"/>
    <w:rsid w:val="00F14E44"/>
    <w:rsid w:val="00F15618"/>
    <w:rsid w:val="00F169FF"/>
    <w:rsid w:val="00F2472A"/>
    <w:rsid w:val="00F40BDE"/>
    <w:rsid w:val="00F41B3E"/>
    <w:rsid w:val="00F42489"/>
    <w:rsid w:val="00F52285"/>
    <w:rsid w:val="00F55363"/>
    <w:rsid w:val="00F5621C"/>
    <w:rsid w:val="00F6074B"/>
    <w:rsid w:val="00F6164C"/>
    <w:rsid w:val="00F66ED8"/>
    <w:rsid w:val="00F70141"/>
    <w:rsid w:val="00F72659"/>
    <w:rsid w:val="00F728C2"/>
    <w:rsid w:val="00F72932"/>
    <w:rsid w:val="00F73493"/>
    <w:rsid w:val="00F74DFE"/>
    <w:rsid w:val="00F75F1D"/>
    <w:rsid w:val="00F830E8"/>
    <w:rsid w:val="00F87788"/>
    <w:rsid w:val="00F90812"/>
    <w:rsid w:val="00F917DE"/>
    <w:rsid w:val="00F965EF"/>
    <w:rsid w:val="00F969B1"/>
    <w:rsid w:val="00FA0682"/>
    <w:rsid w:val="00FA1D2E"/>
    <w:rsid w:val="00FA2E18"/>
    <w:rsid w:val="00FA5C63"/>
    <w:rsid w:val="00FA640D"/>
    <w:rsid w:val="00FA6C86"/>
    <w:rsid w:val="00FB0FDE"/>
    <w:rsid w:val="00FB10EC"/>
    <w:rsid w:val="00FB113E"/>
    <w:rsid w:val="00FB669D"/>
    <w:rsid w:val="00FB6E12"/>
    <w:rsid w:val="00FC229C"/>
    <w:rsid w:val="00FC333C"/>
    <w:rsid w:val="00FD1853"/>
    <w:rsid w:val="00FD2304"/>
    <w:rsid w:val="00FD3B4B"/>
    <w:rsid w:val="00FD64CD"/>
    <w:rsid w:val="00FD67C2"/>
    <w:rsid w:val="00FD70CC"/>
    <w:rsid w:val="00FF0537"/>
    <w:rsid w:val="00FF39F3"/>
    <w:rsid w:val="00FF45AC"/>
    <w:rsid w:val="00FF5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47</Pages>
  <Words>5646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v345259</cp:lastModifiedBy>
  <cp:revision>2</cp:revision>
  <dcterms:created xsi:type="dcterms:W3CDTF">2013-11-20T22:10:00Z</dcterms:created>
  <dcterms:modified xsi:type="dcterms:W3CDTF">2013-11-20T22:10:00Z</dcterms:modified>
</cp:coreProperties>
</file>