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568" w:rsidRDefault="00072568" w:rsidP="005566E7">
      <w:pPr>
        <w:jc w:val="center"/>
      </w:pPr>
    </w:p>
    <w:p w:rsidR="00072568" w:rsidRDefault="00072568" w:rsidP="005566E7">
      <w:pPr>
        <w:jc w:val="center"/>
      </w:pPr>
    </w:p>
    <w:p w:rsidR="00072568" w:rsidRDefault="00072568" w:rsidP="005566E7">
      <w:pPr>
        <w:jc w:val="center"/>
      </w:pPr>
    </w:p>
    <w:p w:rsidR="00072568" w:rsidRDefault="00072568" w:rsidP="005566E7">
      <w:pPr>
        <w:jc w:val="center"/>
      </w:pPr>
    </w:p>
    <w:p w:rsidR="00072568" w:rsidRDefault="00072568" w:rsidP="005566E7">
      <w:pPr>
        <w:jc w:val="center"/>
      </w:pPr>
    </w:p>
    <w:p w:rsidR="00072568" w:rsidRDefault="00072568" w:rsidP="005566E7">
      <w:pPr>
        <w:jc w:val="center"/>
      </w:pPr>
    </w:p>
    <w:p w:rsidR="00072568" w:rsidRDefault="00072568" w:rsidP="005566E7">
      <w:pPr>
        <w:jc w:val="center"/>
      </w:pPr>
    </w:p>
    <w:p w:rsidR="00072568" w:rsidRDefault="00072568" w:rsidP="005566E7">
      <w:pPr>
        <w:jc w:val="center"/>
      </w:pPr>
    </w:p>
    <w:p w:rsidR="00072568" w:rsidRDefault="00072568" w:rsidP="005566E7">
      <w:pPr>
        <w:jc w:val="center"/>
      </w:pPr>
    </w:p>
    <w:p w:rsidR="00072568" w:rsidRDefault="00072568" w:rsidP="005566E7">
      <w:pPr>
        <w:jc w:val="center"/>
      </w:pPr>
    </w:p>
    <w:p w:rsidR="00072568" w:rsidRDefault="00072568" w:rsidP="005566E7">
      <w:pPr>
        <w:rPr>
          <w:lang w:val="en-US"/>
        </w:rPr>
      </w:pPr>
    </w:p>
    <w:p w:rsidR="00072568" w:rsidRDefault="00072568" w:rsidP="005566E7">
      <w:pPr>
        <w:jc w:val="center"/>
        <w:rPr>
          <w:rFonts w:ascii="Courier New" w:hAnsi="Courier New" w:cs="Courier New"/>
          <w:lang w:val="en-US"/>
        </w:rPr>
      </w:pPr>
    </w:p>
    <w:p w:rsidR="00072568" w:rsidRDefault="00072568" w:rsidP="00A93EEA">
      <w:pPr>
        <w:jc w:val="center"/>
        <w:rPr>
          <w:rFonts w:ascii="Courier New" w:hAnsi="Courier New" w:cs="Courier New"/>
          <w:lang w:val="en-US"/>
        </w:rPr>
      </w:pPr>
      <w:r>
        <w:rPr>
          <w:rFonts w:ascii="Courier New" w:hAnsi="Courier New" w:cs="Courier New"/>
          <w:lang w:val="en-US"/>
        </w:rPr>
        <w:t>RETURNING DEATH</w:t>
      </w:r>
    </w:p>
    <w:p w:rsidR="00072568" w:rsidRDefault="00072568" w:rsidP="00A93EEA">
      <w:pPr>
        <w:jc w:val="center"/>
        <w:rPr>
          <w:rFonts w:ascii="Courier New" w:hAnsi="Courier New" w:cs="Courier New"/>
          <w:lang w:val="en-US"/>
        </w:rPr>
      </w:pPr>
      <w:r>
        <w:rPr>
          <w:rFonts w:ascii="Courier New" w:hAnsi="Courier New" w:cs="Courier New"/>
          <w:lang w:val="en-US"/>
        </w:rPr>
        <w:t>By Luis Garza</w:t>
      </w:r>
    </w:p>
    <w:p w:rsidR="00072568" w:rsidRDefault="00072568" w:rsidP="005566E7">
      <w:pPr>
        <w:jc w:val="center"/>
        <w:rPr>
          <w:rFonts w:ascii="Courier New" w:hAnsi="Courier New" w:cs="Courier New"/>
          <w:lang w:val="en-US"/>
        </w:rPr>
      </w:pPr>
    </w:p>
    <w:p w:rsidR="00072568" w:rsidRDefault="00072568" w:rsidP="005566E7">
      <w:pPr>
        <w:jc w:val="center"/>
        <w:rPr>
          <w:rFonts w:ascii="Courier New" w:hAnsi="Courier New" w:cs="Courier New"/>
          <w:lang w:val="en-US"/>
        </w:rPr>
      </w:pPr>
    </w:p>
    <w:p w:rsidR="00072568" w:rsidRDefault="00072568" w:rsidP="005566E7">
      <w:pPr>
        <w:jc w:val="center"/>
        <w:rPr>
          <w:rFonts w:ascii="Courier New" w:hAnsi="Courier New" w:cs="Courier New"/>
          <w:lang w:val="en-US"/>
        </w:rPr>
      </w:pPr>
    </w:p>
    <w:p w:rsidR="00072568" w:rsidRDefault="00072568" w:rsidP="005566E7">
      <w:pPr>
        <w:jc w:val="center"/>
        <w:rPr>
          <w:rFonts w:ascii="Courier New" w:hAnsi="Courier New" w:cs="Courier New"/>
          <w:lang w:val="en-US"/>
        </w:rPr>
      </w:pPr>
    </w:p>
    <w:p w:rsidR="00072568" w:rsidRDefault="00072568" w:rsidP="005566E7">
      <w:pPr>
        <w:jc w:val="center"/>
        <w:rPr>
          <w:rFonts w:ascii="Courier New" w:hAnsi="Courier New" w:cs="Courier New"/>
          <w:lang w:val="en-US"/>
        </w:rPr>
      </w:pPr>
    </w:p>
    <w:p w:rsidR="00072568" w:rsidRDefault="00072568" w:rsidP="005566E7">
      <w:pPr>
        <w:jc w:val="center"/>
        <w:rPr>
          <w:rFonts w:ascii="Courier New" w:hAnsi="Courier New" w:cs="Courier New"/>
          <w:lang w:val="en-US"/>
        </w:rPr>
      </w:pPr>
    </w:p>
    <w:p w:rsidR="00072568" w:rsidRDefault="00072568" w:rsidP="005566E7">
      <w:pPr>
        <w:jc w:val="center"/>
        <w:rPr>
          <w:rFonts w:ascii="Courier New" w:hAnsi="Courier New" w:cs="Courier New"/>
          <w:lang w:val="en-US"/>
        </w:rPr>
      </w:pPr>
    </w:p>
    <w:p w:rsidR="00072568" w:rsidRDefault="00072568" w:rsidP="005566E7">
      <w:pPr>
        <w:jc w:val="center"/>
        <w:rPr>
          <w:rFonts w:ascii="Courier New" w:hAnsi="Courier New" w:cs="Courier New"/>
          <w:lang w:val="en-US"/>
        </w:rPr>
      </w:pPr>
    </w:p>
    <w:p w:rsidR="00072568" w:rsidRDefault="00072568" w:rsidP="005566E7">
      <w:pPr>
        <w:jc w:val="center"/>
        <w:rPr>
          <w:rFonts w:ascii="Courier New" w:hAnsi="Courier New" w:cs="Courier New"/>
          <w:lang w:val="en-US"/>
        </w:rPr>
      </w:pPr>
    </w:p>
    <w:p w:rsidR="00072568" w:rsidRDefault="00072568" w:rsidP="005D705B">
      <w:pPr>
        <w:ind w:firstLine="720"/>
        <w:rPr>
          <w:rFonts w:ascii="Courier New" w:hAnsi="Courier New" w:cs="Courier New"/>
          <w:lang w:val="en-US"/>
        </w:rPr>
      </w:pPr>
    </w:p>
    <w:p w:rsidR="00072568" w:rsidRDefault="00072568" w:rsidP="005D705B">
      <w:pPr>
        <w:ind w:firstLine="720"/>
        <w:rPr>
          <w:rFonts w:ascii="Courier New" w:hAnsi="Courier New" w:cs="Courier New"/>
          <w:lang w:val="en-US"/>
        </w:rPr>
      </w:pPr>
      <w:r>
        <w:rPr>
          <w:rFonts w:ascii="Courier New" w:hAnsi="Courier New" w:cs="Courier New"/>
          <w:lang w:val="en-US"/>
        </w:rPr>
        <w:t>Copyright © 2012                                 12/05/12</w:t>
      </w:r>
    </w:p>
    <w:p w:rsidR="00072568" w:rsidRPr="00440AD1" w:rsidRDefault="00072568" w:rsidP="00440AD1">
      <w:pPr>
        <w:rPr>
          <w:rFonts w:ascii="Courier New" w:hAnsi="Courier New" w:cs="Courier New"/>
          <w:lang w:val="en-US"/>
        </w:rPr>
      </w:pPr>
    </w:p>
    <w:p w:rsidR="00072568" w:rsidRDefault="00072568" w:rsidP="005566E7">
      <w:pPr>
        <w:jc w:val="center"/>
        <w:rPr>
          <w:rFonts w:ascii="Courier New" w:hAnsi="Courier New" w:cs="Courier New"/>
          <w:lang w:val="en-US"/>
        </w:rPr>
      </w:pPr>
    </w:p>
    <w:p w:rsidR="00072568" w:rsidRDefault="00072568" w:rsidP="005566E7">
      <w:pPr>
        <w:jc w:val="center"/>
        <w:rPr>
          <w:rFonts w:ascii="Courier New" w:hAnsi="Courier New" w:cs="Courier New"/>
          <w:lang w:val="en-US"/>
        </w:rPr>
      </w:pPr>
      <w:r>
        <w:rPr>
          <w:rFonts w:ascii="Courier New" w:hAnsi="Courier New" w:cs="Courier New"/>
          <w:lang w:val="en-US"/>
        </w:rPr>
        <w:t xml:space="preserve">“RETURNING DEATH”                  </w:t>
      </w:r>
    </w:p>
    <w:p w:rsidR="00072568" w:rsidRDefault="00072568" w:rsidP="005566E7">
      <w:pPr>
        <w:jc w:val="center"/>
        <w:rPr>
          <w:rFonts w:ascii="Courier New" w:hAnsi="Courier New" w:cs="Courier New"/>
          <w:lang w:val="en-US"/>
        </w:rPr>
      </w:pPr>
    </w:p>
    <w:p w:rsidR="00072568" w:rsidRDefault="00072568" w:rsidP="005566E7">
      <w:pPr>
        <w:rPr>
          <w:rFonts w:ascii="Courier New" w:hAnsi="Courier New" w:cs="Courier New"/>
          <w:lang w:val="en-US"/>
        </w:rPr>
      </w:pPr>
      <w:r>
        <w:rPr>
          <w:rFonts w:ascii="Courier New" w:hAnsi="Courier New" w:cs="Courier New"/>
          <w:lang w:val="en-US"/>
        </w:rPr>
        <w:t>FADE IN:</w:t>
      </w:r>
    </w:p>
    <w:p w:rsidR="00072568" w:rsidRDefault="00072568" w:rsidP="005566E7">
      <w:pPr>
        <w:rPr>
          <w:rFonts w:ascii="Courier New" w:hAnsi="Courier New" w:cs="Courier New"/>
          <w:lang w:val="en-US"/>
        </w:rPr>
      </w:pPr>
      <w:r>
        <w:rPr>
          <w:rFonts w:ascii="Courier New" w:hAnsi="Courier New" w:cs="Courier New"/>
          <w:lang w:val="en-US"/>
        </w:rPr>
        <w:t xml:space="preserve">EXT. PORCH - NIGHT </w:t>
      </w:r>
    </w:p>
    <w:p w:rsidR="00072568" w:rsidRDefault="00072568" w:rsidP="005566E7">
      <w:pPr>
        <w:rPr>
          <w:rFonts w:ascii="Courier New" w:hAnsi="Courier New" w:cs="Courier New"/>
          <w:lang w:val="en-US"/>
        </w:rPr>
      </w:pPr>
      <w:r>
        <w:rPr>
          <w:rFonts w:ascii="Courier New" w:hAnsi="Courier New" w:cs="Courier New"/>
          <w:lang w:val="en-US"/>
        </w:rPr>
        <w:t>It is night, its plain dark and quiet, the only light comes from a window of a house, illuminating a little bit the porch.</w:t>
      </w:r>
    </w:p>
    <w:p w:rsidR="00072568" w:rsidRDefault="00072568" w:rsidP="005566E7">
      <w:pPr>
        <w:rPr>
          <w:rFonts w:ascii="Courier New" w:hAnsi="Courier New" w:cs="Courier New"/>
          <w:lang w:val="en-US"/>
        </w:rPr>
      </w:pPr>
      <w:r>
        <w:rPr>
          <w:rFonts w:ascii="Courier New" w:hAnsi="Courier New" w:cs="Courier New"/>
          <w:lang w:val="en-US"/>
        </w:rPr>
        <w:t>We slowly move towards the front door of a house through someone’s POV(point of view). The POV is passing through a decorated beautiful garden, we move closer to the door.</w:t>
      </w:r>
    </w:p>
    <w:p w:rsidR="00072568" w:rsidRDefault="00072568" w:rsidP="005566E7">
      <w:pPr>
        <w:rPr>
          <w:rFonts w:ascii="Courier New" w:hAnsi="Courier New" w:cs="Courier New"/>
          <w:lang w:val="en-US"/>
        </w:rPr>
      </w:pPr>
      <w:r>
        <w:rPr>
          <w:rFonts w:ascii="Courier New" w:hAnsi="Courier New" w:cs="Courier New"/>
          <w:lang w:val="en-US"/>
        </w:rPr>
        <w:t>The camera moves slowly to the window of the house, we see a young female teen, probably 17, sitting on a round table eating cereal. The POV moves to the other way, we are passing through the side of the house.</w:t>
      </w:r>
    </w:p>
    <w:p w:rsidR="00072568" w:rsidRDefault="00072568" w:rsidP="005566E7">
      <w:pPr>
        <w:rPr>
          <w:rFonts w:ascii="Courier New" w:hAnsi="Courier New" w:cs="Courier New"/>
          <w:lang w:val="en-US"/>
        </w:rPr>
      </w:pPr>
      <w:r>
        <w:rPr>
          <w:rFonts w:ascii="Courier New" w:hAnsi="Courier New" w:cs="Courier New"/>
          <w:lang w:val="en-US"/>
        </w:rPr>
        <w:t>EXT. BACK YARD - CONTINUED</w:t>
      </w:r>
    </w:p>
    <w:p w:rsidR="00072568" w:rsidRDefault="00072568" w:rsidP="005566E7">
      <w:pPr>
        <w:rPr>
          <w:rFonts w:ascii="Courier New" w:hAnsi="Courier New" w:cs="Courier New"/>
          <w:lang w:val="en-US"/>
        </w:rPr>
      </w:pPr>
      <w:r>
        <w:rPr>
          <w:rFonts w:ascii="Courier New" w:hAnsi="Courier New" w:cs="Courier New"/>
          <w:lang w:val="en-US"/>
        </w:rPr>
        <w:t>The POV moves close through the backyard window, now we see the girls face, she’s a stunning brunette, she looks happy, she has her phone on the side of the table while she’s eating.</w:t>
      </w:r>
    </w:p>
    <w:p w:rsidR="00072568" w:rsidRDefault="00072568" w:rsidP="005566E7">
      <w:pPr>
        <w:rPr>
          <w:rFonts w:ascii="Courier New" w:hAnsi="Courier New" w:cs="Courier New"/>
          <w:lang w:val="en-US"/>
        </w:rPr>
      </w:pPr>
      <w:r>
        <w:rPr>
          <w:rFonts w:ascii="Courier New" w:hAnsi="Courier New" w:cs="Courier New"/>
          <w:lang w:val="en-US"/>
        </w:rPr>
        <w:t>INT. DINING ROOM - CONTINUED</w:t>
      </w:r>
    </w:p>
    <w:p w:rsidR="00072568" w:rsidRDefault="00072568" w:rsidP="005566E7">
      <w:pPr>
        <w:rPr>
          <w:rFonts w:ascii="Courier New" w:hAnsi="Courier New" w:cs="Courier New"/>
          <w:lang w:val="en-US"/>
        </w:rPr>
      </w:pPr>
      <w:r>
        <w:rPr>
          <w:rFonts w:ascii="Courier New" w:hAnsi="Courier New" w:cs="Courier New"/>
          <w:lang w:val="en-US"/>
        </w:rPr>
        <w:t xml:space="preserve">The alarm clock marks 11:57 pm, it switches to 11:58. Her phone rings she answers it. </w:t>
      </w:r>
    </w:p>
    <w:p w:rsidR="00072568" w:rsidRDefault="00072568" w:rsidP="00A93EEA">
      <w:pPr>
        <w:ind w:left="1440"/>
        <w:rPr>
          <w:rFonts w:ascii="Courier New" w:hAnsi="Courier New" w:cs="Courier New"/>
          <w:lang w:val="en-US"/>
        </w:rPr>
      </w:pPr>
      <w:r>
        <w:rPr>
          <w:rFonts w:ascii="Courier New" w:hAnsi="Courier New" w:cs="Courier New"/>
          <w:lang w:val="en-US"/>
        </w:rPr>
        <w:t xml:space="preserve">     BRITNEY</w:t>
      </w:r>
      <w:r>
        <w:rPr>
          <w:rFonts w:ascii="Courier New" w:hAnsi="Courier New" w:cs="Courier New"/>
          <w:lang w:val="en-US"/>
        </w:rPr>
        <w:br/>
        <w:t>Hello?</w:t>
      </w:r>
      <w:r>
        <w:rPr>
          <w:rFonts w:ascii="Courier New" w:hAnsi="Courier New" w:cs="Courier New"/>
          <w:lang w:val="en-US"/>
        </w:rPr>
        <w:br/>
      </w:r>
      <w:r>
        <w:rPr>
          <w:rFonts w:ascii="Courier New" w:hAnsi="Courier New" w:cs="Courier New"/>
          <w:lang w:val="en-US"/>
        </w:rPr>
        <w:br/>
        <w:t xml:space="preserve">     GIRL (other end)</w:t>
      </w:r>
      <w:r>
        <w:rPr>
          <w:rFonts w:ascii="Courier New" w:hAnsi="Courier New" w:cs="Courier New"/>
          <w:lang w:val="en-US"/>
        </w:rPr>
        <w:br/>
        <w:t>Hey, Britney you told me to call you?</w:t>
      </w:r>
      <w:r>
        <w:rPr>
          <w:rFonts w:ascii="Courier New" w:hAnsi="Courier New" w:cs="Courier New"/>
          <w:lang w:val="en-US"/>
        </w:rPr>
        <w:br/>
      </w:r>
      <w:r>
        <w:rPr>
          <w:rFonts w:ascii="Courier New" w:hAnsi="Courier New" w:cs="Courier New"/>
          <w:lang w:val="en-US"/>
        </w:rPr>
        <w:br/>
        <w:t xml:space="preserve">     BRITNEY</w:t>
      </w:r>
      <w:r>
        <w:rPr>
          <w:rFonts w:ascii="Courier New" w:hAnsi="Courier New" w:cs="Courier New"/>
          <w:lang w:val="en-US"/>
        </w:rPr>
        <w:br/>
        <w:t>Yes, it feels like I haven’t seen you in years.</w:t>
      </w:r>
      <w:r>
        <w:rPr>
          <w:rFonts w:ascii="Courier New" w:hAnsi="Courier New" w:cs="Courier New"/>
          <w:lang w:val="en-US"/>
        </w:rPr>
        <w:br/>
        <w:t xml:space="preserve">      GIRL</w:t>
      </w:r>
      <w:r>
        <w:rPr>
          <w:rFonts w:ascii="Courier New" w:hAnsi="Courier New" w:cs="Courier New"/>
          <w:lang w:val="en-US"/>
        </w:rPr>
        <w:br/>
        <w:t>I know but spring breaks over, do you want to go to the movies next Friday?</w:t>
      </w:r>
    </w:p>
    <w:p w:rsidR="00072568" w:rsidRDefault="00072568" w:rsidP="000C7C78">
      <w:pPr>
        <w:rPr>
          <w:rFonts w:ascii="Courier New" w:hAnsi="Courier New" w:cs="Courier New"/>
          <w:lang w:val="en-US"/>
        </w:rPr>
      </w:pPr>
      <w:r>
        <w:rPr>
          <w:rFonts w:ascii="Courier New" w:hAnsi="Courier New" w:cs="Courier New"/>
          <w:lang w:val="en-US"/>
        </w:rPr>
        <w:t xml:space="preserve">                BRITNEY</w:t>
      </w:r>
      <w:r>
        <w:rPr>
          <w:rFonts w:ascii="Courier New" w:hAnsi="Courier New" w:cs="Courier New"/>
          <w:lang w:val="en-US"/>
        </w:rPr>
        <w:br/>
        <w:t xml:space="preserve">           I don’t know I need to ask.</w:t>
      </w:r>
    </w:p>
    <w:p w:rsidR="00072568" w:rsidRDefault="00072568" w:rsidP="009D361F">
      <w:pPr>
        <w:rPr>
          <w:rFonts w:ascii="Courier New" w:hAnsi="Courier New" w:cs="Courier New"/>
          <w:lang w:val="en-US"/>
        </w:rPr>
      </w:pPr>
      <w:r>
        <w:rPr>
          <w:rFonts w:ascii="Courier New" w:hAnsi="Courier New" w:cs="Courier New"/>
          <w:lang w:val="en-US"/>
        </w:rPr>
        <w:t>EXT. BACK YARD - CONTINUED</w:t>
      </w:r>
    </w:p>
    <w:p w:rsidR="00072568" w:rsidRDefault="00072568" w:rsidP="005D705B">
      <w:pPr>
        <w:jc w:val="right"/>
        <w:rPr>
          <w:rFonts w:ascii="Courier New" w:hAnsi="Courier New" w:cs="Courier New"/>
          <w:lang w:val="en-US"/>
        </w:rPr>
      </w:pPr>
      <w:r>
        <w:rPr>
          <w:rFonts w:ascii="Courier New" w:hAnsi="Courier New" w:cs="Courier New"/>
          <w:lang w:val="en-US"/>
        </w:rPr>
        <w:t xml:space="preserve">                                            2.</w:t>
      </w:r>
    </w:p>
    <w:p w:rsidR="00072568" w:rsidRDefault="00072568" w:rsidP="009D361F">
      <w:pPr>
        <w:rPr>
          <w:rFonts w:ascii="Courier New" w:hAnsi="Courier New" w:cs="Courier New"/>
          <w:lang w:val="en-US"/>
        </w:rPr>
      </w:pPr>
      <w:r>
        <w:rPr>
          <w:rFonts w:ascii="Courier New" w:hAnsi="Courier New" w:cs="Courier New"/>
          <w:lang w:val="en-US"/>
        </w:rPr>
        <w:t>We are back at the persons POV, we’re peaking at Britney through the window; we see her talking to her friend, she looks happy. The POV moves towards the laundry; which is right next to the back door.</w:t>
      </w:r>
    </w:p>
    <w:p w:rsidR="00072568" w:rsidRDefault="00072568" w:rsidP="009D361F">
      <w:pPr>
        <w:rPr>
          <w:rFonts w:ascii="Courier New" w:hAnsi="Courier New" w:cs="Courier New"/>
          <w:lang w:val="en-US"/>
        </w:rPr>
      </w:pPr>
      <w:r>
        <w:rPr>
          <w:rFonts w:ascii="Courier New" w:hAnsi="Courier New" w:cs="Courier New"/>
          <w:lang w:val="en-US"/>
        </w:rPr>
        <w:t>INT. DINING ROOM - CONTINUED</w:t>
      </w:r>
    </w:p>
    <w:p w:rsidR="00072568" w:rsidRDefault="00072568" w:rsidP="009D361F">
      <w:pPr>
        <w:rPr>
          <w:rFonts w:ascii="Courier New" w:hAnsi="Courier New" w:cs="Courier New"/>
          <w:lang w:val="en-US"/>
        </w:rPr>
      </w:pPr>
      <w:r>
        <w:rPr>
          <w:rFonts w:ascii="Courier New" w:hAnsi="Courier New" w:cs="Courier New"/>
          <w:lang w:val="en-US"/>
        </w:rPr>
        <w:t xml:space="preserve">The alarm clock marks 11:59 p.m. </w:t>
      </w:r>
    </w:p>
    <w:p w:rsidR="00072568" w:rsidRDefault="00072568" w:rsidP="00FC1333">
      <w:pPr>
        <w:ind w:left="1440" w:firstLine="720"/>
        <w:rPr>
          <w:rFonts w:ascii="Courier New" w:hAnsi="Courier New" w:cs="Courier New"/>
          <w:lang w:val="en-US"/>
        </w:rPr>
      </w:pPr>
      <w:r>
        <w:rPr>
          <w:rFonts w:ascii="Courier New" w:hAnsi="Courier New" w:cs="Courier New"/>
          <w:lang w:val="en-US"/>
        </w:rPr>
        <w:t>GIRL (In a playful voice)</w:t>
      </w:r>
      <w:r>
        <w:rPr>
          <w:rFonts w:ascii="Courier New" w:hAnsi="Courier New" w:cs="Courier New"/>
          <w:lang w:val="en-US"/>
        </w:rPr>
        <w:br/>
        <w:t>Hey Britney, did you already see what time it is?, one more minute till your birthday.</w:t>
      </w:r>
    </w:p>
    <w:p w:rsidR="00072568" w:rsidRDefault="00072568" w:rsidP="00FC1333">
      <w:pPr>
        <w:ind w:left="1440" w:firstLine="720"/>
        <w:rPr>
          <w:rFonts w:ascii="Courier New" w:hAnsi="Courier New" w:cs="Courier New"/>
          <w:lang w:val="en-US"/>
        </w:rPr>
      </w:pPr>
      <w:r>
        <w:rPr>
          <w:rFonts w:ascii="Courier New" w:hAnsi="Courier New" w:cs="Courier New"/>
          <w:lang w:val="en-US"/>
        </w:rPr>
        <w:t>BRITNEY (GIGGLES)</w:t>
      </w:r>
      <w:r>
        <w:rPr>
          <w:rFonts w:ascii="Courier New" w:hAnsi="Courier New" w:cs="Courier New"/>
          <w:lang w:val="en-US"/>
        </w:rPr>
        <w:br/>
        <w:t>OH MY GOSH you remembered!!</w:t>
      </w:r>
    </w:p>
    <w:p w:rsidR="00072568" w:rsidRDefault="00072568" w:rsidP="00FC1333">
      <w:pPr>
        <w:ind w:left="1440" w:firstLine="720"/>
        <w:rPr>
          <w:rFonts w:ascii="Courier New" w:hAnsi="Courier New" w:cs="Courier New"/>
          <w:lang w:val="en-US"/>
        </w:rPr>
      </w:pPr>
      <w:r>
        <w:rPr>
          <w:rFonts w:ascii="Courier New" w:hAnsi="Courier New" w:cs="Courier New"/>
          <w:lang w:val="en-US"/>
        </w:rPr>
        <w:t>GIRL</w:t>
      </w:r>
      <w:r>
        <w:rPr>
          <w:rFonts w:ascii="Courier New" w:hAnsi="Courier New" w:cs="Courier New"/>
          <w:lang w:val="en-US"/>
        </w:rPr>
        <w:br/>
        <w:t>Yeah, why wouldn’t I?</w:t>
      </w:r>
    </w:p>
    <w:p w:rsidR="00072568" w:rsidRDefault="00072568" w:rsidP="00FC1333">
      <w:pPr>
        <w:ind w:left="1440" w:firstLine="720"/>
        <w:rPr>
          <w:rFonts w:ascii="Courier New" w:hAnsi="Courier New" w:cs="Courier New"/>
          <w:lang w:val="en-US"/>
        </w:rPr>
      </w:pPr>
      <w:r>
        <w:rPr>
          <w:rFonts w:ascii="Courier New" w:hAnsi="Courier New" w:cs="Courier New"/>
          <w:lang w:val="en-US"/>
        </w:rPr>
        <w:t>BRITNEY</w:t>
      </w:r>
      <w:r>
        <w:rPr>
          <w:rFonts w:ascii="Courier New" w:hAnsi="Courier New" w:cs="Courier New"/>
          <w:lang w:val="en-US"/>
        </w:rPr>
        <w:br/>
        <w:t>I don’t know, why don’t you come over tomorrow? Maybe we can do something for my birthday.</w:t>
      </w:r>
    </w:p>
    <w:p w:rsidR="00072568" w:rsidRDefault="00072568" w:rsidP="00902FF1">
      <w:pPr>
        <w:rPr>
          <w:rFonts w:ascii="Courier New" w:hAnsi="Courier New" w:cs="Courier New"/>
          <w:lang w:val="en-US"/>
        </w:rPr>
      </w:pPr>
      <w:r>
        <w:rPr>
          <w:rFonts w:ascii="Courier New" w:hAnsi="Courier New" w:cs="Courier New"/>
          <w:lang w:val="en-US"/>
        </w:rPr>
        <w:t>Pause.</w:t>
      </w:r>
    </w:p>
    <w:p w:rsidR="00072568" w:rsidRDefault="00072568" w:rsidP="00FC1333">
      <w:pPr>
        <w:ind w:left="1440" w:firstLine="720"/>
        <w:rPr>
          <w:rFonts w:ascii="Courier New" w:hAnsi="Courier New" w:cs="Courier New"/>
          <w:lang w:val="en-US"/>
        </w:rPr>
      </w:pPr>
      <w:r>
        <w:rPr>
          <w:rFonts w:ascii="Courier New" w:hAnsi="Courier New" w:cs="Courier New"/>
          <w:lang w:val="en-US"/>
        </w:rPr>
        <w:t>GIRL (on the other end)</w:t>
      </w:r>
      <w:r>
        <w:rPr>
          <w:rFonts w:ascii="Courier New" w:hAnsi="Courier New" w:cs="Courier New"/>
          <w:lang w:val="en-US"/>
        </w:rPr>
        <w:br/>
        <w:t>Sure, why not.</w:t>
      </w:r>
    </w:p>
    <w:p w:rsidR="00072568" w:rsidRDefault="00072568" w:rsidP="00902FF1">
      <w:pPr>
        <w:rPr>
          <w:rFonts w:ascii="Courier New" w:hAnsi="Courier New" w:cs="Courier New"/>
          <w:lang w:val="en-US"/>
        </w:rPr>
      </w:pPr>
      <w:r>
        <w:rPr>
          <w:rFonts w:ascii="Courier New" w:hAnsi="Courier New" w:cs="Courier New"/>
          <w:lang w:val="en-US"/>
        </w:rPr>
        <w:t>EXT. BACKYARD - CONTINUED</w:t>
      </w:r>
    </w:p>
    <w:p w:rsidR="00072568" w:rsidRDefault="00072568" w:rsidP="00902FF1">
      <w:pPr>
        <w:rPr>
          <w:rFonts w:ascii="Courier New" w:hAnsi="Courier New" w:cs="Courier New"/>
          <w:lang w:val="en-US"/>
        </w:rPr>
      </w:pPr>
      <w:r>
        <w:rPr>
          <w:rFonts w:ascii="Courier New" w:hAnsi="Courier New" w:cs="Courier New"/>
          <w:lang w:val="en-US"/>
        </w:rPr>
        <w:t>We are back at the person’s POV, it’s moving from the laundry to the back door, it’s well closed and locked. The POV slides back to the laundry.</w:t>
      </w:r>
    </w:p>
    <w:p w:rsidR="00072568" w:rsidRDefault="00072568" w:rsidP="00902FF1">
      <w:pPr>
        <w:rPr>
          <w:rFonts w:ascii="Courier New" w:hAnsi="Courier New" w:cs="Courier New"/>
          <w:lang w:val="en-US"/>
        </w:rPr>
      </w:pPr>
      <w:r>
        <w:rPr>
          <w:rFonts w:ascii="Courier New" w:hAnsi="Courier New" w:cs="Courier New"/>
          <w:lang w:val="en-US"/>
        </w:rPr>
        <w:t>INT. DINNING ROOM - CONTINUED</w:t>
      </w:r>
    </w:p>
    <w:p w:rsidR="00072568" w:rsidRDefault="00072568" w:rsidP="00902FF1">
      <w:pPr>
        <w:rPr>
          <w:rFonts w:ascii="Courier New" w:hAnsi="Courier New" w:cs="Courier New"/>
          <w:lang w:val="en-US"/>
        </w:rPr>
      </w:pPr>
      <w:r>
        <w:rPr>
          <w:rFonts w:ascii="Courier New" w:hAnsi="Courier New" w:cs="Courier New"/>
          <w:lang w:val="en-US"/>
        </w:rPr>
        <w:t>The alarm clock marks 12:00 a.m. Britney is still talking on the phone, she hears a loud huge noise, she jumps, she gets up from the table and goes to the kitchen.</w:t>
      </w:r>
    </w:p>
    <w:p w:rsidR="00072568" w:rsidRDefault="00072568" w:rsidP="00902FF1">
      <w:pPr>
        <w:rPr>
          <w:rFonts w:ascii="Courier New" w:hAnsi="Courier New" w:cs="Courier New"/>
          <w:lang w:val="en-US"/>
        </w:rPr>
      </w:pPr>
      <w:r>
        <w:rPr>
          <w:rFonts w:ascii="Courier New" w:hAnsi="Courier New" w:cs="Courier New"/>
          <w:lang w:val="en-US"/>
        </w:rPr>
        <w:t>INT. KITCHEN - CONTINUED</w:t>
      </w:r>
    </w:p>
    <w:p w:rsidR="00072568" w:rsidRDefault="00072568" w:rsidP="00902FF1">
      <w:pPr>
        <w:rPr>
          <w:rFonts w:ascii="Courier New" w:hAnsi="Courier New" w:cs="Courier New"/>
          <w:lang w:val="en-US"/>
        </w:rPr>
      </w:pPr>
      <w:r>
        <w:rPr>
          <w:rFonts w:ascii="Courier New" w:hAnsi="Courier New" w:cs="Courier New"/>
          <w:lang w:val="en-US"/>
        </w:rPr>
        <w:t>She’s walking through the kitchen and gets the keys.</w:t>
      </w:r>
    </w:p>
    <w:p w:rsidR="00072568" w:rsidRDefault="00072568" w:rsidP="00D81A71">
      <w:pPr>
        <w:ind w:left="1440" w:firstLine="720"/>
        <w:rPr>
          <w:rFonts w:ascii="Courier New" w:hAnsi="Courier New" w:cs="Courier New"/>
          <w:lang w:val="en-US"/>
        </w:rPr>
      </w:pPr>
      <w:r>
        <w:rPr>
          <w:rFonts w:ascii="Courier New" w:hAnsi="Courier New" w:cs="Courier New"/>
          <w:lang w:val="en-US"/>
        </w:rPr>
        <w:t>GIRL (on the other end)</w:t>
      </w:r>
      <w:r>
        <w:rPr>
          <w:rFonts w:ascii="Courier New" w:hAnsi="Courier New" w:cs="Courier New"/>
          <w:lang w:val="en-US"/>
        </w:rPr>
        <w:br/>
        <w:t>Britney?... Britney?</w:t>
      </w:r>
    </w:p>
    <w:p w:rsidR="00072568" w:rsidRDefault="00072568" w:rsidP="00D81A71">
      <w:pPr>
        <w:ind w:left="1440" w:firstLine="720"/>
        <w:rPr>
          <w:rFonts w:ascii="Courier New" w:hAnsi="Courier New" w:cs="Courier New"/>
          <w:lang w:val="en-US"/>
        </w:rPr>
      </w:pPr>
      <w:r>
        <w:rPr>
          <w:rFonts w:ascii="Courier New" w:hAnsi="Courier New" w:cs="Courier New"/>
          <w:lang w:val="en-US"/>
        </w:rPr>
        <w:t>BRITNEY</w:t>
      </w:r>
      <w:r>
        <w:rPr>
          <w:rFonts w:ascii="Courier New" w:hAnsi="Courier New" w:cs="Courier New"/>
          <w:lang w:val="en-US"/>
        </w:rPr>
        <w:br/>
        <w:t>I heard a noise.</w:t>
      </w:r>
    </w:p>
    <w:p w:rsidR="00072568" w:rsidRDefault="00072568" w:rsidP="005D705B">
      <w:pPr>
        <w:ind w:left="1440" w:firstLine="720"/>
        <w:jc w:val="right"/>
        <w:rPr>
          <w:rFonts w:ascii="Courier New" w:hAnsi="Courier New" w:cs="Courier New"/>
          <w:lang w:val="en-US"/>
        </w:rPr>
      </w:pPr>
      <w:r>
        <w:rPr>
          <w:rFonts w:ascii="Courier New" w:hAnsi="Courier New" w:cs="Courier New"/>
          <w:lang w:val="en-US"/>
        </w:rPr>
        <w:t>3.</w:t>
      </w:r>
    </w:p>
    <w:p w:rsidR="00072568" w:rsidRDefault="00072568" w:rsidP="00D81A71">
      <w:pPr>
        <w:ind w:left="1440" w:firstLine="720"/>
        <w:rPr>
          <w:rFonts w:ascii="Courier New" w:hAnsi="Courier New" w:cs="Courier New"/>
          <w:lang w:val="en-US"/>
        </w:rPr>
      </w:pPr>
      <w:r>
        <w:rPr>
          <w:rFonts w:ascii="Courier New" w:hAnsi="Courier New" w:cs="Courier New"/>
          <w:lang w:val="en-US"/>
        </w:rPr>
        <w:t>GIRL</w:t>
      </w:r>
      <w:r>
        <w:rPr>
          <w:rFonts w:ascii="Courier New" w:hAnsi="Courier New" w:cs="Courier New"/>
          <w:lang w:val="en-US"/>
        </w:rPr>
        <w:br/>
        <w:t>Where?</w:t>
      </w:r>
    </w:p>
    <w:p w:rsidR="00072568" w:rsidRDefault="00072568" w:rsidP="00D81A71">
      <w:pPr>
        <w:ind w:left="1440" w:firstLine="720"/>
        <w:rPr>
          <w:rFonts w:ascii="Courier New" w:hAnsi="Courier New" w:cs="Courier New"/>
          <w:lang w:val="en-US"/>
        </w:rPr>
      </w:pPr>
      <w:r>
        <w:rPr>
          <w:rFonts w:ascii="Courier New" w:hAnsi="Courier New" w:cs="Courier New"/>
          <w:lang w:val="en-US"/>
        </w:rPr>
        <w:t>BRITNEY</w:t>
      </w:r>
      <w:r>
        <w:rPr>
          <w:rFonts w:ascii="Courier New" w:hAnsi="Courier New" w:cs="Courier New"/>
          <w:lang w:val="en-US"/>
        </w:rPr>
        <w:br/>
        <w:t>Outside. Hold on.</w:t>
      </w:r>
    </w:p>
    <w:p w:rsidR="00072568" w:rsidRDefault="00072568" w:rsidP="00D81A71">
      <w:pPr>
        <w:rPr>
          <w:rFonts w:ascii="Courier New" w:hAnsi="Courier New" w:cs="Courier New"/>
          <w:lang w:val="en-US"/>
        </w:rPr>
      </w:pPr>
      <w:r>
        <w:rPr>
          <w:rFonts w:ascii="Courier New" w:hAnsi="Courier New" w:cs="Courier New"/>
          <w:lang w:val="en-US"/>
        </w:rPr>
        <w:t>Britney unlocks the door and walks outside.</w:t>
      </w:r>
    </w:p>
    <w:p w:rsidR="00072568" w:rsidRDefault="00072568" w:rsidP="00D81A71">
      <w:pPr>
        <w:rPr>
          <w:rFonts w:ascii="Courier New" w:hAnsi="Courier New" w:cs="Courier New"/>
          <w:lang w:val="en-US"/>
        </w:rPr>
      </w:pPr>
      <w:r>
        <w:rPr>
          <w:rFonts w:ascii="Courier New" w:hAnsi="Courier New" w:cs="Courier New"/>
          <w:lang w:val="en-US"/>
        </w:rPr>
        <w:t>EXT. LAUNDRY - CONTINUED</w:t>
      </w:r>
    </w:p>
    <w:p w:rsidR="00072568" w:rsidRDefault="00072568" w:rsidP="00D81A71">
      <w:pPr>
        <w:rPr>
          <w:rFonts w:ascii="Courier New" w:hAnsi="Courier New" w:cs="Courier New"/>
          <w:lang w:val="en-US"/>
        </w:rPr>
      </w:pPr>
      <w:r>
        <w:rPr>
          <w:rFonts w:ascii="Courier New" w:hAnsi="Courier New" w:cs="Courier New"/>
          <w:lang w:val="en-US"/>
        </w:rPr>
        <w:t>We are back at the person’s POV, we see Britney outside, she’s looking around. She walks around the backyard, trying to find were the noise came from. She turns around, and heads to the washer; the POV quickly hides behind the dryer.</w:t>
      </w:r>
    </w:p>
    <w:p w:rsidR="00072568" w:rsidRDefault="00072568" w:rsidP="00D81A71">
      <w:pPr>
        <w:rPr>
          <w:rFonts w:ascii="Courier New" w:hAnsi="Courier New" w:cs="Courier New"/>
          <w:lang w:val="en-US"/>
        </w:rPr>
      </w:pPr>
      <w:r>
        <w:rPr>
          <w:rFonts w:ascii="Courier New" w:hAnsi="Courier New" w:cs="Courier New"/>
          <w:lang w:val="en-US"/>
        </w:rPr>
        <w:t>Britney heads back to the kitchen.</w:t>
      </w:r>
    </w:p>
    <w:p w:rsidR="00072568" w:rsidRDefault="00072568" w:rsidP="00D81A71">
      <w:pPr>
        <w:rPr>
          <w:rFonts w:ascii="Courier New" w:hAnsi="Courier New" w:cs="Courier New"/>
          <w:lang w:val="en-US"/>
        </w:rPr>
      </w:pPr>
      <w:r>
        <w:rPr>
          <w:rFonts w:ascii="Courier New" w:hAnsi="Courier New" w:cs="Courier New"/>
          <w:lang w:val="en-US"/>
        </w:rPr>
        <w:t>INT. KITCHEN - CONTINUED</w:t>
      </w:r>
    </w:p>
    <w:p w:rsidR="00072568" w:rsidRDefault="00072568" w:rsidP="00D81A71">
      <w:pPr>
        <w:rPr>
          <w:rFonts w:ascii="Courier New" w:hAnsi="Courier New" w:cs="Courier New"/>
          <w:lang w:val="en-US"/>
        </w:rPr>
      </w:pPr>
      <w:r>
        <w:rPr>
          <w:rFonts w:ascii="Courier New" w:hAnsi="Courier New" w:cs="Courier New"/>
          <w:lang w:val="en-US"/>
        </w:rPr>
        <w:t>She closes the door and locks it, walks to the living room and puts her phone back in her ear.</w:t>
      </w:r>
    </w:p>
    <w:p w:rsidR="00072568" w:rsidRDefault="00072568" w:rsidP="001303FE">
      <w:pPr>
        <w:ind w:left="1440" w:firstLine="720"/>
        <w:rPr>
          <w:rFonts w:ascii="Courier New" w:hAnsi="Courier New" w:cs="Courier New"/>
          <w:lang w:val="en-US"/>
        </w:rPr>
      </w:pPr>
      <w:r>
        <w:rPr>
          <w:rFonts w:ascii="Courier New" w:hAnsi="Courier New" w:cs="Courier New"/>
          <w:lang w:val="en-US"/>
        </w:rPr>
        <w:t>BRITNEY</w:t>
      </w:r>
      <w:r>
        <w:rPr>
          <w:rFonts w:ascii="Courier New" w:hAnsi="Courier New" w:cs="Courier New"/>
          <w:lang w:val="en-US"/>
        </w:rPr>
        <w:br/>
        <w:t>I have to go dude, see you tomorrow.</w:t>
      </w:r>
    </w:p>
    <w:p w:rsidR="00072568" w:rsidRDefault="00072568" w:rsidP="001303FE">
      <w:pPr>
        <w:ind w:left="1440" w:firstLine="720"/>
        <w:rPr>
          <w:rFonts w:ascii="Courier New" w:hAnsi="Courier New" w:cs="Courier New"/>
          <w:lang w:val="en-US"/>
        </w:rPr>
      </w:pPr>
      <w:r>
        <w:rPr>
          <w:rFonts w:ascii="Courier New" w:hAnsi="Courier New" w:cs="Courier New"/>
          <w:lang w:val="en-US"/>
        </w:rPr>
        <w:t>GIRL(other end)</w:t>
      </w:r>
      <w:r>
        <w:rPr>
          <w:rFonts w:ascii="Courier New" w:hAnsi="Courier New" w:cs="Courier New"/>
          <w:lang w:val="en-US"/>
        </w:rPr>
        <w:br/>
        <w:t>Later.</w:t>
      </w:r>
    </w:p>
    <w:p w:rsidR="00072568" w:rsidRDefault="00072568" w:rsidP="001303FE">
      <w:pPr>
        <w:rPr>
          <w:rFonts w:ascii="Courier New" w:hAnsi="Courier New" w:cs="Courier New"/>
          <w:lang w:val="en-US"/>
        </w:rPr>
      </w:pPr>
      <w:r>
        <w:rPr>
          <w:rFonts w:ascii="Courier New" w:hAnsi="Courier New" w:cs="Courier New"/>
          <w:lang w:val="en-US"/>
        </w:rPr>
        <w:t>Britney is walking through the hall, down to the last door on the left, she opens it revealing: a not too girly, wide room with a queen bed. Britney lies down on the bed and starts going through the T.V channels, “Halloween” is on; she gets entertained.</w:t>
      </w:r>
    </w:p>
    <w:p w:rsidR="00072568" w:rsidRDefault="00072568" w:rsidP="001303FE">
      <w:pPr>
        <w:rPr>
          <w:rFonts w:ascii="Courier New" w:hAnsi="Courier New" w:cs="Courier New"/>
          <w:lang w:val="en-US"/>
        </w:rPr>
      </w:pPr>
      <w:r>
        <w:rPr>
          <w:rFonts w:ascii="Courier New" w:hAnsi="Courier New" w:cs="Courier New"/>
          <w:lang w:val="en-US"/>
        </w:rPr>
        <w:t>Britney gets two notifications on her phone, she turns it on revealing the messages, 2 of them say happy birthday. She starts watching the movie again, she hears the same bang outside.</w:t>
      </w:r>
    </w:p>
    <w:p w:rsidR="00072568" w:rsidRDefault="00072568" w:rsidP="001303FE">
      <w:pPr>
        <w:rPr>
          <w:rFonts w:ascii="Courier New" w:hAnsi="Courier New" w:cs="Courier New"/>
          <w:lang w:val="en-US"/>
        </w:rPr>
      </w:pPr>
      <w:r>
        <w:rPr>
          <w:rFonts w:ascii="Courier New" w:hAnsi="Courier New" w:cs="Courier New"/>
          <w:lang w:val="en-US"/>
        </w:rPr>
        <w:t>EXT. LAUNDRY - CONTINUED</w:t>
      </w:r>
    </w:p>
    <w:p w:rsidR="00072568" w:rsidRDefault="00072568" w:rsidP="001303FE">
      <w:pPr>
        <w:rPr>
          <w:rFonts w:ascii="Courier New" w:hAnsi="Courier New" w:cs="Courier New"/>
          <w:lang w:val="en-US"/>
        </w:rPr>
      </w:pPr>
      <w:r>
        <w:rPr>
          <w:rFonts w:ascii="Courier New" w:hAnsi="Courier New" w:cs="Courier New"/>
          <w:lang w:val="en-US"/>
        </w:rPr>
        <w:t>We are back at the person’s POV, we see her opening the door, she walks through the side of the house in front of the window. The POV starts moving slowly towards her back. The POV turns and goes inside the house. Britney is still outside after investigating, she goes inside.</w:t>
      </w:r>
    </w:p>
    <w:p w:rsidR="00072568" w:rsidRDefault="00072568" w:rsidP="001303FE">
      <w:pPr>
        <w:rPr>
          <w:rFonts w:ascii="Courier New" w:hAnsi="Courier New" w:cs="Courier New"/>
          <w:lang w:val="en-US"/>
        </w:rPr>
      </w:pPr>
      <w:r>
        <w:rPr>
          <w:rFonts w:ascii="Courier New" w:hAnsi="Courier New" w:cs="Courier New"/>
          <w:lang w:val="en-US"/>
        </w:rPr>
        <w:t>INT. KITCHEN - CONTINUED</w:t>
      </w:r>
    </w:p>
    <w:p w:rsidR="00072568" w:rsidRDefault="00072568" w:rsidP="005D705B">
      <w:pPr>
        <w:rPr>
          <w:rFonts w:ascii="Courier New" w:hAnsi="Courier New" w:cs="Courier New"/>
          <w:lang w:val="en-US"/>
        </w:rPr>
      </w:pPr>
    </w:p>
    <w:p w:rsidR="00072568" w:rsidRDefault="00072568" w:rsidP="005D705B">
      <w:pPr>
        <w:jc w:val="right"/>
        <w:rPr>
          <w:rFonts w:ascii="Courier New" w:hAnsi="Courier New" w:cs="Courier New"/>
          <w:lang w:val="en-US"/>
        </w:rPr>
      </w:pPr>
      <w:r>
        <w:rPr>
          <w:rFonts w:ascii="Courier New" w:hAnsi="Courier New" w:cs="Courier New"/>
          <w:lang w:val="en-US"/>
        </w:rPr>
        <w:t>4.</w:t>
      </w:r>
    </w:p>
    <w:p w:rsidR="00072568" w:rsidRDefault="00072568" w:rsidP="005D705B">
      <w:pPr>
        <w:rPr>
          <w:rFonts w:ascii="Courier New" w:hAnsi="Courier New" w:cs="Courier New"/>
          <w:lang w:val="en-US"/>
        </w:rPr>
      </w:pPr>
      <w:r>
        <w:rPr>
          <w:rFonts w:ascii="Courier New" w:hAnsi="Courier New" w:cs="Courier New"/>
          <w:lang w:val="en-US"/>
        </w:rPr>
        <w:t>She locks the door, starts walking towards the living room, behind her, next to the fridge, lies a black clothed person with a pale expressionless dead serious mask, he’s about 6 feet tall.</w:t>
      </w:r>
    </w:p>
    <w:p w:rsidR="00072568" w:rsidRDefault="00072568" w:rsidP="001303FE">
      <w:pPr>
        <w:rPr>
          <w:rFonts w:ascii="Courier New" w:hAnsi="Courier New" w:cs="Courier New"/>
          <w:lang w:val="en-US"/>
        </w:rPr>
      </w:pPr>
      <w:r>
        <w:rPr>
          <w:rFonts w:ascii="Courier New" w:hAnsi="Courier New" w:cs="Courier New"/>
          <w:lang w:val="en-US"/>
        </w:rPr>
        <w:t>INT. HALL - CONTINUED</w:t>
      </w:r>
    </w:p>
    <w:p w:rsidR="00072568" w:rsidRDefault="00072568" w:rsidP="001303FE">
      <w:pPr>
        <w:rPr>
          <w:rFonts w:ascii="Courier New" w:hAnsi="Courier New" w:cs="Courier New"/>
          <w:lang w:val="en-US"/>
        </w:rPr>
      </w:pPr>
      <w:r>
        <w:rPr>
          <w:rFonts w:ascii="Courier New" w:hAnsi="Courier New" w:cs="Courier New"/>
          <w:lang w:val="en-US"/>
        </w:rPr>
        <w:t>She’s walking through the corridor, by the front door lies the body with the pale expressionless mask.</w:t>
      </w:r>
    </w:p>
    <w:p w:rsidR="00072568" w:rsidRDefault="00072568" w:rsidP="001303FE">
      <w:pPr>
        <w:rPr>
          <w:rFonts w:ascii="Courier New" w:hAnsi="Courier New" w:cs="Courier New"/>
          <w:lang w:val="en-US"/>
        </w:rPr>
      </w:pPr>
      <w:r>
        <w:rPr>
          <w:rFonts w:ascii="Courier New" w:hAnsi="Courier New" w:cs="Courier New"/>
          <w:lang w:val="en-US"/>
        </w:rPr>
        <w:t>INT. BEDROOM - CONTINUED</w:t>
      </w:r>
    </w:p>
    <w:p w:rsidR="00072568" w:rsidRDefault="00072568" w:rsidP="001303FE">
      <w:pPr>
        <w:rPr>
          <w:rFonts w:ascii="Courier New" w:hAnsi="Courier New" w:cs="Courier New"/>
          <w:lang w:val="en-US"/>
        </w:rPr>
      </w:pPr>
      <w:r>
        <w:rPr>
          <w:rFonts w:ascii="Courier New" w:hAnsi="Courier New" w:cs="Courier New"/>
          <w:lang w:val="en-US"/>
        </w:rPr>
        <w:t>Britney lies down on her bed, and goes back to the movie. Britney starts looking around awkwardly. She hears a loud noise again, this time coming from a closer place. She gets up scared, walks to the door. She opens it, slowly walks down the hallway; behind her lies the expressionless faced shape.</w:t>
      </w:r>
    </w:p>
    <w:p w:rsidR="00072568" w:rsidRDefault="00072568" w:rsidP="001303FE">
      <w:pPr>
        <w:rPr>
          <w:rFonts w:ascii="Courier New" w:hAnsi="Courier New" w:cs="Courier New"/>
          <w:lang w:val="en-US"/>
        </w:rPr>
      </w:pPr>
      <w:r>
        <w:rPr>
          <w:rFonts w:ascii="Courier New" w:hAnsi="Courier New" w:cs="Courier New"/>
          <w:lang w:val="en-US"/>
        </w:rPr>
        <w:t xml:space="preserve">She walks slowly, the shape silently moves towards her till its behind her, she turns around, opens her mouth to scream, but the figure’s too fast; it slices her throat open, cutting her scream. She falls to the ground not being able to scream, blood running from her throat. </w:t>
      </w:r>
    </w:p>
    <w:p w:rsidR="00072568" w:rsidRDefault="00072568" w:rsidP="001303FE">
      <w:pPr>
        <w:rPr>
          <w:rFonts w:ascii="Courier New" w:hAnsi="Courier New" w:cs="Courier New"/>
          <w:lang w:val="en-US"/>
        </w:rPr>
      </w:pPr>
      <w:r>
        <w:rPr>
          <w:rFonts w:ascii="Courier New" w:hAnsi="Courier New" w:cs="Courier New"/>
          <w:lang w:val="en-US"/>
        </w:rPr>
        <w:t>The front door opens, a middle aged couple walk in the house and walk through the hall, finding Britney’s dead body, a note lying on her chest with thick black letters; it reads, “I’M BACK”, her mom screams.</w:t>
      </w:r>
    </w:p>
    <w:p w:rsidR="00072568" w:rsidRDefault="00072568" w:rsidP="001303FE">
      <w:pPr>
        <w:rPr>
          <w:rFonts w:ascii="Courier New" w:hAnsi="Courier New" w:cs="Courier New"/>
          <w:lang w:val="en-US"/>
        </w:rPr>
      </w:pPr>
      <w:r>
        <w:rPr>
          <w:rFonts w:ascii="Courier New" w:hAnsi="Courier New" w:cs="Courier New"/>
          <w:lang w:val="en-US"/>
        </w:rPr>
        <w:t>CUT TO BLACK</w:t>
      </w:r>
    </w:p>
    <w:p w:rsidR="00072568" w:rsidRDefault="00072568" w:rsidP="001303FE">
      <w:pPr>
        <w:rPr>
          <w:rFonts w:ascii="Courier New" w:hAnsi="Courier New" w:cs="Courier New"/>
          <w:b/>
          <w:lang w:val="en-US"/>
        </w:rPr>
      </w:pPr>
      <w:r>
        <w:rPr>
          <w:rFonts w:ascii="Courier New" w:hAnsi="Courier New" w:cs="Courier New"/>
          <w:lang w:val="en-US"/>
        </w:rPr>
        <w:t xml:space="preserve">MAIN TITLES: </w:t>
      </w:r>
      <w:r w:rsidRPr="001301A9">
        <w:rPr>
          <w:rFonts w:ascii="Courier New" w:hAnsi="Courier New" w:cs="Courier New"/>
          <w:b/>
          <w:lang w:val="en-US"/>
        </w:rPr>
        <w:t>RETURNING DEATH</w:t>
      </w:r>
    </w:p>
    <w:p w:rsidR="00072568" w:rsidRDefault="00072568" w:rsidP="001303FE">
      <w:pPr>
        <w:rPr>
          <w:rFonts w:ascii="Courier New" w:hAnsi="Courier New" w:cs="Courier New"/>
          <w:lang w:val="en-US"/>
        </w:rPr>
      </w:pPr>
      <w:r>
        <w:rPr>
          <w:rFonts w:ascii="Courier New" w:hAnsi="Courier New" w:cs="Courier New"/>
          <w:lang w:val="en-US"/>
        </w:rPr>
        <w:t>FADE IN:</w:t>
      </w:r>
    </w:p>
    <w:p w:rsidR="00072568" w:rsidRDefault="00072568" w:rsidP="001303FE">
      <w:pPr>
        <w:rPr>
          <w:rFonts w:ascii="Courier New" w:hAnsi="Courier New" w:cs="Courier New"/>
          <w:lang w:val="en-US"/>
        </w:rPr>
      </w:pPr>
      <w:r>
        <w:rPr>
          <w:rFonts w:ascii="Courier New" w:hAnsi="Courier New" w:cs="Courier New"/>
          <w:lang w:val="en-US"/>
        </w:rPr>
        <w:t>Outside a nice building.</w:t>
      </w:r>
    </w:p>
    <w:p w:rsidR="00072568" w:rsidRDefault="00072568" w:rsidP="001303FE">
      <w:pPr>
        <w:rPr>
          <w:rFonts w:ascii="Courier New" w:hAnsi="Courier New" w:cs="Courier New"/>
          <w:lang w:val="en-US"/>
        </w:rPr>
      </w:pPr>
      <w:r>
        <w:rPr>
          <w:rFonts w:ascii="Courier New" w:hAnsi="Courier New" w:cs="Courier New"/>
          <w:lang w:val="en-US"/>
        </w:rPr>
        <w:t>EXT. COLLEGE - DAY</w:t>
      </w:r>
    </w:p>
    <w:p w:rsidR="00072568" w:rsidRDefault="00072568" w:rsidP="001303FE">
      <w:pPr>
        <w:rPr>
          <w:rFonts w:ascii="Courier New" w:hAnsi="Courier New" w:cs="Courier New"/>
          <w:lang w:val="en-US"/>
        </w:rPr>
      </w:pPr>
      <w:r>
        <w:rPr>
          <w:rFonts w:ascii="Courier New" w:hAnsi="Courier New" w:cs="Courier New"/>
          <w:lang w:val="en-US"/>
        </w:rPr>
        <w:t>The camera is far away from a nice building it gets closer, and goes inside a window on the 3</w:t>
      </w:r>
      <w:r w:rsidRPr="008F1A71">
        <w:rPr>
          <w:rFonts w:ascii="Courier New" w:hAnsi="Courier New" w:cs="Courier New"/>
          <w:vertAlign w:val="superscript"/>
          <w:lang w:val="en-US"/>
        </w:rPr>
        <w:t>rd</w:t>
      </w:r>
      <w:r>
        <w:rPr>
          <w:rFonts w:ascii="Courier New" w:hAnsi="Courier New" w:cs="Courier New"/>
          <w:lang w:val="en-US"/>
        </w:rPr>
        <w:t xml:space="preserve"> floor.</w:t>
      </w:r>
    </w:p>
    <w:p w:rsidR="00072568" w:rsidRDefault="00072568" w:rsidP="001303FE">
      <w:pPr>
        <w:rPr>
          <w:rFonts w:ascii="Courier New" w:hAnsi="Courier New" w:cs="Courier New"/>
          <w:lang w:val="en-US"/>
        </w:rPr>
      </w:pPr>
      <w:r>
        <w:rPr>
          <w:rFonts w:ascii="Courier New" w:hAnsi="Courier New" w:cs="Courier New"/>
          <w:lang w:val="en-US"/>
        </w:rPr>
        <w:t xml:space="preserve">INT. DORMITORY - CONTINUED </w:t>
      </w:r>
    </w:p>
    <w:p w:rsidR="00072568" w:rsidRDefault="00072568" w:rsidP="001303FE">
      <w:pPr>
        <w:rPr>
          <w:rFonts w:ascii="Courier New" w:hAnsi="Courier New" w:cs="Courier New"/>
          <w:lang w:val="en-US"/>
        </w:rPr>
      </w:pPr>
      <w:r>
        <w:rPr>
          <w:rFonts w:ascii="Courier New" w:hAnsi="Courier New" w:cs="Courier New"/>
          <w:lang w:val="en-US"/>
        </w:rPr>
        <w:t>Close up on an alarm clock it marks 7:45 AM, the camera moves back revealing a nice room with 2 queen beds, a TV, and a laptop. A person’s getting up from the right bed. We see Sarah a 17 year old beautiful blonde with blue eyes, she gets up.</w:t>
      </w:r>
    </w:p>
    <w:p w:rsidR="00072568" w:rsidRDefault="00072568" w:rsidP="001303FE">
      <w:pPr>
        <w:rPr>
          <w:rFonts w:ascii="Courier New" w:hAnsi="Courier New" w:cs="Courier New"/>
          <w:lang w:val="en-US"/>
        </w:rPr>
      </w:pPr>
      <w:r>
        <w:rPr>
          <w:rFonts w:ascii="Courier New" w:hAnsi="Courier New" w:cs="Courier New"/>
          <w:lang w:val="en-US"/>
        </w:rPr>
        <w:t>She throws a pillow at the person in the left bed.</w:t>
      </w:r>
    </w:p>
    <w:p w:rsidR="00072568" w:rsidRDefault="00072568" w:rsidP="00050AA3">
      <w:pPr>
        <w:ind w:left="1440" w:firstLine="720"/>
        <w:rPr>
          <w:rFonts w:ascii="Courier New" w:hAnsi="Courier New" w:cs="Courier New"/>
          <w:lang w:val="en-US"/>
        </w:rPr>
      </w:pPr>
    </w:p>
    <w:p w:rsidR="00072568" w:rsidRDefault="00072568" w:rsidP="005D705B">
      <w:pPr>
        <w:ind w:left="1440" w:firstLine="720"/>
        <w:jc w:val="right"/>
        <w:rPr>
          <w:rFonts w:ascii="Courier New" w:hAnsi="Courier New" w:cs="Courier New"/>
          <w:lang w:val="en-US"/>
        </w:rPr>
      </w:pPr>
      <w:r>
        <w:rPr>
          <w:rFonts w:ascii="Courier New" w:hAnsi="Courier New" w:cs="Courier New"/>
          <w:lang w:val="en-US"/>
        </w:rPr>
        <w:t>5.</w:t>
      </w:r>
    </w:p>
    <w:p w:rsidR="00072568" w:rsidRDefault="00072568" w:rsidP="00050AA3">
      <w:pPr>
        <w:ind w:left="1440" w:firstLine="720"/>
        <w:rPr>
          <w:rFonts w:ascii="Courier New" w:hAnsi="Courier New" w:cs="Courier New"/>
          <w:lang w:val="en-US"/>
        </w:rPr>
      </w:pPr>
      <w:r>
        <w:rPr>
          <w:rFonts w:ascii="Courier New" w:hAnsi="Courier New" w:cs="Courier New"/>
          <w:lang w:val="en-US"/>
        </w:rPr>
        <w:t xml:space="preserve">SARAH </w:t>
      </w:r>
      <w:r>
        <w:rPr>
          <w:rFonts w:ascii="Courier New" w:hAnsi="Courier New" w:cs="Courier New"/>
          <w:lang w:val="en-US"/>
        </w:rPr>
        <w:br/>
        <w:t>Move your butt, you’re late!</w:t>
      </w:r>
    </w:p>
    <w:p w:rsidR="00072568" w:rsidRDefault="00072568" w:rsidP="00050AA3">
      <w:pPr>
        <w:rPr>
          <w:rFonts w:ascii="Courier New" w:hAnsi="Courier New" w:cs="Courier New"/>
          <w:lang w:val="en-US"/>
        </w:rPr>
      </w:pPr>
      <w:r>
        <w:rPr>
          <w:rFonts w:ascii="Courier New" w:hAnsi="Courier New" w:cs="Courier New"/>
          <w:lang w:val="en-US"/>
        </w:rPr>
        <w:t>Violet, a 17 year old pretty girl, innocent looking girl with light-brown eyes and beautiful red hair is getting up, barely.</w:t>
      </w:r>
    </w:p>
    <w:p w:rsidR="00072568" w:rsidRDefault="00072568" w:rsidP="00050AA3">
      <w:pPr>
        <w:ind w:left="1440" w:firstLine="720"/>
        <w:rPr>
          <w:rFonts w:ascii="Courier New" w:hAnsi="Courier New" w:cs="Courier New"/>
          <w:lang w:val="en-US"/>
        </w:rPr>
      </w:pPr>
      <w:r>
        <w:rPr>
          <w:rFonts w:ascii="Courier New" w:hAnsi="Courier New" w:cs="Courier New"/>
          <w:lang w:val="en-US"/>
        </w:rPr>
        <w:t>VIOLET(sleepy)</w:t>
      </w:r>
      <w:r>
        <w:rPr>
          <w:rFonts w:ascii="Courier New" w:hAnsi="Courier New" w:cs="Courier New"/>
          <w:lang w:val="en-US"/>
        </w:rPr>
        <w:br/>
        <w:t>What time is it Sarah?</w:t>
      </w:r>
    </w:p>
    <w:p w:rsidR="00072568" w:rsidRDefault="00072568" w:rsidP="00050AA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It’s 7:45 hurry up get dressed!</w:t>
      </w:r>
    </w:p>
    <w:p w:rsidR="00072568" w:rsidRDefault="00072568" w:rsidP="00050AA3">
      <w:pPr>
        <w:rPr>
          <w:rFonts w:ascii="Courier New" w:hAnsi="Courier New" w:cs="Courier New"/>
          <w:lang w:val="en-US"/>
        </w:rPr>
      </w:pPr>
      <w:r>
        <w:rPr>
          <w:rFonts w:ascii="Courier New" w:hAnsi="Courier New" w:cs="Courier New"/>
          <w:lang w:val="en-US"/>
        </w:rPr>
        <w:t>Violet walks to the closet; closes the door, Sarah turns the TV on the news, we see a man standing outside Britney’s house, the house is full of ambulances and police officers.</w:t>
      </w:r>
    </w:p>
    <w:p w:rsidR="00072568" w:rsidRDefault="00072568" w:rsidP="000C7C78">
      <w:pPr>
        <w:ind w:left="1440" w:firstLine="720"/>
        <w:rPr>
          <w:rFonts w:ascii="Courier New" w:hAnsi="Courier New" w:cs="Courier New"/>
          <w:lang w:val="en-US"/>
        </w:rPr>
      </w:pPr>
      <w:r>
        <w:rPr>
          <w:rFonts w:ascii="Courier New" w:hAnsi="Courier New" w:cs="Courier New"/>
          <w:lang w:val="en-US"/>
        </w:rPr>
        <w:t>MAN ON NEWS</w:t>
      </w:r>
      <w:r>
        <w:rPr>
          <w:rFonts w:ascii="Courier New" w:hAnsi="Courier New" w:cs="Courier New"/>
          <w:lang w:val="en-US"/>
        </w:rPr>
        <w:br/>
        <w:t>Britney Wilson, who was brutally decapitated, when she was home alone, her parents found her lying dead in the hallway at 12:06 am.</w:t>
      </w:r>
    </w:p>
    <w:p w:rsidR="00072568" w:rsidRDefault="00072568" w:rsidP="000C7C78">
      <w:pPr>
        <w:rPr>
          <w:rFonts w:ascii="Courier New" w:hAnsi="Courier New" w:cs="Courier New"/>
          <w:lang w:val="en-US"/>
        </w:rPr>
      </w:pPr>
      <w:r>
        <w:rPr>
          <w:rFonts w:ascii="Courier New" w:hAnsi="Courier New" w:cs="Courier New"/>
          <w:lang w:val="en-US"/>
        </w:rPr>
        <w:t>Sarah changes the T.V channel to “FRIENDS”. After a while, Violet walks out of the closet dressed, ready to go. Sarah is looking at her.</w:t>
      </w:r>
    </w:p>
    <w:p w:rsidR="00072568" w:rsidRDefault="00072568" w:rsidP="000C7C7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Did you hear that?</w:t>
      </w:r>
    </w:p>
    <w:p w:rsidR="00072568" w:rsidRDefault="00072568" w:rsidP="000C7C7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Yeah, well I’m going to class.</w:t>
      </w:r>
    </w:p>
    <w:p w:rsidR="00072568" w:rsidRDefault="00072568" w:rsidP="000C7C7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 xml:space="preserve"> You have 10 minutes to get there.</w:t>
      </w:r>
    </w:p>
    <w:p w:rsidR="00072568" w:rsidRDefault="00072568" w:rsidP="000C7C7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still have time, see you at lunch time.</w:t>
      </w:r>
    </w:p>
    <w:p w:rsidR="00072568" w:rsidRDefault="00072568" w:rsidP="00BC510D">
      <w:pPr>
        <w:ind w:left="1440" w:firstLine="720"/>
        <w:jc w:val="right"/>
        <w:rPr>
          <w:rFonts w:ascii="Courier New" w:hAnsi="Courier New" w:cs="Courier New"/>
          <w:lang w:val="en-US"/>
        </w:rPr>
      </w:pPr>
      <w:r>
        <w:rPr>
          <w:rFonts w:ascii="Courier New" w:hAnsi="Courier New" w:cs="Courier New"/>
          <w:lang w:val="en-US"/>
        </w:rPr>
        <w:t>CUT TO:</w:t>
      </w:r>
    </w:p>
    <w:p w:rsidR="00072568" w:rsidRDefault="00072568" w:rsidP="00BC510D">
      <w:pPr>
        <w:rPr>
          <w:rFonts w:ascii="Courier New" w:hAnsi="Courier New" w:cs="Courier New"/>
          <w:lang w:val="en-US"/>
        </w:rPr>
      </w:pPr>
      <w:r>
        <w:rPr>
          <w:rFonts w:ascii="Courier New" w:hAnsi="Courier New" w:cs="Courier New"/>
          <w:lang w:val="en-US"/>
        </w:rPr>
        <w:t>INT. CLASSROOM - DAY</w:t>
      </w:r>
    </w:p>
    <w:p w:rsidR="00072568" w:rsidRDefault="00072568" w:rsidP="005909D8">
      <w:pPr>
        <w:rPr>
          <w:rFonts w:ascii="Courier New" w:hAnsi="Courier New" w:cs="Courier New"/>
          <w:lang w:val="en-US"/>
        </w:rPr>
      </w:pPr>
      <w:r>
        <w:rPr>
          <w:rFonts w:ascii="Courier New" w:hAnsi="Courier New" w:cs="Courier New"/>
          <w:lang w:val="en-US"/>
        </w:rPr>
        <w:t xml:space="preserve">There’s two people talking Dean, 17, tall, long brown hair, normal looking guy, and Nikki, 17, short, light brown hair, naturally looks like a independent bitchy girl. Violet walks in and sits down next to them. </w:t>
      </w:r>
    </w:p>
    <w:p w:rsidR="00072568" w:rsidRDefault="00072568" w:rsidP="005909D8">
      <w:pPr>
        <w:rPr>
          <w:rFonts w:ascii="Courier New" w:hAnsi="Courier New" w:cs="Courier New"/>
          <w:lang w:val="en-US"/>
        </w:rPr>
      </w:pPr>
      <w:r>
        <w:rPr>
          <w:rFonts w:ascii="Courier New" w:hAnsi="Courier New" w:cs="Courier New"/>
          <w:lang w:val="en-US"/>
        </w:rPr>
        <w:t>Dean looks at her</w:t>
      </w:r>
    </w:p>
    <w:p w:rsidR="00072568" w:rsidRDefault="00072568" w:rsidP="00462F17">
      <w:pPr>
        <w:ind w:left="1440" w:firstLine="720"/>
        <w:jc w:val="right"/>
        <w:rPr>
          <w:rFonts w:ascii="Courier New" w:hAnsi="Courier New" w:cs="Courier New"/>
          <w:lang w:val="en-US"/>
        </w:rPr>
      </w:pPr>
      <w:r>
        <w:rPr>
          <w:rFonts w:ascii="Courier New" w:hAnsi="Courier New" w:cs="Courier New"/>
          <w:lang w:val="en-US"/>
        </w:rPr>
        <w:t>6.</w:t>
      </w:r>
    </w:p>
    <w:p w:rsidR="00072568" w:rsidRDefault="00072568" w:rsidP="00833410">
      <w:pPr>
        <w:ind w:left="1440" w:firstLine="720"/>
        <w:rPr>
          <w:rFonts w:ascii="Courier New" w:hAnsi="Courier New" w:cs="Courier New"/>
          <w:lang w:val="en-US"/>
        </w:rPr>
      </w:pPr>
      <w:r>
        <w:rPr>
          <w:rFonts w:ascii="Courier New" w:hAnsi="Courier New" w:cs="Courier New"/>
          <w:lang w:val="en-US"/>
        </w:rPr>
        <w:t>DEAN (to Violet)</w:t>
      </w:r>
      <w:r>
        <w:rPr>
          <w:rFonts w:ascii="Courier New" w:hAnsi="Courier New" w:cs="Courier New"/>
          <w:lang w:val="en-US"/>
        </w:rPr>
        <w:br/>
        <w:t>Hey Violet, how was your break?</w:t>
      </w:r>
    </w:p>
    <w:p w:rsidR="00072568" w:rsidRDefault="00072568" w:rsidP="00462F17">
      <w:pPr>
        <w:ind w:left="1440" w:firstLine="720"/>
        <w:rPr>
          <w:rFonts w:ascii="Courier New" w:hAnsi="Courier New" w:cs="Courier New"/>
          <w:lang w:val="en-US"/>
        </w:rPr>
      </w:pPr>
      <w:r>
        <w:rPr>
          <w:rFonts w:ascii="Courier New" w:hAnsi="Courier New" w:cs="Courier New"/>
          <w:lang w:val="en-US"/>
        </w:rPr>
        <w:t xml:space="preserve"> VIOLET</w:t>
      </w:r>
      <w:r>
        <w:rPr>
          <w:rFonts w:ascii="Courier New" w:hAnsi="Courier New" w:cs="Courier New"/>
          <w:lang w:val="en-US"/>
        </w:rPr>
        <w:br/>
        <w:t>Alright, yours?</w:t>
      </w:r>
    </w:p>
    <w:p w:rsidR="00072568" w:rsidRDefault="00072568" w:rsidP="00833410">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Good.</w:t>
      </w:r>
    </w:p>
    <w:p w:rsidR="00072568" w:rsidRDefault="00072568" w:rsidP="00833410">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Hey Nikki.</w:t>
      </w:r>
    </w:p>
    <w:p w:rsidR="00072568" w:rsidRDefault="00072568" w:rsidP="00B73E16">
      <w:pPr>
        <w:ind w:left="1440" w:firstLine="720"/>
        <w:rPr>
          <w:rFonts w:ascii="Courier New" w:hAnsi="Courier New" w:cs="Courier New"/>
          <w:lang w:val="en-US"/>
        </w:rPr>
      </w:pPr>
      <w:r>
        <w:rPr>
          <w:rFonts w:ascii="Courier New" w:hAnsi="Courier New" w:cs="Courier New"/>
          <w:lang w:val="en-US"/>
        </w:rPr>
        <w:t>NIKKI(to Violet)</w:t>
      </w:r>
      <w:r>
        <w:rPr>
          <w:rFonts w:ascii="Courier New" w:hAnsi="Courier New" w:cs="Courier New"/>
          <w:lang w:val="en-US"/>
        </w:rPr>
        <w:br/>
        <w:t>Did you hear the news today?</w:t>
      </w:r>
    </w:p>
    <w:p w:rsidR="00072568" w:rsidRDefault="00072568" w:rsidP="00B73E1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Yeah, about the girl that was decapitated.</w:t>
      </w:r>
    </w:p>
    <w:p w:rsidR="00072568" w:rsidRDefault="00072568" w:rsidP="00B73E16">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Yeah.</w:t>
      </w:r>
    </w:p>
    <w:p w:rsidR="00072568" w:rsidRDefault="00072568" w:rsidP="00B73E1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What about it?</w:t>
      </w:r>
    </w:p>
    <w:p w:rsidR="00072568" w:rsidRDefault="00072568" w:rsidP="00B73E16">
      <w:pPr>
        <w:ind w:left="1440" w:firstLine="720"/>
        <w:rPr>
          <w:rFonts w:ascii="Courier New" w:hAnsi="Courier New" w:cs="Courier New"/>
          <w:lang w:val="en-US"/>
        </w:rPr>
      </w:pPr>
      <w:r>
        <w:rPr>
          <w:rFonts w:ascii="Courier New" w:hAnsi="Courier New" w:cs="Courier New"/>
          <w:lang w:val="en-US"/>
        </w:rPr>
        <w:t>NIKKI(confused)</w:t>
      </w:r>
      <w:r>
        <w:rPr>
          <w:rFonts w:ascii="Courier New" w:hAnsi="Courier New" w:cs="Courier New"/>
          <w:lang w:val="en-US"/>
        </w:rPr>
        <w:br/>
        <w:t>I don’t know, it’s cause I’m pretty sure I remember the name “Britney Wilson”.</w:t>
      </w:r>
    </w:p>
    <w:p w:rsidR="00072568" w:rsidRDefault="00072568" w:rsidP="00B73E16">
      <w:pPr>
        <w:rPr>
          <w:rFonts w:ascii="Courier New" w:hAnsi="Courier New" w:cs="Courier New"/>
          <w:lang w:val="en-US"/>
        </w:rPr>
      </w:pPr>
      <w:r>
        <w:rPr>
          <w:rFonts w:ascii="Courier New" w:hAnsi="Courier New" w:cs="Courier New"/>
          <w:lang w:val="en-US"/>
        </w:rPr>
        <w:t>The Teacher walks in the room and asks all the students to turn to page 59 on their history book. Violet looks confused. Violet’s turning into the page of her history book and a piece of paper lands on her desk, she looks at Dean, he tells her to read it.</w:t>
      </w:r>
    </w:p>
    <w:p w:rsidR="00072568" w:rsidRDefault="00072568" w:rsidP="00B73E16">
      <w:pPr>
        <w:rPr>
          <w:rFonts w:ascii="Courier New" w:hAnsi="Courier New" w:cs="Courier New"/>
          <w:lang w:val="en-US"/>
        </w:rPr>
      </w:pPr>
      <w:r>
        <w:rPr>
          <w:rFonts w:ascii="Courier New" w:hAnsi="Courier New" w:cs="Courier New"/>
          <w:lang w:val="en-US"/>
        </w:rPr>
        <w:t>She opens it. It reads “This class sucks”. The teacher sees her read the note.</w:t>
      </w:r>
    </w:p>
    <w:p w:rsidR="00072568" w:rsidRDefault="00072568" w:rsidP="00403E80">
      <w:pPr>
        <w:ind w:left="1440" w:firstLine="720"/>
        <w:rPr>
          <w:rFonts w:ascii="Courier New" w:hAnsi="Courier New" w:cs="Courier New"/>
          <w:lang w:val="en-US"/>
        </w:rPr>
      </w:pPr>
      <w:r>
        <w:rPr>
          <w:rFonts w:ascii="Courier New" w:hAnsi="Courier New" w:cs="Courier New"/>
          <w:lang w:val="en-US"/>
        </w:rPr>
        <w:t>MR. WEST</w:t>
      </w:r>
      <w:r>
        <w:rPr>
          <w:rFonts w:ascii="Courier New" w:hAnsi="Courier New" w:cs="Courier New"/>
          <w:lang w:val="en-US"/>
        </w:rPr>
        <w:br/>
        <w:t>Oh, Ms. Frey since I can tell you are so ready for the test tomorrow, why don’t you tell us who was the 14</w:t>
      </w:r>
      <w:r w:rsidRPr="00403E80">
        <w:rPr>
          <w:rFonts w:ascii="Courier New" w:hAnsi="Courier New" w:cs="Courier New"/>
          <w:vertAlign w:val="superscript"/>
          <w:lang w:val="en-US"/>
        </w:rPr>
        <w:t>th</w:t>
      </w:r>
      <w:r>
        <w:rPr>
          <w:rFonts w:ascii="Courier New" w:hAnsi="Courier New" w:cs="Courier New"/>
          <w:lang w:val="en-US"/>
        </w:rPr>
        <w:t xml:space="preserve"> president of the U.S.A.</w:t>
      </w:r>
    </w:p>
    <w:p w:rsidR="00072568" w:rsidRDefault="00072568" w:rsidP="00403E80">
      <w:pPr>
        <w:rPr>
          <w:rFonts w:ascii="Courier New" w:hAnsi="Courier New" w:cs="Courier New"/>
          <w:lang w:val="en-US"/>
        </w:rPr>
      </w:pPr>
      <w:r>
        <w:rPr>
          <w:rFonts w:ascii="Courier New" w:hAnsi="Courier New" w:cs="Courier New"/>
          <w:lang w:val="en-US"/>
        </w:rPr>
        <w:t>Violet looks uncomfortable.</w:t>
      </w:r>
    </w:p>
    <w:p w:rsidR="00072568" w:rsidRDefault="00072568" w:rsidP="00403E80">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UH… John Adams.</w:t>
      </w:r>
    </w:p>
    <w:p w:rsidR="00072568" w:rsidRDefault="00072568" w:rsidP="00403E80">
      <w:pPr>
        <w:rPr>
          <w:rFonts w:ascii="Courier New" w:hAnsi="Courier New" w:cs="Courier New"/>
          <w:lang w:val="en-US"/>
        </w:rPr>
      </w:pPr>
      <w:r>
        <w:rPr>
          <w:rFonts w:ascii="Courier New" w:hAnsi="Courier New" w:cs="Courier New"/>
          <w:lang w:val="en-US"/>
        </w:rPr>
        <w:t>The class laughs.</w:t>
      </w:r>
    </w:p>
    <w:p w:rsidR="00072568" w:rsidRDefault="00072568" w:rsidP="00462F17">
      <w:pPr>
        <w:jc w:val="right"/>
        <w:rPr>
          <w:rFonts w:ascii="Courier New" w:hAnsi="Courier New" w:cs="Courier New"/>
          <w:lang w:val="en-US"/>
        </w:rPr>
      </w:pPr>
      <w:r>
        <w:rPr>
          <w:rFonts w:ascii="Courier New" w:hAnsi="Courier New" w:cs="Courier New"/>
          <w:lang w:val="en-US"/>
        </w:rPr>
        <w:t>7.</w:t>
      </w:r>
    </w:p>
    <w:p w:rsidR="00072568" w:rsidRDefault="00072568" w:rsidP="00403E80">
      <w:pPr>
        <w:ind w:left="1440" w:firstLine="720"/>
        <w:rPr>
          <w:rFonts w:ascii="Courier New" w:hAnsi="Courier New" w:cs="Courier New"/>
          <w:lang w:val="en-US"/>
        </w:rPr>
      </w:pPr>
      <w:r>
        <w:rPr>
          <w:rFonts w:ascii="Courier New" w:hAnsi="Courier New" w:cs="Courier New"/>
          <w:lang w:val="en-US"/>
        </w:rPr>
        <w:t>NIKKI(Joking)</w:t>
      </w:r>
      <w:r>
        <w:rPr>
          <w:rFonts w:ascii="Courier New" w:hAnsi="Courier New" w:cs="Courier New"/>
          <w:lang w:val="en-US"/>
        </w:rPr>
        <w:br/>
        <w:t>Oh wow Violet, he said the 14</w:t>
      </w:r>
      <w:r w:rsidRPr="00403E80">
        <w:rPr>
          <w:rFonts w:ascii="Courier New" w:hAnsi="Courier New" w:cs="Courier New"/>
          <w:vertAlign w:val="superscript"/>
          <w:lang w:val="en-US"/>
        </w:rPr>
        <w:t>th</w:t>
      </w:r>
      <w:r>
        <w:rPr>
          <w:rFonts w:ascii="Courier New" w:hAnsi="Courier New" w:cs="Courier New"/>
          <w:lang w:val="en-US"/>
        </w:rPr>
        <w:t xml:space="preserve"> president of the united states, not the only president you know.</w:t>
      </w:r>
    </w:p>
    <w:p w:rsidR="00072568" w:rsidRDefault="00072568" w:rsidP="00403E80">
      <w:pPr>
        <w:ind w:left="1440" w:firstLine="720"/>
        <w:jc w:val="right"/>
        <w:rPr>
          <w:rFonts w:ascii="Courier New" w:hAnsi="Courier New" w:cs="Courier New"/>
          <w:lang w:val="en-US"/>
        </w:rPr>
      </w:pPr>
      <w:r>
        <w:rPr>
          <w:rFonts w:ascii="Courier New" w:hAnsi="Courier New" w:cs="Courier New"/>
          <w:lang w:val="en-US"/>
        </w:rPr>
        <w:t>CUT TO:</w:t>
      </w:r>
    </w:p>
    <w:p w:rsidR="00072568" w:rsidRDefault="00072568" w:rsidP="00403E80">
      <w:pPr>
        <w:rPr>
          <w:rFonts w:ascii="Courier New" w:hAnsi="Courier New" w:cs="Courier New"/>
          <w:lang w:val="en-US"/>
        </w:rPr>
      </w:pPr>
      <w:r>
        <w:rPr>
          <w:rFonts w:ascii="Courier New" w:hAnsi="Courier New" w:cs="Courier New"/>
          <w:lang w:val="en-US"/>
        </w:rPr>
        <w:t>EXT. CRIME SCENE - SAME DAY</w:t>
      </w:r>
    </w:p>
    <w:p w:rsidR="00072568" w:rsidRDefault="00072568" w:rsidP="00403E80">
      <w:pPr>
        <w:rPr>
          <w:rFonts w:ascii="Courier New" w:hAnsi="Courier New" w:cs="Courier New"/>
          <w:lang w:val="en-US"/>
        </w:rPr>
      </w:pPr>
      <w:r>
        <w:rPr>
          <w:rFonts w:ascii="Courier New" w:hAnsi="Courier New" w:cs="Courier New"/>
          <w:lang w:val="en-US"/>
        </w:rPr>
        <w:t xml:space="preserve">There are about 4 police cars and 3 ambulances outside the crime scene.  </w:t>
      </w:r>
    </w:p>
    <w:p w:rsidR="00072568" w:rsidRDefault="00072568" w:rsidP="00403E80">
      <w:pPr>
        <w:rPr>
          <w:rFonts w:ascii="Courier New" w:hAnsi="Courier New" w:cs="Courier New"/>
          <w:lang w:val="en-US"/>
        </w:rPr>
      </w:pPr>
      <w:r>
        <w:rPr>
          <w:rFonts w:ascii="Courier New" w:hAnsi="Courier New" w:cs="Courier New"/>
          <w:lang w:val="en-US"/>
        </w:rPr>
        <w:t>INT. CRIME SCENE - CONTINUED</w:t>
      </w:r>
    </w:p>
    <w:p w:rsidR="00072568" w:rsidRDefault="00072568" w:rsidP="00403E80">
      <w:pPr>
        <w:rPr>
          <w:rFonts w:ascii="Courier New" w:hAnsi="Courier New" w:cs="Courier New"/>
          <w:lang w:val="en-US"/>
        </w:rPr>
      </w:pPr>
      <w:r>
        <w:rPr>
          <w:rFonts w:ascii="Courier New" w:hAnsi="Courier New" w:cs="Courier New"/>
          <w:lang w:val="en-US"/>
        </w:rPr>
        <w:t>There are a bunch of cops and detectives talking the camera moves to a cop and a Detective 37, tall, and formal.</w:t>
      </w:r>
    </w:p>
    <w:p w:rsidR="00072568" w:rsidRDefault="00072568" w:rsidP="00E443FA">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Did you find any DNA?</w:t>
      </w:r>
    </w:p>
    <w:p w:rsidR="00072568" w:rsidRDefault="00072568" w:rsidP="00E443FA">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No, We couldn’t find any fingerprints, no DNA, Nothing.</w:t>
      </w:r>
    </w:p>
    <w:p w:rsidR="00072568" w:rsidRDefault="00072568" w:rsidP="00E443FA">
      <w:pPr>
        <w:rPr>
          <w:rFonts w:ascii="Courier New" w:hAnsi="Courier New" w:cs="Courier New"/>
          <w:lang w:val="en-US"/>
        </w:rPr>
      </w:pPr>
      <w:r>
        <w:rPr>
          <w:rFonts w:ascii="Courier New" w:hAnsi="Courier New" w:cs="Courier New"/>
          <w:lang w:val="en-US"/>
        </w:rPr>
        <w:t xml:space="preserve">The Cop looks disappointed. </w:t>
      </w:r>
    </w:p>
    <w:p w:rsidR="00072568" w:rsidRDefault="00072568" w:rsidP="00E443FA">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How does a killer kill someone and doesn’t leave anything detective Rickets?</w:t>
      </w:r>
    </w:p>
    <w:p w:rsidR="00072568" w:rsidRDefault="00072568" w:rsidP="00E443FA">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 have no Idea, this person’s smart, In fact I’ve never seen anything like it.</w:t>
      </w:r>
    </w:p>
    <w:p w:rsidR="00072568" w:rsidRDefault="00072568" w:rsidP="00E443FA">
      <w:pPr>
        <w:rPr>
          <w:rFonts w:ascii="Courier New" w:hAnsi="Courier New" w:cs="Courier New"/>
          <w:lang w:val="en-US"/>
        </w:rPr>
      </w:pPr>
      <w:r>
        <w:rPr>
          <w:rFonts w:ascii="Courier New" w:hAnsi="Courier New" w:cs="Courier New"/>
          <w:lang w:val="en-US"/>
        </w:rPr>
        <w:t>The Cop looks Confused; Detective Rickets nods, gets a Ziploc bag with the note reading “IM BACK” inside, and shows it to the cop.</w:t>
      </w:r>
    </w:p>
    <w:p w:rsidR="00072568" w:rsidRDefault="00072568" w:rsidP="00E443FA">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But what I don’t understand, is this.</w:t>
      </w:r>
    </w:p>
    <w:p w:rsidR="00072568" w:rsidRDefault="00072568" w:rsidP="00E443FA">
      <w:pPr>
        <w:ind w:left="1440" w:firstLine="720"/>
        <w:rPr>
          <w:rFonts w:ascii="Courier New" w:hAnsi="Courier New" w:cs="Courier New"/>
          <w:lang w:val="en-US"/>
        </w:rPr>
      </w:pPr>
      <w:r>
        <w:rPr>
          <w:rFonts w:ascii="Courier New" w:hAnsi="Courier New" w:cs="Courier New"/>
          <w:lang w:val="en-US"/>
        </w:rPr>
        <w:t>COP(confused)</w:t>
      </w:r>
      <w:r>
        <w:rPr>
          <w:rFonts w:ascii="Courier New" w:hAnsi="Courier New" w:cs="Courier New"/>
          <w:lang w:val="en-US"/>
        </w:rPr>
        <w:br/>
        <w:t xml:space="preserve">I’m Back? </w:t>
      </w:r>
    </w:p>
    <w:p w:rsidR="00072568" w:rsidRDefault="00072568" w:rsidP="00E443FA">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Exactly, he or she is back,(pauses)I looked at this town’s History and there hasn’t been any murders like this in like 40 years, so I don’t understand.</w:t>
      </w:r>
    </w:p>
    <w:p w:rsidR="00072568" w:rsidRDefault="00072568" w:rsidP="00480B73">
      <w:pPr>
        <w:rPr>
          <w:rFonts w:ascii="Courier New" w:hAnsi="Courier New" w:cs="Courier New"/>
          <w:lang w:val="en-US"/>
        </w:rPr>
      </w:pPr>
    </w:p>
    <w:p w:rsidR="00072568" w:rsidRDefault="00072568" w:rsidP="00D172AC">
      <w:pPr>
        <w:jc w:val="right"/>
        <w:rPr>
          <w:rFonts w:ascii="Courier New" w:hAnsi="Courier New" w:cs="Courier New"/>
          <w:lang w:val="en-US"/>
        </w:rPr>
      </w:pPr>
      <w:r>
        <w:rPr>
          <w:rFonts w:ascii="Courier New" w:hAnsi="Courier New" w:cs="Courier New"/>
          <w:lang w:val="en-US"/>
        </w:rPr>
        <w:t>8.</w:t>
      </w:r>
    </w:p>
    <w:p w:rsidR="00072568" w:rsidRDefault="00072568" w:rsidP="00480B73">
      <w:pPr>
        <w:rPr>
          <w:rFonts w:ascii="Courier New" w:hAnsi="Courier New" w:cs="Courier New"/>
          <w:lang w:val="en-US"/>
        </w:rPr>
      </w:pPr>
      <w:r>
        <w:rPr>
          <w:rFonts w:ascii="Courier New" w:hAnsi="Courier New" w:cs="Courier New"/>
          <w:lang w:val="en-US"/>
        </w:rPr>
        <w:t>The cop looks straight at the note, Detective Rickets takes the Ziploc bag away from his hand, puts it back in his bag, and starts walking, the Cop behind him.</w:t>
      </w:r>
    </w:p>
    <w:p w:rsidR="00072568" w:rsidRDefault="00072568" w:rsidP="00480B7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I’ll take the note to my office and do some further examination of it.</w:t>
      </w:r>
    </w:p>
    <w:p w:rsidR="00072568" w:rsidRDefault="00072568" w:rsidP="00480B73">
      <w:pPr>
        <w:rPr>
          <w:rFonts w:ascii="Courier New" w:hAnsi="Courier New" w:cs="Courier New"/>
          <w:lang w:val="en-US"/>
        </w:rPr>
      </w:pPr>
      <w:r>
        <w:rPr>
          <w:rFonts w:ascii="Courier New" w:hAnsi="Courier New" w:cs="Courier New"/>
          <w:lang w:val="en-US"/>
        </w:rPr>
        <w:t>The Detective leaves, the cop frowns and repeats “I’m Back”.</w:t>
      </w:r>
    </w:p>
    <w:p w:rsidR="00072568" w:rsidRDefault="00072568" w:rsidP="00480B73">
      <w:pPr>
        <w:jc w:val="right"/>
        <w:rPr>
          <w:rFonts w:ascii="Courier New" w:hAnsi="Courier New" w:cs="Courier New"/>
          <w:lang w:val="en-US"/>
        </w:rPr>
      </w:pPr>
      <w:r>
        <w:rPr>
          <w:rFonts w:ascii="Courier New" w:hAnsi="Courier New" w:cs="Courier New"/>
          <w:lang w:val="en-US"/>
        </w:rPr>
        <w:t>CUT TO:</w:t>
      </w:r>
    </w:p>
    <w:p w:rsidR="00072568" w:rsidRDefault="00072568" w:rsidP="00480B73">
      <w:pPr>
        <w:rPr>
          <w:rFonts w:ascii="Courier New" w:hAnsi="Courier New" w:cs="Courier New"/>
          <w:lang w:val="en-US"/>
        </w:rPr>
      </w:pPr>
      <w:r>
        <w:rPr>
          <w:rFonts w:ascii="Courier New" w:hAnsi="Courier New" w:cs="Courier New"/>
          <w:lang w:val="en-US"/>
        </w:rPr>
        <w:t>EXT. COLLEGE - SAME DAY</w:t>
      </w:r>
    </w:p>
    <w:p w:rsidR="00072568" w:rsidRDefault="00072568" w:rsidP="00480B73">
      <w:pPr>
        <w:rPr>
          <w:rFonts w:ascii="Courier New" w:hAnsi="Courier New" w:cs="Courier New"/>
          <w:lang w:val="en-US"/>
        </w:rPr>
      </w:pPr>
      <w:r>
        <w:rPr>
          <w:rFonts w:ascii="Courier New" w:hAnsi="Courier New" w:cs="Courier New"/>
          <w:lang w:val="en-US"/>
        </w:rPr>
        <w:t>Violet, Dean, Chris and Nikki are sitting in the grass outside. Chris, 17, Medium sized, dark hair and Green eyes.</w:t>
      </w:r>
    </w:p>
    <w:p w:rsidR="00072568" w:rsidRDefault="00072568" w:rsidP="00CB6E72">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What Period do you guys have Mr. West?</w:t>
      </w:r>
    </w:p>
    <w:p w:rsidR="00072568" w:rsidRDefault="00072568" w:rsidP="00CB6E7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1</w:t>
      </w:r>
      <w:r w:rsidRPr="00CB6E72">
        <w:rPr>
          <w:rFonts w:ascii="Courier New" w:hAnsi="Courier New" w:cs="Courier New"/>
          <w:vertAlign w:val="superscript"/>
          <w:lang w:val="en-US"/>
        </w:rPr>
        <w:t>st</w:t>
      </w:r>
      <w:r>
        <w:rPr>
          <w:rFonts w:ascii="Courier New" w:hAnsi="Courier New" w:cs="Courier New"/>
          <w:vertAlign w:val="superscript"/>
          <w:lang w:val="en-US"/>
        </w:rPr>
        <w:t>,</w:t>
      </w:r>
      <w:r>
        <w:rPr>
          <w:rFonts w:ascii="Courier New" w:hAnsi="Courier New" w:cs="Courier New"/>
          <w:lang w:val="en-US"/>
        </w:rPr>
        <w:t xml:space="preserve"> You?</w:t>
      </w:r>
    </w:p>
    <w:p w:rsidR="00072568" w:rsidRDefault="00072568" w:rsidP="00CB6E72">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4</w:t>
      </w:r>
      <w:r w:rsidRPr="00CB6E72">
        <w:rPr>
          <w:rFonts w:ascii="Courier New" w:hAnsi="Courier New" w:cs="Courier New"/>
          <w:vertAlign w:val="superscript"/>
          <w:lang w:val="en-US"/>
        </w:rPr>
        <w:t>th</w:t>
      </w:r>
      <w:r>
        <w:rPr>
          <w:rFonts w:ascii="Courier New" w:hAnsi="Courier New" w:cs="Courier New"/>
          <w:vertAlign w:val="superscript"/>
          <w:lang w:val="en-US"/>
        </w:rPr>
        <w:t>,</w:t>
      </w:r>
      <w:r>
        <w:rPr>
          <w:rFonts w:ascii="Courier New" w:hAnsi="Courier New" w:cs="Courier New"/>
          <w:lang w:val="en-US"/>
        </w:rPr>
        <w:t xml:space="preserve"> his class was so boring today.</w:t>
      </w:r>
    </w:p>
    <w:p w:rsidR="00072568" w:rsidRDefault="00072568" w:rsidP="00CB6E72">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Everything is boring to you Chris.</w:t>
      </w:r>
    </w:p>
    <w:p w:rsidR="00072568" w:rsidRDefault="00072568" w:rsidP="00CB6E72">
      <w:pPr>
        <w:rPr>
          <w:rFonts w:ascii="Courier New" w:hAnsi="Courier New" w:cs="Courier New"/>
          <w:lang w:val="en-US"/>
        </w:rPr>
      </w:pPr>
      <w:r>
        <w:rPr>
          <w:rFonts w:ascii="Courier New" w:hAnsi="Courier New" w:cs="Courier New"/>
          <w:lang w:val="en-US"/>
        </w:rPr>
        <w:t>Chris looks at her and fake smiles in a sarcastic way.</w:t>
      </w:r>
    </w:p>
    <w:p w:rsidR="00072568" w:rsidRDefault="00072568" w:rsidP="00CB6E72">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Where’s Sarah?</w:t>
      </w:r>
    </w:p>
    <w:p w:rsidR="00072568" w:rsidRDefault="00072568" w:rsidP="00CB6E72">
      <w:pPr>
        <w:rPr>
          <w:rFonts w:ascii="Courier New" w:hAnsi="Courier New" w:cs="Courier New"/>
          <w:lang w:val="en-US"/>
        </w:rPr>
      </w:pPr>
      <w:r>
        <w:rPr>
          <w:rFonts w:ascii="Courier New" w:hAnsi="Courier New" w:cs="Courier New"/>
          <w:lang w:val="en-US"/>
        </w:rPr>
        <w:t>Violet looks at Dean.</w:t>
      </w:r>
    </w:p>
    <w:p w:rsidR="00072568" w:rsidRDefault="00072568" w:rsidP="00CB6E7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 Dean she should be here.</w:t>
      </w:r>
    </w:p>
    <w:p w:rsidR="00072568" w:rsidRDefault="00072568" w:rsidP="00CB6E72">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What’s wrong with her.</w:t>
      </w:r>
    </w:p>
    <w:p w:rsidR="00072568" w:rsidRDefault="00072568" w:rsidP="00A86CD6">
      <w:pPr>
        <w:rPr>
          <w:rFonts w:ascii="Courier New" w:hAnsi="Courier New" w:cs="Courier New"/>
          <w:lang w:val="en-US"/>
        </w:rPr>
      </w:pPr>
      <w:r>
        <w:rPr>
          <w:rFonts w:ascii="Courier New" w:hAnsi="Courier New" w:cs="Courier New"/>
          <w:lang w:val="en-US"/>
        </w:rPr>
        <w:t>Nikki reaches in her backpack takes out her History book, she looks at Dean.</w:t>
      </w:r>
    </w:p>
    <w:p w:rsidR="00072568" w:rsidRDefault="00072568" w:rsidP="00A86CD6">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Does anyone know the homework for Mr. West?</w:t>
      </w:r>
    </w:p>
    <w:p w:rsidR="00072568" w:rsidRDefault="00072568" w:rsidP="00D172AC">
      <w:pPr>
        <w:ind w:left="1440" w:firstLine="720"/>
        <w:jc w:val="right"/>
        <w:rPr>
          <w:rFonts w:ascii="Courier New" w:hAnsi="Courier New" w:cs="Courier New"/>
          <w:lang w:val="en-US"/>
        </w:rPr>
      </w:pPr>
      <w:r>
        <w:rPr>
          <w:rFonts w:ascii="Courier New" w:hAnsi="Courier New" w:cs="Courier New"/>
          <w:lang w:val="en-US"/>
        </w:rPr>
        <w:t xml:space="preserve"> 9.</w:t>
      </w:r>
    </w:p>
    <w:p w:rsidR="00072568" w:rsidRDefault="00072568" w:rsidP="00A86CD6">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I really don’t know, and I don’t want to know.</w:t>
      </w:r>
    </w:p>
    <w:p w:rsidR="00072568" w:rsidRDefault="00072568" w:rsidP="00A86CD6">
      <w:pPr>
        <w:rPr>
          <w:rFonts w:ascii="Courier New" w:hAnsi="Courier New" w:cs="Courier New"/>
          <w:lang w:val="en-US"/>
        </w:rPr>
      </w:pPr>
      <w:r>
        <w:rPr>
          <w:rFonts w:ascii="Courier New" w:hAnsi="Courier New" w:cs="Courier New"/>
          <w:lang w:val="en-US"/>
        </w:rPr>
        <w:t>Sarah comes hopping, exited.</w:t>
      </w:r>
    </w:p>
    <w:p w:rsidR="00072568" w:rsidRDefault="00072568" w:rsidP="00A86CD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HI EVERYONE!!</w:t>
      </w:r>
    </w:p>
    <w:p w:rsidR="00072568" w:rsidRDefault="00072568" w:rsidP="00A86CD6">
      <w:pPr>
        <w:ind w:left="1440" w:firstLine="720"/>
        <w:rPr>
          <w:rFonts w:ascii="Courier New" w:hAnsi="Courier New" w:cs="Courier New"/>
          <w:lang w:val="en-US"/>
        </w:rPr>
      </w:pPr>
      <w:r>
        <w:rPr>
          <w:rFonts w:ascii="Courier New" w:hAnsi="Courier New" w:cs="Courier New"/>
          <w:lang w:val="en-US"/>
        </w:rPr>
        <w:t>All 4</w:t>
      </w:r>
      <w:r>
        <w:rPr>
          <w:rFonts w:ascii="Courier New" w:hAnsi="Courier New" w:cs="Courier New"/>
          <w:lang w:val="en-US"/>
        </w:rPr>
        <w:br/>
        <w:t>Hi Sarah.</w:t>
      </w:r>
    </w:p>
    <w:p w:rsidR="00072568" w:rsidRDefault="00072568" w:rsidP="00A86CD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Sorry I’m hyper today.</w:t>
      </w:r>
    </w:p>
    <w:p w:rsidR="00072568" w:rsidRDefault="00072568" w:rsidP="00A86CD6">
      <w:pPr>
        <w:rPr>
          <w:rFonts w:ascii="Courier New" w:hAnsi="Courier New" w:cs="Courier New"/>
          <w:lang w:val="en-US"/>
        </w:rPr>
      </w:pPr>
      <w:r>
        <w:rPr>
          <w:rFonts w:ascii="Courier New" w:hAnsi="Courier New" w:cs="Courier New"/>
          <w:lang w:val="en-US"/>
        </w:rPr>
        <w:t>Nikki looks at her nails</w:t>
      </w:r>
    </w:p>
    <w:p w:rsidR="00072568" w:rsidRDefault="00072568" w:rsidP="00A86CD6">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You’re always hyper.</w:t>
      </w:r>
    </w:p>
    <w:p w:rsidR="00072568" w:rsidRDefault="00072568" w:rsidP="00A86CD6">
      <w:pPr>
        <w:rPr>
          <w:rFonts w:ascii="Courier New" w:hAnsi="Courier New" w:cs="Courier New"/>
          <w:lang w:val="en-US"/>
        </w:rPr>
      </w:pPr>
      <w:r>
        <w:rPr>
          <w:rFonts w:ascii="Courier New" w:hAnsi="Courier New" w:cs="Courier New"/>
          <w:lang w:val="en-US"/>
        </w:rPr>
        <w:t>Chris looks at Nikki</w:t>
      </w:r>
    </w:p>
    <w:p w:rsidR="00072568" w:rsidRDefault="00072568" w:rsidP="00A86CD6">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 xml:space="preserve">You always judge everyone. </w:t>
      </w:r>
    </w:p>
    <w:p w:rsidR="00072568" w:rsidRDefault="00072568" w:rsidP="004F5D82">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I’m only kidding.</w:t>
      </w:r>
    </w:p>
    <w:p w:rsidR="00072568" w:rsidRDefault="00072568" w:rsidP="004F5D82">
      <w:pPr>
        <w:rPr>
          <w:rFonts w:ascii="Courier New" w:hAnsi="Courier New" w:cs="Courier New"/>
          <w:lang w:val="en-US"/>
        </w:rPr>
      </w:pPr>
      <w:r>
        <w:rPr>
          <w:rFonts w:ascii="Courier New" w:hAnsi="Courier New" w:cs="Courier New"/>
          <w:lang w:val="en-US"/>
        </w:rPr>
        <w:t>Nikki says it like if it’s the most obvious thing in the world</w:t>
      </w:r>
    </w:p>
    <w:p w:rsidR="00072568" w:rsidRDefault="00072568" w:rsidP="004F5D8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Are you guys going to Michelle’s Birthday party?</w:t>
      </w:r>
    </w:p>
    <w:p w:rsidR="00072568" w:rsidRDefault="00072568" w:rsidP="004F5D82">
      <w:pPr>
        <w:rPr>
          <w:rFonts w:ascii="Courier New" w:hAnsi="Courier New" w:cs="Courier New"/>
          <w:lang w:val="en-US"/>
        </w:rPr>
      </w:pPr>
      <w:r>
        <w:rPr>
          <w:rFonts w:ascii="Courier New" w:hAnsi="Courier New" w:cs="Courier New"/>
          <w:lang w:val="en-US"/>
        </w:rPr>
        <w:t>Violet puts a surprised look on her face.</w:t>
      </w:r>
    </w:p>
    <w:p w:rsidR="00072568" w:rsidRDefault="00072568" w:rsidP="004F5D8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 when is it?</w:t>
      </w:r>
    </w:p>
    <w:p w:rsidR="00072568" w:rsidRDefault="00072568" w:rsidP="004F5D8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This Friday, Violet?</w:t>
      </w:r>
    </w:p>
    <w:p w:rsidR="00072568" w:rsidRDefault="00072568" w:rsidP="004F5D8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Sure.</w:t>
      </w:r>
    </w:p>
    <w:p w:rsidR="00072568" w:rsidRDefault="00072568" w:rsidP="004F5D8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Dean?</w:t>
      </w:r>
    </w:p>
    <w:p w:rsidR="00072568" w:rsidRDefault="00072568" w:rsidP="004F5D82">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Yeah.</w:t>
      </w:r>
    </w:p>
    <w:p w:rsidR="00072568" w:rsidRDefault="00072568" w:rsidP="00D172AC">
      <w:pPr>
        <w:ind w:left="1440" w:firstLine="720"/>
        <w:jc w:val="right"/>
        <w:rPr>
          <w:rFonts w:ascii="Courier New" w:hAnsi="Courier New" w:cs="Courier New"/>
          <w:lang w:val="en-US"/>
        </w:rPr>
      </w:pPr>
      <w:r>
        <w:rPr>
          <w:rFonts w:ascii="Courier New" w:hAnsi="Courier New" w:cs="Courier New"/>
          <w:lang w:val="en-US"/>
        </w:rPr>
        <w:t>10.</w:t>
      </w:r>
    </w:p>
    <w:p w:rsidR="00072568" w:rsidRDefault="00072568" w:rsidP="004F5D8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Nikki?</w:t>
      </w:r>
    </w:p>
    <w:p w:rsidR="00072568" w:rsidRDefault="00072568" w:rsidP="004F5D82">
      <w:pPr>
        <w:ind w:left="1440" w:firstLine="720"/>
        <w:rPr>
          <w:rFonts w:ascii="Courier New" w:hAnsi="Courier New" w:cs="Courier New"/>
          <w:lang w:val="en-US"/>
        </w:rPr>
      </w:pPr>
      <w:r>
        <w:rPr>
          <w:rFonts w:ascii="Courier New" w:hAnsi="Courier New" w:cs="Courier New"/>
          <w:lang w:val="en-US"/>
        </w:rPr>
        <w:t xml:space="preserve"> NIKKI</w:t>
      </w:r>
      <w:r>
        <w:rPr>
          <w:rFonts w:ascii="Courier New" w:hAnsi="Courier New" w:cs="Courier New"/>
          <w:lang w:val="en-US"/>
        </w:rPr>
        <w:br/>
        <w:t>Sure, I don’t lose anything.</w:t>
      </w:r>
    </w:p>
    <w:p w:rsidR="00072568" w:rsidRDefault="00072568" w:rsidP="004F5D8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Chris?</w:t>
      </w:r>
    </w:p>
    <w:p w:rsidR="00072568" w:rsidRDefault="00072568" w:rsidP="004F5D82">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Nah.</w:t>
      </w:r>
    </w:p>
    <w:p w:rsidR="00072568" w:rsidRDefault="00072568" w:rsidP="004F5D82">
      <w:pPr>
        <w:rPr>
          <w:rFonts w:ascii="Courier New" w:hAnsi="Courier New" w:cs="Courier New"/>
          <w:lang w:val="en-US"/>
        </w:rPr>
      </w:pPr>
      <w:r>
        <w:rPr>
          <w:rFonts w:ascii="Courier New" w:hAnsi="Courier New" w:cs="Courier New"/>
          <w:lang w:val="en-US"/>
        </w:rPr>
        <w:t>Sarah looks at Chris.</w:t>
      </w:r>
    </w:p>
    <w:p w:rsidR="00072568" w:rsidRDefault="00072568" w:rsidP="004F5D8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Why not?</w:t>
      </w:r>
    </w:p>
    <w:p w:rsidR="00072568" w:rsidRDefault="00072568" w:rsidP="004F5D82">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 xml:space="preserve">I just don’t feel like going out. </w:t>
      </w:r>
    </w:p>
    <w:p w:rsidR="00072568" w:rsidRDefault="00072568" w:rsidP="004F5D82">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You never feel like getting out.</w:t>
      </w:r>
    </w:p>
    <w:p w:rsidR="00072568" w:rsidRDefault="00072568" w:rsidP="004F5D82">
      <w:pPr>
        <w:rPr>
          <w:rFonts w:ascii="Courier New" w:hAnsi="Courier New" w:cs="Courier New"/>
          <w:lang w:val="en-US"/>
        </w:rPr>
      </w:pPr>
      <w:r>
        <w:rPr>
          <w:rFonts w:ascii="Courier New" w:hAnsi="Courier New" w:cs="Courier New"/>
          <w:lang w:val="en-US"/>
        </w:rPr>
        <w:t>Everyone looks at Nikki, Nikki looks at all of them back.</w:t>
      </w:r>
    </w:p>
    <w:p w:rsidR="00072568" w:rsidRDefault="00072568" w:rsidP="00327BC4">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All right I’ll shut up now.</w:t>
      </w:r>
    </w:p>
    <w:p w:rsidR="00072568" w:rsidRDefault="00072568" w:rsidP="00327BC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So what are you guys talking about?</w:t>
      </w:r>
    </w:p>
    <w:p w:rsidR="00072568" w:rsidRDefault="00072568" w:rsidP="00327BC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Nothing just about how boring Mr. West’s class is.</w:t>
      </w:r>
    </w:p>
    <w:p w:rsidR="00072568" w:rsidRDefault="00072568" w:rsidP="00327BC4">
      <w:pPr>
        <w:ind w:left="1440" w:firstLine="720"/>
        <w:rPr>
          <w:rFonts w:ascii="Courier New" w:hAnsi="Courier New" w:cs="Courier New"/>
          <w:lang w:val="en-US"/>
        </w:rPr>
      </w:pPr>
      <w:r>
        <w:rPr>
          <w:rFonts w:ascii="Courier New" w:hAnsi="Courier New" w:cs="Courier New"/>
          <w:lang w:val="en-US"/>
        </w:rPr>
        <w:t xml:space="preserve">SARAH </w:t>
      </w:r>
      <w:r>
        <w:rPr>
          <w:rFonts w:ascii="Courier New" w:hAnsi="Courier New" w:cs="Courier New"/>
          <w:lang w:val="en-US"/>
        </w:rPr>
        <w:br/>
        <w:t>Thank god I decided not to take history, so your birthday’s on Sunday right?</w:t>
      </w:r>
    </w:p>
    <w:p w:rsidR="00072568" w:rsidRDefault="00072568" w:rsidP="00327BC4">
      <w:pPr>
        <w:rPr>
          <w:rFonts w:ascii="Courier New" w:hAnsi="Courier New" w:cs="Courier New"/>
          <w:lang w:val="en-US"/>
        </w:rPr>
      </w:pPr>
      <w:r>
        <w:rPr>
          <w:rFonts w:ascii="Courier New" w:hAnsi="Courier New" w:cs="Courier New"/>
          <w:lang w:val="en-US"/>
        </w:rPr>
        <w:t xml:space="preserve">Chris looks at Sarah. </w:t>
      </w:r>
    </w:p>
    <w:p w:rsidR="00072568" w:rsidRDefault="00072568" w:rsidP="00327BC4">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Yeah.</w:t>
      </w:r>
    </w:p>
    <w:p w:rsidR="00072568" w:rsidRDefault="00072568" w:rsidP="00327BC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So what are you going to do for your birthday?</w:t>
      </w:r>
    </w:p>
    <w:p w:rsidR="00072568" w:rsidRDefault="00072568" w:rsidP="00327BC4">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Nothing just stay at home and do nothing.</w:t>
      </w:r>
    </w:p>
    <w:p w:rsidR="00072568" w:rsidRDefault="00072568" w:rsidP="00D172AC">
      <w:pPr>
        <w:ind w:left="1440" w:firstLine="720"/>
        <w:jc w:val="right"/>
        <w:rPr>
          <w:rFonts w:ascii="Courier New" w:hAnsi="Courier New" w:cs="Courier New"/>
          <w:lang w:val="en-US"/>
        </w:rPr>
      </w:pPr>
      <w:r>
        <w:rPr>
          <w:rFonts w:ascii="Courier New" w:hAnsi="Courier New" w:cs="Courier New"/>
          <w:lang w:val="en-US"/>
        </w:rPr>
        <w:t>11.</w:t>
      </w:r>
    </w:p>
    <w:p w:rsidR="00072568" w:rsidRDefault="00072568" w:rsidP="00327BC4">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You never feel like-.</w:t>
      </w:r>
    </w:p>
    <w:p w:rsidR="00072568" w:rsidRDefault="00072568" w:rsidP="00327BC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SHUT UP!</w:t>
      </w:r>
    </w:p>
    <w:p w:rsidR="00072568" w:rsidRDefault="00072568" w:rsidP="00327BC4">
      <w:pPr>
        <w:rPr>
          <w:rFonts w:ascii="Courier New" w:hAnsi="Courier New" w:cs="Courier New"/>
          <w:lang w:val="en-US"/>
        </w:rPr>
      </w:pPr>
      <w:r>
        <w:rPr>
          <w:rFonts w:ascii="Courier New" w:hAnsi="Courier New" w:cs="Courier New"/>
          <w:lang w:val="en-US"/>
        </w:rPr>
        <w:t>Everyone stops talking, Violet and Nikki are looking at each other, Dean starts laughing.</w:t>
      </w:r>
    </w:p>
    <w:p w:rsidR="00072568" w:rsidRDefault="00072568" w:rsidP="00327BC4">
      <w:pPr>
        <w:jc w:val="right"/>
        <w:rPr>
          <w:rFonts w:ascii="Courier New" w:hAnsi="Courier New" w:cs="Courier New"/>
          <w:lang w:val="en-US"/>
        </w:rPr>
      </w:pPr>
      <w:r>
        <w:rPr>
          <w:rFonts w:ascii="Courier New" w:hAnsi="Courier New" w:cs="Courier New"/>
          <w:lang w:val="en-US"/>
        </w:rPr>
        <w:t>CUT TO:</w:t>
      </w:r>
    </w:p>
    <w:p w:rsidR="00072568" w:rsidRDefault="00072568" w:rsidP="00007192">
      <w:pPr>
        <w:rPr>
          <w:rFonts w:ascii="Courier New" w:hAnsi="Courier New" w:cs="Courier New"/>
          <w:lang w:val="en-US"/>
        </w:rPr>
      </w:pPr>
      <w:r>
        <w:rPr>
          <w:rFonts w:ascii="Courier New" w:hAnsi="Courier New" w:cs="Courier New"/>
          <w:lang w:val="en-US"/>
        </w:rPr>
        <w:t>INT. OFFICE. SAME DAY</w:t>
      </w:r>
    </w:p>
    <w:p w:rsidR="00072568" w:rsidRDefault="00072568" w:rsidP="00007192">
      <w:pPr>
        <w:rPr>
          <w:rFonts w:ascii="Courier New" w:hAnsi="Courier New" w:cs="Courier New"/>
          <w:lang w:val="en-US"/>
        </w:rPr>
      </w:pPr>
      <w:r>
        <w:rPr>
          <w:rFonts w:ascii="Courier New" w:hAnsi="Courier New" w:cs="Courier New"/>
          <w:lang w:val="en-US"/>
        </w:rPr>
        <w:t>Detective Rickets is in his office with Britney’s parents they’re talking.</w:t>
      </w:r>
    </w:p>
    <w:p w:rsidR="00072568" w:rsidRDefault="00072568" w:rsidP="00007192">
      <w:pPr>
        <w:ind w:left="1440" w:firstLine="720"/>
        <w:rPr>
          <w:rFonts w:ascii="Courier New" w:hAnsi="Courier New" w:cs="Courier New"/>
          <w:lang w:val="en-US"/>
        </w:rPr>
      </w:pPr>
      <w:r>
        <w:rPr>
          <w:rFonts w:ascii="Courier New" w:hAnsi="Courier New" w:cs="Courier New"/>
          <w:lang w:val="en-US"/>
        </w:rPr>
        <w:t>MR. WILLSON</w:t>
      </w:r>
      <w:r>
        <w:rPr>
          <w:rFonts w:ascii="Courier New" w:hAnsi="Courier New" w:cs="Courier New"/>
          <w:lang w:val="en-US"/>
        </w:rPr>
        <w:br/>
        <w:t>What do you mean you didn’t find any DNA?!?</w:t>
      </w:r>
    </w:p>
    <w:p w:rsidR="00072568" w:rsidRDefault="00072568" w:rsidP="00007192">
      <w:pPr>
        <w:ind w:left="1440" w:firstLine="720"/>
        <w:rPr>
          <w:rFonts w:ascii="Courier New" w:hAnsi="Courier New" w:cs="Courier New"/>
          <w:lang w:val="en-US"/>
        </w:rPr>
      </w:pPr>
      <w:r>
        <w:rPr>
          <w:rFonts w:ascii="Courier New" w:hAnsi="Courier New" w:cs="Courier New"/>
          <w:lang w:val="en-US"/>
        </w:rPr>
        <w:t>DETEECTIVE RICKETS</w:t>
      </w:r>
      <w:r>
        <w:rPr>
          <w:rFonts w:ascii="Courier New" w:hAnsi="Courier New" w:cs="Courier New"/>
          <w:lang w:val="en-US"/>
        </w:rPr>
        <w:br/>
        <w:t>The way you hear it, I didn’t find anything, the killer probably cleared his finger prints or anything we could’ve find.</w:t>
      </w:r>
    </w:p>
    <w:p w:rsidR="00072568" w:rsidRDefault="00072568" w:rsidP="00007192">
      <w:pPr>
        <w:ind w:left="1440" w:firstLine="720"/>
        <w:rPr>
          <w:rFonts w:ascii="Courier New" w:hAnsi="Courier New" w:cs="Courier New"/>
          <w:lang w:val="en-US"/>
        </w:rPr>
      </w:pPr>
      <w:r>
        <w:rPr>
          <w:rFonts w:ascii="Courier New" w:hAnsi="Courier New" w:cs="Courier New"/>
          <w:lang w:val="en-US"/>
        </w:rPr>
        <w:t>MR. WILLSON</w:t>
      </w:r>
      <w:r>
        <w:rPr>
          <w:rFonts w:ascii="Courier New" w:hAnsi="Courier New" w:cs="Courier New"/>
          <w:lang w:val="en-US"/>
        </w:rPr>
        <w:br/>
        <w:t>We want you to do whatever it takes to find that son of a bitch who killed my daughter.</w:t>
      </w:r>
    </w:p>
    <w:p w:rsidR="00072568" w:rsidRDefault="00072568" w:rsidP="00007192">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I’m doing everything that I have in my hands.</w:t>
      </w:r>
    </w:p>
    <w:p w:rsidR="00072568" w:rsidRDefault="00072568" w:rsidP="00007192">
      <w:pPr>
        <w:rPr>
          <w:rFonts w:ascii="Courier New" w:hAnsi="Courier New" w:cs="Courier New"/>
          <w:lang w:val="en-US"/>
        </w:rPr>
      </w:pPr>
      <w:r>
        <w:rPr>
          <w:rFonts w:ascii="Courier New" w:hAnsi="Courier New" w:cs="Courier New"/>
          <w:lang w:val="en-US"/>
        </w:rPr>
        <w:t>Mrs. Wilson looks At Mr. Wilson. Detective Rickets opens his drawer, pulls out the Ziploc bag with the Note inside there, he looks at Mr. and Mrs. Wilson and he shows them the note. Mr. and Mrs. Wilson look at it.</w:t>
      </w:r>
    </w:p>
    <w:p w:rsidR="00072568" w:rsidRDefault="00072568" w:rsidP="00007192">
      <w:pPr>
        <w:ind w:left="1440" w:firstLine="720"/>
        <w:rPr>
          <w:rFonts w:ascii="Courier New" w:hAnsi="Courier New" w:cs="Courier New"/>
          <w:lang w:val="en-US"/>
        </w:rPr>
      </w:pPr>
      <w:r>
        <w:rPr>
          <w:rFonts w:ascii="Courier New" w:hAnsi="Courier New" w:cs="Courier New"/>
          <w:lang w:val="en-US"/>
        </w:rPr>
        <w:t>MR. WILLSON</w:t>
      </w:r>
      <w:r>
        <w:rPr>
          <w:rFonts w:ascii="Courier New" w:hAnsi="Courier New" w:cs="Courier New"/>
          <w:lang w:val="en-US"/>
        </w:rPr>
        <w:br/>
        <w:t>I’m back?</w:t>
      </w:r>
    </w:p>
    <w:p w:rsidR="00072568" w:rsidRDefault="00072568" w:rsidP="00007192">
      <w:pPr>
        <w:ind w:left="1440" w:firstLine="720"/>
        <w:rPr>
          <w:rFonts w:ascii="Courier New" w:hAnsi="Courier New" w:cs="Courier New"/>
          <w:lang w:val="en-US"/>
        </w:rPr>
      </w:pPr>
      <w:r>
        <w:rPr>
          <w:rFonts w:ascii="Courier New" w:hAnsi="Courier New" w:cs="Courier New"/>
          <w:lang w:val="en-US"/>
        </w:rPr>
        <w:t>MRS. WILLSON</w:t>
      </w:r>
      <w:r>
        <w:rPr>
          <w:rFonts w:ascii="Courier New" w:hAnsi="Courier New" w:cs="Courier New"/>
          <w:lang w:val="en-US"/>
        </w:rPr>
        <w:br/>
        <w:t>What does that mean?</w:t>
      </w:r>
    </w:p>
    <w:p w:rsidR="00072568" w:rsidRDefault="00072568" w:rsidP="00007192">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I’m still trying to figure out.</w:t>
      </w:r>
    </w:p>
    <w:p w:rsidR="00072568" w:rsidRDefault="00072568" w:rsidP="00903C22">
      <w:pPr>
        <w:rPr>
          <w:rFonts w:ascii="Courier New" w:hAnsi="Courier New" w:cs="Courier New"/>
          <w:lang w:val="en-US"/>
        </w:rPr>
      </w:pPr>
      <w:r>
        <w:rPr>
          <w:rFonts w:ascii="Courier New" w:hAnsi="Courier New" w:cs="Courier New"/>
          <w:lang w:val="en-US"/>
        </w:rPr>
        <w:t>Everyone in the room exchanges looks.</w:t>
      </w:r>
    </w:p>
    <w:p w:rsidR="00072568" w:rsidRDefault="00072568" w:rsidP="00903C22">
      <w:pPr>
        <w:jc w:val="right"/>
        <w:rPr>
          <w:rFonts w:ascii="Courier New" w:hAnsi="Courier New" w:cs="Courier New"/>
          <w:lang w:val="en-US"/>
        </w:rPr>
      </w:pPr>
    </w:p>
    <w:p w:rsidR="00072568" w:rsidRDefault="00072568" w:rsidP="00D172AC">
      <w:pPr>
        <w:jc w:val="right"/>
        <w:rPr>
          <w:rFonts w:ascii="Courier New" w:hAnsi="Courier New" w:cs="Courier New"/>
          <w:lang w:val="en-US"/>
        </w:rPr>
      </w:pPr>
      <w:r>
        <w:rPr>
          <w:rFonts w:ascii="Courier New" w:hAnsi="Courier New" w:cs="Courier New"/>
          <w:lang w:val="en-US"/>
        </w:rPr>
        <w:t>12.</w:t>
      </w:r>
    </w:p>
    <w:p w:rsidR="00072568" w:rsidRDefault="00072568" w:rsidP="00903C22">
      <w:pPr>
        <w:rPr>
          <w:rFonts w:ascii="Courier New" w:hAnsi="Courier New" w:cs="Courier New"/>
          <w:lang w:val="en-US"/>
        </w:rPr>
      </w:pPr>
      <w:r>
        <w:rPr>
          <w:rFonts w:ascii="Courier New" w:hAnsi="Courier New" w:cs="Courier New"/>
          <w:lang w:val="en-US"/>
        </w:rPr>
        <w:t>CUT TO BLACK</w:t>
      </w:r>
    </w:p>
    <w:p w:rsidR="00072568" w:rsidRDefault="00072568" w:rsidP="00903C22">
      <w:pPr>
        <w:rPr>
          <w:rFonts w:ascii="Courier New" w:hAnsi="Courier New" w:cs="Courier New"/>
          <w:b/>
          <w:lang w:val="en-US"/>
        </w:rPr>
      </w:pPr>
      <w:r>
        <w:rPr>
          <w:rFonts w:ascii="Courier New" w:hAnsi="Courier New" w:cs="Courier New"/>
          <w:lang w:val="en-US"/>
        </w:rPr>
        <w:t xml:space="preserve">SUPERIMPOSE TITLE: </w:t>
      </w:r>
      <w:r>
        <w:rPr>
          <w:rFonts w:ascii="Courier New" w:hAnsi="Courier New" w:cs="Courier New"/>
          <w:b/>
          <w:lang w:val="en-US"/>
        </w:rPr>
        <w:t>4 DAYS LATER</w:t>
      </w:r>
    </w:p>
    <w:p w:rsidR="00072568" w:rsidRDefault="00072568" w:rsidP="00903C22">
      <w:pPr>
        <w:rPr>
          <w:rFonts w:ascii="Courier New" w:hAnsi="Courier New" w:cs="Courier New"/>
          <w:lang w:val="en-US"/>
        </w:rPr>
      </w:pPr>
      <w:r>
        <w:rPr>
          <w:rFonts w:ascii="Courier New" w:hAnsi="Courier New" w:cs="Courier New"/>
          <w:lang w:val="en-US"/>
        </w:rPr>
        <w:t>FADE IN:</w:t>
      </w:r>
    </w:p>
    <w:p w:rsidR="00072568" w:rsidRDefault="00072568" w:rsidP="00903C22">
      <w:pPr>
        <w:rPr>
          <w:rFonts w:ascii="Courier New" w:hAnsi="Courier New" w:cs="Courier New"/>
          <w:lang w:val="en-US"/>
        </w:rPr>
      </w:pPr>
      <w:r>
        <w:rPr>
          <w:rFonts w:ascii="Courier New" w:hAnsi="Courier New" w:cs="Courier New"/>
          <w:lang w:val="en-US"/>
        </w:rPr>
        <w:t>On Violet and Sarah’s room, they’re getting dressed to go to Michelle’s Birthday Party.</w:t>
      </w:r>
    </w:p>
    <w:p w:rsidR="00072568" w:rsidRDefault="00072568" w:rsidP="008D44D4">
      <w:pPr>
        <w:rPr>
          <w:rFonts w:ascii="Courier New" w:hAnsi="Courier New" w:cs="Courier New"/>
          <w:lang w:val="en-US"/>
        </w:rPr>
      </w:pPr>
      <w:r>
        <w:rPr>
          <w:rFonts w:ascii="Courier New" w:hAnsi="Courier New" w:cs="Courier New"/>
          <w:lang w:val="en-US"/>
        </w:rPr>
        <w:t>Sarah goes inside the closet and closes the door. Violet starts going around Sarah’s movies she takes a copy of “Friday the 13</w:t>
      </w:r>
      <w:r w:rsidRPr="00FB3772">
        <w:rPr>
          <w:rFonts w:ascii="Courier New" w:hAnsi="Courier New" w:cs="Courier New"/>
          <w:vertAlign w:val="superscript"/>
          <w:lang w:val="en-US"/>
        </w:rPr>
        <w:t>th</w:t>
      </w:r>
      <w:r>
        <w:rPr>
          <w:rFonts w:ascii="Courier New" w:hAnsi="Courier New" w:cs="Courier New"/>
          <w:lang w:val="en-US"/>
        </w:rPr>
        <w:t>” and starts looking at it. Someone knocks on the door.</w:t>
      </w:r>
    </w:p>
    <w:p w:rsidR="00072568" w:rsidRDefault="00072568" w:rsidP="00FB3772">
      <w:pPr>
        <w:ind w:left="1440" w:firstLine="720"/>
        <w:rPr>
          <w:rFonts w:ascii="Courier New" w:hAnsi="Courier New" w:cs="Courier New"/>
          <w:lang w:val="en-US"/>
        </w:rPr>
      </w:pPr>
      <w:r>
        <w:rPr>
          <w:rFonts w:ascii="Courier New" w:hAnsi="Courier New" w:cs="Courier New"/>
          <w:lang w:val="en-US"/>
        </w:rPr>
        <w:t>SARAH(O.S)</w:t>
      </w:r>
      <w:r>
        <w:rPr>
          <w:rFonts w:ascii="Courier New" w:hAnsi="Courier New" w:cs="Courier New"/>
          <w:lang w:val="en-US"/>
        </w:rPr>
        <w:br/>
        <w:t>Can you get that? Violet?</w:t>
      </w:r>
    </w:p>
    <w:p w:rsidR="00072568" w:rsidRDefault="00072568" w:rsidP="00FB377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Yeah.</w:t>
      </w:r>
    </w:p>
    <w:p w:rsidR="00072568" w:rsidRDefault="00072568" w:rsidP="00FB3772">
      <w:pPr>
        <w:rPr>
          <w:rFonts w:ascii="Courier New" w:hAnsi="Courier New" w:cs="Courier New"/>
          <w:lang w:val="en-US"/>
        </w:rPr>
      </w:pPr>
      <w:r>
        <w:rPr>
          <w:rFonts w:ascii="Courier New" w:hAnsi="Courier New" w:cs="Courier New"/>
          <w:lang w:val="en-US"/>
        </w:rPr>
        <w:t>Violet walks to the bedroom door, opens it revealing: an empty doorway, no one’s there, Violet with an odd look, closes the door and goes back to Sarah’s movies she takes a copy of “A nightmare on elm street” and starts looking at it.</w:t>
      </w:r>
    </w:p>
    <w:p w:rsidR="00072568" w:rsidRDefault="00072568" w:rsidP="00FB3772">
      <w:pPr>
        <w:rPr>
          <w:rFonts w:ascii="Courier New" w:hAnsi="Courier New" w:cs="Courier New"/>
          <w:lang w:val="en-US"/>
        </w:rPr>
      </w:pPr>
      <w:r>
        <w:rPr>
          <w:rFonts w:ascii="Courier New" w:hAnsi="Courier New" w:cs="Courier New"/>
          <w:lang w:val="en-US"/>
        </w:rPr>
        <w:t>Someone knocks on the door again, Violet goes back to the bedroom door, opens it revealing: An empty door way no one is there, she oddly closes the door again and Sarah comes out with a purple blouse and a blue tight short.</w:t>
      </w:r>
    </w:p>
    <w:p w:rsidR="00072568" w:rsidRDefault="00072568" w:rsidP="00FB377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How does this look?</w:t>
      </w:r>
    </w:p>
    <w:p w:rsidR="00072568" w:rsidRDefault="00072568" w:rsidP="00FB3772">
      <w:pPr>
        <w:rPr>
          <w:rFonts w:ascii="Courier New" w:hAnsi="Courier New" w:cs="Courier New"/>
          <w:lang w:val="en-US"/>
        </w:rPr>
      </w:pPr>
      <w:r>
        <w:rPr>
          <w:rFonts w:ascii="Courier New" w:hAnsi="Courier New" w:cs="Courier New"/>
          <w:lang w:val="en-US"/>
        </w:rPr>
        <w:t>Violet looks at her.</w:t>
      </w:r>
    </w:p>
    <w:p w:rsidR="00072568" w:rsidRDefault="00072568" w:rsidP="009E575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Yeah, it looks good.</w:t>
      </w:r>
    </w:p>
    <w:p w:rsidR="00072568" w:rsidRDefault="00072568" w:rsidP="009E575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Who was it</w:t>
      </w:r>
    </w:p>
    <w:p w:rsidR="00072568" w:rsidRDefault="00072568" w:rsidP="0017686F">
      <w:pPr>
        <w:ind w:left="1440" w:firstLine="720"/>
        <w:rPr>
          <w:rFonts w:ascii="Courier New" w:hAnsi="Courier New" w:cs="Courier New"/>
          <w:lang w:val="en-US"/>
        </w:rPr>
      </w:pPr>
      <w:r>
        <w:rPr>
          <w:rFonts w:ascii="Courier New" w:hAnsi="Courier New" w:cs="Courier New"/>
          <w:lang w:val="en-US"/>
        </w:rPr>
        <w:t>VIOLET(confused)</w:t>
      </w:r>
      <w:r>
        <w:rPr>
          <w:rFonts w:ascii="Courier New" w:hAnsi="Courier New" w:cs="Courier New"/>
          <w:lang w:val="en-US"/>
        </w:rPr>
        <w:br/>
        <w:t>I don’t know</w:t>
      </w:r>
    </w:p>
    <w:p w:rsidR="00072568" w:rsidRDefault="00072568" w:rsidP="0017686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let’s go I hate being late, because if I’m late, than everyone is going to be there, and you know how I get when I’m not one of the first ones.</w:t>
      </w:r>
    </w:p>
    <w:p w:rsidR="00072568" w:rsidRDefault="00072568" w:rsidP="00D172AC">
      <w:pPr>
        <w:jc w:val="right"/>
        <w:rPr>
          <w:rFonts w:ascii="Courier New" w:hAnsi="Courier New" w:cs="Courier New"/>
          <w:lang w:val="en-US"/>
        </w:rPr>
      </w:pPr>
      <w:r>
        <w:rPr>
          <w:rFonts w:ascii="Courier New" w:hAnsi="Courier New" w:cs="Courier New"/>
          <w:lang w:val="en-US"/>
        </w:rPr>
        <w:t>13.</w:t>
      </w:r>
    </w:p>
    <w:p w:rsidR="00072568" w:rsidRDefault="00072568" w:rsidP="0017686F">
      <w:pPr>
        <w:rPr>
          <w:rFonts w:ascii="Courier New" w:hAnsi="Courier New" w:cs="Courier New"/>
          <w:lang w:val="en-US"/>
        </w:rPr>
      </w:pPr>
      <w:r>
        <w:rPr>
          <w:rFonts w:ascii="Courier New" w:hAnsi="Courier New" w:cs="Courier New"/>
          <w:lang w:val="en-US"/>
        </w:rPr>
        <w:t xml:space="preserve">They walk out of the room, we can still hear Sarah’s voice from a distance. </w:t>
      </w:r>
    </w:p>
    <w:p w:rsidR="00072568" w:rsidRDefault="00072568" w:rsidP="0017686F">
      <w:pPr>
        <w:ind w:firstLine="720"/>
        <w:jc w:val="right"/>
        <w:rPr>
          <w:rFonts w:ascii="Courier New" w:hAnsi="Courier New" w:cs="Courier New"/>
          <w:lang w:val="en-US"/>
        </w:rPr>
      </w:pPr>
      <w:r>
        <w:rPr>
          <w:rFonts w:ascii="Courier New" w:hAnsi="Courier New" w:cs="Courier New"/>
          <w:lang w:val="en-US"/>
        </w:rPr>
        <w:t>CUT TO:</w:t>
      </w:r>
    </w:p>
    <w:p w:rsidR="00072568" w:rsidRDefault="00072568" w:rsidP="009E575A">
      <w:pPr>
        <w:rPr>
          <w:rFonts w:ascii="Courier New" w:hAnsi="Courier New" w:cs="Courier New"/>
          <w:lang w:val="en-US"/>
        </w:rPr>
      </w:pPr>
      <w:r>
        <w:rPr>
          <w:rFonts w:ascii="Courier New" w:hAnsi="Courier New" w:cs="Courier New"/>
          <w:lang w:val="en-US"/>
        </w:rPr>
        <w:t>INT. DEAN AND CRIS’S DORMITORY - NIGHT.</w:t>
      </w:r>
    </w:p>
    <w:p w:rsidR="00072568" w:rsidRDefault="00072568" w:rsidP="009E575A">
      <w:pPr>
        <w:rPr>
          <w:rFonts w:ascii="Courier New" w:hAnsi="Courier New" w:cs="Courier New"/>
          <w:lang w:val="en-US"/>
        </w:rPr>
      </w:pPr>
      <w:r>
        <w:rPr>
          <w:rFonts w:ascii="Courier New" w:hAnsi="Courier New" w:cs="Courier New"/>
          <w:lang w:val="en-US"/>
        </w:rPr>
        <w:t>Dean is putting a shirt on while Chris is lying on bed watching TV, Dean looks at himself in the mirror and fixes his shirt.</w:t>
      </w:r>
    </w:p>
    <w:p w:rsidR="00072568" w:rsidRDefault="00072568" w:rsidP="009E575A">
      <w:pPr>
        <w:ind w:left="1440" w:firstLine="720"/>
        <w:rPr>
          <w:rFonts w:ascii="Courier New" w:hAnsi="Courier New" w:cs="Courier New"/>
          <w:lang w:val="en-US"/>
        </w:rPr>
      </w:pPr>
      <w:r>
        <w:rPr>
          <w:rFonts w:ascii="Courier New" w:hAnsi="Courier New" w:cs="Courier New"/>
          <w:lang w:val="en-US"/>
        </w:rPr>
        <w:t>DEAN(while looking at himself in the mirror)</w:t>
      </w:r>
      <w:r>
        <w:rPr>
          <w:rFonts w:ascii="Courier New" w:hAnsi="Courier New" w:cs="Courier New"/>
          <w:lang w:val="en-US"/>
        </w:rPr>
        <w:br/>
        <w:t>Are you sure you’re not going to Michelle’s birthday party?</w:t>
      </w:r>
    </w:p>
    <w:p w:rsidR="00072568" w:rsidRDefault="00072568" w:rsidP="009E575A">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Yeah I’m sure, but have fun.</w:t>
      </w:r>
    </w:p>
    <w:p w:rsidR="00072568" w:rsidRDefault="00072568" w:rsidP="009E575A">
      <w:pPr>
        <w:ind w:left="1440" w:firstLine="720"/>
        <w:rPr>
          <w:rFonts w:ascii="Courier New" w:hAnsi="Courier New" w:cs="Courier New"/>
          <w:lang w:val="en-US"/>
        </w:rPr>
      </w:pPr>
      <w:r>
        <w:rPr>
          <w:rFonts w:ascii="Courier New" w:hAnsi="Courier New" w:cs="Courier New"/>
          <w:lang w:val="en-US"/>
        </w:rPr>
        <w:t>DEAN(while leaving)</w:t>
      </w:r>
      <w:r>
        <w:rPr>
          <w:rFonts w:ascii="Courier New" w:hAnsi="Courier New" w:cs="Courier New"/>
          <w:lang w:val="en-US"/>
        </w:rPr>
        <w:br/>
        <w:t>Yeah I will!</w:t>
      </w:r>
    </w:p>
    <w:p w:rsidR="00072568" w:rsidRDefault="00072568" w:rsidP="009E575A">
      <w:pPr>
        <w:rPr>
          <w:rFonts w:ascii="Courier New" w:hAnsi="Courier New" w:cs="Courier New"/>
          <w:lang w:val="en-US"/>
        </w:rPr>
      </w:pPr>
      <w:r>
        <w:rPr>
          <w:rFonts w:ascii="Courier New" w:hAnsi="Courier New" w:cs="Courier New"/>
          <w:lang w:val="en-US"/>
        </w:rPr>
        <w:t>Dean leaves, Chris starts going to the T.V channels, they’re passing “Friday the 13th” he starts watching it, someone knocks on the door, Chris gets up and answers it, there’s no one there, Chris goes back to watching the movie.</w:t>
      </w:r>
    </w:p>
    <w:p w:rsidR="00072568" w:rsidRDefault="00072568" w:rsidP="00912EBF">
      <w:pPr>
        <w:jc w:val="right"/>
        <w:rPr>
          <w:rFonts w:ascii="Courier New" w:hAnsi="Courier New" w:cs="Courier New"/>
          <w:lang w:val="en-US"/>
        </w:rPr>
      </w:pPr>
      <w:r>
        <w:rPr>
          <w:rFonts w:ascii="Courier New" w:hAnsi="Courier New" w:cs="Courier New"/>
          <w:lang w:val="en-US"/>
        </w:rPr>
        <w:t>CUT TO:</w:t>
      </w:r>
    </w:p>
    <w:p w:rsidR="00072568" w:rsidRDefault="00072568" w:rsidP="00912EBF">
      <w:pPr>
        <w:rPr>
          <w:rFonts w:ascii="Courier New" w:hAnsi="Courier New" w:cs="Courier New"/>
          <w:lang w:val="en-US"/>
        </w:rPr>
      </w:pPr>
      <w:r>
        <w:rPr>
          <w:rFonts w:ascii="Courier New" w:hAnsi="Courier New" w:cs="Courier New"/>
          <w:lang w:val="en-US"/>
        </w:rPr>
        <w:t>EXT. MICHELLE’S HOUSE - NIGHT.</w:t>
      </w:r>
    </w:p>
    <w:p w:rsidR="00072568" w:rsidRDefault="00072568" w:rsidP="00912EBF">
      <w:pPr>
        <w:rPr>
          <w:rFonts w:ascii="Courier New" w:hAnsi="Courier New" w:cs="Courier New"/>
          <w:lang w:val="en-US"/>
        </w:rPr>
      </w:pPr>
      <w:r>
        <w:rPr>
          <w:rFonts w:ascii="Courier New" w:hAnsi="Courier New" w:cs="Courier New"/>
          <w:lang w:val="en-US"/>
        </w:rPr>
        <w:t>There are a lot of teens at the party, inside and outside. Michelle is receiving a lot of people through the back; Violet and Sarah are one of them, Sarah goes inside, Violet and Michelle start talking.</w:t>
      </w:r>
    </w:p>
    <w:p w:rsidR="00072568" w:rsidRDefault="00072568" w:rsidP="00912EBF">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Nice party!</w:t>
      </w:r>
    </w:p>
    <w:p w:rsidR="00072568" w:rsidRDefault="00072568" w:rsidP="00912EBF">
      <w:pPr>
        <w:ind w:left="1440" w:firstLine="720"/>
        <w:rPr>
          <w:rFonts w:ascii="Courier New" w:hAnsi="Courier New" w:cs="Courier New"/>
          <w:lang w:val="en-US"/>
        </w:rPr>
      </w:pPr>
      <w:r>
        <w:rPr>
          <w:rFonts w:ascii="Courier New" w:hAnsi="Courier New" w:cs="Courier New"/>
          <w:lang w:val="en-US"/>
        </w:rPr>
        <w:t>MICHELLE</w:t>
      </w:r>
      <w:r>
        <w:rPr>
          <w:rFonts w:ascii="Courier New" w:hAnsi="Courier New" w:cs="Courier New"/>
          <w:lang w:val="en-US"/>
        </w:rPr>
        <w:br/>
        <w:t>Thanks, there’s a lot of people in here.</w:t>
      </w:r>
    </w:p>
    <w:p w:rsidR="00072568" w:rsidRDefault="00072568" w:rsidP="00912EBF">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Were are your parents anyways?</w:t>
      </w:r>
    </w:p>
    <w:p w:rsidR="00072568" w:rsidRDefault="00072568" w:rsidP="00912EBF">
      <w:pPr>
        <w:ind w:left="1440" w:firstLine="720"/>
        <w:rPr>
          <w:rFonts w:ascii="Courier New" w:hAnsi="Courier New" w:cs="Courier New"/>
          <w:lang w:val="en-US"/>
        </w:rPr>
      </w:pPr>
      <w:r>
        <w:rPr>
          <w:rFonts w:ascii="Courier New" w:hAnsi="Courier New" w:cs="Courier New"/>
          <w:lang w:val="en-US"/>
        </w:rPr>
        <w:t>MICHELLE</w:t>
      </w:r>
      <w:r>
        <w:rPr>
          <w:rFonts w:ascii="Courier New" w:hAnsi="Courier New" w:cs="Courier New"/>
          <w:lang w:val="en-US"/>
        </w:rPr>
        <w:br/>
        <w:t>They’re out of town for the weekend.</w:t>
      </w:r>
    </w:p>
    <w:p w:rsidR="00072568" w:rsidRDefault="00072568" w:rsidP="00912EBF">
      <w:pPr>
        <w:rPr>
          <w:rFonts w:ascii="Courier New" w:hAnsi="Courier New" w:cs="Courier New"/>
          <w:lang w:val="en-US"/>
        </w:rPr>
      </w:pPr>
      <w:r>
        <w:rPr>
          <w:rFonts w:ascii="Courier New" w:hAnsi="Courier New" w:cs="Courier New"/>
          <w:lang w:val="en-US"/>
        </w:rPr>
        <w:t>A kid interrupts the conversation.</w:t>
      </w:r>
    </w:p>
    <w:p w:rsidR="00072568" w:rsidRDefault="00072568" w:rsidP="00912EBF">
      <w:pPr>
        <w:ind w:left="1440" w:firstLine="720"/>
        <w:rPr>
          <w:rFonts w:ascii="Courier New" w:hAnsi="Courier New" w:cs="Courier New"/>
          <w:lang w:val="en-US"/>
        </w:rPr>
      </w:pPr>
      <w:r>
        <w:rPr>
          <w:rFonts w:ascii="Courier New" w:hAnsi="Courier New" w:cs="Courier New"/>
          <w:lang w:val="en-US"/>
        </w:rPr>
        <w:t>KID(to Michelle)</w:t>
      </w:r>
      <w:r>
        <w:rPr>
          <w:rFonts w:ascii="Courier New" w:hAnsi="Courier New" w:cs="Courier New"/>
          <w:lang w:val="en-US"/>
        </w:rPr>
        <w:br/>
        <w:t>There’s someone who wants to see you outside.</w:t>
      </w:r>
    </w:p>
    <w:p w:rsidR="00072568" w:rsidRDefault="00072568" w:rsidP="00D172AC">
      <w:pPr>
        <w:ind w:left="1440" w:firstLine="720"/>
        <w:jc w:val="right"/>
        <w:rPr>
          <w:rFonts w:ascii="Courier New" w:hAnsi="Courier New" w:cs="Courier New"/>
          <w:lang w:val="en-US"/>
        </w:rPr>
      </w:pPr>
      <w:r>
        <w:rPr>
          <w:rFonts w:ascii="Courier New" w:hAnsi="Courier New" w:cs="Courier New"/>
          <w:lang w:val="en-US"/>
        </w:rPr>
        <w:t>14.</w:t>
      </w:r>
    </w:p>
    <w:p w:rsidR="00072568" w:rsidRDefault="00072568" w:rsidP="00912EBF">
      <w:pPr>
        <w:ind w:left="1440" w:firstLine="720"/>
        <w:rPr>
          <w:rFonts w:ascii="Courier New" w:hAnsi="Courier New" w:cs="Courier New"/>
          <w:lang w:val="en-US"/>
        </w:rPr>
      </w:pPr>
      <w:r>
        <w:rPr>
          <w:rFonts w:ascii="Courier New" w:hAnsi="Courier New" w:cs="Courier New"/>
          <w:lang w:val="en-US"/>
        </w:rPr>
        <w:t>MICHELLE(looking at Violet)</w:t>
      </w:r>
      <w:r>
        <w:rPr>
          <w:rFonts w:ascii="Courier New" w:hAnsi="Courier New" w:cs="Courier New"/>
          <w:lang w:val="en-US"/>
        </w:rPr>
        <w:br/>
        <w:t>Thanks, Violet please come.</w:t>
      </w:r>
    </w:p>
    <w:p w:rsidR="00072568" w:rsidRDefault="00072568" w:rsidP="00912EBF">
      <w:pPr>
        <w:rPr>
          <w:rFonts w:ascii="Courier New" w:hAnsi="Courier New" w:cs="Courier New"/>
          <w:lang w:val="en-US"/>
        </w:rPr>
      </w:pPr>
      <w:r>
        <w:rPr>
          <w:rFonts w:ascii="Courier New" w:hAnsi="Courier New" w:cs="Courier New"/>
          <w:lang w:val="en-US"/>
        </w:rPr>
        <w:t>Violet follows Michelle through the bard; she sees Detective Rickets standing in the street Violet and Michelle go with him.</w:t>
      </w:r>
    </w:p>
    <w:p w:rsidR="00072568" w:rsidRDefault="00072568" w:rsidP="00F20C73">
      <w:pPr>
        <w:ind w:left="1440" w:firstLine="720"/>
        <w:rPr>
          <w:rFonts w:ascii="Courier New" w:hAnsi="Courier New" w:cs="Courier New"/>
          <w:lang w:val="en-US"/>
        </w:rPr>
      </w:pPr>
      <w:r>
        <w:rPr>
          <w:rFonts w:ascii="Courier New" w:hAnsi="Courier New" w:cs="Courier New"/>
          <w:lang w:val="en-US"/>
        </w:rPr>
        <w:t>MICHELLE(to Det. Rickets)</w:t>
      </w:r>
      <w:r>
        <w:rPr>
          <w:rFonts w:ascii="Courier New" w:hAnsi="Courier New" w:cs="Courier New"/>
          <w:lang w:val="en-US"/>
        </w:rPr>
        <w:br/>
        <w:t>Good night Detective Rickets, (pointing to Violet) this is Violet Frey, a good friend of mine, I brought her here because this situation might interest her too.</w:t>
      </w:r>
    </w:p>
    <w:p w:rsidR="00072568" w:rsidRDefault="00072568" w:rsidP="00F20C7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Nice meeting you Violet.</w:t>
      </w:r>
    </w:p>
    <w:p w:rsidR="00072568" w:rsidRDefault="00072568" w:rsidP="00F20C73">
      <w:pPr>
        <w:rPr>
          <w:rFonts w:ascii="Courier New" w:hAnsi="Courier New" w:cs="Courier New"/>
          <w:lang w:val="en-US"/>
        </w:rPr>
      </w:pPr>
      <w:r>
        <w:rPr>
          <w:rFonts w:ascii="Courier New" w:hAnsi="Courier New" w:cs="Courier New"/>
          <w:lang w:val="en-US"/>
        </w:rPr>
        <w:t>Violet and Detective Rickets shake hands.</w:t>
      </w:r>
    </w:p>
    <w:p w:rsidR="00072568" w:rsidRDefault="00072568" w:rsidP="00F20C7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Yes, well what I’m about to say is going to be very brief.</w:t>
      </w:r>
    </w:p>
    <w:p w:rsidR="00072568" w:rsidRDefault="00072568" w:rsidP="00912EBF">
      <w:pPr>
        <w:rPr>
          <w:rFonts w:ascii="Courier New" w:hAnsi="Courier New" w:cs="Courier New"/>
          <w:lang w:val="en-US"/>
        </w:rPr>
      </w:pPr>
      <w:r>
        <w:rPr>
          <w:rFonts w:ascii="Courier New" w:hAnsi="Courier New" w:cs="Courier New"/>
          <w:lang w:val="en-US"/>
        </w:rPr>
        <w:t>Violet looks curious.</w:t>
      </w:r>
    </w:p>
    <w:p w:rsidR="00072568" w:rsidRDefault="00072568" w:rsidP="00F20C7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Michelle, Violet, unfortunately we couldn’t find any fingerprints no DNA the killer didn’t leave anything.</w:t>
      </w:r>
    </w:p>
    <w:p w:rsidR="00072568" w:rsidRDefault="00072568" w:rsidP="00F20C73">
      <w:pPr>
        <w:ind w:left="1440" w:firstLine="720"/>
        <w:rPr>
          <w:rFonts w:ascii="Courier New" w:hAnsi="Courier New" w:cs="Courier New"/>
          <w:lang w:val="en-US"/>
        </w:rPr>
      </w:pPr>
      <w:r>
        <w:rPr>
          <w:rFonts w:ascii="Courier New" w:hAnsi="Courier New" w:cs="Courier New"/>
          <w:lang w:val="en-US"/>
        </w:rPr>
        <w:t>MICHELLE(emotional)</w:t>
      </w:r>
      <w:r>
        <w:rPr>
          <w:rFonts w:ascii="Courier New" w:hAnsi="Courier New" w:cs="Courier New"/>
          <w:lang w:val="en-US"/>
        </w:rPr>
        <w:br/>
        <w:t>What? How come a killer kill someone, and not leave any fingerprints or anything?</w:t>
      </w:r>
    </w:p>
    <w:p w:rsidR="00072568" w:rsidRDefault="00072568" w:rsidP="00F20C73">
      <w:pPr>
        <w:rPr>
          <w:rFonts w:ascii="Courier New" w:hAnsi="Courier New" w:cs="Courier New"/>
          <w:lang w:val="en-US"/>
        </w:rPr>
      </w:pPr>
      <w:r>
        <w:rPr>
          <w:rFonts w:ascii="Courier New" w:hAnsi="Courier New" w:cs="Courier New"/>
          <w:lang w:val="en-US"/>
        </w:rPr>
        <w:t>Violet looks extremely curious now, she doesn’t want to interrupt, but she can’t help it.</w:t>
      </w:r>
    </w:p>
    <w:p w:rsidR="00072568" w:rsidRDefault="00072568" w:rsidP="00F20C7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Who killed who, what are you talking about?</w:t>
      </w:r>
    </w:p>
    <w:p w:rsidR="00072568" w:rsidRDefault="00072568" w:rsidP="00F20C7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About Britney, Britney Wilson, Anyways, I’m going to get into further examination, if I find anything I’ll let you know, Violet it was a pleasure.</w:t>
      </w:r>
    </w:p>
    <w:p w:rsidR="00072568" w:rsidRDefault="00072568" w:rsidP="00F20C73">
      <w:pPr>
        <w:rPr>
          <w:rFonts w:ascii="Courier New" w:hAnsi="Courier New" w:cs="Courier New"/>
          <w:lang w:val="en-US"/>
        </w:rPr>
      </w:pPr>
      <w:r>
        <w:rPr>
          <w:rFonts w:ascii="Courier New" w:hAnsi="Courier New" w:cs="Courier New"/>
          <w:lang w:val="en-US"/>
        </w:rPr>
        <w:t>Violet shakes hands with the detective.</w:t>
      </w:r>
    </w:p>
    <w:p w:rsidR="00072568" w:rsidRDefault="00072568" w:rsidP="00F20C73">
      <w:pPr>
        <w:ind w:left="1440" w:firstLine="720"/>
        <w:rPr>
          <w:rFonts w:ascii="Courier New" w:hAnsi="Courier New" w:cs="Courier New"/>
          <w:lang w:val="en-US"/>
        </w:rPr>
      </w:pPr>
      <w:r>
        <w:rPr>
          <w:rFonts w:ascii="Courier New" w:hAnsi="Courier New" w:cs="Courier New"/>
          <w:lang w:val="en-US"/>
        </w:rPr>
        <w:t>MICHELLE</w:t>
      </w:r>
      <w:r>
        <w:rPr>
          <w:rFonts w:ascii="Courier New" w:hAnsi="Courier New" w:cs="Courier New"/>
          <w:lang w:val="en-US"/>
        </w:rPr>
        <w:br/>
        <w:t>Thanks Detective.</w:t>
      </w:r>
    </w:p>
    <w:p w:rsidR="00072568" w:rsidRDefault="00072568" w:rsidP="00F20C73">
      <w:pPr>
        <w:rPr>
          <w:rFonts w:ascii="Courier New" w:hAnsi="Courier New" w:cs="Courier New"/>
          <w:lang w:val="en-US"/>
        </w:rPr>
      </w:pPr>
    </w:p>
    <w:p w:rsidR="00072568" w:rsidRDefault="00072568" w:rsidP="00F20C73">
      <w:pPr>
        <w:rPr>
          <w:rFonts w:ascii="Courier New" w:hAnsi="Courier New" w:cs="Courier New"/>
          <w:lang w:val="en-US"/>
        </w:rPr>
      </w:pPr>
    </w:p>
    <w:p w:rsidR="00072568" w:rsidRDefault="00072568" w:rsidP="00D172AC">
      <w:pPr>
        <w:jc w:val="right"/>
        <w:rPr>
          <w:rFonts w:ascii="Courier New" w:hAnsi="Courier New" w:cs="Courier New"/>
          <w:lang w:val="en-US"/>
        </w:rPr>
      </w:pPr>
      <w:r>
        <w:rPr>
          <w:rFonts w:ascii="Courier New" w:hAnsi="Courier New" w:cs="Courier New"/>
          <w:lang w:val="en-US"/>
        </w:rPr>
        <w:t>15.</w:t>
      </w:r>
    </w:p>
    <w:p w:rsidR="00072568" w:rsidRDefault="00072568" w:rsidP="00F20C73">
      <w:pPr>
        <w:rPr>
          <w:rFonts w:ascii="Courier New" w:hAnsi="Courier New" w:cs="Courier New"/>
          <w:lang w:val="en-US"/>
        </w:rPr>
      </w:pPr>
      <w:r>
        <w:rPr>
          <w:rFonts w:ascii="Courier New" w:hAnsi="Courier New" w:cs="Courier New"/>
          <w:lang w:val="en-US"/>
        </w:rPr>
        <w:t>Violet and Michelle go back to the party, Michelle seems like she understood perfectly, but Violet looks extremely confused, she has a lot of questions going through her head.</w:t>
      </w:r>
    </w:p>
    <w:p w:rsidR="00072568" w:rsidRDefault="00072568" w:rsidP="00F20C7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Why do you have a detective going to your house and telling you about that chick Britney, and Why did you tell him it may interest me too?</w:t>
      </w:r>
    </w:p>
    <w:p w:rsidR="00072568" w:rsidRDefault="00072568" w:rsidP="00F20C73">
      <w:pPr>
        <w:ind w:left="1440" w:firstLine="720"/>
        <w:rPr>
          <w:rFonts w:ascii="Courier New" w:hAnsi="Courier New" w:cs="Courier New"/>
          <w:lang w:val="en-US"/>
        </w:rPr>
      </w:pPr>
      <w:r>
        <w:rPr>
          <w:rFonts w:ascii="Courier New" w:hAnsi="Courier New" w:cs="Courier New"/>
          <w:lang w:val="en-US"/>
        </w:rPr>
        <w:t>MICHELLE</w:t>
      </w:r>
      <w:r>
        <w:rPr>
          <w:rFonts w:ascii="Courier New" w:hAnsi="Courier New" w:cs="Courier New"/>
          <w:lang w:val="en-US"/>
        </w:rPr>
        <w:br/>
        <w:t>Because it was Britney who died.</w:t>
      </w:r>
    </w:p>
    <w:p w:rsidR="00072568" w:rsidRDefault="00072568" w:rsidP="00F20C73">
      <w:pPr>
        <w:rPr>
          <w:rFonts w:ascii="Courier New" w:hAnsi="Courier New" w:cs="Courier New"/>
          <w:lang w:val="en-US"/>
        </w:rPr>
      </w:pPr>
      <w:r>
        <w:rPr>
          <w:rFonts w:ascii="Courier New" w:hAnsi="Courier New" w:cs="Courier New"/>
          <w:lang w:val="en-US"/>
        </w:rPr>
        <w:t>Violet looks more confused now.</w:t>
      </w:r>
    </w:p>
    <w:p w:rsidR="00072568" w:rsidRDefault="00072568" w:rsidP="00F20C73">
      <w:pPr>
        <w:ind w:left="1440" w:firstLine="720"/>
        <w:rPr>
          <w:rFonts w:ascii="Courier New" w:hAnsi="Courier New" w:cs="Courier New"/>
          <w:lang w:val="en-US"/>
        </w:rPr>
      </w:pPr>
      <w:r>
        <w:rPr>
          <w:rFonts w:ascii="Courier New" w:hAnsi="Courier New" w:cs="Courier New"/>
          <w:lang w:val="en-US"/>
        </w:rPr>
        <w:t>MICHELLE</w:t>
      </w:r>
      <w:r>
        <w:rPr>
          <w:rFonts w:ascii="Courier New" w:hAnsi="Courier New" w:cs="Courier New"/>
          <w:lang w:val="en-US"/>
        </w:rPr>
        <w:br/>
        <w:t>Britney Wilson? Don’t you remember her?</w:t>
      </w:r>
    </w:p>
    <w:p w:rsidR="00072568" w:rsidRDefault="00072568" w:rsidP="00F20C7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Huh?</w:t>
      </w:r>
    </w:p>
    <w:p w:rsidR="00072568" w:rsidRDefault="00072568" w:rsidP="00F20C73">
      <w:pPr>
        <w:ind w:left="1440" w:firstLine="720"/>
        <w:rPr>
          <w:rFonts w:ascii="Courier New" w:hAnsi="Courier New" w:cs="Courier New"/>
          <w:lang w:val="en-US"/>
        </w:rPr>
      </w:pPr>
      <w:r>
        <w:rPr>
          <w:rFonts w:ascii="Courier New" w:hAnsi="Courier New" w:cs="Courier New"/>
          <w:lang w:val="en-US"/>
        </w:rPr>
        <w:t>MICHELLE</w:t>
      </w:r>
      <w:r>
        <w:rPr>
          <w:rFonts w:ascii="Courier New" w:hAnsi="Courier New" w:cs="Courier New"/>
          <w:lang w:val="en-US"/>
        </w:rPr>
        <w:br/>
        <w:t>She was like one of our best friends in 5</w:t>
      </w:r>
      <w:r>
        <w:rPr>
          <w:rFonts w:ascii="Courier New" w:hAnsi="Courier New" w:cs="Courier New"/>
          <w:vertAlign w:val="superscript"/>
          <w:lang w:val="en-US"/>
        </w:rPr>
        <w:t>th</w:t>
      </w:r>
      <w:r>
        <w:rPr>
          <w:rFonts w:ascii="Courier New" w:hAnsi="Courier New" w:cs="Courier New"/>
          <w:lang w:val="en-US"/>
        </w:rPr>
        <w:t xml:space="preserve"> grade? Anyways I have to go inside.</w:t>
      </w:r>
    </w:p>
    <w:p w:rsidR="00072568" w:rsidRDefault="00072568" w:rsidP="00F20C73">
      <w:pPr>
        <w:rPr>
          <w:rFonts w:ascii="Courier New" w:hAnsi="Courier New" w:cs="Courier New"/>
          <w:lang w:val="en-US"/>
        </w:rPr>
      </w:pPr>
      <w:r>
        <w:rPr>
          <w:rFonts w:ascii="Courier New" w:hAnsi="Courier New" w:cs="Courier New"/>
          <w:lang w:val="en-US"/>
        </w:rPr>
        <w:t>Michelle goes inside and Violet stays there thinking.</w:t>
      </w:r>
    </w:p>
    <w:p w:rsidR="00072568" w:rsidRDefault="00072568" w:rsidP="00F20C73">
      <w:pPr>
        <w:rPr>
          <w:rFonts w:ascii="Courier New" w:hAnsi="Courier New" w:cs="Courier New"/>
          <w:lang w:val="en-US"/>
        </w:rPr>
      </w:pPr>
      <w:r>
        <w:rPr>
          <w:rFonts w:ascii="Courier New" w:hAnsi="Courier New" w:cs="Courier New"/>
          <w:lang w:val="en-US"/>
        </w:rPr>
        <w:t>INT. INSIDE OF THE PARTY - CONTINUED.</w:t>
      </w:r>
    </w:p>
    <w:p w:rsidR="00072568" w:rsidRDefault="00072568" w:rsidP="00F20C73">
      <w:pPr>
        <w:rPr>
          <w:rFonts w:ascii="Courier New" w:hAnsi="Courier New" w:cs="Courier New"/>
          <w:lang w:val="en-US"/>
        </w:rPr>
      </w:pPr>
      <w:r>
        <w:rPr>
          <w:rFonts w:ascii="Courier New" w:hAnsi="Courier New" w:cs="Courier New"/>
          <w:lang w:val="en-US"/>
        </w:rPr>
        <w:t>Sarah is in the living room talking to Nikki and Dean.</w:t>
      </w:r>
    </w:p>
    <w:p w:rsidR="00072568" w:rsidRDefault="00072568" w:rsidP="009D3DA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Cool party, Huh?</w:t>
      </w:r>
    </w:p>
    <w:p w:rsidR="00072568" w:rsidRDefault="00072568" w:rsidP="009D3DAF">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Yeah, Where’s Violet?</w:t>
      </w:r>
    </w:p>
    <w:p w:rsidR="00072568" w:rsidRDefault="00072568" w:rsidP="009D3DA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She’s outside with Michelle.</w:t>
      </w:r>
    </w:p>
    <w:p w:rsidR="00072568" w:rsidRDefault="00072568" w:rsidP="009D3DAF">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I’m going to say hi.</w:t>
      </w:r>
    </w:p>
    <w:p w:rsidR="00072568" w:rsidRDefault="00072568" w:rsidP="009D3DAF">
      <w:pPr>
        <w:rPr>
          <w:rFonts w:ascii="Courier New" w:hAnsi="Courier New" w:cs="Courier New"/>
          <w:lang w:val="en-US"/>
        </w:rPr>
      </w:pPr>
      <w:r>
        <w:rPr>
          <w:rFonts w:ascii="Courier New" w:hAnsi="Courier New" w:cs="Courier New"/>
          <w:lang w:val="en-US"/>
        </w:rPr>
        <w:t>Dean leaves, Sarah and Nikki look at each other, Nikki shakes her cup.</w:t>
      </w:r>
    </w:p>
    <w:p w:rsidR="00072568" w:rsidRDefault="00072568" w:rsidP="009D3DAF">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This punch is so good.</w:t>
      </w:r>
    </w:p>
    <w:p w:rsidR="00072568" w:rsidRDefault="00072568" w:rsidP="003E2FE2">
      <w:pPr>
        <w:rPr>
          <w:rFonts w:ascii="Courier New" w:hAnsi="Courier New" w:cs="Courier New"/>
          <w:lang w:val="en-US"/>
        </w:rPr>
      </w:pPr>
      <w:r>
        <w:rPr>
          <w:rFonts w:ascii="Courier New" w:hAnsi="Courier New" w:cs="Courier New"/>
          <w:lang w:val="en-US"/>
        </w:rPr>
        <w:t>Nikki raises her cup with red liquid inside.</w:t>
      </w:r>
    </w:p>
    <w:p w:rsidR="00072568" w:rsidRDefault="00072568" w:rsidP="00D172AC">
      <w:pPr>
        <w:ind w:left="1440" w:firstLine="720"/>
        <w:jc w:val="right"/>
        <w:rPr>
          <w:rFonts w:ascii="Courier New" w:hAnsi="Courier New" w:cs="Courier New"/>
          <w:lang w:val="en-US"/>
        </w:rPr>
      </w:pPr>
      <w:r>
        <w:rPr>
          <w:rFonts w:ascii="Courier New" w:hAnsi="Courier New" w:cs="Courier New"/>
          <w:lang w:val="en-US"/>
        </w:rPr>
        <w:t>16.</w:t>
      </w:r>
    </w:p>
    <w:p w:rsidR="00072568" w:rsidRDefault="00072568" w:rsidP="009D3DA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are you going to give Chris something for his birthday?</w:t>
      </w:r>
    </w:p>
    <w:p w:rsidR="00072568" w:rsidRDefault="00072568" w:rsidP="009D3DAF">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Maybe, Are you?</w:t>
      </w:r>
    </w:p>
    <w:p w:rsidR="00072568" w:rsidRDefault="00072568" w:rsidP="009D3DAF">
      <w:pPr>
        <w:rPr>
          <w:rFonts w:ascii="Courier New" w:hAnsi="Courier New" w:cs="Courier New"/>
          <w:lang w:val="en-US"/>
        </w:rPr>
      </w:pPr>
      <w:r>
        <w:rPr>
          <w:rFonts w:ascii="Courier New" w:hAnsi="Courier New" w:cs="Courier New"/>
          <w:lang w:val="en-US"/>
        </w:rPr>
        <w:t>Sarah’s phone rings she answers it, Nikki stares at Sarah.</w:t>
      </w:r>
    </w:p>
    <w:p w:rsidR="00072568" w:rsidRDefault="00072568" w:rsidP="009D3DAF">
      <w:pPr>
        <w:ind w:left="1440" w:firstLine="720"/>
        <w:rPr>
          <w:rFonts w:ascii="Courier New" w:hAnsi="Courier New" w:cs="Courier New"/>
          <w:lang w:val="en-US"/>
        </w:rPr>
      </w:pPr>
      <w:r>
        <w:rPr>
          <w:rFonts w:ascii="Courier New" w:hAnsi="Courier New" w:cs="Courier New"/>
          <w:lang w:val="en-US"/>
        </w:rPr>
        <w:t>SARAH(through the phone)</w:t>
      </w:r>
      <w:r>
        <w:rPr>
          <w:rFonts w:ascii="Courier New" w:hAnsi="Courier New" w:cs="Courier New"/>
          <w:lang w:val="en-US"/>
        </w:rPr>
        <w:br/>
        <w:t>Hello.. Yeah.. Fine I’m on my way.</w:t>
      </w:r>
    </w:p>
    <w:p w:rsidR="00072568" w:rsidRDefault="00072568" w:rsidP="009D3DAF">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What happened?</w:t>
      </w:r>
    </w:p>
    <w:p w:rsidR="00072568" w:rsidRDefault="00072568" w:rsidP="009D3DA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forgot that today I couldn’t go anywhere because my parents grounded me, ugh I have to go.</w:t>
      </w:r>
    </w:p>
    <w:p w:rsidR="00072568" w:rsidRDefault="00072568" w:rsidP="009D3DAF">
      <w:pPr>
        <w:rPr>
          <w:rFonts w:ascii="Courier New" w:hAnsi="Courier New" w:cs="Courier New"/>
          <w:lang w:val="en-US"/>
        </w:rPr>
      </w:pPr>
      <w:r>
        <w:rPr>
          <w:rFonts w:ascii="Courier New" w:hAnsi="Courier New" w:cs="Courier New"/>
          <w:lang w:val="en-US"/>
        </w:rPr>
        <w:t>Sarah leaves.</w:t>
      </w:r>
    </w:p>
    <w:p w:rsidR="00072568" w:rsidRDefault="00072568" w:rsidP="009D3DAF">
      <w:pPr>
        <w:ind w:left="1440" w:firstLine="720"/>
        <w:rPr>
          <w:rFonts w:ascii="Courier New" w:hAnsi="Courier New" w:cs="Courier New"/>
          <w:lang w:val="en-US"/>
        </w:rPr>
      </w:pPr>
      <w:r>
        <w:rPr>
          <w:rFonts w:ascii="Courier New" w:hAnsi="Courier New" w:cs="Courier New"/>
          <w:lang w:val="en-US"/>
        </w:rPr>
        <w:t>NIKKI(from a distance)</w:t>
      </w:r>
      <w:r>
        <w:rPr>
          <w:rFonts w:ascii="Courier New" w:hAnsi="Courier New" w:cs="Courier New"/>
          <w:lang w:val="en-US"/>
        </w:rPr>
        <w:br/>
        <w:t>Bye!</w:t>
      </w:r>
    </w:p>
    <w:p w:rsidR="00072568" w:rsidRDefault="00072568" w:rsidP="009D3DAF">
      <w:pPr>
        <w:ind w:left="1440" w:firstLine="720"/>
        <w:jc w:val="right"/>
        <w:rPr>
          <w:rFonts w:ascii="Courier New" w:hAnsi="Courier New" w:cs="Courier New"/>
          <w:lang w:val="en-US"/>
        </w:rPr>
      </w:pPr>
      <w:r>
        <w:rPr>
          <w:rFonts w:ascii="Courier New" w:hAnsi="Courier New" w:cs="Courier New"/>
          <w:lang w:val="en-US"/>
        </w:rPr>
        <w:t>CUT TO:</w:t>
      </w:r>
    </w:p>
    <w:p w:rsidR="00072568" w:rsidRDefault="00072568" w:rsidP="00720AAD">
      <w:pPr>
        <w:rPr>
          <w:rFonts w:ascii="Courier New" w:hAnsi="Courier New" w:cs="Courier New"/>
          <w:lang w:val="en-US"/>
        </w:rPr>
      </w:pPr>
      <w:r>
        <w:rPr>
          <w:rFonts w:ascii="Courier New" w:hAnsi="Courier New" w:cs="Courier New"/>
          <w:lang w:val="en-US"/>
        </w:rPr>
        <w:t>INT. CHRIS’S AND DEAN’S DORMITORY - NIGHT.</w:t>
      </w:r>
    </w:p>
    <w:p w:rsidR="00072568" w:rsidRDefault="00072568" w:rsidP="00720AAD">
      <w:pPr>
        <w:rPr>
          <w:rFonts w:ascii="Courier New" w:hAnsi="Courier New" w:cs="Courier New"/>
          <w:lang w:val="en-US"/>
        </w:rPr>
      </w:pPr>
      <w:r>
        <w:rPr>
          <w:rFonts w:ascii="Courier New" w:hAnsi="Courier New" w:cs="Courier New"/>
          <w:lang w:val="en-US"/>
        </w:rPr>
        <w:t>Chris is getting dressed, goes in the closet, gets his backpack, turns off the T.V and dials a phone number on his phone.</w:t>
      </w:r>
    </w:p>
    <w:p w:rsidR="00072568" w:rsidRDefault="00072568" w:rsidP="00820587">
      <w:pPr>
        <w:ind w:left="1440" w:firstLine="720"/>
        <w:rPr>
          <w:rFonts w:ascii="Courier New" w:hAnsi="Courier New" w:cs="Courier New"/>
          <w:lang w:val="en-US"/>
        </w:rPr>
      </w:pPr>
      <w:r>
        <w:rPr>
          <w:rFonts w:ascii="Courier New" w:hAnsi="Courier New" w:cs="Courier New"/>
          <w:lang w:val="en-US"/>
        </w:rPr>
        <w:t>CHRIS(to the phone)</w:t>
      </w:r>
      <w:r>
        <w:rPr>
          <w:rFonts w:ascii="Courier New" w:hAnsi="Courier New" w:cs="Courier New"/>
          <w:lang w:val="en-US"/>
        </w:rPr>
        <w:br/>
        <w:t>Hey, are you home, Okay I’m coming over, bye.</w:t>
      </w:r>
    </w:p>
    <w:p w:rsidR="00072568" w:rsidRDefault="00072568" w:rsidP="00820587">
      <w:pPr>
        <w:ind w:left="1440" w:firstLine="720"/>
        <w:jc w:val="right"/>
        <w:rPr>
          <w:rFonts w:ascii="Courier New" w:hAnsi="Courier New" w:cs="Courier New"/>
          <w:lang w:val="en-US"/>
        </w:rPr>
      </w:pPr>
      <w:r>
        <w:rPr>
          <w:rFonts w:ascii="Courier New" w:hAnsi="Courier New" w:cs="Courier New"/>
          <w:lang w:val="en-US"/>
        </w:rPr>
        <w:t>CUT TO:</w:t>
      </w:r>
    </w:p>
    <w:p w:rsidR="00072568" w:rsidRDefault="00072568" w:rsidP="00820587">
      <w:pPr>
        <w:rPr>
          <w:rFonts w:ascii="Courier New" w:hAnsi="Courier New" w:cs="Courier New"/>
          <w:lang w:val="en-US"/>
        </w:rPr>
      </w:pPr>
      <w:r>
        <w:rPr>
          <w:rFonts w:ascii="Courier New" w:hAnsi="Courier New" w:cs="Courier New"/>
          <w:lang w:val="en-US"/>
        </w:rPr>
        <w:t>INT. HOUSE - NIGHT</w:t>
      </w:r>
    </w:p>
    <w:p w:rsidR="00072568" w:rsidRDefault="00072568" w:rsidP="00820587">
      <w:pPr>
        <w:rPr>
          <w:rFonts w:ascii="Courier New" w:hAnsi="Courier New" w:cs="Courier New"/>
          <w:lang w:val="en-US"/>
        </w:rPr>
      </w:pPr>
      <w:r>
        <w:rPr>
          <w:rFonts w:ascii="Courier New" w:hAnsi="Courier New" w:cs="Courier New"/>
          <w:lang w:val="en-US"/>
        </w:rPr>
        <w:t>Sarah walks in, she sees her mom standing in the hallway.</w:t>
      </w:r>
    </w:p>
    <w:p w:rsidR="00072568" w:rsidRDefault="00072568" w:rsidP="0082058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Hi, mom.</w:t>
      </w:r>
    </w:p>
    <w:p w:rsidR="00072568" w:rsidRDefault="00072568" w:rsidP="00820587">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I told you specifically not to go out this weekend, you were grounded.</w:t>
      </w:r>
    </w:p>
    <w:p w:rsidR="00072568" w:rsidRDefault="00072568" w:rsidP="00820587">
      <w:pPr>
        <w:rPr>
          <w:rFonts w:ascii="Courier New" w:hAnsi="Courier New" w:cs="Courier New"/>
          <w:lang w:val="en-US"/>
        </w:rPr>
      </w:pPr>
      <w:r>
        <w:rPr>
          <w:rFonts w:ascii="Courier New" w:hAnsi="Courier New" w:cs="Courier New"/>
          <w:lang w:val="en-US"/>
        </w:rPr>
        <w:t>Sarah heads for the stairs.</w:t>
      </w:r>
    </w:p>
    <w:p w:rsidR="00072568" w:rsidRDefault="00072568" w:rsidP="00D172AC">
      <w:pPr>
        <w:ind w:left="1440" w:firstLine="720"/>
        <w:jc w:val="right"/>
        <w:rPr>
          <w:rFonts w:ascii="Courier New" w:hAnsi="Courier New" w:cs="Courier New"/>
          <w:lang w:val="en-US"/>
        </w:rPr>
      </w:pPr>
      <w:r>
        <w:rPr>
          <w:rFonts w:ascii="Courier New" w:hAnsi="Courier New" w:cs="Courier New"/>
          <w:lang w:val="en-US"/>
        </w:rPr>
        <w:t>17.</w:t>
      </w:r>
    </w:p>
    <w:p w:rsidR="00072568" w:rsidRDefault="00072568" w:rsidP="0082058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Fine mom, let’s talk about this tomorrow I’m really tired right now, yes? Okay mom I love you never change.</w:t>
      </w:r>
      <w:r>
        <w:rPr>
          <w:rFonts w:ascii="Courier New" w:hAnsi="Courier New" w:cs="Courier New"/>
          <w:lang w:val="en-US"/>
        </w:rPr>
        <w:br/>
      </w:r>
    </w:p>
    <w:p w:rsidR="00072568" w:rsidRDefault="00072568" w:rsidP="00820587">
      <w:pPr>
        <w:rPr>
          <w:rFonts w:ascii="Courier New" w:hAnsi="Courier New" w:cs="Courier New"/>
          <w:lang w:val="en-US"/>
        </w:rPr>
      </w:pPr>
      <w:r>
        <w:rPr>
          <w:rFonts w:ascii="Courier New" w:hAnsi="Courier New" w:cs="Courier New"/>
          <w:lang w:val="en-US"/>
        </w:rPr>
        <w:t>Her mom opens her mouth to talk but Sarah is already at her room, her mom looks over the stairs with a “not again” look, she goes back to work on the kitchen.</w:t>
      </w:r>
    </w:p>
    <w:p w:rsidR="00072568" w:rsidRDefault="00072568" w:rsidP="00820587">
      <w:pPr>
        <w:rPr>
          <w:rFonts w:ascii="Courier New" w:hAnsi="Courier New" w:cs="Courier New"/>
          <w:lang w:val="en-US"/>
        </w:rPr>
      </w:pPr>
      <w:r>
        <w:rPr>
          <w:rFonts w:ascii="Courier New" w:hAnsi="Courier New" w:cs="Courier New"/>
          <w:lang w:val="en-US"/>
        </w:rPr>
        <w:t>INT. SARAH’S BEDROOM - CONTINUED</w:t>
      </w:r>
    </w:p>
    <w:p w:rsidR="00072568" w:rsidRDefault="00072568" w:rsidP="00820587">
      <w:pPr>
        <w:rPr>
          <w:rFonts w:ascii="Courier New" w:hAnsi="Courier New" w:cs="Courier New"/>
          <w:lang w:val="en-US"/>
        </w:rPr>
      </w:pPr>
      <w:r>
        <w:rPr>
          <w:rFonts w:ascii="Courier New" w:hAnsi="Courier New" w:cs="Courier New"/>
          <w:lang w:val="en-US"/>
        </w:rPr>
        <w:t>Sarah’s in her room, her phone rings she looks at the caller I.D, its Violet, Sarah answers it.</w:t>
      </w:r>
    </w:p>
    <w:p w:rsidR="00072568" w:rsidRDefault="00072568" w:rsidP="0082058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Hello?</w:t>
      </w:r>
    </w:p>
    <w:p w:rsidR="00072568" w:rsidRDefault="00072568" w:rsidP="00820587">
      <w:pPr>
        <w:ind w:left="1440" w:firstLine="720"/>
        <w:rPr>
          <w:rFonts w:ascii="Courier New" w:hAnsi="Courier New" w:cs="Courier New"/>
          <w:lang w:val="en-US"/>
        </w:rPr>
      </w:pPr>
      <w:r>
        <w:rPr>
          <w:rFonts w:ascii="Courier New" w:hAnsi="Courier New" w:cs="Courier New"/>
          <w:lang w:val="en-US"/>
        </w:rPr>
        <w:t>VIOLET(other end)</w:t>
      </w:r>
      <w:r>
        <w:rPr>
          <w:rFonts w:ascii="Courier New" w:hAnsi="Courier New" w:cs="Courier New"/>
          <w:lang w:val="en-US"/>
        </w:rPr>
        <w:br/>
        <w:t>Were are you?</w:t>
      </w:r>
    </w:p>
    <w:p w:rsidR="00072568" w:rsidRDefault="00072568" w:rsidP="0082058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At home, my mom said I couldn’t go out, so now I’m at my room wishing I never existed.</w:t>
      </w:r>
    </w:p>
    <w:p w:rsidR="00072568" w:rsidRDefault="00072568" w:rsidP="0082058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Don’t be so hard on yourself, anyways see you Monday.</w:t>
      </w:r>
    </w:p>
    <w:p w:rsidR="00072568" w:rsidRDefault="00072568" w:rsidP="0082058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Alright, be safe</w:t>
      </w:r>
    </w:p>
    <w:p w:rsidR="00072568" w:rsidRDefault="00072568" w:rsidP="00820587">
      <w:pPr>
        <w:rPr>
          <w:rFonts w:ascii="Courier New" w:hAnsi="Courier New" w:cs="Courier New"/>
          <w:lang w:val="en-US"/>
        </w:rPr>
      </w:pPr>
      <w:r>
        <w:rPr>
          <w:rFonts w:ascii="Courier New" w:hAnsi="Courier New" w:cs="Courier New"/>
          <w:lang w:val="en-US"/>
        </w:rPr>
        <w:t>Sarah hangs up, takes a deep breath, looks around in her room, looks through the window and sees the killer standing over on the street, a car passes by and the killer disappears. Sarah looks odd, ignores it, sits down and starts using her computer.</w:t>
      </w:r>
    </w:p>
    <w:p w:rsidR="00072568" w:rsidRDefault="00072568" w:rsidP="00401CBE">
      <w:pPr>
        <w:jc w:val="right"/>
        <w:rPr>
          <w:rFonts w:ascii="Courier New" w:hAnsi="Courier New" w:cs="Courier New"/>
          <w:lang w:val="en-US"/>
        </w:rPr>
      </w:pPr>
      <w:r>
        <w:rPr>
          <w:rFonts w:ascii="Courier New" w:hAnsi="Courier New" w:cs="Courier New"/>
          <w:lang w:val="en-US"/>
        </w:rPr>
        <w:t>CUT TO:</w:t>
      </w:r>
    </w:p>
    <w:p w:rsidR="00072568" w:rsidRDefault="00072568" w:rsidP="00B25636">
      <w:pPr>
        <w:rPr>
          <w:rFonts w:ascii="Courier New" w:hAnsi="Courier New" w:cs="Courier New"/>
          <w:lang w:val="en-US"/>
        </w:rPr>
      </w:pPr>
      <w:r>
        <w:rPr>
          <w:rFonts w:ascii="Courier New" w:hAnsi="Courier New" w:cs="Courier New"/>
          <w:lang w:val="en-US"/>
        </w:rPr>
        <w:t>EXT. PARTY - NIGHT</w:t>
      </w:r>
    </w:p>
    <w:p w:rsidR="00072568" w:rsidRDefault="00072568" w:rsidP="00B25636">
      <w:pPr>
        <w:rPr>
          <w:rFonts w:ascii="Courier New" w:hAnsi="Courier New" w:cs="Courier New"/>
          <w:lang w:val="en-US"/>
        </w:rPr>
      </w:pPr>
      <w:r>
        <w:rPr>
          <w:rFonts w:ascii="Courier New" w:hAnsi="Courier New" w:cs="Courier New"/>
          <w:lang w:val="en-US"/>
        </w:rPr>
        <w:t>Violet and Michelle are talking side by side.</w:t>
      </w:r>
    </w:p>
    <w:p w:rsidR="00072568" w:rsidRDefault="00072568" w:rsidP="00B25636">
      <w:pPr>
        <w:ind w:left="1440" w:firstLine="720"/>
        <w:rPr>
          <w:rFonts w:ascii="Courier New" w:hAnsi="Courier New" w:cs="Courier New"/>
          <w:lang w:val="en-US"/>
        </w:rPr>
      </w:pPr>
      <w:r>
        <w:rPr>
          <w:rFonts w:ascii="Courier New" w:hAnsi="Courier New" w:cs="Courier New"/>
          <w:lang w:val="en-US"/>
        </w:rPr>
        <w:t>MICHELLE</w:t>
      </w:r>
      <w:r>
        <w:rPr>
          <w:rFonts w:ascii="Courier New" w:hAnsi="Courier New" w:cs="Courier New"/>
          <w:lang w:val="en-US"/>
        </w:rPr>
        <w:br/>
        <w:t>And I couldn’t get the mayo off my hair for 2 hours.</w:t>
      </w:r>
    </w:p>
    <w:p w:rsidR="00072568" w:rsidRDefault="00072568" w:rsidP="00B25636">
      <w:pPr>
        <w:rPr>
          <w:rFonts w:ascii="Courier New" w:hAnsi="Courier New" w:cs="Courier New"/>
          <w:lang w:val="en-US"/>
        </w:rPr>
      </w:pPr>
      <w:r>
        <w:rPr>
          <w:rFonts w:ascii="Courier New" w:hAnsi="Courier New" w:cs="Courier New"/>
          <w:lang w:val="en-US"/>
        </w:rPr>
        <w:t>Violet starts laughing.</w:t>
      </w:r>
    </w:p>
    <w:p w:rsidR="00072568" w:rsidRDefault="00072568" w:rsidP="000E076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Ugh! That’s what I don’t like about little kids</w:t>
      </w:r>
    </w:p>
    <w:p w:rsidR="00072568" w:rsidRDefault="00072568" w:rsidP="00D172AC">
      <w:pPr>
        <w:ind w:left="1440" w:firstLine="720"/>
        <w:jc w:val="right"/>
        <w:rPr>
          <w:rFonts w:ascii="Courier New" w:hAnsi="Courier New" w:cs="Courier New"/>
          <w:lang w:val="en-US"/>
        </w:rPr>
      </w:pPr>
      <w:r>
        <w:rPr>
          <w:rFonts w:ascii="Courier New" w:hAnsi="Courier New" w:cs="Courier New"/>
          <w:lang w:val="en-US"/>
        </w:rPr>
        <w:t>18.</w:t>
      </w:r>
    </w:p>
    <w:p w:rsidR="00072568" w:rsidRDefault="00072568" w:rsidP="00B25636">
      <w:pPr>
        <w:ind w:left="1440" w:firstLine="720"/>
        <w:rPr>
          <w:rFonts w:ascii="Courier New" w:hAnsi="Courier New" w:cs="Courier New"/>
          <w:lang w:val="en-US"/>
        </w:rPr>
      </w:pPr>
      <w:r>
        <w:rPr>
          <w:rFonts w:ascii="Courier New" w:hAnsi="Courier New" w:cs="Courier New"/>
          <w:lang w:val="en-US"/>
        </w:rPr>
        <w:t>MICHELLE</w:t>
      </w:r>
      <w:r>
        <w:rPr>
          <w:rFonts w:ascii="Courier New" w:hAnsi="Courier New" w:cs="Courier New"/>
          <w:lang w:val="en-US"/>
        </w:rPr>
        <w:br/>
        <w:t>Well I’m going to get some more drinks, be right back.</w:t>
      </w:r>
    </w:p>
    <w:p w:rsidR="00072568" w:rsidRDefault="00072568" w:rsidP="00B25636">
      <w:pPr>
        <w:rPr>
          <w:rFonts w:ascii="Courier New" w:hAnsi="Courier New" w:cs="Courier New"/>
          <w:lang w:val="en-US"/>
        </w:rPr>
      </w:pPr>
      <w:r>
        <w:rPr>
          <w:rFonts w:ascii="Courier New" w:hAnsi="Courier New" w:cs="Courier New"/>
          <w:lang w:val="en-US"/>
        </w:rPr>
        <w:t>Michelle leaves.</w:t>
      </w:r>
    </w:p>
    <w:p w:rsidR="00072568" w:rsidRDefault="00072568" w:rsidP="00B25636">
      <w:pPr>
        <w:rPr>
          <w:rFonts w:ascii="Courier New" w:hAnsi="Courier New" w:cs="Courier New"/>
          <w:lang w:val="en-US"/>
        </w:rPr>
      </w:pPr>
      <w:r>
        <w:rPr>
          <w:rFonts w:ascii="Courier New" w:hAnsi="Courier New" w:cs="Courier New"/>
          <w:lang w:val="en-US"/>
        </w:rPr>
        <w:t>INT. KITCHEN - CONTINUED.</w:t>
      </w:r>
    </w:p>
    <w:p w:rsidR="00072568" w:rsidRDefault="00072568" w:rsidP="008D44D4">
      <w:pPr>
        <w:rPr>
          <w:rFonts w:ascii="Courier New" w:hAnsi="Courier New" w:cs="Courier New"/>
          <w:lang w:val="en-US"/>
        </w:rPr>
      </w:pPr>
      <w:r>
        <w:rPr>
          <w:rFonts w:ascii="Courier New" w:hAnsi="Courier New" w:cs="Courier New"/>
          <w:lang w:val="en-US"/>
        </w:rPr>
        <w:t>Michelle goes inside, no one is there, she goes to the kitchen, opens the fridge and takes out a few beers. She’s about to go outside but she hears a noise coming from the downstairs hallway, she sets the beers on the table, and walks towards the hallway.</w:t>
      </w:r>
    </w:p>
    <w:p w:rsidR="00072568" w:rsidRDefault="00072568" w:rsidP="008D44D4">
      <w:pPr>
        <w:rPr>
          <w:rFonts w:ascii="Courier New" w:hAnsi="Courier New" w:cs="Courier New"/>
          <w:lang w:val="en-US"/>
        </w:rPr>
      </w:pPr>
      <w:r>
        <w:rPr>
          <w:rFonts w:ascii="Courier New" w:hAnsi="Courier New" w:cs="Courier New"/>
          <w:lang w:val="en-US"/>
        </w:rPr>
        <w:t>INT. HALLWAY - CONTINUED.</w:t>
      </w:r>
    </w:p>
    <w:p w:rsidR="00072568" w:rsidRDefault="00072568" w:rsidP="008D44D4">
      <w:pPr>
        <w:rPr>
          <w:rFonts w:ascii="Courier New" w:hAnsi="Courier New" w:cs="Courier New"/>
          <w:lang w:val="en-US"/>
        </w:rPr>
      </w:pPr>
      <w:r>
        <w:rPr>
          <w:rFonts w:ascii="Courier New" w:hAnsi="Courier New" w:cs="Courier New"/>
          <w:lang w:val="en-US"/>
        </w:rPr>
        <w:t>Michelle turns on the light of the downstairs hallway, the restroom door starts swinging back and forth. Michelle takes a few seconds and finally opens the restroom door, no one is there, she closes the door, turns around, and she sees the killer standing at the end of the hallway.</w:t>
      </w:r>
    </w:p>
    <w:p w:rsidR="00072568" w:rsidRDefault="00072568" w:rsidP="008D44D4">
      <w:pPr>
        <w:rPr>
          <w:rFonts w:ascii="Courier New" w:hAnsi="Courier New" w:cs="Courier New"/>
          <w:lang w:val="en-US"/>
        </w:rPr>
      </w:pPr>
      <w:r>
        <w:rPr>
          <w:rFonts w:ascii="Courier New" w:hAnsi="Courier New" w:cs="Courier New"/>
          <w:lang w:val="en-US"/>
        </w:rPr>
        <w:t>Michelle runs upstairs, the killer walking behind her, a knife on his hand, she goes inside her room and locks the door. Michelle goes to the window and starts calling out for help, no one notices her, the killer starts banging on the door, she pulls up the curtains.</w:t>
      </w:r>
    </w:p>
    <w:p w:rsidR="00072568" w:rsidRDefault="00072568" w:rsidP="008D44D4">
      <w:pPr>
        <w:rPr>
          <w:rFonts w:ascii="Courier New" w:hAnsi="Courier New" w:cs="Courier New"/>
          <w:lang w:val="en-US"/>
        </w:rPr>
      </w:pPr>
      <w:r>
        <w:rPr>
          <w:rFonts w:ascii="Courier New" w:hAnsi="Courier New" w:cs="Courier New"/>
          <w:lang w:val="en-US"/>
        </w:rPr>
        <w:t>Michelle grabs a baseball bat, she’s about to break the window to get out, but the killer is already inside the room, she runs, the killer behind her, she gets on top of the bed, the killer standing in the foot of the bed, she tries getting out through one way.</w:t>
      </w:r>
    </w:p>
    <w:p w:rsidR="00072568" w:rsidRDefault="00072568" w:rsidP="008D44D4">
      <w:pPr>
        <w:rPr>
          <w:rFonts w:ascii="Courier New" w:hAnsi="Courier New" w:cs="Courier New"/>
          <w:lang w:val="en-US"/>
        </w:rPr>
      </w:pPr>
      <w:r>
        <w:rPr>
          <w:rFonts w:ascii="Courier New" w:hAnsi="Courier New" w:cs="Courier New"/>
          <w:lang w:val="en-US"/>
        </w:rPr>
        <w:t>The killer is too fast he gets her, and stabs her twice, lets her fall, slowly she lands on the floor, her body with two holes in the stomach, spitting blood, she slides her head backwards and dies.</w:t>
      </w:r>
    </w:p>
    <w:p w:rsidR="00072568" w:rsidRDefault="00072568" w:rsidP="00C57FB4">
      <w:pPr>
        <w:rPr>
          <w:rFonts w:ascii="Courier New" w:hAnsi="Courier New" w:cs="Courier New"/>
          <w:lang w:val="en-US"/>
        </w:rPr>
      </w:pPr>
      <w:r>
        <w:rPr>
          <w:rFonts w:ascii="Courier New" w:hAnsi="Courier New" w:cs="Courier New"/>
          <w:lang w:val="en-US"/>
        </w:rPr>
        <w:t>EXT. MICHELLE’S HOUSE - CONTINUED.</w:t>
      </w:r>
    </w:p>
    <w:p w:rsidR="00072568" w:rsidRDefault="00072568" w:rsidP="00C57FB4">
      <w:pPr>
        <w:rPr>
          <w:rFonts w:ascii="Courier New" w:hAnsi="Courier New" w:cs="Courier New"/>
          <w:lang w:val="en-US"/>
        </w:rPr>
      </w:pPr>
      <w:r>
        <w:rPr>
          <w:rFonts w:ascii="Courier New" w:hAnsi="Courier New" w:cs="Courier New"/>
          <w:lang w:val="en-US"/>
        </w:rPr>
        <w:t>Violet’s talking to Dean.</w:t>
      </w:r>
    </w:p>
    <w:p w:rsidR="00072568" w:rsidRDefault="00072568" w:rsidP="00C57FB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Where’s Michelle?</w:t>
      </w:r>
    </w:p>
    <w:p w:rsidR="00072568" w:rsidRDefault="00072568" w:rsidP="00C57FB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She went to go get some drinks.</w:t>
      </w:r>
    </w:p>
    <w:p w:rsidR="00072568" w:rsidRDefault="00072568" w:rsidP="00C57FB4">
      <w:pPr>
        <w:ind w:left="1440" w:firstLine="720"/>
        <w:rPr>
          <w:rFonts w:ascii="Courier New" w:hAnsi="Courier New" w:cs="Courier New"/>
          <w:lang w:val="en-US"/>
        </w:rPr>
      </w:pPr>
    </w:p>
    <w:p w:rsidR="00072568" w:rsidRDefault="00072568" w:rsidP="00D172AC">
      <w:pPr>
        <w:ind w:left="1440" w:firstLine="720"/>
        <w:jc w:val="right"/>
        <w:rPr>
          <w:rFonts w:ascii="Courier New" w:hAnsi="Courier New" w:cs="Courier New"/>
          <w:lang w:val="en-US"/>
        </w:rPr>
      </w:pPr>
      <w:r>
        <w:rPr>
          <w:rFonts w:ascii="Courier New" w:hAnsi="Courier New" w:cs="Courier New"/>
          <w:lang w:val="en-US"/>
        </w:rPr>
        <w:t>19.</w:t>
      </w:r>
    </w:p>
    <w:p w:rsidR="00072568" w:rsidRDefault="00072568" w:rsidP="00C57FB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Don’t you think she already took a little bit too long getting some drinks?</w:t>
      </w:r>
    </w:p>
    <w:p w:rsidR="00072568" w:rsidRDefault="00072568" w:rsidP="00C57FB4">
      <w:pPr>
        <w:rPr>
          <w:rFonts w:ascii="Courier New" w:hAnsi="Courier New" w:cs="Courier New"/>
          <w:lang w:val="en-US"/>
        </w:rPr>
      </w:pPr>
      <w:r>
        <w:rPr>
          <w:rFonts w:ascii="Courier New" w:hAnsi="Courier New" w:cs="Courier New"/>
          <w:lang w:val="en-US"/>
        </w:rPr>
        <w:t>Violet looks at Dean.</w:t>
      </w:r>
    </w:p>
    <w:p w:rsidR="00072568" w:rsidRDefault="00072568" w:rsidP="00C57FB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Yeah, let’s go check on her.</w:t>
      </w:r>
    </w:p>
    <w:p w:rsidR="00072568" w:rsidRDefault="00072568" w:rsidP="008D44D4">
      <w:pPr>
        <w:rPr>
          <w:rFonts w:ascii="Courier New" w:hAnsi="Courier New" w:cs="Courier New"/>
          <w:lang w:val="en-US"/>
        </w:rPr>
      </w:pPr>
      <w:r>
        <w:rPr>
          <w:rFonts w:ascii="Courier New" w:hAnsi="Courier New" w:cs="Courier New"/>
          <w:lang w:val="en-US"/>
        </w:rPr>
        <w:t>INT. MICHELLE’S HOUSE - CONTINUED</w:t>
      </w:r>
    </w:p>
    <w:p w:rsidR="00072568" w:rsidRDefault="00072568" w:rsidP="008D44D4">
      <w:pPr>
        <w:rPr>
          <w:rFonts w:ascii="Courier New" w:hAnsi="Courier New" w:cs="Courier New"/>
          <w:lang w:val="en-US"/>
        </w:rPr>
      </w:pPr>
      <w:r>
        <w:rPr>
          <w:rFonts w:ascii="Courier New" w:hAnsi="Courier New" w:cs="Courier New"/>
          <w:lang w:val="en-US"/>
        </w:rPr>
        <w:t>Violet and Dean walk inside the house, they see the beer bottles laying on the table, Violet starts calling out for her, no one answers, Dean calls again, no response, they both head for the stairs, Violet behind Dean.</w:t>
      </w:r>
    </w:p>
    <w:p w:rsidR="00072568" w:rsidRDefault="00072568" w:rsidP="00AC7A69">
      <w:pPr>
        <w:rPr>
          <w:rFonts w:ascii="Courier New" w:hAnsi="Courier New" w:cs="Courier New"/>
          <w:lang w:val="en-US"/>
        </w:rPr>
      </w:pPr>
      <w:r>
        <w:rPr>
          <w:rFonts w:ascii="Courier New" w:hAnsi="Courier New" w:cs="Courier New"/>
          <w:lang w:val="en-US"/>
        </w:rPr>
        <w:t>They start walking up the stairs slowly, they’re almost there, when they get there, they slowly walk through the deserted and dark hallway. They see Michelle’s bedroom door, they walk towards it, not scared but curious.</w:t>
      </w:r>
    </w:p>
    <w:p w:rsidR="00072568" w:rsidRDefault="00072568" w:rsidP="00AC7A69">
      <w:pPr>
        <w:rPr>
          <w:rFonts w:ascii="Courier New" w:hAnsi="Courier New" w:cs="Courier New"/>
          <w:lang w:val="en-US"/>
        </w:rPr>
      </w:pPr>
      <w:r>
        <w:rPr>
          <w:rFonts w:ascii="Courier New" w:hAnsi="Courier New" w:cs="Courier New"/>
          <w:lang w:val="en-US"/>
        </w:rPr>
        <w:t>When they get to the door, they see blood coming out of the door, now they’re nervous, Violet looks scared.</w:t>
      </w:r>
    </w:p>
    <w:p w:rsidR="00072568" w:rsidRDefault="00072568" w:rsidP="00AC7A69">
      <w:pPr>
        <w:ind w:left="1440" w:firstLine="720"/>
        <w:rPr>
          <w:rFonts w:ascii="Courier New" w:hAnsi="Courier New" w:cs="Courier New"/>
          <w:lang w:val="en-US"/>
        </w:rPr>
      </w:pPr>
      <w:r>
        <w:rPr>
          <w:rFonts w:ascii="Courier New" w:hAnsi="Courier New" w:cs="Courier New"/>
          <w:lang w:val="en-US"/>
        </w:rPr>
        <w:t>DEAN(to Violet)</w:t>
      </w:r>
      <w:r>
        <w:rPr>
          <w:rFonts w:ascii="Courier New" w:hAnsi="Courier New" w:cs="Courier New"/>
          <w:lang w:val="en-US"/>
        </w:rPr>
        <w:br/>
        <w:t>Stay behind me</w:t>
      </w:r>
    </w:p>
    <w:p w:rsidR="00072568" w:rsidRDefault="00072568" w:rsidP="00AC7A69">
      <w:pPr>
        <w:rPr>
          <w:rFonts w:ascii="Courier New" w:hAnsi="Courier New" w:cs="Courier New"/>
          <w:lang w:val="en-US"/>
        </w:rPr>
      </w:pPr>
      <w:r>
        <w:rPr>
          <w:rFonts w:ascii="Courier New" w:hAnsi="Courier New" w:cs="Courier New"/>
          <w:lang w:val="en-US"/>
        </w:rPr>
        <w:t>Dean slowly swing the door open, and they both see Michelle’s body lying  on the floor on top of a pool of blood, they see a note with big black letters, it reads, “TO HAUNT”.</w:t>
      </w:r>
    </w:p>
    <w:p w:rsidR="00072568" w:rsidRDefault="00072568" w:rsidP="00AC7A69">
      <w:pPr>
        <w:rPr>
          <w:rFonts w:ascii="Courier New" w:hAnsi="Courier New" w:cs="Courier New"/>
          <w:lang w:val="en-US"/>
        </w:rPr>
      </w:pPr>
      <w:r>
        <w:rPr>
          <w:rFonts w:ascii="Courier New" w:hAnsi="Courier New" w:cs="Courier New"/>
          <w:lang w:val="en-US"/>
        </w:rPr>
        <w:t xml:space="preserve">Violet lets out a thick and high scream. </w:t>
      </w:r>
    </w:p>
    <w:p w:rsidR="00072568" w:rsidRDefault="00072568" w:rsidP="003A0A7E">
      <w:pPr>
        <w:ind w:left="1440" w:firstLine="720"/>
        <w:rPr>
          <w:rFonts w:ascii="Courier New" w:hAnsi="Courier New" w:cs="Courier New"/>
          <w:lang w:val="en-US"/>
        </w:rPr>
      </w:pPr>
      <w:r>
        <w:rPr>
          <w:rFonts w:ascii="Courier New" w:hAnsi="Courier New" w:cs="Courier New"/>
          <w:lang w:val="en-US"/>
        </w:rPr>
        <w:t>DEAN(screaming)</w:t>
      </w:r>
      <w:r>
        <w:rPr>
          <w:rFonts w:ascii="Courier New" w:hAnsi="Courier New" w:cs="Courier New"/>
          <w:lang w:val="en-US"/>
        </w:rPr>
        <w:br/>
        <w:t>go dial 911! Go GO!</w:t>
      </w:r>
    </w:p>
    <w:p w:rsidR="00072568" w:rsidRDefault="00072568" w:rsidP="00B446C9">
      <w:pPr>
        <w:rPr>
          <w:rFonts w:ascii="Courier New" w:hAnsi="Courier New" w:cs="Courier New"/>
          <w:lang w:val="en-US"/>
        </w:rPr>
      </w:pPr>
      <w:r>
        <w:rPr>
          <w:rFonts w:ascii="Courier New" w:hAnsi="Courier New" w:cs="Courier New"/>
          <w:lang w:val="en-US"/>
        </w:rPr>
        <w:t>Violet rushes downstairs and gets the phone.</w:t>
      </w:r>
    </w:p>
    <w:p w:rsidR="00072568" w:rsidRDefault="00072568" w:rsidP="00B446C9">
      <w:pPr>
        <w:rPr>
          <w:rFonts w:ascii="Courier New" w:hAnsi="Courier New" w:cs="Courier New"/>
          <w:lang w:val="en-US"/>
        </w:rPr>
      </w:pPr>
      <w:r>
        <w:rPr>
          <w:rFonts w:ascii="Courier New" w:hAnsi="Courier New" w:cs="Courier New"/>
          <w:lang w:val="en-US"/>
        </w:rPr>
        <w:t>INT. DOWNSTAIRS. CONTINUED.</w:t>
      </w:r>
    </w:p>
    <w:p w:rsidR="00072568" w:rsidRDefault="00072568" w:rsidP="00B446C9">
      <w:pPr>
        <w:rPr>
          <w:rFonts w:ascii="Courier New" w:hAnsi="Courier New" w:cs="Courier New"/>
          <w:lang w:val="en-US"/>
        </w:rPr>
      </w:pPr>
      <w:r>
        <w:rPr>
          <w:rFonts w:ascii="Courier New" w:hAnsi="Courier New" w:cs="Courier New"/>
          <w:lang w:val="en-US"/>
        </w:rPr>
        <w:t>Violet is dialing a phone number.</w:t>
      </w:r>
    </w:p>
    <w:p w:rsidR="00072568" w:rsidRDefault="00072568" w:rsidP="00822121">
      <w:pPr>
        <w:ind w:left="1440" w:firstLine="720"/>
        <w:rPr>
          <w:rFonts w:ascii="Courier New" w:hAnsi="Courier New" w:cs="Courier New"/>
          <w:lang w:val="en-US"/>
        </w:rPr>
      </w:pPr>
      <w:r>
        <w:rPr>
          <w:rFonts w:ascii="Courier New" w:hAnsi="Courier New" w:cs="Courier New"/>
          <w:lang w:val="en-US"/>
        </w:rPr>
        <w:t>VIOLET(to phone, screaming)</w:t>
      </w:r>
      <w:r>
        <w:rPr>
          <w:rFonts w:ascii="Courier New" w:hAnsi="Courier New" w:cs="Courier New"/>
          <w:lang w:val="en-US"/>
        </w:rPr>
        <w:br/>
        <w:t>Operator, It’s an emergency!</w:t>
      </w:r>
    </w:p>
    <w:p w:rsidR="00072568" w:rsidRDefault="00072568" w:rsidP="00B446C9">
      <w:pPr>
        <w:rPr>
          <w:rFonts w:ascii="Courier New" w:hAnsi="Courier New" w:cs="Courier New"/>
          <w:lang w:val="en-US"/>
        </w:rPr>
      </w:pPr>
      <w:r>
        <w:rPr>
          <w:rFonts w:ascii="Courier New" w:hAnsi="Courier New" w:cs="Courier New"/>
          <w:lang w:val="en-US"/>
        </w:rPr>
        <w:t>There’s like 15 people inside looking at Violet talking on the phone desperate</w:t>
      </w:r>
    </w:p>
    <w:p w:rsidR="00072568" w:rsidRDefault="00072568" w:rsidP="00412A29">
      <w:pPr>
        <w:ind w:left="1440" w:firstLine="720"/>
        <w:rPr>
          <w:rFonts w:ascii="Courier New" w:hAnsi="Courier New" w:cs="Courier New"/>
          <w:lang w:val="en-US"/>
        </w:rPr>
      </w:pPr>
      <w:r>
        <w:rPr>
          <w:rFonts w:ascii="Courier New" w:hAnsi="Courier New" w:cs="Courier New"/>
          <w:lang w:val="en-US"/>
        </w:rPr>
        <w:t>VIOLET(to phone)</w:t>
      </w:r>
      <w:r>
        <w:rPr>
          <w:rFonts w:ascii="Courier New" w:hAnsi="Courier New" w:cs="Courier New"/>
          <w:lang w:val="en-US"/>
        </w:rPr>
        <w:br/>
        <w:t>My friend’s dead.</w:t>
      </w:r>
    </w:p>
    <w:p w:rsidR="00072568" w:rsidRDefault="00072568" w:rsidP="00412A29">
      <w:pPr>
        <w:jc w:val="right"/>
        <w:rPr>
          <w:rFonts w:ascii="Courier New" w:hAnsi="Courier New" w:cs="Courier New"/>
          <w:lang w:val="en-US"/>
        </w:rPr>
      </w:pPr>
      <w:r>
        <w:rPr>
          <w:rFonts w:ascii="Courier New" w:hAnsi="Courier New" w:cs="Courier New"/>
          <w:lang w:val="en-US"/>
        </w:rPr>
        <w:t>20.</w:t>
      </w:r>
    </w:p>
    <w:p w:rsidR="00072568" w:rsidRDefault="00072568" w:rsidP="00412A29">
      <w:pPr>
        <w:rPr>
          <w:rFonts w:ascii="Courier New" w:hAnsi="Courier New" w:cs="Courier New"/>
          <w:lang w:val="en-US"/>
        </w:rPr>
      </w:pPr>
      <w:r>
        <w:rPr>
          <w:rFonts w:ascii="Courier New" w:hAnsi="Courier New" w:cs="Courier New"/>
          <w:lang w:val="en-US"/>
        </w:rPr>
        <w:t>The living room is silence, everyone has a terrified look on their face</w:t>
      </w:r>
    </w:p>
    <w:p w:rsidR="00072568" w:rsidRDefault="00072568" w:rsidP="00412A29">
      <w:pPr>
        <w:jc w:val="right"/>
        <w:rPr>
          <w:rFonts w:ascii="Courier New" w:hAnsi="Courier New" w:cs="Courier New"/>
          <w:lang w:val="en-US"/>
        </w:rPr>
      </w:pPr>
      <w:r>
        <w:rPr>
          <w:rFonts w:ascii="Courier New" w:hAnsi="Courier New" w:cs="Courier New"/>
          <w:lang w:val="en-US"/>
        </w:rPr>
        <w:t>CUT TO:</w:t>
      </w:r>
    </w:p>
    <w:p w:rsidR="00072568" w:rsidRDefault="00072568" w:rsidP="00B446C9">
      <w:pPr>
        <w:rPr>
          <w:rFonts w:ascii="Courier New" w:hAnsi="Courier New" w:cs="Courier New"/>
          <w:lang w:val="en-US"/>
        </w:rPr>
      </w:pPr>
      <w:r>
        <w:rPr>
          <w:rFonts w:ascii="Courier New" w:hAnsi="Courier New" w:cs="Courier New"/>
          <w:lang w:val="en-US"/>
        </w:rPr>
        <w:t>INT. CHRIS’S HOUSE - LATER</w:t>
      </w:r>
    </w:p>
    <w:p w:rsidR="00072568" w:rsidRDefault="00072568" w:rsidP="00B446C9">
      <w:pPr>
        <w:rPr>
          <w:rFonts w:ascii="Courier New" w:hAnsi="Courier New" w:cs="Courier New"/>
          <w:lang w:val="en-US"/>
        </w:rPr>
      </w:pPr>
      <w:r>
        <w:rPr>
          <w:rFonts w:ascii="Courier New" w:hAnsi="Courier New" w:cs="Courier New"/>
          <w:lang w:val="en-US"/>
        </w:rPr>
        <w:t>Chris gets home, goes to the kitchen, takes a soda, goes inside his  room, starts going through the internet, he looks over the window, and sees the killer standing on the street, he stays there looking, he hears a noise behind him..</w:t>
      </w:r>
    </w:p>
    <w:p w:rsidR="00072568" w:rsidRDefault="00072568" w:rsidP="00B446C9">
      <w:pPr>
        <w:rPr>
          <w:rFonts w:ascii="Courier New" w:hAnsi="Courier New" w:cs="Courier New"/>
          <w:lang w:val="en-US"/>
        </w:rPr>
      </w:pPr>
      <w:r>
        <w:rPr>
          <w:rFonts w:ascii="Courier New" w:hAnsi="Courier New" w:cs="Courier New"/>
          <w:lang w:val="en-US"/>
        </w:rPr>
        <w:t>Chris turns around sees nothing behind him, turns back to the window, the killer is gone.</w:t>
      </w:r>
    </w:p>
    <w:p w:rsidR="00072568" w:rsidRDefault="00072568" w:rsidP="00CD7331">
      <w:pPr>
        <w:jc w:val="right"/>
        <w:rPr>
          <w:rFonts w:ascii="Courier New" w:hAnsi="Courier New" w:cs="Courier New"/>
          <w:lang w:val="en-US"/>
        </w:rPr>
      </w:pPr>
      <w:r>
        <w:rPr>
          <w:rFonts w:ascii="Courier New" w:hAnsi="Courier New" w:cs="Courier New"/>
          <w:lang w:val="en-US"/>
        </w:rPr>
        <w:t xml:space="preserve"> CUT TO:</w:t>
      </w:r>
    </w:p>
    <w:p w:rsidR="00072568" w:rsidRDefault="00072568" w:rsidP="003A0A7E">
      <w:pPr>
        <w:rPr>
          <w:rFonts w:ascii="Courier New" w:hAnsi="Courier New" w:cs="Courier New"/>
          <w:lang w:val="en-US"/>
        </w:rPr>
      </w:pPr>
      <w:r>
        <w:rPr>
          <w:rFonts w:ascii="Courier New" w:hAnsi="Courier New" w:cs="Courier New"/>
          <w:lang w:val="en-US"/>
        </w:rPr>
        <w:t>EXT. MICHELLE’S HOUSE - LATER.</w:t>
      </w:r>
    </w:p>
    <w:p w:rsidR="00072568" w:rsidRDefault="00072568" w:rsidP="003A0A7E">
      <w:pPr>
        <w:rPr>
          <w:rFonts w:ascii="Courier New" w:hAnsi="Courier New" w:cs="Courier New"/>
          <w:lang w:val="en-US"/>
        </w:rPr>
      </w:pPr>
      <w:r>
        <w:rPr>
          <w:rFonts w:ascii="Courier New" w:hAnsi="Courier New" w:cs="Courier New"/>
          <w:lang w:val="en-US"/>
        </w:rPr>
        <w:t>There are a bunch of cops outside, they are taking Michelle’s body in a stretcher, Nikki, Dean, and Violet are together, seeing how they take their friend’s dead body in a stretcher.</w:t>
      </w:r>
    </w:p>
    <w:p w:rsidR="00072568" w:rsidRDefault="00072568" w:rsidP="003A0A7E">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can’t believe it</w:t>
      </w:r>
    </w:p>
    <w:p w:rsidR="00072568" w:rsidRDefault="00072568" w:rsidP="003A0A7E">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Me neither</w:t>
      </w:r>
    </w:p>
    <w:p w:rsidR="00072568" w:rsidRDefault="00072568" w:rsidP="003A0A7E">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What happened?</w:t>
      </w:r>
    </w:p>
    <w:p w:rsidR="00072568" w:rsidRDefault="00072568" w:rsidP="003A0A7E">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 already told you, we went to her room, and we found her dead.</w:t>
      </w:r>
    </w:p>
    <w:p w:rsidR="00072568" w:rsidRDefault="00072568" w:rsidP="003A0A7E">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better go tell Sarah.</w:t>
      </w:r>
    </w:p>
    <w:p w:rsidR="00072568" w:rsidRDefault="00072568" w:rsidP="007F4895">
      <w:pPr>
        <w:rPr>
          <w:rFonts w:ascii="Courier New" w:hAnsi="Courier New" w:cs="Courier New"/>
          <w:lang w:val="en-US"/>
        </w:rPr>
      </w:pPr>
      <w:r>
        <w:rPr>
          <w:rFonts w:ascii="Courier New" w:hAnsi="Courier New" w:cs="Courier New"/>
          <w:lang w:val="en-US"/>
        </w:rPr>
        <w:t xml:space="preserve">Violet leaves. </w:t>
      </w:r>
    </w:p>
    <w:p w:rsidR="00072568" w:rsidRDefault="00072568" w:rsidP="007F4895">
      <w:pPr>
        <w:jc w:val="right"/>
        <w:rPr>
          <w:rFonts w:ascii="Courier New" w:hAnsi="Courier New" w:cs="Courier New"/>
          <w:lang w:val="en-US"/>
        </w:rPr>
      </w:pPr>
      <w:r>
        <w:rPr>
          <w:rFonts w:ascii="Courier New" w:hAnsi="Courier New" w:cs="Courier New"/>
          <w:lang w:val="en-US"/>
        </w:rPr>
        <w:t>FADE OUT:</w:t>
      </w:r>
    </w:p>
    <w:p w:rsidR="00072568" w:rsidRDefault="00072568" w:rsidP="007F4895">
      <w:pPr>
        <w:rPr>
          <w:rFonts w:ascii="Courier New" w:hAnsi="Courier New" w:cs="Courier New"/>
          <w:lang w:val="en-US"/>
        </w:rPr>
      </w:pPr>
      <w:r>
        <w:rPr>
          <w:rFonts w:ascii="Courier New" w:hAnsi="Courier New" w:cs="Courier New"/>
          <w:lang w:val="en-US"/>
        </w:rPr>
        <w:t>INT. SARAH’S ROOM - CONTINUED</w:t>
      </w:r>
    </w:p>
    <w:p w:rsidR="00072568" w:rsidRPr="00E71A34" w:rsidRDefault="00072568" w:rsidP="00E71A34">
      <w:pPr>
        <w:rPr>
          <w:rFonts w:ascii="Courier New" w:hAnsi="Courier New" w:cs="Courier New"/>
          <w:lang w:val="en-US"/>
        </w:rPr>
      </w:pPr>
      <w:r w:rsidRPr="00E71A34">
        <w:rPr>
          <w:rFonts w:ascii="Courier New" w:hAnsi="Courier New" w:cs="Courier New"/>
          <w:lang w:val="en-US"/>
        </w:rPr>
        <w:t>Sarah is on the computer, falling asleep, her phone rings, she looks at the caller I.D it’s V</w:t>
      </w:r>
      <w:r>
        <w:rPr>
          <w:rFonts w:ascii="Courier New" w:hAnsi="Courier New" w:cs="Courier New"/>
          <w:lang w:val="en-US"/>
        </w:rPr>
        <w:t>iolet, she answers the phone.</w:t>
      </w:r>
    </w:p>
    <w:p w:rsidR="00072568" w:rsidRDefault="00072568" w:rsidP="00412A29">
      <w:pPr>
        <w:ind w:left="1440" w:firstLine="720"/>
        <w:jc w:val="right"/>
        <w:rPr>
          <w:rFonts w:ascii="Courier New" w:hAnsi="Courier New" w:cs="Courier New"/>
          <w:lang w:val="en-US"/>
        </w:rPr>
      </w:pPr>
      <w:r>
        <w:rPr>
          <w:rFonts w:ascii="Courier New" w:hAnsi="Courier New" w:cs="Courier New"/>
          <w:lang w:val="en-US"/>
        </w:rPr>
        <w:t>21.</w:t>
      </w:r>
    </w:p>
    <w:p w:rsidR="00072568" w:rsidRDefault="00072568" w:rsidP="00C5386C">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Violet it’s 12:24 in the morning, I was falling asleep.</w:t>
      </w:r>
    </w:p>
    <w:p w:rsidR="00072568" w:rsidRDefault="00072568" w:rsidP="007F4895">
      <w:pPr>
        <w:rPr>
          <w:rFonts w:ascii="Courier New" w:hAnsi="Courier New" w:cs="Courier New"/>
          <w:lang w:val="en-US"/>
        </w:rPr>
      </w:pPr>
      <w:r>
        <w:rPr>
          <w:rFonts w:ascii="Courier New" w:hAnsi="Courier New" w:cs="Courier New"/>
          <w:lang w:val="en-US"/>
        </w:rPr>
        <w:t>Violet on the other line is on the street walking, sad and crying.</w:t>
      </w:r>
    </w:p>
    <w:p w:rsidR="00072568" w:rsidRDefault="00072568" w:rsidP="007F489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Sarah?</w:t>
      </w:r>
    </w:p>
    <w:p w:rsidR="00072568" w:rsidRDefault="00072568" w:rsidP="007F489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Violet? You sound upset, what happened, are you loaded?</w:t>
      </w:r>
    </w:p>
    <w:p w:rsidR="00072568" w:rsidRDefault="00072568" w:rsidP="007F489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No Sarah, I’m not loaded, it’s Michelle.</w:t>
      </w:r>
    </w:p>
    <w:p w:rsidR="00072568" w:rsidRDefault="00072568" w:rsidP="007F489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Michelle’s loaded?</w:t>
      </w:r>
    </w:p>
    <w:p w:rsidR="00072568" w:rsidRDefault="00072568" w:rsidP="007F489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NO! Sarah, she’s.</w:t>
      </w:r>
    </w:p>
    <w:p w:rsidR="00072568" w:rsidRDefault="00072568" w:rsidP="007F4895">
      <w:pPr>
        <w:rPr>
          <w:rFonts w:ascii="Courier New" w:hAnsi="Courier New" w:cs="Courier New"/>
          <w:lang w:val="en-US"/>
        </w:rPr>
      </w:pPr>
      <w:r>
        <w:rPr>
          <w:rFonts w:ascii="Courier New" w:hAnsi="Courier New" w:cs="Courier New"/>
          <w:lang w:val="en-US"/>
        </w:rPr>
        <w:t>There’s a long pause.</w:t>
      </w:r>
    </w:p>
    <w:p w:rsidR="00072568" w:rsidRDefault="00072568" w:rsidP="003A337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Gosh Violet! She’s what!</w:t>
      </w:r>
    </w:p>
    <w:p w:rsidR="00072568" w:rsidRDefault="00072568" w:rsidP="003A3372">
      <w:pPr>
        <w:rPr>
          <w:rFonts w:ascii="Courier New" w:hAnsi="Courier New" w:cs="Courier New"/>
          <w:lang w:val="en-US"/>
        </w:rPr>
      </w:pPr>
      <w:r>
        <w:rPr>
          <w:rFonts w:ascii="Courier New" w:hAnsi="Courier New" w:cs="Courier New"/>
          <w:lang w:val="en-US"/>
        </w:rPr>
        <w:t>Violet struggles.</w:t>
      </w:r>
    </w:p>
    <w:p w:rsidR="00072568" w:rsidRDefault="00072568" w:rsidP="00412A2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She’s dead.</w:t>
      </w:r>
    </w:p>
    <w:p w:rsidR="00072568" w:rsidRDefault="00072568" w:rsidP="003A3372">
      <w:pPr>
        <w:rPr>
          <w:rFonts w:ascii="Courier New" w:hAnsi="Courier New" w:cs="Courier New"/>
          <w:lang w:val="en-US"/>
        </w:rPr>
      </w:pPr>
      <w:r>
        <w:rPr>
          <w:rFonts w:ascii="Courier New" w:hAnsi="Courier New" w:cs="Courier New"/>
          <w:lang w:val="en-US"/>
        </w:rPr>
        <w:t>Sarah, drops her phone, she has a horrified look on her face.</w:t>
      </w:r>
    </w:p>
    <w:p w:rsidR="00072568" w:rsidRDefault="00072568" w:rsidP="003A3372">
      <w:pPr>
        <w:rPr>
          <w:rFonts w:ascii="Courier New" w:hAnsi="Courier New" w:cs="Courier New"/>
          <w:lang w:val="en-US"/>
        </w:rPr>
      </w:pPr>
      <w:r>
        <w:rPr>
          <w:rFonts w:ascii="Courier New" w:hAnsi="Courier New" w:cs="Courier New"/>
          <w:lang w:val="en-US"/>
        </w:rPr>
        <w:t>CUT TO BLACK</w:t>
      </w:r>
    </w:p>
    <w:p w:rsidR="00072568" w:rsidRDefault="00072568" w:rsidP="003A3372">
      <w:pPr>
        <w:rPr>
          <w:rFonts w:ascii="Courier New" w:hAnsi="Courier New" w:cs="Courier New"/>
          <w:lang w:val="en-US"/>
        </w:rPr>
      </w:pPr>
      <w:r>
        <w:rPr>
          <w:rFonts w:ascii="Courier New" w:hAnsi="Courier New" w:cs="Courier New"/>
          <w:lang w:val="en-US"/>
        </w:rPr>
        <w:t>INT. CRIME SCENE - MORNING</w:t>
      </w:r>
    </w:p>
    <w:p w:rsidR="00072568" w:rsidRDefault="00072568" w:rsidP="003A3372">
      <w:pPr>
        <w:rPr>
          <w:rFonts w:ascii="Courier New" w:hAnsi="Courier New" w:cs="Courier New"/>
          <w:lang w:val="en-US"/>
        </w:rPr>
      </w:pPr>
      <w:r>
        <w:rPr>
          <w:rFonts w:ascii="Courier New" w:hAnsi="Courier New" w:cs="Courier New"/>
          <w:lang w:val="en-US"/>
        </w:rPr>
        <w:t>Detective Rickets is in Michelle’s house talking to another cop.</w:t>
      </w:r>
    </w:p>
    <w:p w:rsidR="00072568" w:rsidRDefault="00072568" w:rsidP="00547DE0">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No fingerprints, no DNA, I think whoever killed Britney, also killed Michelle.</w:t>
      </w:r>
    </w:p>
    <w:p w:rsidR="00072568" w:rsidRDefault="00072568" w:rsidP="00547DE0">
      <w:pPr>
        <w:rPr>
          <w:rFonts w:ascii="Courier New" w:hAnsi="Courier New" w:cs="Courier New"/>
          <w:lang w:val="en-US"/>
        </w:rPr>
      </w:pPr>
      <w:r>
        <w:rPr>
          <w:rFonts w:ascii="Courier New" w:hAnsi="Courier New" w:cs="Courier New"/>
          <w:lang w:val="en-US"/>
        </w:rPr>
        <w:t>The cop looks interested.</w:t>
      </w:r>
    </w:p>
    <w:p w:rsidR="00072568" w:rsidRDefault="00072568" w:rsidP="00547DE0">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What makes you think that?</w:t>
      </w:r>
    </w:p>
    <w:p w:rsidR="00072568" w:rsidRDefault="00072568" w:rsidP="00547DE0">
      <w:pPr>
        <w:ind w:left="1440" w:firstLine="720"/>
        <w:rPr>
          <w:rFonts w:ascii="Courier New" w:hAnsi="Courier New" w:cs="Courier New"/>
          <w:lang w:val="en-US"/>
        </w:rPr>
      </w:pPr>
    </w:p>
    <w:p w:rsidR="00072568" w:rsidRDefault="00072568" w:rsidP="00412A29">
      <w:pPr>
        <w:ind w:left="1440" w:firstLine="720"/>
        <w:jc w:val="right"/>
        <w:rPr>
          <w:rFonts w:ascii="Courier New" w:hAnsi="Courier New" w:cs="Courier New"/>
          <w:lang w:val="en-US"/>
        </w:rPr>
      </w:pPr>
      <w:r>
        <w:rPr>
          <w:rFonts w:ascii="Courier New" w:hAnsi="Courier New" w:cs="Courier New"/>
          <w:lang w:val="en-US"/>
        </w:rPr>
        <w:t>22.</w:t>
      </w:r>
    </w:p>
    <w:p w:rsidR="00072568" w:rsidRDefault="00072568" w:rsidP="00547DE0">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 just told you no DNA, and the killer left a similar note to the one found in Britney Wilson’s chest.</w:t>
      </w:r>
    </w:p>
    <w:p w:rsidR="00072568" w:rsidRDefault="00072568" w:rsidP="00547DE0">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Let me see the note.</w:t>
      </w:r>
    </w:p>
    <w:p w:rsidR="00072568" w:rsidRDefault="00072568" w:rsidP="00547DE0">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As you wish.</w:t>
      </w:r>
    </w:p>
    <w:p w:rsidR="00072568" w:rsidRDefault="00072568" w:rsidP="00547DE0">
      <w:pPr>
        <w:rPr>
          <w:rFonts w:ascii="Courier New" w:hAnsi="Courier New" w:cs="Courier New"/>
          <w:lang w:val="en-US"/>
        </w:rPr>
      </w:pPr>
      <w:r>
        <w:rPr>
          <w:rFonts w:ascii="Courier New" w:hAnsi="Courier New" w:cs="Courier New"/>
          <w:lang w:val="en-US"/>
        </w:rPr>
        <w:t>Detective Rickets pulls out Ziploc bag with a note reading “TO HAUNT” in it, he hands it over to the cop.</w:t>
      </w:r>
    </w:p>
    <w:p w:rsidR="00072568" w:rsidRDefault="00072568" w:rsidP="00547DE0">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To haunt? What does this mean?</w:t>
      </w:r>
    </w:p>
    <w:p w:rsidR="00072568" w:rsidRDefault="00072568" w:rsidP="00547DE0">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 don’t know I’ll do some further examination inside my office and I’ll call you if I find anything.</w:t>
      </w:r>
    </w:p>
    <w:p w:rsidR="00072568" w:rsidRDefault="00072568" w:rsidP="00547DE0">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Alright, how long is it going to take</w:t>
      </w:r>
    </w:p>
    <w:p w:rsidR="00072568" w:rsidRDefault="00072568" w:rsidP="00547DE0">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It’s going to take quite a while, but I’ll find whoever is doing this.</w:t>
      </w:r>
    </w:p>
    <w:p w:rsidR="00072568" w:rsidRDefault="00072568" w:rsidP="00547DE0">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What are you going to do</w:t>
      </w:r>
    </w:p>
    <w:p w:rsidR="00072568" w:rsidRDefault="00072568" w:rsidP="00547DE0">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Please trust me, I know how to do my job.</w:t>
      </w:r>
    </w:p>
    <w:p w:rsidR="00072568" w:rsidRDefault="00072568" w:rsidP="00547DE0">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Well.. I’m not so sure anymore</w:t>
      </w:r>
    </w:p>
    <w:p w:rsidR="00072568" w:rsidRDefault="00072568" w:rsidP="005549E7">
      <w:pPr>
        <w:ind w:left="1440" w:firstLine="720"/>
        <w:rPr>
          <w:rFonts w:ascii="Courier New" w:hAnsi="Courier New" w:cs="Courier New"/>
          <w:lang w:val="en-US"/>
        </w:rPr>
      </w:pPr>
      <w:r>
        <w:rPr>
          <w:rFonts w:ascii="Courier New" w:hAnsi="Courier New" w:cs="Courier New"/>
          <w:lang w:val="en-US"/>
        </w:rPr>
        <w:t>DETECTIVE RICKETS(dead serious)</w:t>
      </w:r>
      <w:r>
        <w:rPr>
          <w:rFonts w:ascii="Courier New" w:hAnsi="Courier New" w:cs="Courier New"/>
          <w:lang w:val="en-US"/>
        </w:rPr>
        <w:br/>
        <w:t>Fine than I guess, you’ll do my job</w:t>
      </w:r>
    </w:p>
    <w:p w:rsidR="00072568" w:rsidRDefault="00072568" w:rsidP="005549E7">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No It’s fine, you do it</w:t>
      </w:r>
    </w:p>
    <w:p w:rsidR="00072568" w:rsidRDefault="00072568" w:rsidP="005549E7">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That’s what I thought</w:t>
      </w:r>
    </w:p>
    <w:p w:rsidR="00072568" w:rsidRDefault="00072568" w:rsidP="005549E7">
      <w:pPr>
        <w:rPr>
          <w:rFonts w:ascii="Courier New" w:hAnsi="Courier New" w:cs="Courier New"/>
          <w:lang w:val="en-US"/>
        </w:rPr>
      </w:pPr>
      <w:r>
        <w:rPr>
          <w:rFonts w:ascii="Courier New" w:hAnsi="Courier New" w:cs="Courier New"/>
          <w:lang w:val="en-US"/>
        </w:rPr>
        <w:t>There’s a long pause</w:t>
      </w:r>
    </w:p>
    <w:p w:rsidR="00072568" w:rsidRDefault="00072568" w:rsidP="005549E7">
      <w:pPr>
        <w:rPr>
          <w:rFonts w:ascii="Courier New" w:hAnsi="Courier New" w:cs="Courier New"/>
          <w:lang w:val="en-US"/>
        </w:rPr>
      </w:pPr>
      <w:r>
        <w:rPr>
          <w:rFonts w:ascii="Courier New" w:hAnsi="Courier New" w:cs="Courier New"/>
          <w:lang w:val="en-US"/>
        </w:rPr>
        <w:t xml:space="preserve"> </w:t>
      </w:r>
    </w:p>
    <w:p w:rsidR="00072568" w:rsidRDefault="00072568" w:rsidP="005549E7">
      <w:pPr>
        <w:jc w:val="right"/>
        <w:rPr>
          <w:rFonts w:ascii="Courier New" w:hAnsi="Courier New" w:cs="Courier New"/>
          <w:lang w:val="en-US"/>
        </w:rPr>
      </w:pPr>
      <w:r>
        <w:rPr>
          <w:rFonts w:ascii="Courier New" w:hAnsi="Courier New" w:cs="Courier New"/>
          <w:lang w:val="en-US"/>
        </w:rPr>
        <w:t>23.</w:t>
      </w:r>
    </w:p>
    <w:p w:rsidR="00072568" w:rsidRDefault="00072568" w:rsidP="005549E7">
      <w:pPr>
        <w:ind w:left="1440" w:firstLine="720"/>
        <w:rPr>
          <w:rFonts w:ascii="Courier New" w:hAnsi="Courier New" w:cs="Courier New"/>
          <w:lang w:val="en-US"/>
        </w:rPr>
      </w:pPr>
      <w:r>
        <w:rPr>
          <w:rFonts w:ascii="Courier New" w:hAnsi="Courier New" w:cs="Courier New"/>
          <w:lang w:val="en-US"/>
        </w:rPr>
        <w:t>DETECTIVER RICKETS</w:t>
      </w:r>
      <w:r>
        <w:rPr>
          <w:rFonts w:ascii="Courier New" w:hAnsi="Courier New" w:cs="Courier New"/>
          <w:lang w:val="en-US"/>
        </w:rPr>
        <w:br/>
        <w:t>I’ll take this to my office and check it out.</w:t>
      </w:r>
    </w:p>
    <w:p w:rsidR="00072568" w:rsidRDefault="00072568" w:rsidP="005549E7">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Alright.</w:t>
      </w:r>
    </w:p>
    <w:p w:rsidR="00072568" w:rsidRDefault="00072568" w:rsidP="005549E7">
      <w:pPr>
        <w:rPr>
          <w:rFonts w:ascii="Courier New" w:hAnsi="Courier New" w:cs="Courier New"/>
          <w:lang w:val="en-US"/>
        </w:rPr>
      </w:pPr>
      <w:r>
        <w:rPr>
          <w:rFonts w:ascii="Courier New" w:hAnsi="Courier New" w:cs="Courier New"/>
          <w:lang w:val="en-US"/>
        </w:rPr>
        <w:t>Detective Rickets leaves</w:t>
      </w:r>
    </w:p>
    <w:p w:rsidR="00072568" w:rsidRDefault="00072568" w:rsidP="005549E7">
      <w:pPr>
        <w:jc w:val="right"/>
        <w:rPr>
          <w:rFonts w:ascii="Courier New" w:hAnsi="Courier New" w:cs="Courier New"/>
          <w:lang w:val="en-US"/>
        </w:rPr>
      </w:pPr>
      <w:r>
        <w:rPr>
          <w:rFonts w:ascii="Courier New" w:hAnsi="Courier New" w:cs="Courier New"/>
          <w:lang w:val="en-US"/>
        </w:rPr>
        <w:t>CUT TO:</w:t>
      </w:r>
    </w:p>
    <w:p w:rsidR="00072568" w:rsidRDefault="00072568" w:rsidP="000B367E">
      <w:pPr>
        <w:rPr>
          <w:rFonts w:ascii="Courier New" w:hAnsi="Courier New" w:cs="Courier New"/>
          <w:lang w:val="en-US"/>
        </w:rPr>
      </w:pPr>
      <w:r>
        <w:rPr>
          <w:rFonts w:ascii="Courier New" w:hAnsi="Courier New" w:cs="Courier New"/>
          <w:lang w:val="en-US"/>
        </w:rPr>
        <w:t>INT. SARAH’S HOUSE - SAME DAY.</w:t>
      </w:r>
    </w:p>
    <w:p w:rsidR="00072568" w:rsidRDefault="00072568" w:rsidP="000B367E">
      <w:pPr>
        <w:rPr>
          <w:rFonts w:ascii="Courier New" w:hAnsi="Courier New" w:cs="Courier New"/>
          <w:lang w:val="en-US"/>
        </w:rPr>
      </w:pPr>
      <w:r>
        <w:rPr>
          <w:rFonts w:ascii="Courier New" w:hAnsi="Courier New" w:cs="Courier New"/>
          <w:lang w:val="en-US"/>
        </w:rPr>
        <w:t>Sarah’s parents are having breakfast, Sarah comes downstairs.</w:t>
      </w:r>
    </w:p>
    <w:p w:rsidR="00072568" w:rsidRDefault="00072568" w:rsidP="005549E7">
      <w:pPr>
        <w:ind w:left="1440" w:firstLine="720"/>
        <w:rPr>
          <w:rFonts w:ascii="Courier New" w:hAnsi="Courier New" w:cs="Courier New"/>
          <w:lang w:val="en-US"/>
        </w:rPr>
      </w:pPr>
      <w:r>
        <w:rPr>
          <w:rFonts w:ascii="Courier New" w:hAnsi="Courier New" w:cs="Courier New"/>
          <w:lang w:val="en-US"/>
        </w:rPr>
        <w:t>SARAH(to her parents)</w:t>
      </w:r>
      <w:r>
        <w:rPr>
          <w:rFonts w:ascii="Courier New" w:hAnsi="Courier New" w:cs="Courier New"/>
          <w:lang w:val="en-US"/>
        </w:rPr>
        <w:br/>
        <w:t>Mom can I go to Violet’s? she invited me over.</w:t>
      </w:r>
    </w:p>
    <w:p w:rsidR="00072568" w:rsidRDefault="00072568" w:rsidP="000B367E">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Yes, I heard about your friend and I want you to know that I’m really sorry.</w:t>
      </w:r>
    </w:p>
    <w:p w:rsidR="00072568" w:rsidRDefault="00072568" w:rsidP="00DE57A3">
      <w:pPr>
        <w:rPr>
          <w:rFonts w:ascii="Courier New" w:hAnsi="Courier New" w:cs="Courier New"/>
          <w:lang w:val="en-US"/>
        </w:rPr>
      </w:pPr>
      <w:r>
        <w:rPr>
          <w:rFonts w:ascii="Courier New" w:hAnsi="Courier New" w:cs="Courier New"/>
          <w:lang w:val="en-US"/>
        </w:rPr>
        <w:t>Sarah looks bothered by the conversation.</w:t>
      </w:r>
    </w:p>
    <w:p w:rsidR="00072568" w:rsidRDefault="00072568" w:rsidP="00DE57A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Thanks mom, I don’t really want to talk about it. I’ll be back by 12.</w:t>
      </w:r>
    </w:p>
    <w:p w:rsidR="00072568" w:rsidRDefault="00072568" w:rsidP="00DE57A3">
      <w:pPr>
        <w:rPr>
          <w:rFonts w:ascii="Courier New" w:hAnsi="Courier New" w:cs="Courier New"/>
          <w:lang w:val="en-US"/>
        </w:rPr>
      </w:pPr>
      <w:r>
        <w:rPr>
          <w:rFonts w:ascii="Courier New" w:hAnsi="Courier New" w:cs="Courier New"/>
          <w:lang w:val="en-US"/>
        </w:rPr>
        <w:t>Sarah leaves the house, Mr. Stevens looks at Mrs. Stevens</w:t>
      </w:r>
    </w:p>
    <w:p w:rsidR="00072568" w:rsidRDefault="00072568" w:rsidP="005549E7">
      <w:pPr>
        <w:ind w:left="1440" w:firstLine="720"/>
        <w:rPr>
          <w:rFonts w:ascii="Courier New" w:hAnsi="Courier New" w:cs="Courier New"/>
          <w:lang w:val="en-US"/>
        </w:rPr>
      </w:pPr>
      <w:r>
        <w:rPr>
          <w:rFonts w:ascii="Courier New" w:hAnsi="Courier New" w:cs="Courier New"/>
          <w:lang w:val="en-US"/>
        </w:rPr>
        <w:t>MR. STEVENS(while reading the news paper)</w:t>
      </w:r>
      <w:r>
        <w:rPr>
          <w:rFonts w:ascii="Courier New" w:hAnsi="Courier New" w:cs="Courier New"/>
          <w:lang w:val="en-US"/>
        </w:rPr>
        <w:br/>
        <w:t>What are we going to do with that kid</w:t>
      </w:r>
    </w:p>
    <w:p w:rsidR="00072568" w:rsidRDefault="00072568" w:rsidP="005549E7">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Just have to give her time her time, her friend died</w:t>
      </w:r>
    </w:p>
    <w:p w:rsidR="00072568" w:rsidRDefault="00072568" w:rsidP="005549E7">
      <w:pPr>
        <w:rPr>
          <w:rFonts w:ascii="Courier New" w:hAnsi="Courier New" w:cs="Courier New"/>
          <w:lang w:val="en-US"/>
        </w:rPr>
      </w:pPr>
      <w:r>
        <w:rPr>
          <w:rFonts w:ascii="Courier New" w:hAnsi="Courier New" w:cs="Courier New"/>
          <w:lang w:val="en-US"/>
        </w:rPr>
        <w:t>Mrs. Stevens looks over to the door as if Sarah was still in the house.</w:t>
      </w:r>
    </w:p>
    <w:p w:rsidR="00072568" w:rsidRDefault="00072568" w:rsidP="00DE57A3">
      <w:pPr>
        <w:jc w:val="right"/>
        <w:rPr>
          <w:rFonts w:ascii="Courier New" w:hAnsi="Courier New" w:cs="Courier New"/>
          <w:lang w:val="en-US"/>
        </w:rPr>
      </w:pPr>
      <w:r>
        <w:rPr>
          <w:rFonts w:ascii="Courier New" w:hAnsi="Courier New" w:cs="Courier New"/>
          <w:lang w:val="en-US"/>
        </w:rPr>
        <w:t xml:space="preserve"> CUT TO:</w:t>
      </w:r>
    </w:p>
    <w:p w:rsidR="00072568" w:rsidRDefault="00072568" w:rsidP="00DE57A3">
      <w:pPr>
        <w:rPr>
          <w:rFonts w:ascii="Courier New" w:hAnsi="Courier New" w:cs="Courier New"/>
          <w:lang w:val="en-US"/>
        </w:rPr>
      </w:pPr>
      <w:r>
        <w:rPr>
          <w:rFonts w:ascii="Courier New" w:hAnsi="Courier New" w:cs="Courier New"/>
          <w:lang w:val="en-US"/>
        </w:rPr>
        <w:t>INT. OFFICE - SAME DAY</w:t>
      </w:r>
    </w:p>
    <w:p w:rsidR="00072568" w:rsidRDefault="00072568" w:rsidP="00DE57A3">
      <w:pPr>
        <w:rPr>
          <w:rFonts w:ascii="Courier New" w:hAnsi="Courier New" w:cs="Courier New"/>
          <w:lang w:val="en-US"/>
        </w:rPr>
      </w:pPr>
      <w:r>
        <w:rPr>
          <w:rFonts w:ascii="Courier New" w:hAnsi="Courier New" w:cs="Courier New"/>
          <w:lang w:val="en-US"/>
        </w:rPr>
        <w:t>Detective Rickets is in his office, he’s looking at the note that reads “TO HAUNT”. He pulls out another note from his desk that reads “IM BACK”, he puts them together, it reads “I’m back to haunt”.</w:t>
      </w:r>
    </w:p>
    <w:p w:rsidR="00072568" w:rsidRDefault="00072568" w:rsidP="00DE57A3">
      <w:pPr>
        <w:rPr>
          <w:rFonts w:ascii="Courier New" w:hAnsi="Courier New" w:cs="Courier New"/>
          <w:lang w:val="en-US"/>
        </w:rPr>
      </w:pPr>
      <w:r>
        <w:rPr>
          <w:rFonts w:ascii="Courier New" w:hAnsi="Courier New" w:cs="Courier New"/>
          <w:lang w:val="en-US"/>
        </w:rPr>
        <w:t>Detective Rickets looks at the notes oddly, someone knocks on the door.</w:t>
      </w:r>
    </w:p>
    <w:p w:rsidR="00072568" w:rsidRDefault="00072568" w:rsidP="00156F2B">
      <w:pPr>
        <w:ind w:left="1440" w:firstLine="720"/>
        <w:jc w:val="right"/>
        <w:rPr>
          <w:rFonts w:ascii="Courier New" w:hAnsi="Courier New" w:cs="Courier New"/>
          <w:lang w:val="en-US"/>
        </w:rPr>
      </w:pPr>
      <w:r>
        <w:rPr>
          <w:rFonts w:ascii="Courier New" w:hAnsi="Courier New" w:cs="Courier New"/>
          <w:lang w:val="en-US"/>
        </w:rPr>
        <w:t>24.</w:t>
      </w:r>
    </w:p>
    <w:p w:rsidR="00072568" w:rsidRDefault="00072568" w:rsidP="002E763D">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Come in.</w:t>
      </w:r>
    </w:p>
    <w:p w:rsidR="00072568" w:rsidRDefault="00072568" w:rsidP="002E763D">
      <w:pPr>
        <w:rPr>
          <w:rFonts w:ascii="Courier New" w:hAnsi="Courier New" w:cs="Courier New"/>
          <w:lang w:val="en-US"/>
        </w:rPr>
      </w:pPr>
      <w:r>
        <w:rPr>
          <w:rFonts w:ascii="Courier New" w:hAnsi="Courier New" w:cs="Courier New"/>
          <w:lang w:val="en-US"/>
        </w:rPr>
        <w:t>Violet walks in looking worried.</w:t>
      </w:r>
    </w:p>
    <w:p w:rsidR="00072568" w:rsidRDefault="00072568" w:rsidP="002E763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sorry to interrupt, but there’s something I need to get  straight.</w:t>
      </w:r>
    </w:p>
    <w:p w:rsidR="00072568" w:rsidRDefault="00072568" w:rsidP="002E763D">
      <w:pPr>
        <w:ind w:left="1440" w:firstLine="720"/>
        <w:rPr>
          <w:rFonts w:ascii="Courier New" w:hAnsi="Courier New" w:cs="Courier New"/>
          <w:lang w:val="en-US"/>
        </w:rPr>
      </w:pPr>
      <w:r>
        <w:rPr>
          <w:rFonts w:ascii="Courier New" w:hAnsi="Courier New" w:cs="Courier New"/>
          <w:lang w:val="en-US"/>
        </w:rPr>
        <w:t>DETECTIVE RICKETS(barely paying attention)</w:t>
      </w:r>
      <w:r>
        <w:rPr>
          <w:rFonts w:ascii="Courier New" w:hAnsi="Courier New" w:cs="Courier New"/>
          <w:lang w:val="en-US"/>
        </w:rPr>
        <w:br/>
        <w:t>Yes, please tell me.</w:t>
      </w:r>
    </w:p>
    <w:p w:rsidR="00072568" w:rsidRDefault="00072568" w:rsidP="002E763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Why did Michelle ask you to tell her everything about Britney’s dead?</w:t>
      </w:r>
    </w:p>
    <w:p w:rsidR="00072568" w:rsidRDefault="00072568" w:rsidP="002E763D">
      <w:pPr>
        <w:rPr>
          <w:rFonts w:ascii="Courier New" w:hAnsi="Courier New" w:cs="Courier New"/>
          <w:lang w:val="en-US"/>
        </w:rPr>
      </w:pPr>
      <w:r>
        <w:rPr>
          <w:rFonts w:ascii="Courier New" w:hAnsi="Courier New" w:cs="Courier New"/>
          <w:lang w:val="en-US"/>
        </w:rPr>
        <w:t>Detective Rickets looks at Violet like if the answer was obvious.</w:t>
      </w:r>
    </w:p>
    <w:p w:rsidR="00072568" w:rsidRDefault="00072568" w:rsidP="002E763D">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Well because they were really good friends, you are friends with her too.</w:t>
      </w:r>
    </w:p>
    <w:p w:rsidR="00072568" w:rsidRDefault="00072568" w:rsidP="00156F2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Excuse me?</w:t>
      </w:r>
    </w:p>
    <w:p w:rsidR="00072568" w:rsidRDefault="00072568" w:rsidP="002E763D">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Yes, Michelle told me that you are all really good childhood friends.</w:t>
      </w:r>
    </w:p>
    <w:p w:rsidR="00072568" w:rsidRDefault="00072568" w:rsidP="002E763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Well, then probably Michelle was still seeing her, because I don’t remember Britney.</w:t>
      </w:r>
    </w:p>
    <w:p w:rsidR="00072568" w:rsidRDefault="00072568" w:rsidP="002E763D">
      <w:pPr>
        <w:rPr>
          <w:rFonts w:ascii="Courier New" w:hAnsi="Courier New" w:cs="Courier New"/>
          <w:lang w:val="en-US"/>
        </w:rPr>
      </w:pPr>
      <w:r>
        <w:rPr>
          <w:rFonts w:ascii="Courier New" w:hAnsi="Courier New" w:cs="Courier New"/>
          <w:lang w:val="en-US"/>
        </w:rPr>
        <w:t>Violet gets a flashback of Nikki saying in class that she remembers the name Britney Wilson. Violet shakes her head trying to stop thinking about that, she points at the notes at Detective Ricket’s desk.</w:t>
      </w:r>
    </w:p>
    <w:p w:rsidR="00072568" w:rsidRDefault="00072568" w:rsidP="002E763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 xml:space="preserve">What’s that? </w:t>
      </w:r>
    </w:p>
    <w:p w:rsidR="00072568" w:rsidRDefault="00072568" w:rsidP="002E763D">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Well these are notes that the killer has left in each of the crime scenes. Do you want to see them?</w:t>
      </w:r>
    </w:p>
    <w:p w:rsidR="00072568" w:rsidRDefault="00072568" w:rsidP="002E763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No, thank you, well if you need me here’s my phone number.</w:t>
      </w:r>
    </w:p>
    <w:p w:rsidR="00072568" w:rsidRDefault="00072568" w:rsidP="00156F2B">
      <w:pPr>
        <w:jc w:val="right"/>
        <w:rPr>
          <w:rFonts w:ascii="Courier New" w:hAnsi="Courier New" w:cs="Courier New"/>
          <w:lang w:val="en-US"/>
        </w:rPr>
      </w:pPr>
      <w:r>
        <w:rPr>
          <w:rFonts w:ascii="Courier New" w:hAnsi="Courier New" w:cs="Courier New"/>
          <w:lang w:val="en-US"/>
        </w:rPr>
        <w:t>25.</w:t>
      </w:r>
    </w:p>
    <w:p w:rsidR="00072568" w:rsidRDefault="00072568" w:rsidP="002E763D">
      <w:pPr>
        <w:rPr>
          <w:rFonts w:ascii="Courier New" w:hAnsi="Courier New" w:cs="Courier New"/>
          <w:lang w:val="en-US"/>
        </w:rPr>
      </w:pPr>
      <w:r>
        <w:rPr>
          <w:rFonts w:ascii="Courier New" w:hAnsi="Courier New" w:cs="Courier New"/>
          <w:lang w:val="en-US"/>
        </w:rPr>
        <w:t>Violet pulls out a piece of paper and hands it to him.</w:t>
      </w:r>
      <w:r>
        <w:rPr>
          <w:rFonts w:ascii="Courier New" w:hAnsi="Courier New" w:cs="Courier New"/>
          <w:lang w:val="en-US"/>
        </w:rPr>
        <w:br/>
      </w:r>
    </w:p>
    <w:p w:rsidR="00072568" w:rsidRDefault="00072568" w:rsidP="002E763D">
      <w:pPr>
        <w:rPr>
          <w:rFonts w:ascii="Courier New" w:hAnsi="Courier New" w:cs="Courier New"/>
          <w:lang w:val="en-US"/>
        </w:rPr>
      </w:pPr>
      <w:r>
        <w:rPr>
          <w:rFonts w:ascii="Courier New" w:hAnsi="Courier New" w:cs="Courier New"/>
          <w:lang w:val="en-US"/>
        </w:rPr>
        <w:tab/>
      </w:r>
      <w:r>
        <w:rPr>
          <w:rFonts w:ascii="Courier New" w:hAnsi="Courier New" w:cs="Courier New"/>
          <w:lang w:val="en-US"/>
        </w:rPr>
        <w:tab/>
      </w:r>
      <w:r>
        <w:rPr>
          <w:rFonts w:ascii="Courier New" w:hAnsi="Courier New" w:cs="Courier New"/>
          <w:lang w:val="en-US"/>
        </w:rPr>
        <w:tab/>
        <w:t>VIOLET</w:t>
      </w:r>
      <w:r>
        <w:rPr>
          <w:rFonts w:ascii="Courier New" w:hAnsi="Courier New" w:cs="Courier New"/>
          <w:lang w:val="en-US"/>
        </w:rPr>
        <w:br/>
      </w:r>
      <w:r>
        <w:rPr>
          <w:rFonts w:ascii="Courier New" w:hAnsi="Courier New" w:cs="Courier New"/>
          <w:lang w:val="en-US"/>
        </w:rPr>
        <w:tab/>
      </w:r>
      <w:r>
        <w:rPr>
          <w:rFonts w:ascii="Courier New" w:hAnsi="Courier New" w:cs="Courier New"/>
          <w:lang w:val="en-US"/>
        </w:rPr>
        <w:tab/>
        <w:t>Well I have to go I have a friend coming over.</w:t>
      </w:r>
    </w:p>
    <w:p w:rsidR="00072568" w:rsidRDefault="00072568" w:rsidP="006C4EEE">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Go ahead.</w:t>
      </w:r>
    </w:p>
    <w:p w:rsidR="00072568" w:rsidRDefault="00072568" w:rsidP="006C4EEE">
      <w:pPr>
        <w:rPr>
          <w:rFonts w:ascii="Courier New" w:hAnsi="Courier New" w:cs="Courier New"/>
          <w:lang w:val="en-US"/>
        </w:rPr>
      </w:pPr>
      <w:r>
        <w:rPr>
          <w:rFonts w:ascii="Courier New" w:hAnsi="Courier New" w:cs="Courier New"/>
          <w:lang w:val="en-US"/>
        </w:rPr>
        <w:t>Violet leaves</w:t>
      </w:r>
    </w:p>
    <w:p w:rsidR="00072568" w:rsidRDefault="00072568" w:rsidP="00650DB4">
      <w:pPr>
        <w:jc w:val="right"/>
        <w:rPr>
          <w:rFonts w:ascii="Courier New" w:hAnsi="Courier New" w:cs="Courier New"/>
          <w:lang w:val="en-US"/>
        </w:rPr>
      </w:pPr>
      <w:r>
        <w:rPr>
          <w:rFonts w:ascii="Courier New" w:hAnsi="Courier New" w:cs="Courier New"/>
          <w:lang w:val="en-US"/>
        </w:rPr>
        <w:t>CUT TO:</w:t>
      </w:r>
    </w:p>
    <w:p w:rsidR="00072568" w:rsidRDefault="00072568" w:rsidP="006C4EEE">
      <w:pPr>
        <w:rPr>
          <w:rFonts w:ascii="Courier New" w:hAnsi="Courier New" w:cs="Courier New"/>
          <w:lang w:val="en-US"/>
        </w:rPr>
      </w:pPr>
      <w:r>
        <w:rPr>
          <w:rFonts w:ascii="Courier New" w:hAnsi="Courier New" w:cs="Courier New"/>
          <w:lang w:val="en-US"/>
        </w:rPr>
        <w:t>INT. DEAN’S ROOM - SAME DAY</w:t>
      </w:r>
    </w:p>
    <w:p w:rsidR="00072568" w:rsidRDefault="00072568" w:rsidP="006C4EEE">
      <w:pPr>
        <w:rPr>
          <w:rFonts w:ascii="Courier New" w:hAnsi="Courier New" w:cs="Courier New"/>
          <w:lang w:val="en-US"/>
        </w:rPr>
      </w:pPr>
      <w:r>
        <w:rPr>
          <w:rFonts w:ascii="Courier New" w:hAnsi="Courier New" w:cs="Courier New"/>
          <w:lang w:val="en-US"/>
        </w:rPr>
        <w:t>Dean is playing video games and he receives a phone call the caller I.D says Violet, he answers it.</w:t>
      </w:r>
    </w:p>
    <w:p w:rsidR="00072568" w:rsidRDefault="00072568" w:rsidP="006C4EEE">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Hello?</w:t>
      </w:r>
    </w:p>
    <w:p w:rsidR="00072568" w:rsidRDefault="00072568" w:rsidP="00156F2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Hey, can you come over? Sarah’s coming too.</w:t>
      </w:r>
    </w:p>
    <w:p w:rsidR="00072568" w:rsidRDefault="00072568" w:rsidP="006C4EEE">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 don’t think I can.</w:t>
      </w:r>
    </w:p>
    <w:p w:rsidR="00072568" w:rsidRDefault="00072568" w:rsidP="0002466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Well okay, you’re not going to believe what just happened to me.</w:t>
      </w:r>
    </w:p>
    <w:p w:rsidR="00072568" w:rsidRDefault="00072568" w:rsidP="006C4EEE">
      <w:pPr>
        <w:ind w:left="1440" w:firstLine="720"/>
        <w:rPr>
          <w:rFonts w:ascii="Courier New" w:hAnsi="Courier New" w:cs="Courier New"/>
          <w:lang w:val="en-US"/>
        </w:rPr>
      </w:pPr>
      <w:r>
        <w:rPr>
          <w:rFonts w:ascii="Courier New" w:hAnsi="Courier New" w:cs="Courier New"/>
          <w:lang w:val="en-US"/>
        </w:rPr>
        <w:t xml:space="preserve">DEAN </w:t>
      </w:r>
      <w:r>
        <w:rPr>
          <w:rFonts w:ascii="Courier New" w:hAnsi="Courier New" w:cs="Courier New"/>
          <w:lang w:val="en-US"/>
        </w:rPr>
        <w:br/>
        <w:t>What are you talking about?</w:t>
      </w:r>
    </w:p>
    <w:p w:rsidR="00072568" w:rsidRDefault="00072568" w:rsidP="006C4EEE">
      <w:pPr>
        <w:ind w:left="1440" w:firstLine="720"/>
        <w:rPr>
          <w:rFonts w:ascii="Courier New" w:hAnsi="Courier New" w:cs="Courier New"/>
          <w:lang w:val="en-US"/>
        </w:rPr>
      </w:pPr>
      <w:r>
        <w:rPr>
          <w:rFonts w:ascii="Courier New" w:hAnsi="Courier New" w:cs="Courier New"/>
          <w:lang w:val="en-US"/>
        </w:rPr>
        <w:t>VIOLET(still sounding confused)</w:t>
      </w:r>
      <w:r>
        <w:rPr>
          <w:rFonts w:ascii="Courier New" w:hAnsi="Courier New" w:cs="Courier New"/>
          <w:lang w:val="en-US"/>
        </w:rPr>
        <w:br/>
        <w:t>I went to that Detective’s office and he told me that we were all friends with Britney.</w:t>
      </w:r>
    </w:p>
    <w:p w:rsidR="00072568" w:rsidRDefault="00072568" w:rsidP="006C4EEE">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Huh, well I don’t remember.</w:t>
      </w:r>
    </w:p>
    <w:p w:rsidR="00072568" w:rsidRDefault="00072568" w:rsidP="00D1719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Yeah but it still sounds kind of odd to me, and he also said something about a killer leaving notes.</w:t>
      </w:r>
    </w:p>
    <w:p w:rsidR="00072568" w:rsidRDefault="00072568" w:rsidP="00D17198">
      <w:pPr>
        <w:rPr>
          <w:rFonts w:ascii="Courier New" w:hAnsi="Courier New" w:cs="Courier New"/>
          <w:lang w:val="en-US"/>
        </w:rPr>
      </w:pPr>
      <w:r>
        <w:rPr>
          <w:rFonts w:ascii="Courier New" w:hAnsi="Courier New" w:cs="Courier New"/>
          <w:lang w:val="en-US"/>
        </w:rPr>
        <w:t>Dean now sounds interested.</w:t>
      </w:r>
    </w:p>
    <w:p w:rsidR="00072568" w:rsidRDefault="00072568" w:rsidP="00D17198">
      <w:pPr>
        <w:ind w:left="1440" w:firstLine="720"/>
        <w:rPr>
          <w:rFonts w:ascii="Courier New" w:hAnsi="Courier New" w:cs="Courier New"/>
          <w:lang w:val="en-US"/>
        </w:rPr>
      </w:pPr>
    </w:p>
    <w:p w:rsidR="00072568" w:rsidRDefault="00072568" w:rsidP="00E6167A">
      <w:pPr>
        <w:ind w:left="1440" w:firstLine="720"/>
        <w:jc w:val="right"/>
        <w:rPr>
          <w:rFonts w:ascii="Courier New" w:hAnsi="Courier New" w:cs="Courier New"/>
          <w:lang w:val="en-US"/>
        </w:rPr>
      </w:pPr>
      <w:r>
        <w:rPr>
          <w:rFonts w:ascii="Courier New" w:hAnsi="Courier New" w:cs="Courier New"/>
          <w:lang w:val="en-US"/>
        </w:rPr>
        <w:t>26.</w:t>
      </w:r>
    </w:p>
    <w:p w:rsidR="00072568" w:rsidRDefault="00072568" w:rsidP="00D1719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 type of notes?</w:t>
      </w:r>
    </w:p>
    <w:p w:rsidR="00072568" w:rsidRDefault="00072568" w:rsidP="00D17198">
      <w:pPr>
        <w:ind w:left="1440" w:firstLine="720"/>
        <w:rPr>
          <w:rFonts w:ascii="Courier New" w:hAnsi="Courier New" w:cs="Courier New"/>
          <w:lang w:val="en-US"/>
        </w:rPr>
      </w:pPr>
      <w:r>
        <w:rPr>
          <w:rFonts w:ascii="Courier New" w:hAnsi="Courier New" w:cs="Courier New"/>
          <w:lang w:val="en-US"/>
        </w:rPr>
        <w:t>VIOLET (SIGHS)</w:t>
      </w:r>
      <w:r>
        <w:rPr>
          <w:rFonts w:ascii="Courier New" w:hAnsi="Courier New" w:cs="Courier New"/>
          <w:lang w:val="en-US"/>
        </w:rPr>
        <w:br/>
        <w:t>I don’t know I didn’t see them, well anyways if you change your mind about coming over, feel free to come.</w:t>
      </w:r>
    </w:p>
    <w:p w:rsidR="00072568" w:rsidRDefault="00072568" w:rsidP="00D17198">
      <w:pPr>
        <w:rPr>
          <w:rFonts w:ascii="Courier New" w:hAnsi="Courier New" w:cs="Courier New"/>
          <w:lang w:val="en-US"/>
        </w:rPr>
      </w:pPr>
      <w:r>
        <w:rPr>
          <w:rFonts w:ascii="Courier New" w:hAnsi="Courier New" w:cs="Courier New"/>
          <w:lang w:val="en-US"/>
        </w:rPr>
        <w:t>Violet hangs up.</w:t>
      </w:r>
    </w:p>
    <w:p w:rsidR="00072568" w:rsidRDefault="00072568" w:rsidP="002B2D88">
      <w:pPr>
        <w:jc w:val="right"/>
        <w:rPr>
          <w:rFonts w:ascii="Courier New" w:hAnsi="Courier New" w:cs="Courier New"/>
          <w:lang w:val="en-US"/>
        </w:rPr>
      </w:pPr>
      <w:r>
        <w:rPr>
          <w:rFonts w:ascii="Courier New" w:hAnsi="Courier New" w:cs="Courier New"/>
          <w:lang w:val="en-US"/>
        </w:rPr>
        <w:t>CUT TO:</w:t>
      </w:r>
    </w:p>
    <w:p w:rsidR="00072568" w:rsidRDefault="00072568" w:rsidP="00D65CCE">
      <w:pPr>
        <w:rPr>
          <w:rFonts w:ascii="Courier New" w:hAnsi="Courier New" w:cs="Courier New"/>
          <w:lang w:val="en-US"/>
        </w:rPr>
      </w:pPr>
      <w:r>
        <w:rPr>
          <w:rFonts w:ascii="Courier New" w:hAnsi="Courier New" w:cs="Courier New"/>
          <w:lang w:val="en-US"/>
        </w:rPr>
        <w:t>INT. NIKKI’S CAR. SAME DAY.</w:t>
      </w:r>
    </w:p>
    <w:p w:rsidR="00072568" w:rsidRDefault="00072568" w:rsidP="00D65CCE">
      <w:pPr>
        <w:rPr>
          <w:rFonts w:ascii="Courier New" w:hAnsi="Courier New" w:cs="Courier New"/>
          <w:lang w:val="en-US"/>
        </w:rPr>
      </w:pPr>
      <w:r>
        <w:rPr>
          <w:rFonts w:ascii="Courier New" w:hAnsi="Courier New" w:cs="Courier New"/>
          <w:lang w:val="en-US"/>
        </w:rPr>
        <w:t>Nikki’s driving, she stops at a red light, looks on her side and she sees the killer behind some bushes. The light turns green, she starts driving again, she looks on the mirror to see if she can still see the killer, a car is coming the other way, Nikki steps on the break.</w:t>
      </w:r>
    </w:p>
    <w:p w:rsidR="00072568" w:rsidRDefault="00072568" w:rsidP="00D65CCE">
      <w:pPr>
        <w:rPr>
          <w:rFonts w:ascii="Courier New" w:hAnsi="Courier New" w:cs="Courier New"/>
          <w:lang w:val="en-US"/>
        </w:rPr>
      </w:pPr>
      <w:r>
        <w:rPr>
          <w:rFonts w:ascii="Courier New" w:hAnsi="Courier New" w:cs="Courier New"/>
          <w:lang w:val="en-US"/>
        </w:rPr>
        <w:t>They honk at Nikki.</w:t>
      </w:r>
    </w:p>
    <w:p w:rsidR="00072568" w:rsidRDefault="00072568" w:rsidP="00650DB4">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Damn it.</w:t>
      </w:r>
    </w:p>
    <w:p w:rsidR="00072568" w:rsidRDefault="00072568" w:rsidP="0072434B">
      <w:pPr>
        <w:jc w:val="right"/>
        <w:rPr>
          <w:rFonts w:ascii="Courier New" w:hAnsi="Courier New" w:cs="Courier New"/>
          <w:lang w:val="en-US"/>
        </w:rPr>
      </w:pPr>
      <w:r>
        <w:rPr>
          <w:rFonts w:ascii="Courier New" w:hAnsi="Courier New" w:cs="Courier New"/>
          <w:lang w:val="en-US"/>
        </w:rPr>
        <w:tab/>
        <w:t>CUT TO:</w:t>
      </w:r>
    </w:p>
    <w:p w:rsidR="00072568" w:rsidRDefault="00072568" w:rsidP="0072434B">
      <w:pPr>
        <w:rPr>
          <w:rFonts w:ascii="Courier New" w:hAnsi="Courier New" w:cs="Courier New"/>
          <w:lang w:val="en-US"/>
        </w:rPr>
      </w:pPr>
      <w:r>
        <w:rPr>
          <w:rFonts w:ascii="Courier New" w:hAnsi="Courier New" w:cs="Courier New"/>
          <w:lang w:val="en-US"/>
        </w:rPr>
        <w:t>INT. CHRIS’S ROOM - SAME DAY.</w:t>
      </w:r>
    </w:p>
    <w:p w:rsidR="00072568" w:rsidRDefault="00072568" w:rsidP="0072434B">
      <w:pPr>
        <w:rPr>
          <w:rFonts w:ascii="Courier New" w:hAnsi="Courier New" w:cs="Courier New"/>
          <w:lang w:val="en-US"/>
        </w:rPr>
      </w:pPr>
      <w:r>
        <w:rPr>
          <w:rFonts w:ascii="Courier New" w:hAnsi="Courier New" w:cs="Courier New"/>
          <w:lang w:val="en-US"/>
        </w:rPr>
        <w:t xml:space="preserve">Chris is playing video games, there’s a knock on the door, her mom comes in. </w:t>
      </w:r>
    </w:p>
    <w:p w:rsidR="00072568" w:rsidRDefault="00072568" w:rsidP="008649BB">
      <w:pPr>
        <w:ind w:left="1440" w:firstLine="720"/>
        <w:rPr>
          <w:rFonts w:ascii="Courier New" w:hAnsi="Courier New" w:cs="Courier New"/>
          <w:lang w:val="en-US"/>
        </w:rPr>
      </w:pPr>
      <w:r>
        <w:rPr>
          <w:rFonts w:ascii="Courier New" w:hAnsi="Courier New" w:cs="Courier New"/>
          <w:lang w:val="en-US"/>
        </w:rPr>
        <w:t>MRS. OMARI</w:t>
      </w:r>
      <w:r>
        <w:rPr>
          <w:rFonts w:ascii="Courier New" w:hAnsi="Courier New" w:cs="Courier New"/>
          <w:lang w:val="en-US"/>
        </w:rPr>
        <w:br/>
        <w:t>Honey, just to tell you me and your dad are leaving for the night, we won’t be back till 12:30.</w:t>
      </w:r>
    </w:p>
    <w:p w:rsidR="00072568" w:rsidRDefault="00072568" w:rsidP="008649BB">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Okay Mom.</w:t>
      </w:r>
    </w:p>
    <w:p w:rsidR="00072568" w:rsidRDefault="00072568" w:rsidP="00024665">
      <w:pPr>
        <w:rPr>
          <w:rFonts w:ascii="Courier New" w:hAnsi="Courier New" w:cs="Courier New"/>
          <w:lang w:val="en-US"/>
        </w:rPr>
      </w:pPr>
      <w:r>
        <w:rPr>
          <w:rFonts w:ascii="Courier New" w:hAnsi="Courier New" w:cs="Courier New"/>
          <w:lang w:val="en-US"/>
        </w:rPr>
        <w:t>Chris resumes playing video games, he gets a phone call, its Dean.</w:t>
      </w:r>
    </w:p>
    <w:p w:rsidR="00072568" w:rsidRDefault="00072568" w:rsidP="00650DB4">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Hello</w:t>
      </w:r>
    </w:p>
    <w:p w:rsidR="00072568" w:rsidRDefault="00072568" w:rsidP="00650DB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 are you doing?</w:t>
      </w:r>
    </w:p>
    <w:p w:rsidR="00072568" w:rsidRDefault="00072568" w:rsidP="00650DB4">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Playing Black Ops, get online.</w:t>
      </w:r>
    </w:p>
    <w:p w:rsidR="00072568" w:rsidRDefault="00072568" w:rsidP="00E6167A">
      <w:pPr>
        <w:ind w:left="1440" w:firstLine="720"/>
        <w:jc w:val="right"/>
        <w:rPr>
          <w:rFonts w:ascii="Courier New" w:hAnsi="Courier New" w:cs="Courier New"/>
          <w:lang w:val="en-US"/>
        </w:rPr>
      </w:pPr>
      <w:r>
        <w:rPr>
          <w:rFonts w:ascii="Courier New" w:hAnsi="Courier New" w:cs="Courier New"/>
          <w:lang w:val="en-US"/>
        </w:rPr>
        <w:t>27.</w:t>
      </w:r>
    </w:p>
    <w:p w:rsidR="00072568" w:rsidRDefault="00072568" w:rsidP="00650DB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 xml:space="preserve">Alright. </w:t>
      </w:r>
    </w:p>
    <w:p w:rsidR="00072568" w:rsidRDefault="00072568" w:rsidP="00E6167A">
      <w:pPr>
        <w:ind w:left="1440" w:firstLine="720"/>
        <w:rPr>
          <w:rFonts w:ascii="Courier New" w:hAnsi="Courier New" w:cs="Courier New"/>
          <w:lang w:val="en-US"/>
        </w:rPr>
      </w:pPr>
      <w:r>
        <w:rPr>
          <w:rFonts w:ascii="Courier New" w:hAnsi="Courier New" w:cs="Courier New"/>
          <w:lang w:val="en-US"/>
        </w:rPr>
        <w:t>CHRIS</w:t>
      </w:r>
      <w:r>
        <w:rPr>
          <w:rFonts w:ascii="Courier New" w:hAnsi="Courier New" w:cs="Courier New"/>
          <w:lang w:val="en-US"/>
        </w:rPr>
        <w:br/>
        <w:t>OK, Bye.</w:t>
      </w:r>
    </w:p>
    <w:p w:rsidR="00072568" w:rsidRDefault="00072568" w:rsidP="00650DB4">
      <w:pPr>
        <w:rPr>
          <w:rFonts w:ascii="Courier New" w:hAnsi="Courier New" w:cs="Courier New"/>
          <w:lang w:val="en-US"/>
        </w:rPr>
      </w:pPr>
      <w:r>
        <w:rPr>
          <w:rFonts w:ascii="Courier New" w:hAnsi="Courier New" w:cs="Courier New"/>
          <w:lang w:val="en-US"/>
        </w:rPr>
        <w:t>Chris puts on the Xbox microphone.</w:t>
      </w:r>
    </w:p>
    <w:p w:rsidR="00072568" w:rsidRDefault="00072568" w:rsidP="00650DB4">
      <w:pPr>
        <w:ind w:left="1440" w:firstLine="720"/>
        <w:rPr>
          <w:rFonts w:ascii="Courier New" w:hAnsi="Courier New" w:cs="Courier New"/>
          <w:lang w:val="en-US"/>
        </w:rPr>
      </w:pPr>
      <w:r>
        <w:rPr>
          <w:rFonts w:ascii="Courier New" w:hAnsi="Courier New" w:cs="Courier New"/>
          <w:lang w:val="en-US"/>
        </w:rPr>
        <w:t>CHRIS(talking through it)</w:t>
      </w:r>
      <w:r>
        <w:rPr>
          <w:rFonts w:ascii="Courier New" w:hAnsi="Courier New" w:cs="Courier New"/>
          <w:lang w:val="en-US"/>
        </w:rPr>
        <w:br/>
        <w:t xml:space="preserve">Hey are you there? Dean... Good let’s kick some ass! </w:t>
      </w:r>
    </w:p>
    <w:p w:rsidR="00072568" w:rsidRDefault="00072568" w:rsidP="008649BB">
      <w:pPr>
        <w:ind w:left="1440" w:firstLine="720"/>
        <w:jc w:val="right"/>
        <w:rPr>
          <w:rFonts w:ascii="Courier New" w:hAnsi="Courier New" w:cs="Courier New"/>
          <w:lang w:val="en-US"/>
        </w:rPr>
      </w:pPr>
      <w:r>
        <w:rPr>
          <w:rFonts w:ascii="Courier New" w:hAnsi="Courier New" w:cs="Courier New"/>
          <w:lang w:val="en-US"/>
        </w:rPr>
        <w:t>CUT TO:</w:t>
      </w:r>
    </w:p>
    <w:p w:rsidR="00072568" w:rsidRDefault="00072568" w:rsidP="008649BB">
      <w:pPr>
        <w:rPr>
          <w:rFonts w:ascii="Courier New" w:hAnsi="Courier New" w:cs="Courier New"/>
          <w:lang w:val="en-US"/>
        </w:rPr>
      </w:pPr>
      <w:r>
        <w:rPr>
          <w:rFonts w:ascii="Courier New" w:hAnsi="Courier New" w:cs="Courier New"/>
          <w:lang w:val="en-US"/>
        </w:rPr>
        <w:t>INT. VIOLET’S HOUSE - SAME DAY.</w:t>
      </w:r>
    </w:p>
    <w:p w:rsidR="00072568" w:rsidRDefault="00072568" w:rsidP="008649BB">
      <w:pPr>
        <w:rPr>
          <w:rFonts w:ascii="Courier New" w:hAnsi="Courier New" w:cs="Courier New"/>
          <w:lang w:val="en-US"/>
        </w:rPr>
      </w:pPr>
      <w:r>
        <w:rPr>
          <w:rFonts w:ascii="Courier New" w:hAnsi="Courier New" w:cs="Courier New"/>
          <w:lang w:val="en-US"/>
        </w:rPr>
        <w:t>Sarah knocks on the door, Violet answers it.</w:t>
      </w:r>
    </w:p>
    <w:p w:rsidR="00072568" w:rsidRDefault="00072568" w:rsidP="008649B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 xml:space="preserve">Hi Sarah, come in. </w:t>
      </w:r>
    </w:p>
    <w:p w:rsidR="00072568" w:rsidRDefault="00072568" w:rsidP="008649BB">
      <w:pPr>
        <w:rPr>
          <w:rFonts w:ascii="Courier New" w:hAnsi="Courier New" w:cs="Courier New"/>
          <w:lang w:val="en-US"/>
        </w:rPr>
      </w:pPr>
      <w:r>
        <w:rPr>
          <w:rFonts w:ascii="Courier New" w:hAnsi="Courier New" w:cs="Courier New"/>
          <w:lang w:val="en-US"/>
        </w:rPr>
        <w:t>Sarah doesn’t look as happy as always.</w:t>
      </w:r>
    </w:p>
    <w:p w:rsidR="00072568" w:rsidRDefault="00072568" w:rsidP="008649BB">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Hi.</w:t>
      </w:r>
    </w:p>
    <w:p w:rsidR="00072568" w:rsidRDefault="00072568" w:rsidP="008649B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Let’s go upstairs.</w:t>
      </w:r>
    </w:p>
    <w:p w:rsidR="00072568" w:rsidRDefault="00072568" w:rsidP="008649BB">
      <w:pPr>
        <w:rPr>
          <w:rFonts w:ascii="Courier New" w:hAnsi="Courier New" w:cs="Courier New"/>
          <w:lang w:val="en-US"/>
        </w:rPr>
      </w:pPr>
      <w:r>
        <w:rPr>
          <w:rFonts w:ascii="Courier New" w:hAnsi="Courier New" w:cs="Courier New"/>
          <w:lang w:val="en-US"/>
        </w:rPr>
        <w:t>Violet and Sarah head upstairs.</w:t>
      </w:r>
    </w:p>
    <w:p w:rsidR="00072568" w:rsidRDefault="00072568" w:rsidP="008649BB">
      <w:pPr>
        <w:rPr>
          <w:rFonts w:ascii="Courier New" w:hAnsi="Courier New" w:cs="Courier New"/>
          <w:lang w:val="en-US"/>
        </w:rPr>
      </w:pPr>
      <w:r>
        <w:rPr>
          <w:rFonts w:ascii="Courier New" w:hAnsi="Courier New" w:cs="Courier New"/>
          <w:lang w:val="en-US"/>
        </w:rPr>
        <w:t>INT. VIOLET’S ROOM - CONTINUED.</w:t>
      </w:r>
    </w:p>
    <w:p w:rsidR="00072568" w:rsidRDefault="00072568" w:rsidP="008649BB">
      <w:pPr>
        <w:rPr>
          <w:rFonts w:ascii="Courier New" w:hAnsi="Courier New" w:cs="Courier New"/>
          <w:lang w:val="en-US"/>
        </w:rPr>
      </w:pPr>
      <w:r>
        <w:rPr>
          <w:rFonts w:ascii="Courier New" w:hAnsi="Courier New" w:cs="Courier New"/>
          <w:lang w:val="en-US"/>
        </w:rPr>
        <w:t>Violet and Sarah sit on the bed. Violet looks at Sarah.</w:t>
      </w:r>
    </w:p>
    <w:p w:rsidR="00072568" w:rsidRDefault="00072568" w:rsidP="00A3468E">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Remember the Detective that I told you about that was telling me and Michelle about the death of Britney?</w:t>
      </w:r>
    </w:p>
    <w:p w:rsidR="00072568" w:rsidRDefault="00072568" w:rsidP="00A3468E">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w:t>
      </w:r>
    </w:p>
    <w:p w:rsidR="00072568" w:rsidRDefault="00072568" w:rsidP="00A3468E">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Well I went to his office.</w:t>
      </w:r>
    </w:p>
    <w:p w:rsidR="00072568" w:rsidRDefault="00072568" w:rsidP="00A3468E">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And?</w:t>
      </w:r>
    </w:p>
    <w:p w:rsidR="00072568" w:rsidRDefault="00072568" w:rsidP="00A3468E">
      <w:pPr>
        <w:rPr>
          <w:rFonts w:ascii="Courier New" w:hAnsi="Courier New" w:cs="Courier New"/>
          <w:lang w:val="en-US"/>
        </w:rPr>
      </w:pPr>
      <w:r>
        <w:rPr>
          <w:rFonts w:ascii="Courier New" w:hAnsi="Courier New" w:cs="Courier New"/>
          <w:lang w:val="en-US"/>
        </w:rPr>
        <w:t>Violet looks like if she was hoping Sarah knew.</w:t>
      </w:r>
    </w:p>
    <w:p w:rsidR="00072568" w:rsidRDefault="00072568" w:rsidP="00E6167A">
      <w:pPr>
        <w:ind w:left="1440" w:firstLine="720"/>
        <w:jc w:val="right"/>
        <w:rPr>
          <w:rFonts w:ascii="Courier New" w:hAnsi="Courier New" w:cs="Courier New"/>
          <w:lang w:val="en-US"/>
        </w:rPr>
      </w:pPr>
      <w:r>
        <w:rPr>
          <w:rFonts w:ascii="Courier New" w:hAnsi="Courier New" w:cs="Courier New"/>
          <w:lang w:val="en-US"/>
        </w:rPr>
        <w:t>28.</w:t>
      </w:r>
    </w:p>
    <w:p w:rsidR="00072568" w:rsidRDefault="00072568" w:rsidP="007836D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Well. He started saying weird stuff.</w:t>
      </w:r>
    </w:p>
    <w:p w:rsidR="00072568" w:rsidRDefault="00072568" w:rsidP="007836D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like what?</w:t>
      </w:r>
    </w:p>
    <w:p w:rsidR="00072568" w:rsidRDefault="00072568" w:rsidP="00E6167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Well, he said that we were all Britney’s childhood friends.</w:t>
      </w:r>
    </w:p>
    <w:p w:rsidR="00072568" w:rsidRDefault="00072568" w:rsidP="007836D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Maybe, I don’t really remember who I hung out with during that time.</w:t>
      </w:r>
    </w:p>
    <w:p w:rsidR="00072568" w:rsidRDefault="00072568" w:rsidP="00234071">
      <w:pPr>
        <w:rPr>
          <w:rFonts w:ascii="Courier New" w:hAnsi="Courier New" w:cs="Courier New"/>
          <w:lang w:val="en-US"/>
        </w:rPr>
      </w:pPr>
      <w:r>
        <w:rPr>
          <w:rFonts w:ascii="Courier New" w:hAnsi="Courier New" w:cs="Courier New"/>
          <w:lang w:val="en-US"/>
        </w:rPr>
        <w:t>Sarah says it like if she was trying to avoid the conversation.</w:t>
      </w:r>
    </w:p>
    <w:p w:rsidR="00072568" w:rsidRDefault="00072568" w:rsidP="007836D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Yeah, but Michelle remembered her really well.</w:t>
      </w:r>
    </w:p>
    <w:p w:rsidR="00072568" w:rsidRDefault="00072568" w:rsidP="007836DA">
      <w:pPr>
        <w:rPr>
          <w:rFonts w:ascii="Courier New" w:hAnsi="Courier New" w:cs="Courier New"/>
          <w:lang w:val="en-US"/>
        </w:rPr>
      </w:pPr>
      <w:r>
        <w:rPr>
          <w:rFonts w:ascii="Courier New" w:hAnsi="Courier New" w:cs="Courier New"/>
          <w:lang w:val="en-US"/>
        </w:rPr>
        <w:t>Sarah looks bothered by the conversation, she takes a few seconds to reply to Violet.</w:t>
      </w:r>
    </w:p>
    <w:p w:rsidR="00072568" w:rsidRDefault="00072568" w:rsidP="00AA63B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So. Who cares who remembers her and who doesn’t, I don’t really care who we used to hang out with, especially in our childhood.</w:t>
      </w:r>
    </w:p>
    <w:p w:rsidR="00072568" w:rsidRDefault="00072568" w:rsidP="00AA63BD">
      <w:pPr>
        <w:rPr>
          <w:rFonts w:ascii="Courier New" w:hAnsi="Courier New" w:cs="Courier New"/>
          <w:lang w:val="en-US"/>
        </w:rPr>
      </w:pPr>
      <w:r>
        <w:rPr>
          <w:rFonts w:ascii="Courier New" w:hAnsi="Courier New" w:cs="Courier New"/>
          <w:lang w:val="en-US"/>
        </w:rPr>
        <w:t>Violet looks insulted.</w:t>
      </w:r>
    </w:p>
    <w:p w:rsidR="00072568" w:rsidRDefault="00072568" w:rsidP="00AA63B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Look, I’m sorry, I’m just a little bit affected about Michelle, I’m not in the best mood right now.</w:t>
      </w:r>
    </w:p>
    <w:p w:rsidR="00072568" w:rsidRDefault="00072568" w:rsidP="00AA63B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It’s okay. It just seems like I’m the only one that is surprised.</w:t>
      </w:r>
    </w:p>
    <w:p w:rsidR="00072568" w:rsidRDefault="00072568" w:rsidP="00AA63B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Why be surprised by only plain coincidence.</w:t>
      </w:r>
    </w:p>
    <w:p w:rsidR="00072568" w:rsidRDefault="00072568" w:rsidP="00AA63BD">
      <w:pPr>
        <w:ind w:left="1440" w:firstLine="720"/>
        <w:jc w:val="right"/>
        <w:rPr>
          <w:rFonts w:ascii="Courier New" w:hAnsi="Courier New" w:cs="Courier New"/>
          <w:lang w:val="en-US"/>
        </w:rPr>
      </w:pPr>
      <w:r>
        <w:rPr>
          <w:rFonts w:ascii="Courier New" w:hAnsi="Courier New" w:cs="Courier New"/>
          <w:lang w:val="en-US"/>
        </w:rPr>
        <w:t>CUT TO:</w:t>
      </w:r>
    </w:p>
    <w:p w:rsidR="00072568" w:rsidRDefault="00072568" w:rsidP="00AA63BD">
      <w:pPr>
        <w:rPr>
          <w:rFonts w:ascii="Courier New" w:hAnsi="Courier New" w:cs="Courier New"/>
          <w:lang w:val="en-US"/>
        </w:rPr>
      </w:pPr>
      <w:r>
        <w:rPr>
          <w:rFonts w:ascii="Courier New" w:hAnsi="Courier New" w:cs="Courier New"/>
          <w:lang w:val="en-US"/>
        </w:rPr>
        <w:t>INT. STORE - SAME DAY</w:t>
      </w:r>
    </w:p>
    <w:p w:rsidR="00072568" w:rsidRDefault="00072568" w:rsidP="00AA63BD">
      <w:pPr>
        <w:rPr>
          <w:rFonts w:ascii="Courier New" w:hAnsi="Courier New" w:cs="Courier New"/>
          <w:lang w:val="en-US"/>
        </w:rPr>
      </w:pPr>
      <w:r>
        <w:rPr>
          <w:rFonts w:ascii="Courier New" w:hAnsi="Courier New" w:cs="Courier New"/>
          <w:lang w:val="en-US"/>
        </w:rPr>
        <w:t>Nikki is buying stuff, the cashier is passing the items through the scanner, Nikki looks at the window and sees the killer standing on the street.</w:t>
      </w:r>
    </w:p>
    <w:p w:rsidR="00072568" w:rsidRDefault="00072568" w:rsidP="00E6167A">
      <w:pPr>
        <w:ind w:left="1440" w:firstLine="720"/>
        <w:rPr>
          <w:rFonts w:ascii="Courier New" w:hAnsi="Courier New" w:cs="Courier New"/>
          <w:lang w:val="en-US"/>
        </w:rPr>
      </w:pPr>
    </w:p>
    <w:p w:rsidR="00072568" w:rsidRDefault="00072568" w:rsidP="00E6167A">
      <w:pPr>
        <w:ind w:left="1440" w:firstLine="720"/>
        <w:jc w:val="right"/>
        <w:rPr>
          <w:rFonts w:ascii="Courier New" w:hAnsi="Courier New" w:cs="Courier New"/>
          <w:lang w:val="en-US"/>
        </w:rPr>
      </w:pPr>
      <w:r>
        <w:rPr>
          <w:rFonts w:ascii="Courier New" w:hAnsi="Courier New" w:cs="Courier New"/>
          <w:lang w:val="en-US"/>
        </w:rPr>
        <w:t>29.</w:t>
      </w:r>
    </w:p>
    <w:p w:rsidR="00072568" w:rsidRDefault="00072568" w:rsidP="00E6167A">
      <w:pPr>
        <w:ind w:left="1440" w:firstLine="720"/>
        <w:rPr>
          <w:rFonts w:ascii="Courier New" w:hAnsi="Courier New" w:cs="Courier New"/>
          <w:lang w:val="en-US"/>
        </w:rPr>
      </w:pPr>
      <w:r>
        <w:rPr>
          <w:rFonts w:ascii="Courier New" w:hAnsi="Courier New" w:cs="Courier New"/>
          <w:lang w:val="en-US"/>
        </w:rPr>
        <w:t>CASHIER</w:t>
      </w:r>
      <w:r>
        <w:rPr>
          <w:rFonts w:ascii="Courier New" w:hAnsi="Courier New" w:cs="Courier New"/>
          <w:lang w:val="en-US"/>
        </w:rPr>
        <w:br/>
        <w:t>Cash or Card?</w:t>
      </w:r>
    </w:p>
    <w:p w:rsidR="00072568" w:rsidRDefault="00072568" w:rsidP="00AA63BD">
      <w:pPr>
        <w:ind w:left="1440" w:firstLine="720"/>
        <w:rPr>
          <w:rFonts w:ascii="Courier New" w:hAnsi="Courier New" w:cs="Courier New"/>
          <w:lang w:val="en-US"/>
        </w:rPr>
      </w:pPr>
      <w:r>
        <w:rPr>
          <w:rFonts w:ascii="Courier New" w:hAnsi="Courier New" w:cs="Courier New"/>
          <w:lang w:val="en-US"/>
        </w:rPr>
        <w:t>NIKKI(not paying attention)</w:t>
      </w:r>
      <w:r>
        <w:rPr>
          <w:rFonts w:ascii="Courier New" w:hAnsi="Courier New" w:cs="Courier New"/>
          <w:lang w:val="en-US"/>
        </w:rPr>
        <w:br/>
        <w:t>Huh?</w:t>
      </w:r>
    </w:p>
    <w:p w:rsidR="00072568" w:rsidRDefault="00072568" w:rsidP="00AA63BD">
      <w:pPr>
        <w:ind w:left="1440" w:firstLine="720"/>
        <w:rPr>
          <w:rFonts w:ascii="Courier New" w:hAnsi="Courier New" w:cs="Courier New"/>
          <w:lang w:val="en-US"/>
        </w:rPr>
      </w:pPr>
      <w:r>
        <w:rPr>
          <w:rFonts w:ascii="Courier New" w:hAnsi="Courier New" w:cs="Courier New"/>
          <w:lang w:val="en-US"/>
        </w:rPr>
        <w:t>CASHIER</w:t>
      </w:r>
      <w:r>
        <w:rPr>
          <w:rFonts w:ascii="Courier New" w:hAnsi="Courier New" w:cs="Courier New"/>
          <w:lang w:val="en-US"/>
        </w:rPr>
        <w:br/>
        <w:t>Cash or Card?</w:t>
      </w:r>
    </w:p>
    <w:p w:rsidR="00072568" w:rsidRDefault="00072568" w:rsidP="00AA63BD">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Card</w:t>
      </w:r>
    </w:p>
    <w:p w:rsidR="00072568" w:rsidRDefault="00072568" w:rsidP="00AA63BD">
      <w:pPr>
        <w:rPr>
          <w:rFonts w:ascii="Courier New" w:hAnsi="Courier New" w:cs="Courier New"/>
          <w:lang w:val="en-US"/>
        </w:rPr>
      </w:pPr>
      <w:r>
        <w:rPr>
          <w:rFonts w:ascii="Courier New" w:hAnsi="Courier New" w:cs="Courier New"/>
          <w:lang w:val="en-US"/>
        </w:rPr>
        <w:t>Nikki gives the cashier a 50 dollar bill, she turns back to the window, the killer is gone</w:t>
      </w:r>
    </w:p>
    <w:p w:rsidR="00072568" w:rsidRDefault="00072568" w:rsidP="00AA63BD">
      <w:pPr>
        <w:rPr>
          <w:rFonts w:ascii="Courier New" w:hAnsi="Courier New" w:cs="Courier New"/>
          <w:lang w:val="en-US"/>
        </w:rPr>
      </w:pPr>
      <w:r>
        <w:rPr>
          <w:rFonts w:ascii="Courier New" w:hAnsi="Courier New" w:cs="Courier New"/>
          <w:lang w:val="en-US"/>
        </w:rPr>
        <w:t xml:space="preserve">The cashier gives Nikki the change and the bags. </w:t>
      </w:r>
    </w:p>
    <w:p w:rsidR="00072568" w:rsidRDefault="00072568" w:rsidP="00AA63BD">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Thank you.</w:t>
      </w:r>
    </w:p>
    <w:p w:rsidR="00072568" w:rsidRDefault="00072568" w:rsidP="00AA63BD">
      <w:pPr>
        <w:rPr>
          <w:rFonts w:ascii="Courier New" w:hAnsi="Courier New" w:cs="Courier New"/>
          <w:lang w:val="en-US"/>
        </w:rPr>
      </w:pPr>
      <w:r>
        <w:rPr>
          <w:rFonts w:ascii="Courier New" w:hAnsi="Courier New" w:cs="Courier New"/>
          <w:lang w:val="en-US"/>
        </w:rPr>
        <w:t>Nikki leaves the store.</w:t>
      </w:r>
    </w:p>
    <w:p w:rsidR="00072568" w:rsidRDefault="00072568" w:rsidP="00767E70">
      <w:pPr>
        <w:jc w:val="right"/>
        <w:rPr>
          <w:rFonts w:ascii="Courier New" w:hAnsi="Courier New" w:cs="Courier New"/>
          <w:lang w:val="en-US"/>
        </w:rPr>
      </w:pPr>
      <w:r>
        <w:rPr>
          <w:rFonts w:ascii="Courier New" w:hAnsi="Courier New" w:cs="Courier New"/>
          <w:lang w:val="en-US"/>
        </w:rPr>
        <w:t>FADE OUT:</w:t>
      </w:r>
    </w:p>
    <w:p w:rsidR="00072568" w:rsidRDefault="00072568" w:rsidP="00767E70">
      <w:pPr>
        <w:rPr>
          <w:rFonts w:ascii="Courier New" w:hAnsi="Courier New" w:cs="Courier New"/>
          <w:lang w:val="en-US"/>
        </w:rPr>
      </w:pPr>
      <w:r>
        <w:rPr>
          <w:rFonts w:ascii="Courier New" w:hAnsi="Courier New" w:cs="Courier New"/>
          <w:lang w:val="en-US"/>
        </w:rPr>
        <w:t>INT. SARAH’S ROOM - NIGHT</w:t>
      </w:r>
    </w:p>
    <w:p w:rsidR="00072568" w:rsidRDefault="00072568" w:rsidP="00767E70">
      <w:pPr>
        <w:rPr>
          <w:rFonts w:ascii="Courier New" w:hAnsi="Courier New" w:cs="Courier New"/>
          <w:lang w:val="en-US"/>
        </w:rPr>
      </w:pPr>
      <w:r>
        <w:rPr>
          <w:rFonts w:ascii="Courier New" w:hAnsi="Courier New" w:cs="Courier New"/>
          <w:lang w:val="en-US"/>
        </w:rPr>
        <w:t xml:space="preserve">FADE IN: </w:t>
      </w:r>
    </w:p>
    <w:p w:rsidR="00072568" w:rsidRDefault="00072568" w:rsidP="00767E70">
      <w:pPr>
        <w:rPr>
          <w:rFonts w:ascii="Courier New" w:hAnsi="Courier New" w:cs="Courier New"/>
          <w:lang w:val="en-US"/>
        </w:rPr>
      </w:pPr>
      <w:r>
        <w:rPr>
          <w:rFonts w:ascii="Courier New" w:hAnsi="Courier New" w:cs="Courier New"/>
          <w:lang w:val="en-US"/>
        </w:rPr>
        <w:t>On an alarm clock, it marks 11:56 pm</w:t>
      </w:r>
    </w:p>
    <w:p w:rsidR="00072568" w:rsidRDefault="00072568" w:rsidP="00767E70">
      <w:pPr>
        <w:rPr>
          <w:rFonts w:ascii="Courier New" w:hAnsi="Courier New" w:cs="Courier New"/>
          <w:lang w:val="en-US"/>
        </w:rPr>
      </w:pPr>
      <w:r>
        <w:rPr>
          <w:rFonts w:ascii="Courier New" w:hAnsi="Courier New" w:cs="Courier New"/>
          <w:lang w:val="en-US"/>
        </w:rPr>
        <w:t>Sarah and Violet are sleeping, with the T.V turned on, Violet wakes up, she looks around the room, and Wakes up Sarah.</w:t>
      </w:r>
    </w:p>
    <w:p w:rsidR="00072568" w:rsidRDefault="00072568" w:rsidP="00767E7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w:t>
      </w:r>
    </w:p>
    <w:p w:rsidR="00072568" w:rsidRDefault="00072568" w:rsidP="00767E70">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 fell asleep you have to be home in 5 minutes.</w:t>
      </w:r>
    </w:p>
    <w:p w:rsidR="00072568" w:rsidRDefault="00072568" w:rsidP="00767E7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Okay. Look they’re passing Blair Witch Project.</w:t>
      </w:r>
      <w:r>
        <w:rPr>
          <w:rFonts w:ascii="Courier New" w:hAnsi="Courier New" w:cs="Courier New"/>
          <w:lang w:val="en-US"/>
        </w:rPr>
        <w:br/>
      </w:r>
    </w:p>
    <w:p w:rsidR="00072568" w:rsidRDefault="00072568" w:rsidP="00767E70">
      <w:pPr>
        <w:rPr>
          <w:rFonts w:ascii="Courier New" w:hAnsi="Courier New" w:cs="Courier New"/>
          <w:lang w:val="en-US"/>
        </w:rPr>
      </w:pPr>
      <w:r>
        <w:rPr>
          <w:rFonts w:ascii="Courier New" w:hAnsi="Courier New" w:cs="Courier New"/>
          <w:lang w:val="en-US"/>
        </w:rPr>
        <w:t>Violet and Sarah start watching the movie.</w:t>
      </w:r>
    </w:p>
    <w:p w:rsidR="00072568" w:rsidRDefault="00072568" w:rsidP="00AC4AF3">
      <w:pPr>
        <w:jc w:val="right"/>
        <w:rPr>
          <w:rFonts w:ascii="Courier New" w:hAnsi="Courier New" w:cs="Courier New"/>
          <w:lang w:val="en-US"/>
        </w:rPr>
      </w:pPr>
      <w:r>
        <w:rPr>
          <w:rFonts w:ascii="Courier New" w:hAnsi="Courier New" w:cs="Courier New"/>
          <w:lang w:val="en-US"/>
        </w:rPr>
        <w:t>CUT TO:</w:t>
      </w:r>
    </w:p>
    <w:p w:rsidR="00072568" w:rsidRDefault="00072568" w:rsidP="00AC4AF3">
      <w:pPr>
        <w:rPr>
          <w:rFonts w:ascii="Courier New" w:hAnsi="Courier New" w:cs="Courier New"/>
          <w:lang w:val="en-US"/>
        </w:rPr>
      </w:pPr>
      <w:r>
        <w:rPr>
          <w:rFonts w:ascii="Courier New" w:hAnsi="Courier New" w:cs="Courier New"/>
          <w:lang w:val="en-US"/>
        </w:rPr>
        <w:t>INT. CHRIS’S LIVING ROOM - NIGHT</w:t>
      </w:r>
    </w:p>
    <w:p w:rsidR="00072568" w:rsidRDefault="00072568" w:rsidP="00E6167A">
      <w:pPr>
        <w:jc w:val="right"/>
        <w:rPr>
          <w:rFonts w:ascii="Courier New" w:hAnsi="Courier New" w:cs="Courier New"/>
          <w:lang w:val="en-US"/>
        </w:rPr>
      </w:pPr>
      <w:r>
        <w:rPr>
          <w:rFonts w:ascii="Courier New" w:hAnsi="Courier New" w:cs="Courier New"/>
          <w:lang w:val="en-US"/>
        </w:rPr>
        <w:t>30.</w:t>
      </w:r>
    </w:p>
    <w:p w:rsidR="00072568" w:rsidRDefault="00072568" w:rsidP="00AC4AF3">
      <w:pPr>
        <w:rPr>
          <w:rFonts w:ascii="Courier New" w:hAnsi="Courier New" w:cs="Courier New"/>
          <w:lang w:val="en-US"/>
        </w:rPr>
      </w:pPr>
      <w:r>
        <w:rPr>
          <w:rFonts w:ascii="Courier New" w:hAnsi="Courier New" w:cs="Courier New"/>
          <w:lang w:val="en-US"/>
        </w:rPr>
        <w:t xml:space="preserve">FADE IN: </w:t>
      </w:r>
      <w:r>
        <w:rPr>
          <w:rFonts w:ascii="Courier New" w:hAnsi="Courier New" w:cs="Courier New"/>
          <w:lang w:val="en-US"/>
        </w:rPr>
        <w:br/>
        <w:t>On Chris’s alarm clock, it marks 11:57pm.</w:t>
      </w:r>
    </w:p>
    <w:p w:rsidR="00072568" w:rsidRDefault="00072568" w:rsidP="00AA63BD">
      <w:pPr>
        <w:rPr>
          <w:rFonts w:ascii="Courier New" w:hAnsi="Courier New" w:cs="Courier New"/>
          <w:lang w:val="en-US"/>
        </w:rPr>
      </w:pPr>
      <w:r>
        <w:rPr>
          <w:rFonts w:ascii="Courier New" w:hAnsi="Courier New" w:cs="Courier New"/>
          <w:lang w:val="en-US"/>
        </w:rPr>
        <w:t>Chris is playing the piano in the living room, he is playing Fur Elise by Beethoven, he stops playing He’s about to play again, he hears a noise coming from the hallway, he leans over the piano to see.</w:t>
      </w:r>
    </w:p>
    <w:p w:rsidR="00072568" w:rsidRDefault="00072568" w:rsidP="00AA63BD">
      <w:pPr>
        <w:rPr>
          <w:rFonts w:ascii="Courier New" w:hAnsi="Courier New" w:cs="Courier New"/>
          <w:lang w:val="en-US"/>
        </w:rPr>
      </w:pPr>
      <w:r>
        <w:rPr>
          <w:rFonts w:ascii="Courier New" w:hAnsi="Courier New" w:cs="Courier New"/>
          <w:lang w:val="en-US"/>
        </w:rPr>
        <w:t>Chris, ignoring the sound resumes playing the piano, he gets up, grabs a soda, and opens it. He sets the soda can on top of the piano, he resumes playing, messes up, and lays down on the piano.</w:t>
      </w:r>
    </w:p>
    <w:p w:rsidR="00072568" w:rsidRDefault="00072568" w:rsidP="00AA63BD">
      <w:pPr>
        <w:rPr>
          <w:rFonts w:ascii="Courier New" w:hAnsi="Courier New" w:cs="Courier New"/>
          <w:lang w:val="en-US"/>
        </w:rPr>
      </w:pPr>
      <w:r>
        <w:rPr>
          <w:rFonts w:ascii="Courier New" w:hAnsi="Courier New" w:cs="Courier New"/>
          <w:lang w:val="en-US"/>
        </w:rPr>
        <w:t>Chris hears the same noise coming down from the hallway, he gets off the piano starts walking slowly from the living room to the dark hallway.</w:t>
      </w:r>
    </w:p>
    <w:p w:rsidR="00072568" w:rsidRDefault="00072568" w:rsidP="00AA63BD">
      <w:pPr>
        <w:rPr>
          <w:rFonts w:ascii="Courier New" w:hAnsi="Courier New" w:cs="Courier New"/>
          <w:lang w:val="en-US"/>
        </w:rPr>
      </w:pPr>
      <w:r>
        <w:rPr>
          <w:rFonts w:ascii="Courier New" w:hAnsi="Courier New" w:cs="Courier New"/>
          <w:lang w:val="en-US"/>
        </w:rPr>
        <w:t>INT. HALLWAY - CONTINUED</w:t>
      </w:r>
    </w:p>
    <w:p w:rsidR="00072568" w:rsidRDefault="00072568" w:rsidP="00AA63BD">
      <w:pPr>
        <w:rPr>
          <w:rFonts w:ascii="Courier New" w:hAnsi="Courier New" w:cs="Courier New"/>
          <w:lang w:val="en-US"/>
        </w:rPr>
      </w:pPr>
      <w:r>
        <w:rPr>
          <w:rFonts w:ascii="Courier New" w:hAnsi="Courier New" w:cs="Courier New"/>
          <w:lang w:val="en-US"/>
        </w:rPr>
        <w:t>He’s walking around, trying to figure out where the noise came from.</w:t>
      </w:r>
    </w:p>
    <w:p w:rsidR="00072568" w:rsidRDefault="00072568" w:rsidP="00AA63BD">
      <w:pPr>
        <w:rPr>
          <w:rFonts w:ascii="Courier New" w:hAnsi="Courier New" w:cs="Courier New"/>
          <w:lang w:val="en-US"/>
        </w:rPr>
      </w:pPr>
      <w:r>
        <w:rPr>
          <w:rFonts w:ascii="Courier New" w:hAnsi="Courier New" w:cs="Courier New"/>
          <w:lang w:val="en-US"/>
        </w:rPr>
        <w:t>INT. CHRIS’S ROOM - CONTINUED</w:t>
      </w:r>
    </w:p>
    <w:p w:rsidR="00072568" w:rsidRDefault="00072568" w:rsidP="00AA63BD">
      <w:pPr>
        <w:rPr>
          <w:rFonts w:ascii="Courier New" w:hAnsi="Courier New" w:cs="Courier New"/>
          <w:lang w:val="en-US"/>
        </w:rPr>
      </w:pPr>
      <w:r>
        <w:rPr>
          <w:rFonts w:ascii="Courier New" w:hAnsi="Courier New" w:cs="Courier New"/>
          <w:lang w:val="en-US"/>
        </w:rPr>
        <w:t>Chris turns the light on of his room, he starts looking around.</w:t>
      </w:r>
    </w:p>
    <w:p w:rsidR="00072568" w:rsidRDefault="00072568" w:rsidP="00AA63BD">
      <w:pPr>
        <w:rPr>
          <w:rFonts w:ascii="Courier New" w:hAnsi="Courier New" w:cs="Courier New"/>
          <w:lang w:val="en-US"/>
        </w:rPr>
      </w:pPr>
      <w:r>
        <w:rPr>
          <w:rFonts w:ascii="Courier New" w:hAnsi="Courier New" w:cs="Courier New"/>
          <w:lang w:val="en-US"/>
        </w:rPr>
        <w:t>The Alarm Clock marks 11:58pm.</w:t>
      </w:r>
    </w:p>
    <w:p w:rsidR="00072568" w:rsidRDefault="00072568" w:rsidP="00AA63BD">
      <w:pPr>
        <w:rPr>
          <w:rFonts w:ascii="Courier New" w:hAnsi="Courier New" w:cs="Courier New"/>
          <w:lang w:val="en-US"/>
        </w:rPr>
      </w:pPr>
      <w:r>
        <w:rPr>
          <w:rFonts w:ascii="Courier New" w:hAnsi="Courier New" w:cs="Courier New"/>
          <w:lang w:val="en-US"/>
        </w:rPr>
        <w:t xml:space="preserve">Chris hears the noise again, he’s positive it’s coming from the closet, he walks slowly towards the closet, swings the closet doors open nothing’s there, he closes the doors and goes to the hall. </w:t>
      </w:r>
    </w:p>
    <w:p w:rsidR="00072568" w:rsidRDefault="00072568" w:rsidP="00AA63BD">
      <w:pPr>
        <w:rPr>
          <w:rFonts w:ascii="Courier New" w:hAnsi="Courier New" w:cs="Courier New"/>
          <w:lang w:val="en-US"/>
        </w:rPr>
      </w:pPr>
      <w:r>
        <w:rPr>
          <w:rFonts w:ascii="Courier New" w:hAnsi="Courier New" w:cs="Courier New"/>
          <w:lang w:val="en-US"/>
        </w:rPr>
        <w:t>INT. LIVING ROOM -CONTINUED</w:t>
      </w:r>
      <w:r>
        <w:rPr>
          <w:rFonts w:ascii="Courier New" w:hAnsi="Courier New" w:cs="Courier New"/>
          <w:lang w:val="en-US"/>
        </w:rPr>
        <w:br/>
        <w:t>Chris sits back on the piano and starts playing the song again.</w:t>
      </w:r>
    </w:p>
    <w:p w:rsidR="00072568" w:rsidRDefault="00072568" w:rsidP="009640A9">
      <w:pPr>
        <w:jc w:val="right"/>
        <w:rPr>
          <w:rFonts w:ascii="Courier New" w:hAnsi="Courier New" w:cs="Courier New"/>
          <w:lang w:val="en-US"/>
        </w:rPr>
      </w:pPr>
      <w:r>
        <w:rPr>
          <w:rFonts w:ascii="Courier New" w:hAnsi="Courier New" w:cs="Courier New"/>
          <w:lang w:val="en-US"/>
        </w:rPr>
        <w:t>CUT TO:</w:t>
      </w:r>
    </w:p>
    <w:p w:rsidR="00072568" w:rsidRDefault="00072568" w:rsidP="009640A9">
      <w:pPr>
        <w:rPr>
          <w:rFonts w:ascii="Courier New" w:hAnsi="Courier New" w:cs="Courier New"/>
          <w:lang w:val="en-US"/>
        </w:rPr>
      </w:pPr>
      <w:r>
        <w:rPr>
          <w:rFonts w:ascii="Courier New" w:hAnsi="Courier New" w:cs="Courier New"/>
          <w:lang w:val="en-US"/>
        </w:rPr>
        <w:t>INT. VIOLET’S ROOM - NIGHT</w:t>
      </w:r>
    </w:p>
    <w:p w:rsidR="00072568" w:rsidRDefault="00072568" w:rsidP="009640A9">
      <w:pPr>
        <w:rPr>
          <w:rFonts w:ascii="Courier New" w:hAnsi="Courier New" w:cs="Courier New"/>
          <w:lang w:val="en-US"/>
        </w:rPr>
      </w:pPr>
      <w:r>
        <w:rPr>
          <w:rFonts w:ascii="Courier New" w:hAnsi="Courier New" w:cs="Courier New"/>
          <w:lang w:val="en-US"/>
        </w:rPr>
        <w:t>Violet and Sarah are talking.</w:t>
      </w:r>
    </w:p>
    <w:p w:rsidR="00072568" w:rsidRDefault="00072568" w:rsidP="002D5A1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Do you think your mom wants you to be there by now?</w:t>
      </w:r>
    </w:p>
    <w:p w:rsidR="00072568" w:rsidRDefault="00072568" w:rsidP="002D5A1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Yes.</w:t>
      </w:r>
    </w:p>
    <w:p w:rsidR="00072568" w:rsidRDefault="00072568" w:rsidP="002D5A13">
      <w:pPr>
        <w:rPr>
          <w:rFonts w:ascii="Courier New" w:hAnsi="Courier New" w:cs="Courier New"/>
          <w:lang w:val="en-US"/>
        </w:rPr>
      </w:pPr>
      <w:r>
        <w:rPr>
          <w:rFonts w:ascii="Courier New" w:hAnsi="Courier New" w:cs="Courier New"/>
          <w:lang w:val="en-US"/>
        </w:rPr>
        <w:t xml:space="preserve">Sarah and Violet go down stairs </w:t>
      </w:r>
    </w:p>
    <w:p w:rsidR="00072568" w:rsidRDefault="00072568" w:rsidP="002D5A13">
      <w:pPr>
        <w:rPr>
          <w:rFonts w:ascii="Courier New" w:hAnsi="Courier New" w:cs="Courier New"/>
          <w:lang w:val="en-US"/>
        </w:rPr>
      </w:pPr>
      <w:r>
        <w:rPr>
          <w:rFonts w:ascii="Courier New" w:hAnsi="Courier New" w:cs="Courier New"/>
          <w:lang w:val="en-US"/>
        </w:rPr>
        <w:t>INT. VIOLET’S LIVING ROOM - CONTINUED</w:t>
      </w:r>
    </w:p>
    <w:p w:rsidR="00072568" w:rsidRDefault="00072568" w:rsidP="002D5A13">
      <w:pPr>
        <w:rPr>
          <w:rFonts w:ascii="Courier New" w:hAnsi="Courier New" w:cs="Courier New"/>
          <w:lang w:val="en-US"/>
        </w:rPr>
      </w:pPr>
    </w:p>
    <w:p w:rsidR="00072568" w:rsidRDefault="00072568" w:rsidP="004B1895">
      <w:pPr>
        <w:jc w:val="right"/>
        <w:rPr>
          <w:rFonts w:ascii="Courier New" w:hAnsi="Courier New" w:cs="Courier New"/>
          <w:lang w:val="en-US"/>
        </w:rPr>
      </w:pPr>
      <w:r>
        <w:rPr>
          <w:rFonts w:ascii="Courier New" w:hAnsi="Courier New" w:cs="Courier New"/>
          <w:lang w:val="en-US"/>
        </w:rPr>
        <w:t>31.</w:t>
      </w:r>
    </w:p>
    <w:p w:rsidR="00072568" w:rsidRDefault="00072568" w:rsidP="002D5A13">
      <w:pPr>
        <w:rPr>
          <w:rFonts w:ascii="Courier New" w:hAnsi="Courier New" w:cs="Courier New"/>
          <w:lang w:val="en-US"/>
        </w:rPr>
      </w:pPr>
      <w:r>
        <w:rPr>
          <w:rFonts w:ascii="Courier New" w:hAnsi="Courier New" w:cs="Courier New"/>
          <w:lang w:val="en-US"/>
        </w:rPr>
        <w:t>Sarah and Violet are in the living room Violet opens the door for Sarah to leave.</w:t>
      </w:r>
    </w:p>
    <w:p w:rsidR="00072568" w:rsidRDefault="00072568" w:rsidP="0063797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See you tomorrow.</w:t>
      </w:r>
    </w:p>
    <w:p w:rsidR="00072568" w:rsidRDefault="00072568" w:rsidP="0063797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Bye.</w:t>
      </w:r>
    </w:p>
    <w:p w:rsidR="00072568" w:rsidRDefault="00072568" w:rsidP="00637975">
      <w:pPr>
        <w:rPr>
          <w:rFonts w:ascii="Courier New" w:hAnsi="Courier New" w:cs="Courier New"/>
          <w:lang w:val="en-US"/>
        </w:rPr>
      </w:pPr>
      <w:r>
        <w:rPr>
          <w:rFonts w:ascii="Courier New" w:hAnsi="Courier New" w:cs="Courier New"/>
          <w:lang w:val="en-US"/>
        </w:rPr>
        <w:t>Sarah disappears in the darkness, Violet closes the door.</w:t>
      </w:r>
    </w:p>
    <w:p w:rsidR="00072568" w:rsidRDefault="00072568" w:rsidP="004B1895">
      <w:pPr>
        <w:ind w:firstLine="720"/>
        <w:jc w:val="right"/>
        <w:rPr>
          <w:rFonts w:ascii="Courier New" w:hAnsi="Courier New" w:cs="Courier New"/>
          <w:lang w:val="en-US"/>
        </w:rPr>
      </w:pPr>
      <w:r>
        <w:rPr>
          <w:rFonts w:ascii="Courier New" w:hAnsi="Courier New" w:cs="Courier New"/>
          <w:lang w:val="en-US"/>
        </w:rPr>
        <w:t>CUT TO:</w:t>
      </w:r>
    </w:p>
    <w:p w:rsidR="00072568" w:rsidRDefault="00072568" w:rsidP="00E550AB">
      <w:pPr>
        <w:rPr>
          <w:rFonts w:ascii="Courier New" w:hAnsi="Courier New" w:cs="Courier New"/>
          <w:lang w:val="en-US"/>
        </w:rPr>
      </w:pPr>
      <w:r>
        <w:rPr>
          <w:rFonts w:ascii="Courier New" w:hAnsi="Courier New" w:cs="Courier New"/>
          <w:lang w:val="en-US"/>
        </w:rPr>
        <w:t>FADE IN:</w:t>
      </w:r>
    </w:p>
    <w:p w:rsidR="00072568" w:rsidRDefault="00072568" w:rsidP="00E550AB">
      <w:pPr>
        <w:rPr>
          <w:rFonts w:ascii="Courier New" w:hAnsi="Courier New" w:cs="Courier New"/>
          <w:lang w:val="en-US"/>
        </w:rPr>
      </w:pPr>
      <w:r>
        <w:rPr>
          <w:rFonts w:ascii="Courier New" w:hAnsi="Courier New" w:cs="Courier New"/>
          <w:lang w:val="en-US"/>
        </w:rPr>
        <w:t>On alarm clock it marks 11:59 pm</w:t>
      </w:r>
    </w:p>
    <w:p w:rsidR="00072568" w:rsidRDefault="00072568" w:rsidP="00E550AB">
      <w:pPr>
        <w:rPr>
          <w:rFonts w:ascii="Courier New" w:hAnsi="Courier New" w:cs="Courier New"/>
          <w:lang w:val="en-US"/>
        </w:rPr>
      </w:pPr>
      <w:r>
        <w:rPr>
          <w:rFonts w:ascii="Courier New" w:hAnsi="Courier New" w:cs="Courier New"/>
          <w:lang w:val="en-US"/>
        </w:rPr>
        <w:t>INT. HALLWAY - CONTINUED</w:t>
      </w:r>
    </w:p>
    <w:p w:rsidR="00072568" w:rsidRDefault="00072568" w:rsidP="00E550AB">
      <w:pPr>
        <w:rPr>
          <w:rFonts w:ascii="Courier New" w:hAnsi="Courier New" w:cs="Courier New"/>
          <w:lang w:val="en-US"/>
        </w:rPr>
      </w:pPr>
      <w:r>
        <w:rPr>
          <w:rFonts w:ascii="Courier New" w:hAnsi="Courier New" w:cs="Courier New"/>
          <w:lang w:val="en-US"/>
        </w:rPr>
        <w:t>Chris is walking along the long and dark hallway; he is getting closer and closer to the end of the hall. he gets there, there are two rooms on his side, he goes in one of them.</w:t>
      </w:r>
    </w:p>
    <w:p w:rsidR="00072568" w:rsidRDefault="00072568" w:rsidP="00E550AB">
      <w:pPr>
        <w:rPr>
          <w:rFonts w:ascii="Courier New" w:hAnsi="Courier New" w:cs="Courier New"/>
          <w:lang w:val="en-US"/>
        </w:rPr>
      </w:pPr>
      <w:r>
        <w:rPr>
          <w:rFonts w:ascii="Courier New" w:hAnsi="Courier New" w:cs="Courier New"/>
          <w:lang w:val="en-US"/>
        </w:rPr>
        <w:t>INT. BEDROOM - CONTINUED</w:t>
      </w:r>
    </w:p>
    <w:p w:rsidR="00072568" w:rsidRDefault="00072568" w:rsidP="00E550AB">
      <w:pPr>
        <w:rPr>
          <w:rFonts w:ascii="Courier New" w:hAnsi="Courier New" w:cs="Courier New"/>
          <w:lang w:val="en-US"/>
        </w:rPr>
      </w:pPr>
      <w:r>
        <w:rPr>
          <w:rFonts w:ascii="Courier New" w:hAnsi="Courier New" w:cs="Courier New"/>
          <w:lang w:val="en-US"/>
        </w:rPr>
        <w:t>Chris is inside his parent’s bedroom; its dark, he turns on the light, he walks inside the restroom.</w:t>
      </w:r>
    </w:p>
    <w:p w:rsidR="00072568" w:rsidRDefault="00072568" w:rsidP="00E550AB">
      <w:pPr>
        <w:rPr>
          <w:rFonts w:ascii="Courier New" w:hAnsi="Courier New" w:cs="Courier New"/>
          <w:lang w:val="en-US"/>
        </w:rPr>
      </w:pPr>
      <w:r>
        <w:rPr>
          <w:rFonts w:ascii="Courier New" w:hAnsi="Courier New" w:cs="Courier New"/>
          <w:lang w:val="en-US"/>
        </w:rPr>
        <w:t>INT. RESTROOM - CONTINUED</w:t>
      </w:r>
    </w:p>
    <w:p w:rsidR="00072568" w:rsidRDefault="00072568" w:rsidP="00E550AB">
      <w:pPr>
        <w:rPr>
          <w:rFonts w:ascii="Courier New" w:hAnsi="Courier New" w:cs="Courier New"/>
          <w:lang w:val="en-US"/>
        </w:rPr>
      </w:pPr>
      <w:r>
        <w:rPr>
          <w:rFonts w:ascii="Courier New" w:hAnsi="Courier New" w:cs="Courier New"/>
          <w:lang w:val="en-US"/>
        </w:rPr>
        <w:t>Chris looks around in the restroom, it’s a wide restroom, he turns on the shower light, we see a shadow standing in the corner of the room, and however Chris doesn’t notice it. He walks out of the restroom, in the bedroom, into the hallway.</w:t>
      </w:r>
    </w:p>
    <w:p w:rsidR="00072568" w:rsidRDefault="00072568" w:rsidP="00E550AB">
      <w:pPr>
        <w:rPr>
          <w:rFonts w:ascii="Courier New" w:hAnsi="Courier New" w:cs="Courier New"/>
          <w:lang w:val="en-US"/>
        </w:rPr>
      </w:pPr>
      <w:r>
        <w:rPr>
          <w:rFonts w:ascii="Courier New" w:hAnsi="Courier New" w:cs="Courier New"/>
          <w:lang w:val="en-US"/>
        </w:rPr>
        <w:t>The Alarm Clock marks 12:00 am.</w:t>
      </w:r>
    </w:p>
    <w:p w:rsidR="00072568" w:rsidRDefault="00072568" w:rsidP="00E550AB">
      <w:pPr>
        <w:rPr>
          <w:rFonts w:ascii="Courier New" w:hAnsi="Courier New" w:cs="Courier New"/>
          <w:lang w:val="en-US"/>
        </w:rPr>
      </w:pPr>
      <w:r>
        <w:rPr>
          <w:rFonts w:ascii="Courier New" w:hAnsi="Courier New" w:cs="Courier New"/>
          <w:lang w:val="en-US"/>
        </w:rPr>
        <w:t>INT. LIVING ROOM - CONTINUED</w:t>
      </w:r>
    </w:p>
    <w:p w:rsidR="00072568" w:rsidRDefault="00072568" w:rsidP="00E550AB">
      <w:pPr>
        <w:rPr>
          <w:rFonts w:ascii="Courier New" w:hAnsi="Courier New" w:cs="Courier New"/>
          <w:lang w:val="en-US"/>
        </w:rPr>
      </w:pPr>
      <w:r>
        <w:rPr>
          <w:rFonts w:ascii="Courier New" w:hAnsi="Courier New" w:cs="Courier New"/>
          <w:lang w:val="en-US"/>
        </w:rPr>
        <w:t>Chris is back in the living room he goes in the kitchen.</w:t>
      </w:r>
    </w:p>
    <w:p w:rsidR="00072568" w:rsidRDefault="00072568" w:rsidP="00E550AB">
      <w:pPr>
        <w:rPr>
          <w:rFonts w:ascii="Courier New" w:hAnsi="Courier New" w:cs="Courier New"/>
          <w:lang w:val="en-US"/>
        </w:rPr>
      </w:pPr>
      <w:r>
        <w:rPr>
          <w:rFonts w:ascii="Courier New" w:hAnsi="Courier New" w:cs="Courier New"/>
          <w:lang w:val="en-US"/>
        </w:rPr>
        <w:t>INT. KITCHEN. - CONTINUED</w:t>
      </w:r>
    </w:p>
    <w:p w:rsidR="00072568" w:rsidRDefault="00072568" w:rsidP="00E550AB">
      <w:pPr>
        <w:rPr>
          <w:rFonts w:ascii="Courier New" w:hAnsi="Courier New" w:cs="Courier New"/>
          <w:lang w:val="en-US"/>
        </w:rPr>
      </w:pPr>
      <w:r>
        <w:rPr>
          <w:rFonts w:ascii="Courier New" w:hAnsi="Courier New" w:cs="Courier New"/>
          <w:lang w:val="en-US"/>
        </w:rPr>
        <w:t>Chris opens the fridge grabs a bag of chips, and closes the fridge.</w:t>
      </w:r>
    </w:p>
    <w:p w:rsidR="00072568" w:rsidRDefault="00072568" w:rsidP="00E550AB">
      <w:pPr>
        <w:rPr>
          <w:rFonts w:ascii="Courier New" w:hAnsi="Courier New" w:cs="Courier New"/>
          <w:lang w:val="en-US"/>
        </w:rPr>
      </w:pPr>
      <w:r>
        <w:rPr>
          <w:rFonts w:ascii="Courier New" w:hAnsi="Courier New" w:cs="Courier New"/>
          <w:lang w:val="en-US"/>
        </w:rPr>
        <w:t>INT. LIVING ROOM - CONTINUED</w:t>
      </w:r>
    </w:p>
    <w:p w:rsidR="00072568" w:rsidRDefault="00072568" w:rsidP="00E550AB">
      <w:pPr>
        <w:rPr>
          <w:rFonts w:ascii="Courier New" w:hAnsi="Courier New" w:cs="Courier New"/>
          <w:lang w:val="en-US"/>
        </w:rPr>
      </w:pPr>
      <w:r>
        <w:rPr>
          <w:rFonts w:ascii="Courier New" w:hAnsi="Courier New" w:cs="Courier New"/>
          <w:lang w:val="en-US"/>
        </w:rPr>
        <w:t xml:space="preserve">Chris sits down on the couch. The phone rings, the ringing sound is coming from his bedroom, he walks over to his bedroom, sees the phone </w:t>
      </w:r>
    </w:p>
    <w:p w:rsidR="00072568" w:rsidRDefault="00072568" w:rsidP="004B1895">
      <w:pPr>
        <w:jc w:val="right"/>
        <w:rPr>
          <w:rFonts w:ascii="Courier New" w:hAnsi="Courier New" w:cs="Courier New"/>
          <w:lang w:val="en-US"/>
        </w:rPr>
      </w:pPr>
      <w:r>
        <w:rPr>
          <w:rFonts w:ascii="Courier New" w:hAnsi="Courier New" w:cs="Courier New"/>
          <w:lang w:val="en-US"/>
        </w:rPr>
        <w:t>32.</w:t>
      </w:r>
    </w:p>
    <w:p w:rsidR="00072568" w:rsidRDefault="00072568" w:rsidP="00E550AB">
      <w:pPr>
        <w:rPr>
          <w:rFonts w:ascii="Courier New" w:hAnsi="Courier New" w:cs="Courier New"/>
          <w:lang w:val="en-US"/>
        </w:rPr>
      </w:pPr>
      <w:r>
        <w:rPr>
          <w:rFonts w:ascii="Courier New" w:hAnsi="Courier New" w:cs="Courier New"/>
          <w:lang w:val="en-US"/>
        </w:rPr>
        <w:t>ringing on top of his bed, he turns around and sees the killer standing behind him, Chris screams, the killer stabs him in the heart.</w:t>
      </w:r>
    </w:p>
    <w:p w:rsidR="00072568" w:rsidRDefault="00072568" w:rsidP="00E550AB">
      <w:pPr>
        <w:rPr>
          <w:rFonts w:ascii="Courier New" w:hAnsi="Courier New" w:cs="Courier New"/>
          <w:lang w:val="en-US"/>
        </w:rPr>
      </w:pPr>
      <w:r>
        <w:rPr>
          <w:rFonts w:ascii="Courier New" w:hAnsi="Courier New" w:cs="Courier New"/>
          <w:lang w:val="en-US"/>
        </w:rPr>
        <w:t>Chris is lying on the floor speechless, the killer slides back and starts leaving slowly, Chris is dying, and he looks over to the hall, watching the killer disappear as he walks through the Hall.</w:t>
      </w:r>
    </w:p>
    <w:p w:rsidR="00072568" w:rsidRDefault="00072568" w:rsidP="00D67ADD">
      <w:pPr>
        <w:jc w:val="right"/>
        <w:rPr>
          <w:rFonts w:ascii="Courier New" w:hAnsi="Courier New" w:cs="Courier New"/>
          <w:lang w:val="en-US"/>
        </w:rPr>
      </w:pPr>
      <w:r>
        <w:rPr>
          <w:rFonts w:ascii="Courier New" w:hAnsi="Courier New" w:cs="Courier New"/>
          <w:lang w:val="en-US"/>
        </w:rPr>
        <w:t>CUT TO:</w:t>
      </w:r>
    </w:p>
    <w:p w:rsidR="00072568" w:rsidRDefault="00072568" w:rsidP="005A13A4">
      <w:pPr>
        <w:rPr>
          <w:rFonts w:ascii="Courier New" w:hAnsi="Courier New" w:cs="Courier New"/>
          <w:lang w:val="en-US"/>
        </w:rPr>
      </w:pPr>
      <w:r>
        <w:rPr>
          <w:rFonts w:ascii="Courier New" w:hAnsi="Courier New" w:cs="Courier New"/>
          <w:lang w:val="en-US"/>
        </w:rPr>
        <w:t>INT. POLICE STATION - MORNING</w:t>
      </w:r>
    </w:p>
    <w:p w:rsidR="00072568" w:rsidRDefault="00072568" w:rsidP="005A13A4">
      <w:pPr>
        <w:rPr>
          <w:rFonts w:ascii="Courier New" w:hAnsi="Courier New" w:cs="Courier New"/>
          <w:lang w:val="en-US"/>
        </w:rPr>
      </w:pPr>
      <w:r>
        <w:rPr>
          <w:rFonts w:ascii="Courier New" w:hAnsi="Courier New" w:cs="Courier New"/>
          <w:lang w:val="en-US"/>
        </w:rPr>
        <w:t>There are a lot of cops, we see Detective Rickets once again talking to the same cop.</w:t>
      </w:r>
    </w:p>
    <w:p w:rsidR="00072568" w:rsidRDefault="00072568" w:rsidP="005A13A4">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Did you find any evidence of the last two murders?</w:t>
      </w:r>
    </w:p>
    <w:p w:rsidR="00072568" w:rsidRDefault="00072568" w:rsidP="005A13A4">
      <w:pPr>
        <w:ind w:left="1440" w:firstLine="720"/>
        <w:rPr>
          <w:rFonts w:ascii="Courier New" w:hAnsi="Courier New" w:cs="Courier New"/>
          <w:lang w:val="en-US"/>
        </w:rPr>
      </w:pPr>
      <w:r>
        <w:rPr>
          <w:rFonts w:ascii="Courier New" w:hAnsi="Courier New" w:cs="Courier New"/>
          <w:lang w:val="en-US"/>
        </w:rPr>
        <w:t>DETCTIVE RICKETS</w:t>
      </w:r>
      <w:r>
        <w:rPr>
          <w:rFonts w:ascii="Courier New" w:hAnsi="Courier New" w:cs="Courier New"/>
          <w:lang w:val="en-US"/>
        </w:rPr>
        <w:br/>
        <w:t>No, I certainly didn’t. His parents were out, they came back around one, when they went to Chris’s room, they saw him on the floor dead.</w:t>
      </w:r>
    </w:p>
    <w:p w:rsidR="00072568" w:rsidRDefault="00072568" w:rsidP="005A13A4">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So what, is this the same killer?</w:t>
      </w:r>
    </w:p>
    <w:p w:rsidR="00072568" w:rsidRDefault="00072568" w:rsidP="005A13A4">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 think so, no evidence.</w:t>
      </w:r>
    </w:p>
    <w:p w:rsidR="00072568" w:rsidRDefault="00072568" w:rsidP="005A13A4">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Anything else?</w:t>
      </w:r>
    </w:p>
    <w:p w:rsidR="00072568" w:rsidRDefault="00072568" w:rsidP="005A13A4">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The killer left another note.</w:t>
      </w:r>
    </w:p>
    <w:p w:rsidR="00072568" w:rsidRDefault="00072568" w:rsidP="00874C14">
      <w:pPr>
        <w:rPr>
          <w:rFonts w:ascii="Courier New" w:hAnsi="Courier New" w:cs="Courier New"/>
          <w:lang w:val="en-US"/>
        </w:rPr>
      </w:pPr>
      <w:r>
        <w:rPr>
          <w:rFonts w:ascii="Courier New" w:hAnsi="Courier New" w:cs="Courier New"/>
          <w:lang w:val="en-US"/>
        </w:rPr>
        <w:t xml:space="preserve">The cop looks curious. </w:t>
      </w:r>
    </w:p>
    <w:p w:rsidR="00072568" w:rsidRDefault="00072568" w:rsidP="00874C14">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What did the killer leave this time?</w:t>
      </w:r>
    </w:p>
    <w:p w:rsidR="00072568" w:rsidRDefault="00072568" w:rsidP="00874C14">
      <w:pPr>
        <w:rPr>
          <w:rFonts w:ascii="Courier New" w:hAnsi="Courier New" w:cs="Courier New"/>
          <w:lang w:val="en-US"/>
        </w:rPr>
      </w:pPr>
      <w:r>
        <w:rPr>
          <w:rFonts w:ascii="Courier New" w:hAnsi="Courier New" w:cs="Courier New"/>
          <w:lang w:val="en-US"/>
        </w:rPr>
        <w:t>Detective Rickets pulls out a note with big black letter; like the last two, it reads “YOUR BIRTHDAY”</w:t>
      </w:r>
    </w:p>
    <w:p w:rsidR="00072568" w:rsidRDefault="00072568" w:rsidP="00874C14">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Your birthday?</w:t>
      </w:r>
    </w:p>
    <w:p w:rsidR="00072568" w:rsidRDefault="00072568" w:rsidP="00874C14">
      <w:pPr>
        <w:rPr>
          <w:rFonts w:ascii="Courier New" w:hAnsi="Courier New" w:cs="Courier New"/>
          <w:lang w:val="en-US"/>
        </w:rPr>
      </w:pPr>
      <w:r>
        <w:rPr>
          <w:rFonts w:ascii="Courier New" w:hAnsi="Courier New" w:cs="Courier New"/>
          <w:lang w:val="en-US"/>
        </w:rPr>
        <w:t>Detective Rickets looks at the note once again, he puts a surprised look on his face.</w:t>
      </w:r>
    </w:p>
    <w:p w:rsidR="00072568" w:rsidRDefault="00072568" w:rsidP="004B1895">
      <w:pPr>
        <w:ind w:left="1440" w:firstLine="720"/>
        <w:jc w:val="right"/>
        <w:rPr>
          <w:rFonts w:ascii="Courier New" w:hAnsi="Courier New" w:cs="Courier New"/>
          <w:lang w:val="en-US"/>
        </w:rPr>
      </w:pPr>
      <w:r>
        <w:rPr>
          <w:rFonts w:ascii="Courier New" w:hAnsi="Courier New" w:cs="Courier New"/>
          <w:lang w:val="en-US"/>
        </w:rPr>
        <w:t>33.</w:t>
      </w:r>
    </w:p>
    <w:p w:rsidR="00072568" w:rsidRDefault="00072568" w:rsidP="00874C14">
      <w:pPr>
        <w:ind w:left="1440" w:firstLine="720"/>
        <w:rPr>
          <w:rFonts w:ascii="Courier New" w:hAnsi="Courier New" w:cs="Courier New"/>
          <w:lang w:val="en-US"/>
        </w:rPr>
      </w:pPr>
      <w:r>
        <w:rPr>
          <w:rFonts w:ascii="Courier New" w:hAnsi="Courier New" w:cs="Courier New"/>
          <w:lang w:val="en-US"/>
        </w:rPr>
        <w:t>DETECTIVE RICKETS(surprised)</w:t>
      </w:r>
      <w:r>
        <w:rPr>
          <w:rFonts w:ascii="Courier New" w:hAnsi="Courier New" w:cs="Courier New"/>
          <w:lang w:val="en-US"/>
        </w:rPr>
        <w:br/>
        <w:t>It can’t be.</w:t>
      </w:r>
    </w:p>
    <w:p w:rsidR="00072568" w:rsidRDefault="00072568" w:rsidP="00874C14">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What?</w:t>
      </w:r>
    </w:p>
    <w:p w:rsidR="00072568" w:rsidRDefault="00072568" w:rsidP="005C7C71">
      <w:pPr>
        <w:rPr>
          <w:rFonts w:ascii="Courier New" w:hAnsi="Courier New" w:cs="Courier New"/>
          <w:lang w:val="en-US"/>
        </w:rPr>
      </w:pPr>
      <w:r>
        <w:rPr>
          <w:rFonts w:ascii="Courier New" w:hAnsi="Courier New" w:cs="Courier New"/>
          <w:lang w:val="en-US"/>
        </w:rPr>
        <w:t>Detective Rickets doesn’t respond he just goes straight to his office, the Cop following him.</w:t>
      </w:r>
    </w:p>
    <w:p w:rsidR="00072568" w:rsidRDefault="00072568" w:rsidP="005C7C71">
      <w:pPr>
        <w:rPr>
          <w:rFonts w:ascii="Courier New" w:hAnsi="Courier New" w:cs="Courier New"/>
          <w:lang w:val="en-US"/>
        </w:rPr>
      </w:pPr>
      <w:r>
        <w:rPr>
          <w:rFonts w:ascii="Courier New" w:hAnsi="Courier New" w:cs="Courier New"/>
          <w:lang w:val="en-US"/>
        </w:rPr>
        <w:t>INT. OFFICE - CONTINUED</w:t>
      </w:r>
    </w:p>
    <w:p w:rsidR="00072568" w:rsidRDefault="00072568" w:rsidP="005C7C71">
      <w:pPr>
        <w:rPr>
          <w:rFonts w:ascii="Courier New" w:hAnsi="Courier New" w:cs="Courier New"/>
          <w:lang w:val="en-US"/>
        </w:rPr>
      </w:pPr>
      <w:r>
        <w:rPr>
          <w:rFonts w:ascii="Courier New" w:hAnsi="Courier New" w:cs="Courier New"/>
          <w:lang w:val="en-US"/>
        </w:rPr>
        <w:t>Detective Rickets walks in his office the cop behind him.</w:t>
      </w:r>
    </w:p>
    <w:p w:rsidR="00072568" w:rsidRDefault="00072568" w:rsidP="005C7C71">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What is going on?!?</w:t>
      </w:r>
    </w:p>
    <w:p w:rsidR="00072568" w:rsidRDefault="00072568" w:rsidP="005C7C71">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Look.</w:t>
      </w:r>
    </w:p>
    <w:p w:rsidR="00072568" w:rsidRDefault="00072568" w:rsidP="005C7C71">
      <w:pPr>
        <w:rPr>
          <w:rFonts w:ascii="Courier New" w:hAnsi="Courier New" w:cs="Courier New"/>
          <w:lang w:val="en-US"/>
        </w:rPr>
      </w:pPr>
      <w:r>
        <w:rPr>
          <w:rFonts w:ascii="Courier New" w:hAnsi="Courier New" w:cs="Courier New"/>
          <w:lang w:val="en-US"/>
        </w:rPr>
        <w:t>Detective Rickets pulls out the last two notes from the other murders from his desk.</w:t>
      </w:r>
    </w:p>
    <w:p w:rsidR="00072568" w:rsidRDefault="00072568" w:rsidP="00A653DF">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Look, this is the note that the killer left when he killed Britney Wilson.</w:t>
      </w:r>
    </w:p>
    <w:p w:rsidR="00072568" w:rsidRDefault="00072568" w:rsidP="00A653DF">
      <w:pPr>
        <w:rPr>
          <w:rFonts w:ascii="Courier New" w:hAnsi="Courier New" w:cs="Courier New"/>
          <w:lang w:val="en-US"/>
        </w:rPr>
      </w:pPr>
      <w:r>
        <w:rPr>
          <w:rFonts w:ascii="Courier New" w:hAnsi="Courier New" w:cs="Courier New"/>
          <w:lang w:val="en-US"/>
        </w:rPr>
        <w:t>Detective Rickets shows the Cop the first note, the one that reads “IM BACK”.</w:t>
      </w:r>
    </w:p>
    <w:p w:rsidR="00072568" w:rsidRDefault="00072568" w:rsidP="006F2D7B">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This is the note that the killer left when he killed Michelle Harris.</w:t>
      </w:r>
    </w:p>
    <w:p w:rsidR="00072568" w:rsidRDefault="00072568" w:rsidP="006F2D7B">
      <w:pPr>
        <w:rPr>
          <w:rFonts w:ascii="Courier New" w:hAnsi="Courier New" w:cs="Courier New"/>
          <w:lang w:val="en-US"/>
        </w:rPr>
      </w:pPr>
      <w:r>
        <w:rPr>
          <w:rFonts w:ascii="Courier New" w:hAnsi="Courier New" w:cs="Courier New"/>
          <w:lang w:val="en-US"/>
        </w:rPr>
        <w:t>Detective Rickets shows the cop the second note, the one that reads “TO HAUNT”.</w:t>
      </w:r>
    </w:p>
    <w:p w:rsidR="00072568" w:rsidRDefault="00072568" w:rsidP="006F2D7B">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So?</w:t>
      </w:r>
    </w:p>
    <w:p w:rsidR="00072568" w:rsidRDefault="00072568" w:rsidP="006F2D7B">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So if you put the three together look what it reads.</w:t>
      </w:r>
    </w:p>
    <w:p w:rsidR="00072568" w:rsidRDefault="00072568" w:rsidP="006F2D7B">
      <w:pPr>
        <w:rPr>
          <w:rFonts w:ascii="Courier New" w:hAnsi="Courier New" w:cs="Courier New"/>
          <w:lang w:val="en-US"/>
        </w:rPr>
      </w:pPr>
      <w:r>
        <w:rPr>
          <w:rFonts w:ascii="Courier New" w:hAnsi="Courier New" w:cs="Courier New"/>
          <w:lang w:val="en-US"/>
        </w:rPr>
        <w:t>Detective rickets lays the three notes on his desk in order, the cop looks at them, together, it reads a message, the cop looks at them surprised. “I’m back to haunt your birthday”</w:t>
      </w:r>
    </w:p>
    <w:p w:rsidR="00072568" w:rsidRDefault="00072568" w:rsidP="006F2D7B">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I’m back to haunt your Birthday? What does this mean?</w:t>
      </w:r>
    </w:p>
    <w:p w:rsidR="00072568" w:rsidRDefault="00072568" w:rsidP="000E1B85">
      <w:pPr>
        <w:ind w:left="1440" w:firstLine="720"/>
        <w:jc w:val="right"/>
        <w:rPr>
          <w:rFonts w:ascii="Courier New" w:hAnsi="Courier New" w:cs="Courier New"/>
          <w:lang w:val="en-US"/>
        </w:rPr>
      </w:pPr>
      <w:r>
        <w:rPr>
          <w:rFonts w:ascii="Courier New" w:hAnsi="Courier New" w:cs="Courier New"/>
          <w:lang w:val="en-US"/>
        </w:rPr>
        <w:t>34.</w:t>
      </w:r>
    </w:p>
    <w:p w:rsidR="00072568" w:rsidRDefault="00072568" w:rsidP="00161326">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Well, something that I do know is that the killer killed each and one of them on their birthdays</w:t>
      </w:r>
    </w:p>
    <w:p w:rsidR="00072568" w:rsidRDefault="00072568" w:rsidP="00161326">
      <w:pPr>
        <w:jc w:val="both"/>
        <w:rPr>
          <w:rFonts w:ascii="Courier New" w:hAnsi="Courier New" w:cs="Courier New"/>
          <w:lang w:val="en-US"/>
        </w:rPr>
      </w:pPr>
      <w:r>
        <w:rPr>
          <w:rFonts w:ascii="Courier New" w:hAnsi="Courier New" w:cs="Courier New"/>
          <w:lang w:val="en-US"/>
        </w:rPr>
        <w:t>There’s a pause</w:t>
      </w:r>
    </w:p>
    <w:p w:rsidR="00072568" w:rsidRDefault="00072568" w:rsidP="00161326">
      <w:pPr>
        <w:ind w:left="1440" w:firstLine="720"/>
        <w:rPr>
          <w:rFonts w:ascii="Courier New" w:hAnsi="Courier New" w:cs="Courier New"/>
          <w:lang w:val="en-US"/>
        </w:rPr>
      </w:pPr>
      <w:r>
        <w:rPr>
          <w:rFonts w:ascii="Courier New" w:hAnsi="Courier New" w:cs="Courier New"/>
          <w:lang w:val="en-US"/>
        </w:rPr>
        <w:t>DETECTIVE RICKETS(CONT’D)</w:t>
      </w:r>
      <w:r>
        <w:rPr>
          <w:rFonts w:ascii="Courier New" w:hAnsi="Courier New" w:cs="Courier New"/>
          <w:lang w:val="en-US"/>
        </w:rPr>
        <w:br/>
        <w:t>Violet is friends with these group of people.</w:t>
      </w:r>
    </w:p>
    <w:p w:rsidR="00072568" w:rsidRDefault="00072568" w:rsidP="000E1B85">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Yes, so?</w:t>
      </w:r>
    </w:p>
    <w:p w:rsidR="00072568" w:rsidRDefault="00072568" w:rsidP="007354DA">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Maybe they might know something, but first I have to go give them the bad news about their friend.</w:t>
      </w:r>
    </w:p>
    <w:p w:rsidR="00072568" w:rsidRDefault="00072568" w:rsidP="006F2D7B">
      <w:pPr>
        <w:rPr>
          <w:rFonts w:ascii="Courier New" w:hAnsi="Courier New" w:cs="Courier New"/>
          <w:lang w:val="en-US"/>
        </w:rPr>
      </w:pPr>
      <w:r>
        <w:rPr>
          <w:rFonts w:ascii="Courier New" w:hAnsi="Courier New" w:cs="Courier New"/>
          <w:lang w:val="en-US"/>
        </w:rPr>
        <w:t>Detective Rickets puts all three notes inside his desk drawer, and leaves his office.</w:t>
      </w:r>
    </w:p>
    <w:p w:rsidR="00072568" w:rsidRDefault="00072568" w:rsidP="006F2D7B">
      <w:pPr>
        <w:jc w:val="right"/>
        <w:rPr>
          <w:rFonts w:ascii="Courier New" w:hAnsi="Courier New" w:cs="Courier New"/>
          <w:lang w:val="en-US"/>
        </w:rPr>
      </w:pPr>
      <w:r>
        <w:rPr>
          <w:rFonts w:ascii="Courier New" w:hAnsi="Courier New" w:cs="Courier New"/>
          <w:lang w:val="en-US"/>
        </w:rPr>
        <w:t>CUT TO:</w:t>
      </w:r>
    </w:p>
    <w:p w:rsidR="00072568" w:rsidRDefault="00072568" w:rsidP="000F2B49">
      <w:pPr>
        <w:rPr>
          <w:rFonts w:ascii="Courier New" w:hAnsi="Courier New" w:cs="Courier New"/>
          <w:lang w:val="en-US"/>
        </w:rPr>
      </w:pPr>
      <w:r>
        <w:rPr>
          <w:rFonts w:ascii="Courier New" w:hAnsi="Courier New" w:cs="Courier New"/>
          <w:lang w:val="en-US"/>
        </w:rPr>
        <w:t>INT. LIVING ROOM - SAME DAY</w:t>
      </w:r>
    </w:p>
    <w:p w:rsidR="00072568" w:rsidRDefault="00072568" w:rsidP="000F2B49">
      <w:pPr>
        <w:rPr>
          <w:rFonts w:ascii="Courier New" w:hAnsi="Courier New" w:cs="Courier New"/>
          <w:lang w:val="en-US"/>
        </w:rPr>
      </w:pPr>
      <w:r>
        <w:rPr>
          <w:rFonts w:ascii="Courier New" w:hAnsi="Courier New" w:cs="Courier New"/>
          <w:lang w:val="en-US"/>
        </w:rPr>
        <w:t>Violet, and Sarah are in Violet’s living room.</w:t>
      </w:r>
    </w:p>
    <w:p w:rsidR="00072568" w:rsidRDefault="00072568" w:rsidP="003B399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Did you mom get mad when you went to your house late?</w:t>
      </w:r>
    </w:p>
    <w:p w:rsidR="00072568" w:rsidRDefault="00072568" w:rsidP="003B399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No, not really.</w:t>
      </w:r>
    </w:p>
    <w:p w:rsidR="00072568" w:rsidRDefault="00072568" w:rsidP="003B399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bored.</w:t>
      </w:r>
    </w:p>
    <w:p w:rsidR="00072568" w:rsidRDefault="00072568" w:rsidP="003B399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Me too.</w:t>
      </w:r>
    </w:p>
    <w:p w:rsidR="00072568" w:rsidRDefault="00072568" w:rsidP="003B399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What do you want to do?</w:t>
      </w:r>
    </w:p>
    <w:p w:rsidR="00072568" w:rsidRDefault="00072568" w:rsidP="00BE3A0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Watch a movie?</w:t>
      </w:r>
    </w:p>
    <w:p w:rsidR="00072568" w:rsidRDefault="00072568" w:rsidP="00BE3A0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Sure.</w:t>
      </w:r>
    </w:p>
    <w:p w:rsidR="00072568" w:rsidRDefault="00072568" w:rsidP="00BE3A07">
      <w:pPr>
        <w:rPr>
          <w:rFonts w:ascii="Courier New" w:hAnsi="Courier New" w:cs="Courier New"/>
          <w:lang w:val="en-US"/>
        </w:rPr>
      </w:pPr>
      <w:r>
        <w:rPr>
          <w:rFonts w:ascii="Courier New" w:hAnsi="Courier New" w:cs="Courier New"/>
          <w:lang w:val="en-US"/>
        </w:rPr>
        <w:t>Violet walks to the TV and takes out a DVD album, someone knocks on the door, Violet gives the DVD album to Sarah.</w:t>
      </w:r>
    </w:p>
    <w:p w:rsidR="00072568" w:rsidRDefault="00072568" w:rsidP="000E1B85">
      <w:pPr>
        <w:ind w:left="1440" w:firstLine="720"/>
        <w:jc w:val="right"/>
        <w:rPr>
          <w:rFonts w:ascii="Courier New" w:hAnsi="Courier New" w:cs="Courier New"/>
          <w:lang w:val="en-US"/>
        </w:rPr>
      </w:pPr>
      <w:r>
        <w:rPr>
          <w:rFonts w:ascii="Courier New" w:hAnsi="Courier New" w:cs="Courier New"/>
          <w:lang w:val="en-US"/>
        </w:rPr>
        <w:t>35.</w:t>
      </w:r>
    </w:p>
    <w:p w:rsidR="00072568" w:rsidRDefault="00072568" w:rsidP="005D135F">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Pick one, I’ll be right back.</w:t>
      </w:r>
    </w:p>
    <w:p w:rsidR="00072568" w:rsidRDefault="00072568" w:rsidP="005D135F">
      <w:pPr>
        <w:rPr>
          <w:rFonts w:ascii="Courier New" w:hAnsi="Courier New" w:cs="Courier New"/>
          <w:lang w:val="en-US"/>
        </w:rPr>
      </w:pPr>
      <w:r>
        <w:rPr>
          <w:rFonts w:ascii="Courier New" w:hAnsi="Courier New" w:cs="Courier New"/>
          <w:lang w:val="en-US"/>
        </w:rPr>
        <w:t>INT. FRONT DOOR - CONTINUED</w:t>
      </w:r>
    </w:p>
    <w:p w:rsidR="00072568" w:rsidRDefault="00072568" w:rsidP="005D135F">
      <w:pPr>
        <w:rPr>
          <w:rFonts w:ascii="Courier New" w:hAnsi="Courier New" w:cs="Courier New"/>
          <w:lang w:val="en-US"/>
        </w:rPr>
      </w:pPr>
      <w:r>
        <w:rPr>
          <w:rFonts w:ascii="Courier New" w:hAnsi="Courier New" w:cs="Courier New"/>
          <w:lang w:val="en-US"/>
        </w:rPr>
        <w:t>Violet opens the door, its Detective Rickets.</w:t>
      </w:r>
    </w:p>
    <w:p w:rsidR="00072568" w:rsidRDefault="00072568" w:rsidP="000E1B8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Good morning Detective Rickets, how can I help you?</w:t>
      </w:r>
    </w:p>
    <w:p w:rsidR="00072568" w:rsidRDefault="00072568" w:rsidP="005D135F">
      <w:pPr>
        <w:ind w:left="1440" w:firstLine="720"/>
        <w:rPr>
          <w:rFonts w:ascii="Courier New" w:hAnsi="Courier New" w:cs="Courier New"/>
          <w:lang w:val="en-US"/>
        </w:rPr>
      </w:pPr>
      <w:r>
        <w:rPr>
          <w:rFonts w:ascii="Courier New" w:hAnsi="Courier New" w:cs="Courier New"/>
          <w:lang w:val="en-US"/>
        </w:rPr>
        <w:t>DETECTIVE RICKETS(serious)</w:t>
      </w:r>
      <w:r>
        <w:rPr>
          <w:rFonts w:ascii="Courier New" w:hAnsi="Courier New" w:cs="Courier New"/>
          <w:lang w:val="en-US"/>
        </w:rPr>
        <w:br/>
        <w:t>There’s something I need to tell you, is any of your friends here?</w:t>
      </w:r>
    </w:p>
    <w:p w:rsidR="00072568" w:rsidRDefault="00072568" w:rsidP="00D910B7">
      <w:pPr>
        <w:ind w:left="1440" w:firstLine="720"/>
        <w:rPr>
          <w:rFonts w:ascii="Courier New" w:hAnsi="Courier New" w:cs="Courier New"/>
          <w:lang w:val="en-US"/>
        </w:rPr>
      </w:pPr>
      <w:r>
        <w:rPr>
          <w:rFonts w:ascii="Courier New" w:hAnsi="Courier New" w:cs="Courier New"/>
          <w:lang w:val="en-US"/>
        </w:rPr>
        <w:t>VIOLET(curious)</w:t>
      </w:r>
      <w:r>
        <w:rPr>
          <w:rFonts w:ascii="Courier New" w:hAnsi="Courier New" w:cs="Courier New"/>
          <w:lang w:val="en-US"/>
        </w:rPr>
        <w:br/>
        <w:t>Um.. yeah. SARAH!!</w:t>
      </w:r>
    </w:p>
    <w:p w:rsidR="00072568" w:rsidRDefault="00072568" w:rsidP="00D910B7">
      <w:pPr>
        <w:ind w:left="1440" w:firstLine="720"/>
        <w:rPr>
          <w:rFonts w:ascii="Courier New" w:hAnsi="Courier New" w:cs="Courier New"/>
          <w:lang w:val="en-US"/>
        </w:rPr>
      </w:pPr>
      <w:r>
        <w:rPr>
          <w:rFonts w:ascii="Courier New" w:hAnsi="Courier New" w:cs="Courier New"/>
          <w:lang w:val="en-US"/>
        </w:rPr>
        <w:t>SARAH(O.S)</w:t>
      </w:r>
      <w:r>
        <w:rPr>
          <w:rFonts w:ascii="Courier New" w:hAnsi="Courier New" w:cs="Courier New"/>
          <w:lang w:val="en-US"/>
        </w:rPr>
        <w:br/>
        <w:t>WHAT?!?!?</w:t>
      </w:r>
    </w:p>
    <w:p w:rsidR="00072568" w:rsidRDefault="00072568" w:rsidP="00D910B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There’s someone who wants to talk to us.</w:t>
      </w:r>
    </w:p>
    <w:p w:rsidR="00072568" w:rsidRDefault="00072568" w:rsidP="00D910B7">
      <w:pPr>
        <w:rPr>
          <w:rFonts w:ascii="Courier New" w:hAnsi="Courier New" w:cs="Courier New"/>
          <w:lang w:val="en-US"/>
        </w:rPr>
      </w:pPr>
      <w:r>
        <w:rPr>
          <w:rFonts w:ascii="Courier New" w:hAnsi="Courier New" w:cs="Courier New"/>
          <w:lang w:val="en-US"/>
        </w:rPr>
        <w:t>Sarah arrives, she looks At Detective Rickets.</w:t>
      </w:r>
    </w:p>
    <w:p w:rsidR="00072568" w:rsidRDefault="00072568" w:rsidP="00D910B7">
      <w:pPr>
        <w:ind w:left="1440" w:firstLine="720"/>
        <w:rPr>
          <w:rFonts w:ascii="Courier New" w:hAnsi="Courier New" w:cs="Courier New"/>
          <w:lang w:val="en-US"/>
        </w:rPr>
      </w:pPr>
      <w:r>
        <w:rPr>
          <w:rFonts w:ascii="Courier New" w:hAnsi="Courier New" w:cs="Courier New"/>
          <w:lang w:val="en-US"/>
        </w:rPr>
        <w:t>VIOLET(to Sarah)</w:t>
      </w:r>
      <w:r>
        <w:rPr>
          <w:rFonts w:ascii="Courier New" w:hAnsi="Courier New" w:cs="Courier New"/>
          <w:lang w:val="en-US"/>
        </w:rPr>
        <w:br/>
        <w:t>This is the Detective I’ve been talking to you about.</w:t>
      </w:r>
    </w:p>
    <w:p w:rsidR="00072568" w:rsidRDefault="00072568" w:rsidP="00D910B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Nice to meet you.</w:t>
      </w:r>
    </w:p>
    <w:p w:rsidR="00072568" w:rsidRDefault="00072568" w:rsidP="00D910B7">
      <w:pPr>
        <w:rPr>
          <w:rFonts w:ascii="Courier New" w:hAnsi="Courier New" w:cs="Courier New"/>
          <w:lang w:val="en-US"/>
        </w:rPr>
      </w:pPr>
      <w:r>
        <w:rPr>
          <w:rFonts w:ascii="Courier New" w:hAnsi="Courier New" w:cs="Courier New"/>
          <w:lang w:val="en-US"/>
        </w:rPr>
        <w:t>Sarah and Detective Rickets shake hands.</w:t>
      </w:r>
    </w:p>
    <w:p w:rsidR="00072568" w:rsidRDefault="00072568" w:rsidP="00D910B7">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Look, I’m here just to tell you something very important.</w:t>
      </w:r>
    </w:p>
    <w:p w:rsidR="00072568" w:rsidRDefault="00072568" w:rsidP="00D910B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Yes?</w:t>
      </w:r>
    </w:p>
    <w:p w:rsidR="00072568" w:rsidRDefault="00072568" w:rsidP="00161326">
      <w:pPr>
        <w:rPr>
          <w:rFonts w:ascii="Courier New" w:hAnsi="Courier New" w:cs="Courier New"/>
          <w:lang w:val="en-US"/>
        </w:rPr>
      </w:pPr>
      <w:r>
        <w:rPr>
          <w:rFonts w:ascii="Courier New" w:hAnsi="Courier New" w:cs="Courier New"/>
          <w:lang w:val="en-US"/>
        </w:rPr>
        <w:t>Detective Rickets struggles, he opens his mouth to speak, he says:</w:t>
      </w:r>
    </w:p>
    <w:p w:rsidR="00072568" w:rsidRDefault="00072568" w:rsidP="00D910B7">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Your friend Chris is dead.</w:t>
      </w:r>
    </w:p>
    <w:p w:rsidR="00072568" w:rsidRDefault="00072568" w:rsidP="00D8387D">
      <w:pPr>
        <w:rPr>
          <w:rFonts w:ascii="Courier New" w:hAnsi="Courier New" w:cs="Courier New"/>
          <w:lang w:val="en-US"/>
        </w:rPr>
      </w:pPr>
      <w:r>
        <w:rPr>
          <w:rFonts w:ascii="Courier New" w:hAnsi="Courier New" w:cs="Courier New"/>
          <w:lang w:val="en-US"/>
        </w:rPr>
        <w:t>Violet and Sarah are in shock,</w:t>
      </w:r>
    </w:p>
    <w:p w:rsidR="00072568" w:rsidRDefault="00072568" w:rsidP="00D8387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Ar- Are you sure?</w:t>
      </w:r>
    </w:p>
    <w:p w:rsidR="00072568" w:rsidRDefault="00072568" w:rsidP="000E1B85">
      <w:pPr>
        <w:ind w:left="1440" w:firstLine="720"/>
        <w:jc w:val="right"/>
        <w:rPr>
          <w:rFonts w:ascii="Courier New" w:hAnsi="Courier New" w:cs="Courier New"/>
          <w:lang w:val="en-US"/>
        </w:rPr>
      </w:pPr>
      <w:r>
        <w:rPr>
          <w:rFonts w:ascii="Courier New" w:hAnsi="Courier New" w:cs="Courier New"/>
          <w:lang w:val="en-US"/>
        </w:rPr>
        <w:t>36.</w:t>
      </w:r>
    </w:p>
    <w:p w:rsidR="00072568" w:rsidRDefault="00072568" w:rsidP="00D8387D">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Yes.</w:t>
      </w:r>
    </w:p>
    <w:p w:rsidR="00072568" w:rsidRDefault="00072568" w:rsidP="00D8387D">
      <w:pPr>
        <w:ind w:left="1440" w:firstLine="720"/>
        <w:rPr>
          <w:rFonts w:ascii="Courier New" w:hAnsi="Courier New" w:cs="Courier New"/>
          <w:lang w:val="en-US"/>
        </w:rPr>
      </w:pPr>
      <w:r>
        <w:rPr>
          <w:rFonts w:ascii="Courier New" w:hAnsi="Courier New" w:cs="Courier New"/>
          <w:lang w:val="en-US"/>
        </w:rPr>
        <w:t>VIOLET(half crying)</w:t>
      </w:r>
      <w:r>
        <w:rPr>
          <w:rFonts w:ascii="Courier New" w:hAnsi="Courier New" w:cs="Courier New"/>
          <w:lang w:val="en-US"/>
        </w:rPr>
        <w:br/>
        <w:t>How did this happen?</w:t>
      </w:r>
    </w:p>
    <w:p w:rsidR="00072568" w:rsidRDefault="00072568" w:rsidP="000E1B85">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I’m positive he was killed by the same person who killed Britney and Michelle.</w:t>
      </w:r>
    </w:p>
    <w:p w:rsidR="00072568" w:rsidRDefault="00072568" w:rsidP="00D8387D">
      <w:pPr>
        <w:rPr>
          <w:rFonts w:ascii="Courier New" w:hAnsi="Courier New" w:cs="Courier New"/>
          <w:lang w:val="en-US"/>
        </w:rPr>
      </w:pPr>
      <w:r>
        <w:rPr>
          <w:rFonts w:ascii="Courier New" w:hAnsi="Courier New" w:cs="Courier New"/>
          <w:lang w:val="en-US"/>
        </w:rPr>
        <w:t>Close up on Sarah and Violet, they’re really sad.</w:t>
      </w:r>
    </w:p>
    <w:p w:rsidR="00072568" w:rsidRDefault="00072568" w:rsidP="00D8387D">
      <w:pPr>
        <w:jc w:val="right"/>
        <w:rPr>
          <w:rFonts w:ascii="Courier New" w:hAnsi="Courier New" w:cs="Courier New"/>
          <w:lang w:val="en-US"/>
        </w:rPr>
      </w:pPr>
      <w:r>
        <w:rPr>
          <w:rFonts w:ascii="Courier New" w:hAnsi="Courier New" w:cs="Courier New"/>
          <w:lang w:val="en-US"/>
        </w:rPr>
        <w:t>CUT TO:</w:t>
      </w:r>
    </w:p>
    <w:p w:rsidR="00072568" w:rsidRDefault="00072568" w:rsidP="00D8387D">
      <w:pPr>
        <w:rPr>
          <w:rFonts w:ascii="Courier New" w:hAnsi="Courier New" w:cs="Courier New"/>
          <w:lang w:val="en-US"/>
        </w:rPr>
      </w:pPr>
      <w:r>
        <w:rPr>
          <w:rFonts w:ascii="Courier New" w:hAnsi="Courier New" w:cs="Courier New"/>
          <w:lang w:val="en-US"/>
        </w:rPr>
        <w:t>FADE IN:</w:t>
      </w:r>
    </w:p>
    <w:p w:rsidR="00072568" w:rsidRDefault="00072568" w:rsidP="00D8387D">
      <w:pPr>
        <w:rPr>
          <w:rFonts w:ascii="Courier New" w:hAnsi="Courier New" w:cs="Courier New"/>
          <w:lang w:val="en-US"/>
        </w:rPr>
      </w:pPr>
      <w:r>
        <w:rPr>
          <w:rFonts w:ascii="Courier New" w:hAnsi="Courier New" w:cs="Courier New"/>
          <w:lang w:val="en-US"/>
        </w:rPr>
        <w:t xml:space="preserve">ON A GRAVE </w:t>
      </w:r>
    </w:p>
    <w:p w:rsidR="00072568" w:rsidRDefault="00072568" w:rsidP="00D8387D">
      <w:pPr>
        <w:rPr>
          <w:rFonts w:ascii="Courier New" w:hAnsi="Courier New" w:cs="Courier New"/>
          <w:lang w:val="en-US"/>
        </w:rPr>
      </w:pPr>
      <w:r>
        <w:rPr>
          <w:rFonts w:ascii="Courier New" w:hAnsi="Courier New" w:cs="Courier New"/>
          <w:lang w:val="en-US"/>
        </w:rPr>
        <w:t>EXT. FUNERAL - SAME DAY</w:t>
      </w:r>
    </w:p>
    <w:p w:rsidR="00072568" w:rsidRDefault="00072568" w:rsidP="00D8387D">
      <w:pPr>
        <w:rPr>
          <w:rFonts w:ascii="Courier New" w:hAnsi="Courier New" w:cs="Courier New"/>
          <w:lang w:val="en-US"/>
        </w:rPr>
      </w:pPr>
      <w:r>
        <w:rPr>
          <w:rFonts w:ascii="Courier New" w:hAnsi="Courier New" w:cs="Courier New"/>
          <w:lang w:val="en-US"/>
        </w:rPr>
        <w:t>There are a lot of people at a funeral, there are a lot of chairs under a roof, Nikki, Sarah, Dean, and Violet are sitting next to each other. In front of them there’s a priest, besides the priest there’s a table with a picture of Chris and flowers laying there.</w:t>
      </w:r>
    </w:p>
    <w:p w:rsidR="00072568" w:rsidRDefault="00072568" w:rsidP="00770B21">
      <w:pPr>
        <w:ind w:left="1440" w:firstLine="720"/>
        <w:rPr>
          <w:rFonts w:ascii="Courier New" w:hAnsi="Courier New" w:cs="Courier New"/>
          <w:lang w:val="en-US"/>
        </w:rPr>
      </w:pPr>
      <w:r>
        <w:rPr>
          <w:rFonts w:ascii="Courier New" w:hAnsi="Courier New" w:cs="Courier New"/>
          <w:lang w:val="en-US"/>
        </w:rPr>
        <w:t>PRIEST</w:t>
      </w:r>
      <w:r>
        <w:rPr>
          <w:rFonts w:ascii="Courier New" w:hAnsi="Courier New" w:cs="Courier New"/>
          <w:lang w:val="en-US"/>
        </w:rPr>
        <w:br/>
        <w:t>As we commit Christopher Omari to the ground, we enter this world with nothing and we leave with nothing. He gives the body to gods care, Earth to Earth, Ashes to Ashes, Dust to dust. Now let’s all pray.</w:t>
      </w:r>
    </w:p>
    <w:p w:rsidR="00072568" w:rsidRDefault="00072568" w:rsidP="00770B21">
      <w:pPr>
        <w:rPr>
          <w:rFonts w:ascii="Courier New" w:hAnsi="Courier New" w:cs="Courier New"/>
          <w:lang w:val="en-US"/>
        </w:rPr>
      </w:pPr>
      <w:r>
        <w:rPr>
          <w:rFonts w:ascii="Courier New" w:hAnsi="Courier New" w:cs="Courier New"/>
          <w:lang w:val="en-US"/>
        </w:rPr>
        <w:t>The priest is praying, Nikki is Sad, Dean is Sad, Sarah is Sad, but Violet is more than sad, she has an odd look on her face, a sharp thinking look, it looks like she’s thinking hard on something, the ceremony ends.</w:t>
      </w:r>
    </w:p>
    <w:p w:rsidR="00072568" w:rsidRDefault="00072568" w:rsidP="00770B21">
      <w:pPr>
        <w:rPr>
          <w:rFonts w:ascii="Courier New" w:hAnsi="Courier New" w:cs="Courier New"/>
          <w:lang w:val="en-US"/>
        </w:rPr>
      </w:pPr>
      <w:r>
        <w:rPr>
          <w:rFonts w:ascii="Courier New" w:hAnsi="Courier New" w:cs="Courier New"/>
          <w:lang w:val="en-US"/>
        </w:rPr>
        <w:t>Violet gets up from her chair, she sees Detective Rickets in the corner, she walks over where he is.</w:t>
      </w:r>
    </w:p>
    <w:p w:rsidR="00072568" w:rsidRDefault="00072568" w:rsidP="00770B2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Detective? What are you doing here?</w:t>
      </w:r>
    </w:p>
    <w:p w:rsidR="00072568" w:rsidRDefault="00072568" w:rsidP="00770B21">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I’m here because I’m worried about you.</w:t>
      </w:r>
    </w:p>
    <w:p w:rsidR="00072568" w:rsidRDefault="00072568" w:rsidP="009E67E4">
      <w:pPr>
        <w:ind w:left="1440" w:firstLine="720"/>
        <w:rPr>
          <w:rFonts w:ascii="Courier New" w:hAnsi="Courier New" w:cs="Courier New"/>
          <w:lang w:val="en-US"/>
        </w:rPr>
      </w:pPr>
      <w:r>
        <w:rPr>
          <w:rFonts w:ascii="Courier New" w:hAnsi="Courier New" w:cs="Courier New"/>
          <w:lang w:val="en-US"/>
        </w:rPr>
        <w:t>VIOLET (confused)</w:t>
      </w:r>
      <w:r>
        <w:rPr>
          <w:rFonts w:ascii="Courier New" w:hAnsi="Courier New" w:cs="Courier New"/>
          <w:lang w:val="en-US"/>
        </w:rPr>
        <w:br/>
        <w:t>Worried? Why?</w:t>
      </w:r>
    </w:p>
    <w:p w:rsidR="00072568" w:rsidRDefault="00072568" w:rsidP="000E1B85">
      <w:pPr>
        <w:ind w:left="1440" w:firstLine="720"/>
        <w:jc w:val="right"/>
        <w:rPr>
          <w:rFonts w:ascii="Courier New" w:hAnsi="Courier New" w:cs="Courier New"/>
          <w:lang w:val="en-US"/>
        </w:rPr>
      </w:pPr>
      <w:r>
        <w:rPr>
          <w:rFonts w:ascii="Courier New" w:hAnsi="Courier New" w:cs="Courier New"/>
          <w:lang w:val="en-US"/>
        </w:rPr>
        <w:t>37.</w:t>
      </w:r>
    </w:p>
    <w:p w:rsidR="00072568" w:rsidRDefault="00072568" w:rsidP="009E67E4">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Just(pause) Just be careful.</w:t>
      </w:r>
    </w:p>
    <w:p w:rsidR="00072568" w:rsidRDefault="00072568" w:rsidP="000E1B8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Fine Detective, if you’ll excuse me I have to go back with my friends.</w:t>
      </w:r>
    </w:p>
    <w:p w:rsidR="00072568" w:rsidRDefault="00072568" w:rsidP="005266EC">
      <w:pPr>
        <w:rPr>
          <w:rFonts w:ascii="Courier New" w:hAnsi="Courier New" w:cs="Courier New"/>
          <w:lang w:val="en-US"/>
        </w:rPr>
      </w:pPr>
      <w:r>
        <w:rPr>
          <w:rFonts w:ascii="Courier New" w:hAnsi="Courier New" w:cs="Courier New"/>
          <w:lang w:val="en-US"/>
        </w:rPr>
        <w:t>Detective Rickets holds Violet back.</w:t>
      </w:r>
    </w:p>
    <w:p w:rsidR="00072568" w:rsidRDefault="00072568" w:rsidP="005266EC">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Violet, remember about the notes?</w:t>
      </w:r>
    </w:p>
    <w:p w:rsidR="00072568" w:rsidRDefault="00072568" w:rsidP="005266EC">
      <w:pPr>
        <w:ind w:left="1440" w:firstLine="720"/>
        <w:rPr>
          <w:rFonts w:ascii="Courier New" w:hAnsi="Courier New" w:cs="Courier New"/>
          <w:lang w:val="en-US"/>
        </w:rPr>
      </w:pPr>
      <w:r>
        <w:rPr>
          <w:rFonts w:ascii="Courier New" w:hAnsi="Courier New" w:cs="Courier New"/>
          <w:lang w:val="en-US"/>
        </w:rPr>
        <w:t>VIOLET(heated)</w:t>
      </w:r>
      <w:r>
        <w:rPr>
          <w:rFonts w:ascii="Courier New" w:hAnsi="Courier New" w:cs="Courier New"/>
          <w:lang w:val="en-US"/>
        </w:rPr>
        <w:br/>
        <w:t>Yes, but I don’t want to talk about some stupid, notes right now, I have no time(pause) or interest, I’m going back to my friends</w:t>
      </w:r>
    </w:p>
    <w:p w:rsidR="00072568" w:rsidRDefault="00072568" w:rsidP="005266EC">
      <w:pPr>
        <w:rPr>
          <w:rFonts w:ascii="Courier New" w:hAnsi="Courier New" w:cs="Courier New"/>
          <w:lang w:val="en-US"/>
        </w:rPr>
      </w:pPr>
      <w:r>
        <w:rPr>
          <w:rFonts w:ascii="Courier New" w:hAnsi="Courier New" w:cs="Courier New"/>
          <w:lang w:val="en-US"/>
        </w:rPr>
        <w:t>Violet leaves without another word to say, pissed.</w:t>
      </w:r>
    </w:p>
    <w:p w:rsidR="00072568" w:rsidRDefault="00072568" w:rsidP="009E67E4">
      <w:pPr>
        <w:rPr>
          <w:rFonts w:ascii="Courier New" w:hAnsi="Courier New" w:cs="Courier New"/>
          <w:lang w:val="en-US"/>
        </w:rPr>
      </w:pPr>
      <w:r>
        <w:rPr>
          <w:rFonts w:ascii="Courier New" w:hAnsi="Courier New" w:cs="Courier New"/>
          <w:lang w:val="en-US"/>
        </w:rPr>
        <w:t>Violet leaves.</w:t>
      </w:r>
    </w:p>
    <w:p w:rsidR="00072568" w:rsidRDefault="00072568" w:rsidP="009E67E4">
      <w:pPr>
        <w:rPr>
          <w:rFonts w:ascii="Courier New" w:hAnsi="Courier New" w:cs="Courier New"/>
          <w:lang w:val="en-US"/>
        </w:rPr>
      </w:pPr>
      <w:r>
        <w:rPr>
          <w:rFonts w:ascii="Courier New" w:hAnsi="Courier New" w:cs="Courier New"/>
          <w:lang w:val="en-US"/>
        </w:rPr>
        <w:t>Nikki is looking at Chris’s picture, Violet standing right behind her, Nikki, without looking back knows that Violet is there.</w:t>
      </w:r>
    </w:p>
    <w:p w:rsidR="00072568" w:rsidRDefault="00072568" w:rsidP="009E67E4">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That’s the worse birthday present someone could ever give him.</w:t>
      </w:r>
    </w:p>
    <w:p w:rsidR="00072568" w:rsidRDefault="00072568" w:rsidP="00960A91">
      <w:pPr>
        <w:rPr>
          <w:rFonts w:ascii="Courier New" w:hAnsi="Courier New" w:cs="Courier New"/>
          <w:lang w:val="en-US"/>
        </w:rPr>
      </w:pPr>
      <w:r>
        <w:rPr>
          <w:rFonts w:ascii="Courier New" w:hAnsi="Courier New" w:cs="Courier New"/>
          <w:lang w:val="en-US"/>
        </w:rPr>
        <w:t>Violet looks at the picture of Chris smiling.</w:t>
      </w:r>
    </w:p>
    <w:p w:rsidR="00072568" w:rsidRDefault="00072568" w:rsidP="00960A9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know, (pause) hey didn’t Michelle also die on her birthday.</w:t>
      </w:r>
    </w:p>
    <w:p w:rsidR="00072568" w:rsidRDefault="00072568" w:rsidP="00161326">
      <w:pPr>
        <w:rPr>
          <w:rFonts w:ascii="Courier New" w:hAnsi="Courier New" w:cs="Courier New"/>
          <w:lang w:val="en-US"/>
        </w:rPr>
      </w:pPr>
      <w:r>
        <w:rPr>
          <w:rFonts w:ascii="Courier New" w:hAnsi="Courier New" w:cs="Courier New"/>
          <w:lang w:val="en-US"/>
        </w:rPr>
        <w:t>Nikki turns around with a “who gives a damn” look on her face.</w:t>
      </w:r>
    </w:p>
    <w:p w:rsidR="00072568" w:rsidRDefault="00072568" w:rsidP="00960A91">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Yes, why?</w:t>
      </w:r>
    </w:p>
    <w:p w:rsidR="00072568" w:rsidRDefault="00072568" w:rsidP="00960A91">
      <w:pPr>
        <w:rPr>
          <w:rFonts w:ascii="Courier New" w:hAnsi="Courier New" w:cs="Courier New"/>
          <w:lang w:val="en-US"/>
        </w:rPr>
      </w:pPr>
      <w:r>
        <w:rPr>
          <w:rFonts w:ascii="Courier New" w:hAnsi="Courier New" w:cs="Courier New"/>
          <w:lang w:val="en-US"/>
        </w:rPr>
        <w:t>Violet looks like if she feels dumb.</w:t>
      </w:r>
    </w:p>
    <w:p w:rsidR="00072568" w:rsidRDefault="00072568" w:rsidP="00960A9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 xml:space="preserve">No just plain coincidence. </w:t>
      </w:r>
    </w:p>
    <w:p w:rsidR="00072568" w:rsidRDefault="00072568" w:rsidP="00960A91">
      <w:pPr>
        <w:ind w:left="1440" w:firstLine="720"/>
        <w:rPr>
          <w:rFonts w:ascii="Courier New" w:hAnsi="Courier New" w:cs="Courier New"/>
          <w:lang w:val="en-US"/>
        </w:rPr>
      </w:pPr>
      <w:r>
        <w:rPr>
          <w:rFonts w:ascii="Courier New" w:hAnsi="Courier New" w:cs="Courier New"/>
          <w:lang w:val="en-US"/>
        </w:rPr>
        <w:t>NIKKI(almost crying)</w:t>
      </w:r>
      <w:r>
        <w:rPr>
          <w:rFonts w:ascii="Courier New" w:hAnsi="Courier New" w:cs="Courier New"/>
          <w:lang w:val="en-US"/>
        </w:rPr>
        <w:br/>
        <w:t>I was thinking, how does someone do that, how does someone kill without giving a damn.</w:t>
      </w:r>
    </w:p>
    <w:p w:rsidR="00072568" w:rsidRDefault="00072568" w:rsidP="005266EC">
      <w:pPr>
        <w:jc w:val="right"/>
        <w:rPr>
          <w:rFonts w:ascii="Courier New" w:hAnsi="Courier New" w:cs="Courier New"/>
          <w:lang w:val="en-US"/>
        </w:rPr>
      </w:pPr>
      <w:r>
        <w:rPr>
          <w:rFonts w:ascii="Courier New" w:hAnsi="Courier New" w:cs="Courier New"/>
          <w:lang w:val="en-US"/>
        </w:rPr>
        <w:t>38.</w:t>
      </w:r>
    </w:p>
    <w:p w:rsidR="00072568" w:rsidRDefault="00072568" w:rsidP="00960A91">
      <w:pPr>
        <w:rPr>
          <w:rFonts w:ascii="Courier New" w:hAnsi="Courier New" w:cs="Courier New"/>
          <w:lang w:val="en-US"/>
        </w:rPr>
      </w:pPr>
      <w:r>
        <w:rPr>
          <w:rFonts w:ascii="Courier New" w:hAnsi="Courier New" w:cs="Courier New"/>
          <w:lang w:val="en-US"/>
        </w:rPr>
        <w:t>Violet hugs Nikki.</w:t>
      </w:r>
    </w:p>
    <w:p w:rsidR="00072568" w:rsidRDefault="00072568" w:rsidP="00960A9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really don’t know.</w:t>
      </w:r>
    </w:p>
    <w:p w:rsidR="00072568" w:rsidRDefault="00072568" w:rsidP="00960A91">
      <w:pPr>
        <w:ind w:left="1440" w:firstLine="720"/>
        <w:jc w:val="right"/>
        <w:rPr>
          <w:rFonts w:ascii="Courier New" w:hAnsi="Courier New" w:cs="Courier New"/>
          <w:lang w:val="en-US"/>
        </w:rPr>
      </w:pPr>
      <w:r>
        <w:rPr>
          <w:rFonts w:ascii="Courier New" w:hAnsi="Courier New" w:cs="Courier New"/>
          <w:lang w:val="en-US"/>
        </w:rPr>
        <w:t>CUT TO:</w:t>
      </w:r>
    </w:p>
    <w:p w:rsidR="00072568" w:rsidRDefault="00072568" w:rsidP="004D1176">
      <w:pPr>
        <w:rPr>
          <w:rFonts w:ascii="Courier New" w:hAnsi="Courier New" w:cs="Courier New"/>
          <w:lang w:val="en-US"/>
        </w:rPr>
      </w:pPr>
      <w:r>
        <w:rPr>
          <w:rFonts w:ascii="Courier New" w:hAnsi="Courier New" w:cs="Courier New"/>
          <w:lang w:val="en-US"/>
        </w:rPr>
        <w:t>INT. DINING ROOM - NIGHT</w:t>
      </w:r>
    </w:p>
    <w:p w:rsidR="00072568" w:rsidRDefault="00072568" w:rsidP="004D1176">
      <w:pPr>
        <w:rPr>
          <w:rFonts w:ascii="Courier New" w:hAnsi="Courier New" w:cs="Courier New"/>
          <w:lang w:val="en-US"/>
        </w:rPr>
      </w:pPr>
      <w:r>
        <w:rPr>
          <w:rFonts w:ascii="Courier New" w:hAnsi="Courier New" w:cs="Courier New"/>
          <w:lang w:val="en-US"/>
        </w:rPr>
        <w:t>Violet is having Dinner with her parents, both of her parents look really intense.</w:t>
      </w:r>
    </w:p>
    <w:p w:rsidR="00072568" w:rsidRDefault="00072568" w:rsidP="004D117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Can you pass me the salt please?</w:t>
      </w:r>
    </w:p>
    <w:p w:rsidR="00072568" w:rsidRDefault="00072568" w:rsidP="004D1176">
      <w:pPr>
        <w:rPr>
          <w:rFonts w:ascii="Courier New" w:hAnsi="Courier New" w:cs="Courier New"/>
          <w:lang w:val="en-US"/>
        </w:rPr>
      </w:pPr>
      <w:r>
        <w:rPr>
          <w:rFonts w:ascii="Courier New" w:hAnsi="Courier New" w:cs="Courier New"/>
          <w:lang w:val="en-US"/>
        </w:rPr>
        <w:t>Her dad passes her the salt, he smiles at her, she fake smiles back.</w:t>
      </w:r>
    </w:p>
    <w:p w:rsidR="00072568" w:rsidRDefault="00072568" w:rsidP="004D1176">
      <w:pPr>
        <w:ind w:left="1440" w:firstLine="720"/>
        <w:rPr>
          <w:rFonts w:ascii="Courier New" w:hAnsi="Courier New" w:cs="Courier New"/>
          <w:lang w:val="en-US"/>
        </w:rPr>
      </w:pPr>
      <w:r>
        <w:rPr>
          <w:rFonts w:ascii="Courier New" w:hAnsi="Courier New" w:cs="Courier New"/>
          <w:lang w:val="en-US"/>
        </w:rPr>
        <w:t>MR FREY</w:t>
      </w:r>
      <w:r>
        <w:rPr>
          <w:rFonts w:ascii="Courier New" w:hAnsi="Courier New" w:cs="Courier New"/>
          <w:lang w:val="en-US"/>
        </w:rPr>
        <w:br/>
        <w:t>So how are you?</w:t>
      </w:r>
    </w:p>
    <w:p w:rsidR="00072568" w:rsidRDefault="00072568" w:rsidP="004D117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fine dad.</w:t>
      </w:r>
    </w:p>
    <w:p w:rsidR="00072568" w:rsidRDefault="00072568" w:rsidP="004D1176">
      <w:pPr>
        <w:ind w:left="1440" w:firstLine="720"/>
        <w:rPr>
          <w:rFonts w:ascii="Courier New" w:hAnsi="Courier New" w:cs="Courier New"/>
          <w:lang w:val="en-US"/>
        </w:rPr>
      </w:pPr>
      <w:r>
        <w:rPr>
          <w:rFonts w:ascii="Courier New" w:hAnsi="Courier New" w:cs="Courier New"/>
          <w:lang w:val="en-US"/>
        </w:rPr>
        <w:t>MR. FREY</w:t>
      </w:r>
      <w:r>
        <w:rPr>
          <w:rFonts w:ascii="Courier New" w:hAnsi="Courier New" w:cs="Courier New"/>
          <w:lang w:val="en-US"/>
        </w:rPr>
        <w:br/>
        <w:t>You don’t look fine.</w:t>
      </w:r>
    </w:p>
    <w:p w:rsidR="00072568" w:rsidRDefault="00072568" w:rsidP="004D1176">
      <w:pPr>
        <w:ind w:left="1440" w:firstLine="720"/>
        <w:rPr>
          <w:rFonts w:ascii="Courier New" w:hAnsi="Courier New" w:cs="Courier New"/>
          <w:lang w:val="en-US"/>
        </w:rPr>
      </w:pPr>
      <w:r>
        <w:rPr>
          <w:rFonts w:ascii="Courier New" w:hAnsi="Courier New" w:cs="Courier New"/>
          <w:lang w:val="en-US"/>
        </w:rPr>
        <w:t>VIOLET(heated)</w:t>
      </w:r>
      <w:r>
        <w:rPr>
          <w:rFonts w:ascii="Courier New" w:hAnsi="Courier New" w:cs="Courier New"/>
          <w:lang w:val="en-US"/>
        </w:rPr>
        <w:br/>
        <w:t>Well, how do you expect me to be?!?!</w:t>
      </w:r>
    </w:p>
    <w:p w:rsidR="00072568" w:rsidRDefault="00072568" w:rsidP="004D1176">
      <w:pPr>
        <w:ind w:left="1440" w:firstLine="720"/>
        <w:rPr>
          <w:rFonts w:ascii="Courier New" w:hAnsi="Courier New" w:cs="Courier New"/>
          <w:lang w:val="en-US"/>
        </w:rPr>
      </w:pPr>
      <w:r>
        <w:rPr>
          <w:rFonts w:ascii="Courier New" w:hAnsi="Courier New" w:cs="Courier New"/>
          <w:lang w:val="en-US"/>
        </w:rPr>
        <w:t>MR. FREY</w:t>
      </w:r>
      <w:r>
        <w:rPr>
          <w:rFonts w:ascii="Courier New" w:hAnsi="Courier New" w:cs="Courier New"/>
          <w:lang w:val="en-US"/>
        </w:rPr>
        <w:br/>
        <w:t>Happier.</w:t>
      </w:r>
    </w:p>
    <w:p w:rsidR="00072568" w:rsidRDefault="00072568" w:rsidP="004D1176">
      <w:pPr>
        <w:ind w:left="1440" w:firstLine="720"/>
        <w:rPr>
          <w:rFonts w:ascii="Courier New" w:hAnsi="Courier New" w:cs="Courier New"/>
          <w:lang w:val="en-US"/>
        </w:rPr>
      </w:pPr>
      <w:r>
        <w:rPr>
          <w:rFonts w:ascii="Courier New" w:hAnsi="Courier New" w:cs="Courier New"/>
          <w:lang w:val="en-US"/>
        </w:rPr>
        <w:t>VIOLET(sarcastically)</w:t>
      </w:r>
      <w:r>
        <w:rPr>
          <w:rFonts w:ascii="Courier New" w:hAnsi="Courier New" w:cs="Courier New"/>
          <w:lang w:val="en-US"/>
        </w:rPr>
        <w:br/>
        <w:t>Yeah, almost.</w:t>
      </w:r>
    </w:p>
    <w:p w:rsidR="00072568" w:rsidRDefault="00072568" w:rsidP="004D1176">
      <w:pPr>
        <w:ind w:left="1440" w:firstLine="720"/>
        <w:rPr>
          <w:rFonts w:ascii="Courier New" w:hAnsi="Courier New" w:cs="Courier New"/>
          <w:lang w:val="en-US"/>
        </w:rPr>
      </w:pPr>
      <w:r>
        <w:rPr>
          <w:rFonts w:ascii="Courier New" w:hAnsi="Courier New" w:cs="Courier New"/>
          <w:lang w:val="en-US"/>
        </w:rPr>
        <w:t>MR. FREY</w:t>
      </w:r>
      <w:r>
        <w:rPr>
          <w:rFonts w:ascii="Courier New" w:hAnsi="Courier New" w:cs="Courier New"/>
          <w:lang w:val="en-US"/>
        </w:rPr>
        <w:br/>
        <w:t>I understand that you miss your friend.</w:t>
      </w:r>
    </w:p>
    <w:p w:rsidR="00072568" w:rsidRDefault="00072568" w:rsidP="004D1176">
      <w:pPr>
        <w:rPr>
          <w:rFonts w:ascii="Courier New" w:hAnsi="Courier New" w:cs="Courier New"/>
          <w:lang w:val="en-US"/>
        </w:rPr>
      </w:pPr>
      <w:r>
        <w:rPr>
          <w:rFonts w:ascii="Courier New" w:hAnsi="Courier New" w:cs="Courier New"/>
          <w:lang w:val="en-US"/>
        </w:rPr>
        <w:t>Violet looks bothered.</w:t>
      </w:r>
    </w:p>
    <w:p w:rsidR="00072568" w:rsidRDefault="00072568" w:rsidP="004D117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really don’t want to have this conversation.</w:t>
      </w:r>
    </w:p>
    <w:p w:rsidR="00072568" w:rsidRDefault="00072568" w:rsidP="004D1176">
      <w:pPr>
        <w:rPr>
          <w:rFonts w:ascii="Courier New" w:hAnsi="Courier New" w:cs="Courier New"/>
          <w:lang w:val="en-US"/>
        </w:rPr>
      </w:pPr>
      <w:r>
        <w:rPr>
          <w:rFonts w:ascii="Courier New" w:hAnsi="Courier New" w:cs="Courier New"/>
          <w:lang w:val="en-US"/>
        </w:rPr>
        <w:t>Violet gets up from the dinner table, and goes upstairs.</w:t>
      </w:r>
    </w:p>
    <w:p w:rsidR="00072568" w:rsidRDefault="00072568" w:rsidP="004D1176">
      <w:pPr>
        <w:ind w:left="1440" w:firstLine="720"/>
        <w:rPr>
          <w:rFonts w:ascii="Courier New" w:hAnsi="Courier New" w:cs="Courier New"/>
          <w:lang w:val="en-US"/>
        </w:rPr>
      </w:pPr>
      <w:r>
        <w:rPr>
          <w:rFonts w:ascii="Courier New" w:hAnsi="Courier New" w:cs="Courier New"/>
          <w:lang w:val="en-US"/>
        </w:rPr>
        <w:t>MR. FREY</w:t>
      </w:r>
      <w:r>
        <w:rPr>
          <w:rFonts w:ascii="Courier New" w:hAnsi="Courier New" w:cs="Courier New"/>
          <w:lang w:val="en-US"/>
        </w:rPr>
        <w:br/>
        <w:t>Violet!</w:t>
      </w:r>
    </w:p>
    <w:p w:rsidR="00072568" w:rsidRDefault="00072568" w:rsidP="004D1176">
      <w:pPr>
        <w:ind w:left="1440" w:firstLine="720"/>
        <w:rPr>
          <w:rFonts w:ascii="Courier New" w:hAnsi="Courier New" w:cs="Courier New"/>
          <w:lang w:val="en-US"/>
        </w:rPr>
      </w:pPr>
    </w:p>
    <w:p w:rsidR="00072568" w:rsidRDefault="00072568" w:rsidP="005266EC">
      <w:pPr>
        <w:ind w:left="1440" w:firstLine="720"/>
        <w:jc w:val="right"/>
        <w:rPr>
          <w:rFonts w:ascii="Courier New" w:hAnsi="Courier New" w:cs="Courier New"/>
          <w:lang w:val="en-US"/>
        </w:rPr>
      </w:pPr>
      <w:r>
        <w:rPr>
          <w:rFonts w:ascii="Courier New" w:hAnsi="Courier New" w:cs="Courier New"/>
          <w:lang w:val="en-US"/>
        </w:rPr>
        <w:t>39.</w:t>
      </w:r>
    </w:p>
    <w:p w:rsidR="00072568" w:rsidRDefault="00072568" w:rsidP="004D1176">
      <w:pPr>
        <w:ind w:left="1440" w:firstLine="720"/>
        <w:rPr>
          <w:rFonts w:ascii="Courier New" w:hAnsi="Courier New" w:cs="Courier New"/>
          <w:lang w:val="en-US"/>
        </w:rPr>
      </w:pPr>
      <w:r>
        <w:rPr>
          <w:rFonts w:ascii="Courier New" w:hAnsi="Courier New" w:cs="Courier New"/>
          <w:lang w:val="en-US"/>
        </w:rPr>
        <w:t>VIOLET(from far)</w:t>
      </w:r>
      <w:r>
        <w:rPr>
          <w:rFonts w:ascii="Courier New" w:hAnsi="Courier New" w:cs="Courier New"/>
          <w:lang w:val="en-US"/>
        </w:rPr>
        <w:br/>
        <w:t>See you tomorrow!</w:t>
      </w:r>
    </w:p>
    <w:p w:rsidR="00072568" w:rsidRDefault="00072568" w:rsidP="004D1176">
      <w:pPr>
        <w:rPr>
          <w:rFonts w:ascii="Courier New" w:hAnsi="Courier New" w:cs="Courier New"/>
          <w:lang w:val="en-US"/>
        </w:rPr>
      </w:pPr>
      <w:r>
        <w:rPr>
          <w:rFonts w:ascii="Courier New" w:hAnsi="Courier New" w:cs="Courier New"/>
          <w:lang w:val="en-US"/>
        </w:rPr>
        <w:t>INT. VIOLET’S BEDROOM - CONTINUED</w:t>
      </w:r>
    </w:p>
    <w:p w:rsidR="00072568" w:rsidRDefault="00072568" w:rsidP="004D1176">
      <w:pPr>
        <w:rPr>
          <w:rFonts w:ascii="Courier New" w:hAnsi="Courier New" w:cs="Courier New"/>
          <w:lang w:val="en-US"/>
        </w:rPr>
      </w:pPr>
      <w:r>
        <w:rPr>
          <w:rFonts w:ascii="Courier New" w:hAnsi="Courier New" w:cs="Courier New"/>
          <w:lang w:val="en-US"/>
        </w:rPr>
        <w:t>Violet is in her room, she looks at herself in the mirror, out of all the pictures in the mirror that she has, she takes one, it’s a picture of her and Chris. She starts crying.</w:t>
      </w:r>
    </w:p>
    <w:p w:rsidR="00072568" w:rsidRDefault="00072568" w:rsidP="00AC4821">
      <w:pPr>
        <w:jc w:val="right"/>
        <w:rPr>
          <w:rFonts w:ascii="Courier New" w:hAnsi="Courier New" w:cs="Courier New"/>
          <w:lang w:val="en-US"/>
        </w:rPr>
      </w:pPr>
      <w:r>
        <w:rPr>
          <w:rFonts w:ascii="Courier New" w:hAnsi="Courier New" w:cs="Courier New"/>
          <w:lang w:val="en-US"/>
        </w:rPr>
        <w:t>CUT TO:</w:t>
      </w:r>
    </w:p>
    <w:p w:rsidR="00072568" w:rsidRDefault="00072568" w:rsidP="00AC4821">
      <w:pPr>
        <w:rPr>
          <w:rFonts w:ascii="Courier New" w:hAnsi="Courier New" w:cs="Courier New"/>
          <w:lang w:val="en-US"/>
        </w:rPr>
      </w:pPr>
      <w:r>
        <w:rPr>
          <w:rFonts w:ascii="Courier New" w:hAnsi="Courier New" w:cs="Courier New"/>
          <w:lang w:val="en-US"/>
        </w:rPr>
        <w:t>INT. BEDROOM - NIGHT</w:t>
      </w:r>
    </w:p>
    <w:p w:rsidR="00072568" w:rsidRDefault="00072568" w:rsidP="00AC4821">
      <w:pPr>
        <w:rPr>
          <w:rFonts w:ascii="Courier New" w:hAnsi="Courier New" w:cs="Courier New"/>
          <w:lang w:val="en-US"/>
        </w:rPr>
      </w:pPr>
      <w:r>
        <w:rPr>
          <w:rFonts w:ascii="Courier New" w:hAnsi="Courier New" w:cs="Courier New"/>
          <w:lang w:val="en-US"/>
        </w:rPr>
        <w:t>Nikki is sleeping she twists, she moves, she’s sweating, it looks like she’s having nightmares, we see her nightmare, we see her memories, but we can only see them for a small amount.</w:t>
      </w:r>
    </w:p>
    <w:p w:rsidR="00072568" w:rsidRDefault="00072568" w:rsidP="00AC4821">
      <w:pPr>
        <w:rPr>
          <w:rFonts w:ascii="Courier New" w:hAnsi="Courier New" w:cs="Courier New"/>
          <w:lang w:val="en-US"/>
        </w:rPr>
      </w:pPr>
      <w:r>
        <w:rPr>
          <w:rFonts w:ascii="Courier New" w:hAnsi="Courier New" w:cs="Courier New"/>
          <w:lang w:val="en-US"/>
        </w:rPr>
        <w:t>We see a bike, a Boy, a big and deep hole, and some children. Nikki wakes up, sweating and panting, she goes to the restroom.</w:t>
      </w:r>
    </w:p>
    <w:p w:rsidR="00072568" w:rsidRDefault="00072568" w:rsidP="00AC4821">
      <w:pPr>
        <w:rPr>
          <w:rFonts w:ascii="Courier New" w:hAnsi="Courier New" w:cs="Courier New"/>
          <w:lang w:val="en-US"/>
        </w:rPr>
      </w:pPr>
      <w:r>
        <w:rPr>
          <w:rFonts w:ascii="Courier New" w:hAnsi="Courier New" w:cs="Courier New"/>
          <w:lang w:val="en-US"/>
        </w:rPr>
        <w:t>INT. RESTROOM - CONTINUED</w:t>
      </w:r>
    </w:p>
    <w:p w:rsidR="00072568" w:rsidRDefault="00072568" w:rsidP="00AC4821">
      <w:pPr>
        <w:rPr>
          <w:rFonts w:ascii="Courier New" w:hAnsi="Courier New" w:cs="Courier New"/>
          <w:lang w:val="en-US"/>
        </w:rPr>
      </w:pPr>
      <w:r>
        <w:rPr>
          <w:rFonts w:ascii="Courier New" w:hAnsi="Courier New" w:cs="Courier New"/>
          <w:lang w:val="en-US"/>
        </w:rPr>
        <w:t>Nikki turns on the light, wets her hands and washes her face, she looks in the mirror.</w:t>
      </w:r>
    </w:p>
    <w:p w:rsidR="00072568" w:rsidRDefault="00072568" w:rsidP="00AC4821">
      <w:pPr>
        <w:rPr>
          <w:rFonts w:ascii="Courier New" w:hAnsi="Courier New" w:cs="Courier New"/>
          <w:lang w:val="en-US"/>
        </w:rPr>
      </w:pPr>
      <w:r>
        <w:rPr>
          <w:rFonts w:ascii="Courier New" w:hAnsi="Courier New" w:cs="Courier New"/>
          <w:lang w:val="en-US"/>
        </w:rPr>
        <w:t>INT. BEDROOM - CONTINUED</w:t>
      </w:r>
    </w:p>
    <w:p w:rsidR="00072568" w:rsidRDefault="00072568" w:rsidP="00AC4821">
      <w:pPr>
        <w:rPr>
          <w:rFonts w:ascii="Courier New" w:hAnsi="Courier New" w:cs="Courier New"/>
          <w:lang w:val="en-US"/>
        </w:rPr>
      </w:pPr>
      <w:r>
        <w:rPr>
          <w:rFonts w:ascii="Courier New" w:hAnsi="Courier New" w:cs="Courier New"/>
          <w:lang w:val="en-US"/>
        </w:rPr>
        <w:t>She sits on her bed, not sure if she should go back to sleep, she lays her head back, and falls asleep.</w:t>
      </w:r>
    </w:p>
    <w:p w:rsidR="00072568" w:rsidRDefault="00072568" w:rsidP="00AC4821">
      <w:pPr>
        <w:jc w:val="right"/>
        <w:rPr>
          <w:rFonts w:ascii="Courier New" w:hAnsi="Courier New" w:cs="Courier New"/>
          <w:lang w:val="en-US"/>
        </w:rPr>
      </w:pPr>
      <w:r>
        <w:rPr>
          <w:rFonts w:ascii="Courier New" w:hAnsi="Courier New" w:cs="Courier New"/>
          <w:lang w:val="en-US"/>
        </w:rPr>
        <w:t>CUT TO:</w:t>
      </w:r>
    </w:p>
    <w:p w:rsidR="00072568" w:rsidRDefault="00072568" w:rsidP="00AC4821">
      <w:pPr>
        <w:rPr>
          <w:rFonts w:ascii="Courier New" w:hAnsi="Courier New" w:cs="Courier New"/>
          <w:lang w:val="en-US"/>
        </w:rPr>
      </w:pPr>
      <w:r>
        <w:rPr>
          <w:rFonts w:ascii="Courier New" w:hAnsi="Courier New" w:cs="Courier New"/>
          <w:lang w:val="en-US"/>
        </w:rPr>
        <w:t>INT. VIOLET’S ROOM - NIGHT</w:t>
      </w:r>
    </w:p>
    <w:p w:rsidR="00072568" w:rsidRDefault="00072568" w:rsidP="00AC4821">
      <w:pPr>
        <w:rPr>
          <w:rFonts w:ascii="Courier New" w:hAnsi="Courier New" w:cs="Courier New"/>
          <w:lang w:val="en-US"/>
        </w:rPr>
      </w:pPr>
      <w:r>
        <w:rPr>
          <w:rFonts w:ascii="Courier New" w:hAnsi="Courier New" w:cs="Courier New"/>
          <w:lang w:val="en-US"/>
        </w:rPr>
        <w:t>Violet’s dad walks in her bedroom, he sees her sleeping with the picture in her hand, she’s in a deep sleep, her dad takes the picture off her hand, he sees it for some time, puts it in the drawer, takes off her shoes and puts a blanket over her.</w:t>
      </w:r>
    </w:p>
    <w:p w:rsidR="00072568" w:rsidRDefault="00072568" w:rsidP="00AC4821">
      <w:pPr>
        <w:rPr>
          <w:rFonts w:ascii="Courier New" w:hAnsi="Courier New" w:cs="Courier New"/>
          <w:lang w:val="en-US"/>
        </w:rPr>
      </w:pPr>
      <w:r>
        <w:rPr>
          <w:rFonts w:ascii="Courier New" w:hAnsi="Courier New" w:cs="Courier New"/>
          <w:lang w:val="en-US"/>
        </w:rPr>
        <w:t>He turns on her sleeping light, he takes the beautiful red hair off her face, turns off the light and closes the door.</w:t>
      </w:r>
    </w:p>
    <w:p w:rsidR="00072568" w:rsidRDefault="00072568" w:rsidP="00D67EFE">
      <w:pPr>
        <w:jc w:val="right"/>
        <w:rPr>
          <w:rFonts w:ascii="Courier New" w:hAnsi="Courier New" w:cs="Courier New"/>
          <w:lang w:val="en-US"/>
        </w:rPr>
      </w:pPr>
      <w:r>
        <w:rPr>
          <w:rFonts w:ascii="Courier New" w:hAnsi="Courier New" w:cs="Courier New"/>
          <w:lang w:val="en-US"/>
        </w:rPr>
        <w:t>CUT TO:</w:t>
      </w:r>
    </w:p>
    <w:p w:rsidR="00072568" w:rsidRDefault="00072568" w:rsidP="00D67EFE">
      <w:pPr>
        <w:rPr>
          <w:rFonts w:ascii="Courier New" w:hAnsi="Courier New" w:cs="Courier New"/>
          <w:lang w:val="en-US"/>
        </w:rPr>
      </w:pPr>
      <w:r>
        <w:rPr>
          <w:rFonts w:ascii="Courier New" w:hAnsi="Courier New" w:cs="Courier New"/>
          <w:lang w:val="en-US"/>
        </w:rPr>
        <w:t>FADE IN:</w:t>
      </w:r>
    </w:p>
    <w:p w:rsidR="00072568" w:rsidRDefault="00072568" w:rsidP="00D67EFE">
      <w:pPr>
        <w:rPr>
          <w:rFonts w:ascii="Courier New" w:hAnsi="Courier New" w:cs="Courier New"/>
          <w:lang w:val="en-US"/>
        </w:rPr>
      </w:pPr>
      <w:r>
        <w:rPr>
          <w:rFonts w:ascii="Courier New" w:hAnsi="Courier New" w:cs="Courier New"/>
          <w:lang w:val="en-US"/>
        </w:rPr>
        <w:t>EXT. COLLEGE - DAY</w:t>
      </w:r>
    </w:p>
    <w:p w:rsidR="00072568" w:rsidRDefault="00072568" w:rsidP="00D67EFE">
      <w:pPr>
        <w:rPr>
          <w:rFonts w:ascii="Courier New" w:hAnsi="Courier New" w:cs="Courier New"/>
          <w:lang w:val="en-US"/>
        </w:rPr>
      </w:pPr>
    </w:p>
    <w:p w:rsidR="00072568" w:rsidRDefault="00072568" w:rsidP="00115FA3">
      <w:pPr>
        <w:jc w:val="right"/>
        <w:rPr>
          <w:rFonts w:ascii="Courier New" w:hAnsi="Courier New" w:cs="Courier New"/>
          <w:lang w:val="en-US"/>
        </w:rPr>
      </w:pPr>
      <w:r>
        <w:rPr>
          <w:rFonts w:ascii="Courier New" w:hAnsi="Courier New" w:cs="Courier New"/>
          <w:lang w:val="en-US"/>
        </w:rPr>
        <w:t>40.</w:t>
      </w:r>
    </w:p>
    <w:p w:rsidR="00072568" w:rsidRDefault="00072568" w:rsidP="00D67EFE">
      <w:pPr>
        <w:rPr>
          <w:rFonts w:ascii="Courier New" w:hAnsi="Courier New" w:cs="Courier New"/>
          <w:lang w:val="en-US"/>
        </w:rPr>
      </w:pPr>
      <w:r>
        <w:rPr>
          <w:rFonts w:ascii="Courier New" w:hAnsi="Courier New" w:cs="Courier New"/>
          <w:lang w:val="en-US"/>
        </w:rPr>
        <w:t>Violet, Sarah, Dean, and Nikki are talking outside of the building, sitting in the grass.</w:t>
      </w:r>
    </w:p>
    <w:p w:rsidR="00072568" w:rsidRDefault="00072568" w:rsidP="004178F6">
      <w:pPr>
        <w:ind w:left="1440" w:firstLine="720"/>
        <w:rPr>
          <w:rFonts w:ascii="Courier New" w:hAnsi="Courier New" w:cs="Courier New"/>
          <w:lang w:val="en-US"/>
        </w:rPr>
      </w:pPr>
      <w:r>
        <w:rPr>
          <w:rFonts w:ascii="Courier New" w:hAnsi="Courier New" w:cs="Courier New"/>
          <w:lang w:val="en-US"/>
        </w:rPr>
        <w:t>DEAN(to Violet)</w:t>
      </w:r>
      <w:r>
        <w:rPr>
          <w:rFonts w:ascii="Courier New" w:hAnsi="Courier New" w:cs="Courier New"/>
          <w:lang w:val="en-US"/>
        </w:rPr>
        <w:br/>
        <w:t>So, what was the Detective doing at the funeral?</w:t>
      </w:r>
    </w:p>
    <w:p w:rsidR="00072568" w:rsidRDefault="00072568" w:rsidP="004178F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have no idea, he just said that he was worried.</w:t>
      </w:r>
    </w:p>
    <w:p w:rsidR="00072568" w:rsidRDefault="00072568" w:rsidP="004178F6">
      <w:pPr>
        <w:rPr>
          <w:rFonts w:ascii="Courier New" w:hAnsi="Courier New" w:cs="Courier New"/>
          <w:lang w:val="en-US"/>
        </w:rPr>
      </w:pPr>
      <w:r>
        <w:rPr>
          <w:rFonts w:ascii="Courier New" w:hAnsi="Courier New" w:cs="Courier New"/>
          <w:lang w:val="en-US"/>
        </w:rPr>
        <w:t>Sarah looks weird.</w:t>
      </w:r>
    </w:p>
    <w:p w:rsidR="00072568" w:rsidRDefault="00072568" w:rsidP="00A1763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Worried? About what?</w:t>
      </w:r>
    </w:p>
    <w:p w:rsidR="00072568" w:rsidRDefault="00072568" w:rsidP="00115FA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w:t>
      </w:r>
    </w:p>
    <w:p w:rsidR="00072568" w:rsidRDefault="00072568" w:rsidP="008F53DF">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Dean. Did you do your math homework over the weekend?</w:t>
      </w:r>
    </w:p>
    <w:p w:rsidR="00072568" w:rsidRDefault="00072568" w:rsidP="008F53DF">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Yeah. Why?</w:t>
      </w:r>
    </w:p>
    <w:p w:rsidR="00072568" w:rsidRDefault="00072568" w:rsidP="008F53DF">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Can I borrow it?</w:t>
      </w:r>
    </w:p>
    <w:p w:rsidR="00072568" w:rsidRDefault="00072568" w:rsidP="008F53DF">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Ugh.. fine.</w:t>
      </w:r>
    </w:p>
    <w:p w:rsidR="00072568" w:rsidRDefault="00072568" w:rsidP="005C7362">
      <w:pPr>
        <w:rPr>
          <w:rFonts w:ascii="Courier New" w:hAnsi="Courier New" w:cs="Courier New"/>
          <w:lang w:val="en-US"/>
        </w:rPr>
      </w:pPr>
      <w:r>
        <w:rPr>
          <w:rFonts w:ascii="Courier New" w:hAnsi="Courier New" w:cs="Courier New"/>
          <w:lang w:val="en-US"/>
        </w:rPr>
        <w:t>Dean gives Nikki his homework Nikki starts copying it down.</w:t>
      </w:r>
    </w:p>
    <w:p w:rsidR="00072568" w:rsidRDefault="00072568" w:rsidP="00115FA3">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Wait. No you give me the answers.</w:t>
      </w:r>
    </w:p>
    <w:p w:rsidR="00072568" w:rsidRDefault="00072568" w:rsidP="00115FA3">
      <w:pPr>
        <w:rPr>
          <w:rFonts w:ascii="Courier New" w:hAnsi="Courier New" w:cs="Courier New"/>
          <w:lang w:val="en-US"/>
        </w:rPr>
      </w:pPr>
      <w:r>
        <w:rPr>
          <w:rFonts w:ascii="Courier New" w:hAnsi="Courier New" w:cs="Courier New"/>
          <w:lang w:val="en-US"/>
        </w:rPr>
        <w:t>Dean opens his book</w:t>
      </w:r>
    </w:p>
    <w:p w:rsidR="00072568" w:rsidRDefault="00072568" w:rsidP="00115FA3">
      <w:pPr>
        <w:ind w:left="1440" w:firstLine="720"/>
        <w:rPr>
          <w:rFonts w:ascii="Courier New" w:hAnsi="Courier New" w:cs="Courier New"/>
          <w:lang w:val="en-US"/>
        </w:rPr>
      </w:pPr>
      <w:r>
        <w:rPr>
          <w:rFonts w:ascii="Courier New" w:hAnsi="Courier New" w:cs="Courier New"/>
          <w:lang w:val="en-US"/>
        </w:rPr>
        <w:t>NIKKI(CONT’D)</w:t>
      </w:r>
      <w:r>
        <w:rPr>
          <w:rFonts w:ascii="Courier New" w:hAnsi="Courier New" w:cs="Courier New"/>
          <w:lang w:val="en-US"/>
        </w:rPr>
        <w:br/>
        <w:t>What’s number 1?</w:t>
      </w:r>
    </w:p>
    <w:p w:rsidR="00072568" w:rsidRDefault="00072568" w:rsidP="00115FA3">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0.987</w:t>
      </w:r>
    </w:p>
    <w:p w:rsidR="00072568" w:rsidRDefault="00072568" w:rsidP="00115FA3">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Number 2?</w:t>
      </w:r>
    </w:p>
    <w:p w:rsidR="00072568" w:rsidRDefault="00072568" w:rsidP="00115FA3">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45 Percent</w:t>
      </w:r>
    </w:p>
    <w:p w:rsidR="00072568" w:rsidRDefault="00072568" w:rsidP="005C7362">
      <w:pPr>
        <w:jc w:val="right"/>
        <w:rPr>
          <w:rFonts w:ascii="Courier New" w:hAnsi="Courier New" w:cs="Courier New"/>
          <w:lang w:val="en-US"/>
        </w:rPr>
      </w:pPr>
      <w:r>
        <w:rPr>
          <w:rFonts w:ascii="Courier New" w:hAnsi="Courier New" w:cs="Courier New"/>
          <w:lang w:val="en-US"/>
        </w:rPr>
        <w:t>41.</w:t>
      </w:r>
    </w:p>
    <w:p w:rsidR="00072568" w:rsidRDefault="00072568" w:rsidP="005C7362">
      <w:pPr>
        <w:jc w:val="right"/>
        <w:rPr>
          <w:rFonts w:ascii="Courier New" w:hAnsi="Courier New" w:cs="Courier New"/>
          <w:lang w:val="en-US"/>
        </w:rPr>
      </w:pPr>
      <w:r>
        <w:rPr>
          <w:rFonts w:ascii="Courier New" w:hAnsi="Courier New" w:cs="Courier New"/>
          <w:lang w:val="en-US"/>
        </w:rPr>
        <w:t>CUT TO:</w:t>
      </w:r>
    </w:p>
    <w:p w:rsidR="00072568" w:rsidRDefault="00072568" w:rsidP="005C7362">
      <w:pPr>
        <w:rPr>
          <w:rFonts w:ascii="Courier New" w:hAnsi="Courier New" w:cs="Courier New"/>
          <w:lang w:val="en-US"/>
        </w:rPr>
      </w:pPr>
      <w:r>
        <w:rPr>
          <w:rFonts w:ascii="Courier New" w:hAnsi="Courier New" w:cs="Courier New"/>
          <w:lang w:val="en-US"/>
        </w:rPr>
        <w:t>INT. OFFICE - LATER</w:t>
      </w:r>
    </w:p>
    <w:p w:rsidR="00072568" w:rsidRDefault="00072568" w:rsidP="005C7362">
      <w:pPr>
        <w:rPr>
          <w:rFonts w:ascii="Courier New" w:hAnsi="Courier New" w:cs="Courier New"/>
          <w:lang w:val="en-US"/>
        </w:rPr>
      </w:pPr>
      <w:r>
        <w:rPr>
          <w:rFonts w:ascii="Courier New" w:hAnsi="Courier New" w:cs="Courier New"/>
          <w:lang w:val="en-US"/>
        </w:rPr>
        <w:t>Detective Rickets has the notes on his desk, he’s examinating them, he looks closely at each and one of them. He gets a magnifying glass and passes it through the notes. Detective Rickets grabs the note that says “YOUR BIRTHDAY”.</w:t>
      </w:r>
    </w:p>
    <w:p w:rsidR="00072568" w:rsidRDefault="00072568" w:rsidP="005C7362">
      <w:pPr>
        <w:rPr>
          <w:rFonts w:ascii="Courier New" w:hAnsi="Courier New" w:cs="Courier New"/>
          <w:lang w:val="en-US"/>
        </w:rPr>
      </w:pPr>
      <w:r>
        <w:rPr>
          <w:rFonts w:ascii="Courier New" w:hAnsi="Courier New" w:cs="Courier New"/>
          <w:lang w:val="en-US"/>
        </w:rPr>
        <w:t>He passes the magnifying glass over it and finds the name “Jacob Reed” in the corner of the Note, He gets surprised, he looks at it again.</w:t>
      </w:r>
    </w:p>
    <w:p w:rsidR="00072568" w:rsidRDefault="00072568" w:rsidP="00552F45">
      <w:pPr>
        <w:jc w:val="right"/>
        <w:rPr>
          <w:rFonts w:ascii="Courier New" w:hAnsi="Courier New" w:cs="Courier New"/>
          <w:lang w:val="en-US"/>
        </w:rPr>
      </w:pPr>
      <w:r>
        <w:rPr>
          <w:rFonts w:ascii="Courier New" w:hAnsi="Courier New" w:cs="Courier New"/>
          <w:lang w:val="en-US"/>
        </w:rPr>
        <w:t>FADE OUT:</w:t>
      </w:r>
    </w:p>
    <w:p w:rsidR="00072568" w:rsidRDefault="00072568" w:rsidP="00552F45">
      <w:pPr>
        <w:rPr>
          <w:rFonts w:ascii="Courier New" w:hAnsi="Courier New" w:cs="Courier New"/>
          <w:lang w:val="en-US"/>
        </w:rPr>
      </w:pPr>
      <w:r>
        <w:rPr>
          <w:rFonts w:ascii="Courier New" w:hAnsi="Courier New" w:cs="Courier New"/>
          <w:lang w:val="en-US"/>
        </w:rPr>
        <w:t>EXT. COLLEGE - LATER</w:t>
      </w:r>
    </w:p>
    <w:p w:rsidR="00072568" w:rsidRDefault="00072568" w:rsidP="00552F45">
      <w:pPr>
        <w:rPr>
          <w:rFonts w:ascii="Courier New" w:hAnsi="Courier New" w:cs="Courier New"/>
          <w:lang w:val="en-US"/>
        </w:rPr>
      </w:pPr>
      <w:r>
        <w:rPr>
          <w:rFonts w:ascii="Courier New" w:hAnsi="Courier New" w:cs="Courier New"/>
          <w:lang w:val="en-US"/>
        </w:rPr>
        <w:t>Violet and her friends are still talking, Violet’s phone rings, she answers it.</w:t>
      </w:r>
    </w:p>
    <w:p w:rsidR="00072568" w:rsidRDefault="00072568" w:rsidP="00552F4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Hello?</w:t>
      </w:r>
    </w:p>
    <w:p w:rsidR="00072568" w:rsidRDefault="00072568" w:rsidP="00552F45">
      <w:pPr>
        <w:rPr>
          <w:rFonts w:ascii="Courier New" w:hAnsi="Courier New" w:cs="Courier New"/>
          <w:lang w:val="en-US"/>
        </w:rPr>
      </w:pPr>
      <w:r>
        <w:rPr>
          <w:rFonts w:ascii="Courier New" w:hAnsi="Courier New" w:cs="Courier New"/>
          <w:lang w:val="en-US"/>
        </w:rPr>
        <w:t>Detective Rickets is at the other end of the line.</w:t>
      </w:r>
    </w:p>
    <w:p w:rsidR="00072568" w:rsidRDefault="00072568" w:rsidP="00984712">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 xml:space="preserve">Violet? </w:t>
      </w:r>
    </w:p>
    <w:p w:rsidR="00072568" w:rsidRDefault="00072568" w:rsidP="0098471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Yes, who’s this?</w:t>
      </w:r>
    </w:p>
    <w:p w:rsidR="00072568" w:rsidRDefault="00072568" w:rsidP="00115FA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It’s Detective Rickets.</w:t>
      </w:r>
    </w:p>
    <w:p w:rsidR="00072568" w:rsidRDefault="00072568" w:rsidP="00984712">
      <w:pPr>
        <w:rPr>
          <w:rFonts w:ascii="Courier New" w:hAnsi="Courier New" w:cs="Courier New"/>
          <w:lang w:val="en-US"/>
        </w:rPr>
      </w:pPr>
      <w:r>
        <w:rPr>
          <w:rFonts w:ascii="Courier New" w:hAnsi="Courier New" w:cs="Courier New"/>
          <w:lang w:val="en-US"/>
        </w:rPr>
        <w:t>Violet puts a face of disgust.</w:t>
      </w:r>
    </w:p>
    <w:p w:rsidR="00072568" w:rsidRDefault="00072568" w:rsidP="0098471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Is this important? Because I’m really busy right now.</w:t>
      </w:r>
    </w:p>
    <w:p w:rsidR="00072568" w:rsidRDefault="00072568" w:rsidP="00984712">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Yes Violet, actually it’s very important.</w:t>
      </w:r>
    </w:p>
    <w:p w:rsidR="00072568" w:rsidRDefault="00072568" w:rsidP="0052320A">
      <w:pPr>
        <w:rPr>
          <w:rFonts w:ascii="Courier New" w:hAnsi="Courier New" w:cs="Courier New"/>
          <w:lang w:val="en-US"/>
        </w:rPr>
      </w:pPr>
      <w:r>
        <w:rPr>
          <w:rFonts w:ascii="Courier New" w:hAnsi="Courier New" w:cs="Courier New"/>
          <w:lang w:val="en-US"/>
        </w:rPr>
        <w:t xml:space="preserve">Violet sights. </w:t>
      </w:r>
    </w:p>
    <w:p w:rsidR="00072568" w:rsidRDefault="00072568" w:rsidP="0052320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Okay, I guess.</w:t>
      </w:r>
    </w:p>
    <w:p w:rsidR="00072568" w:rsidRDefault="00072568" w:rsidP="0052320A">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 xml:space="preserve">Listen Violet I’m very close to finding out who killed all </w:t>
      </w:r>
    </w:p>
    <w:p w:rsidR="00072568" w:rsidRDefault="00072568" w:rsidP="003D2E55">
      <w:pPr>
        <w:ind w:left="1440" w:firstLine="720"/>
        <w:jc w:val="right"/>
        <w:rPr>
          <w:rFonts w:ascii="Courier New" w:hAnsi="Courier New" w:cs="Courier New"/>
          <w:lang w:val="en-US"/>
        </w:rPr>
      </w:pPr>
      <w:r>
        <w:rPr>
          <w:rFonts w:ascii="Courier New" w:hAnsi="Courier New" w:cs="Courier New"/>
          <w:lang w:val="en-US"/>
        </w:rPr>
        <w:t>42.</w:t>
      </w:r>
    </w:p>
    <w:p w:rsidR="00072568" w:rsidRDefault="00072568" w:rsidP="003D2E55">
      <w:pPr>
        <w:ind w:left="1440"/>
        <w:rPr>
          <w:rFonts w:ascii="Courier New" w:hAnsi="Courier New" w:cs="Courier New"/>
          <w:lang w:val="en-US"/>
        </w:rPr>
      </w:pPr>
      <w:r>
        <w:rPr>
          <w:rFonts w:ascii="Courier New" w:hAnsi="Courier New" w:cs="Courier New"/>
          <w:lang w:val="en-US"/>
        </w:rPr>
        <w:t>of your friends, listen I need you and all your friends to be at your house at 7:00 pm. Okay?</w:t>
      </w:r>
    </w:p>
    <w:p w:rsidR="00072568" w:rsidRDefault="00072568" w:rsidP="00115FA3">
      <w:pPr>
        <w:jc w:val="right"/>
        <w:rPr>
          <w:rFonts w:ascii="Courier New" w:hAnsi="Courier New" w:cs="Courier New"/>
          <w:lang w:val="en-US"/>
        </w:rPr>
      </w:pPr>
    </w:p>
    <w:p w:rsidR="00072568" w:rsidRDefault="00072568" w:rsidP="00EC0409">
      <w:pPr>
        <w:rPr>
          <w:rFonts w:ascii="Courier New" w:hAnsi="Courier New" w:cs="Courier New"/>
          <w:lang w:val="en-US"/>
        </w:rPr>
      </w:pPr>
      <w:r>
        <w:rPr>
          <w:rFonts w:ascii="Courier New" w:hAnsi="Courier New" w:cs="Courier New"/>
          <w:lang w:val="en-US"/>
        </w:rPr>
        <w:t>Violet goes from a face of disgust to a face of relief.</w:t>
      </w:r>
    </w:p>
    <w:p w:rsidR="00072568" w:rsidRDefault="00072568" w:rsidP="00EC040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Trust me Detective, we’ll be there.</w:t>
      </w:r>
    </w:p>
    <w:p w:rsidR="00072568" w:rsidRDefault="00072568" w:rsidP="00EC0409">
      <w:pPr>
        <w:rPr>
          <w:rFonts w:ascii="Courier New" w:hAnsi="Courier New" w:cs="Courier New"/>
          <w:lang w:val="en-US"/>
        </w:rPr>
      </w:pPr>
      <w:r>
        <w:rPr>
          <w:rFonts w:ascii="Courier New" w:hAnsi="Courier New" w:cs="Courier New"/>
          <w:lang w:val="en-US"/>
        </w:rPr>
        <w:t>Violet hangs up.</w:t>
      </w:r>
    </w:p>
    <w:p w:rsidR="00072568" w:rsidRDefault="00072568" w:rsidP="00EC0409">
      <w:pPr>
        <w:ind w:left="1440" w:firstLine="720"/>
        <w:rPr>
          <w:rFonts w:ascii="Courier New" w:hAnsi="Courier New" w:cs="Courier New"/>
          <w:lang w:val="en-US"/>
        </w:rPr>
      </w:pPr>
      <w:r>
        <w:rPr>
          <w:rFonts w:ascii="Courier New" w:hAnsi="Courier New" w:cs="Courier New"/>
          <w:lang w:val="en-US"/>
        </w:rPr>
        <w:t>VIOLET(To Everyone)</w:t>
      </w:r>
      <w:r>
        <w:rPr>
          <w:rFonts w:ascii="Courier New" w:hAnsi="Courier New" w:cs="Courier New"/>
          <w:lang w:val="en-US"/>
        </w:rPr>
        <w:br/>
        <w:t>Listen everybody, After school everyone is going to my house.</w:t>
      </w:r>
    </w:p>
    <w:p w:rsidR="00072568" w:rsidRDefault="00072568" w:rsidP="00EC040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Why?</w:t>
      </w:r>
    </w:p>
    <w:p w:rsidR="00072568" w:rsidRDefault="00072568" w:rsidP="00EC040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Detective Rickets says he wants to talk to us.</w:t>
      </w:r>
    </w:p>
    <w:p w:rsidR="00072568" w:rsidRDefault="00072568" w:rsidP="00EC0409">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Do we really need to go?</w:t>
      </w:r>
    </w:p>
    <w:p w:rsidR="00072568" w:rsidRDefault="00072568" w:rsidP="00D8660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Yes, he said he is really close to finding out who killed Michelle and Chris, (pause) so are you guys coming?</w:t>
      </w:r>
    </w:p>
    <w:p w:rsidR="00072568" w:rsidRDefault="00072568" w:rsidP="00D86606">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I’m going.</w:t>
      </w:r>
    </w:p>
    <w:p w:rsidR="00072568" w:rsidRDefault="00072568" w:rsidP="00115FA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I’m going too.</w:t>
      </w:r>
    </w:p>
    <w:p w:rsidR="00072568" w:rsidRDefault="00072568" w:rsidP="00D86606">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Yeah, me too.</w:t>
      </w:r>
    </w:p>
    <w:p w:rsidR="00072568" w:rsidRDefault="00072568" w:rsidP="00D8660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Fine, after school we’ll go walking to my house together.</w:t>
      </w:r>
    </w:p>
    <w:p w:rsidR="00072568" w:rsidRDefault="00072568" w:rsidP="00970070">
      <w:pPr>
        <w:rPr>
          <w:rFonts w:ascii="Courier New" w:hAnsi="Courier New" w:cs="Courier New"/>
          <w:lang w:val="en-US"/>
        </w:rPr>
      </w:pPr>
      <w:r>
        <w:rPr>
          <w:rFonts w:ascii="Courier New" w:hAnsi="Courier New" w:cs="Courier New"/>
          <w:lang w:val="en-US"/>
        </w:rPr>
        <w:t>Violet gets up, grabs her backpack and leaves, Sarah follows her.</w:t>
      </w:r>
    </w:p>
    <w:p w:rsidR="00072568" w:rsidRDefault="00072568" w:rsidP="003D2E55">
      <w:pPr>
        <w:ind w:left="1440" w:firstLine="720"/>
        <w:rPr>
          <w:rFonts w:ascii="Courier New" w:hAnsi="Courier New" w:cs="Courier New"/>
          <w:lang w:val="en-US"/>
        </w:rPr>
      </w:pPr>
      <w:r>
        <w:rPr>
          <w:rFonts w:ascii="Courier New" w:hAnsi="Courier New" w:cs="Courier New"/>
          <w:lang w:val="en-US"/>
        </w:rPr>
        <w:t>SARAH(Walking behind Violet)</w:t>
      </w:r>
      <w:r>
        <w:rPr>
          <w:rFonts w:ascii="Courier New" w:hAnsi="Courier New" w:cs="Courier New"/>
          <w:lang w:val="en-US"/>
        </w:rPr>
        <w:br/>
        <w:t>We’re you going, the bell doesn’t ring for like another 10 minutes.</w:t>
      </w:r>
    </w:p>
    <w:p w:rsidR="00072568" w:rsidRDefault="00072568" w:rsidP="003D2E55">
      <w:pPr>
        <w:ind w:left="1440" w:firstLine="720"/>
        <w:rPr>
          <w:rFonts w:ascii="Courier New" w:hAnsi="Courier New" w:cs="Courier New"/>
          <w:lang w:val="en-US"/>
        </w:rPr>
      </w:pPr>
    </w:p>
    <w:p w:rsidR="00072568" w:rsidRDefault="00072568" w:rsidP="00D55934">
      <w:pPr>
        <w:ind w:left="1440" w:firstLine="720"/>
        <w:jc w:val="right"/>
        <w:rPr>
          <w:rFonts w:ascii="Courier New" w:hAnsi="Courier New" w:cs="Courier New"/>
          <w:lang w:val="en-US"/>
        </w:rPr>
      </w:pPr>
      <w:r>
        <w:rPr>
          <w:rFonts w:ascii="Courier New" w:hAnsi="Courier New" w:cs="Courier New"/>
          <w:lang w:val="en-US"/>
        </w:rPr>
        <w:t>43.</w:t>
      </w:r>
    </w:p>
    <w:p w:rsidR="00072568" w:rsidRDefault="00072568" w:rsidP="003D2E5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just don’t feel good.</w:t>
      </w:r>
    </w:p>
    <w:p w:rsidR="00072568" w:rsidRDefault="00072568" w:rsidP="00D5593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Why?</w:t>
      </w:r>
    </w:p>
    <w:p w:rsidR="00072568" w:rsidRDefault="00072568" w:rsidP="00970070">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 my stomach hurts.</w:t>
      </w:r>
    </w:p>
    <w:p w:rsidR="00072568" w:rsidRDefault="00072568" w:rsidP="00115FA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Where are you going?</w:t>
      </w:r>
    </w:p>
    <w:p w:rsidR="00072568" w:rsidRDefault="00072568" w:rsidP="00804EC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To the restroom.</w:t>
      </w:r>
    </w:p>
    <w:p w:rsidR="00072568" w:rsidRDefault="00072568" w:rsidP="00EA15EA">
      <w:pPr>
        <w:rPr>
          <w:rFonts w:ascii="Courier New" w:hAnsi="Courier New" w:cs="Courier New"/>
          <w:lang w:val="en-US"/>
        </w:rPr>
      </w:pPr>
      <w:r>
        <w:rPr>
          <w:rFonts w:ascii="Courier New" w:hAnsi="Courier New" w:cs="Courier New"/>
          <w:lang w:val="en-US"/>
        </w:rPr>
        <w:t>Sarah grabs her elbow, holding her back.</w:t>
      </w:r>
    </w:p>
    <w:p w:rsidR="00072568" w:rsidRDefault="00072568" w:rsidP="00EA15E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know you Violet, we’ve been best friends since 3</w:t>
      </w:r>
      <w:r w:rsidRPr="00AF24A9">
        <w:rPr>
          <w:rFonts w:ascii="Courier New" w:hAnsi="Courier New" w:cs="Courier New"/>
          <w:vertAlign w:val="superscript"/>
          <w:lang w:val="en-US"/>
        </w:rPr>
        <w:t>rd</w:t>
      </w:r>
      <w:r>
        <w:rPr>
          <w:rFonts w:ascii="Courier New" w:hAnsi="Courier New" w:cs="Courier New"/>
          <w:lang w:val="en-US"/>
        </w:rPr>
        <w:t xml:space="preserve"> grade, I know that something is bothering you.</w:t>
      </w:r>
    </w:p>
    <w:p w:rsidR="00072568" w:rsidRDefault="00072568" w:rsidP="00804ECB">
      <w:pPr>
        <w:rPr>
          <w:rFonts w:ascii="Courier New" w:hAnsi="Courier New" w:cs="Courier New"/>
          <w:lang w:val="en-US"/>
        </w:rPr>
      </w:pPr>
      <w:r>
        <w:rPr>
          <w:rFonts w:ascii="Courier New" w:hAnsi="Courier New" w:cs="Courier New"/>
          <w:lang w:val="en-US"/>
        </w:rPr>
        <w:t>Violet and Sarah stop right next to the front door, Violet looks bothered by Sarah’s questions.</w:t>
      </w:r>
    </w:p>
    <w:p w:rsidR="00072568" w:rsidRDefault="00072568" w:rsidP="00804EC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Nothing’s bothering me.</w:t>
      </w:r>
    </w:p>
    <w:p w:rsidR="00072568" w:rsidRDefault="00072568" w:rsidP="00804ECB">
      <w:pPr>
        <w:ind w:left="1440" w:firstLine="720"/>
        <w:rPr>
          <w:rFonts w:ascii="Courier New" w:hAnsi="Courier New" w:cs="Courier New"/>
          <w:lang w:val="en-US"/>
        </w:rPr>
      </w:pPr>
      <w:r>
        <w:rPr>
          <w:rFonts w:ascii="Courier New" w:hAnsi="Courier New" w:cs="Courier New"/>
          <w:lang w:val="en-US"/>
        </w:rPr>
        <w:t>SARAH(sarcastically)</w:t>
      </w:r>
      <w:r>
        <w:rPr>
          <w:rFonts w:ascii="Courier New" w:hAnsi="Courier New" w:cs="Courier New"/>
          <w:lang w:val="en-US"/>
        </w:rPr>
        <w:br/>
        <w:t>Oh yeah. And I’m not hitting myself right now.</w:t>
      </w:r>
    </w:p>
    <w:p w:rsidR="00072568" w:rsidRDefault="00072568" w:rsidP="00804ECB">
      <w:pPr>
        <w:rPr>
          <w:rFonts w:ascii="Courier New" w:hAnsi="Courier New" w:cs="Courier New"/>
          <w:lang w:val="en-US"/>
        </w:rPr>
      </w:pPr>
      <w:r>
        <w:rPr>
          <w:rFonts w:ascii="Courier New" w:hAnsi="Courier New" w:cs="Courier New"/>
          <w:lang w:val="en-US"/>
        </w:rPr>
        <w:t>Sarah starts hitting herself in the back of her head.</w:t>
      </w:r>
    </w:p>
    <w:p w:rsidR="00072568" w:rsidRDefault="00072568" w:rsidP="00115FA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What if we are in danger too?</w:t>
      </w:r>
    </w:p>
    <w:p w:rsidR="00072568" w:rsidRDefault="00072568" w:rsidP="0000738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Really? That’s what’s bothering you, Okay Violet don’t worry about it.</w:t>
      </w:r>
    </w:p>
    <w:p w:rsidR="00072568" w:rsidRDefault="00072568" w:rsidP="0000738F">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Alright then, wait for me in F hall so we can all go together to my house, Detective Rickets says it’s really important. Well I have to go to class.</w:t>
      </w:r>
    </w:p>
    <w:p w:rsidR="00072568" w:rsidRDefault="00072568" w:rsidP="0000738F">
      <w:pPr>
        <w:rPr>
          <w:rFonts w:ascii="Courier New" w:hAnsi="Courier New" w:cs="Courier New"/>
          <w:lang w:val="en-US"/>
        </w:rPr>
      </w:pPr>
      <w:r>
        <w:rPr>
          <w:rFonts w:ascii="Courier New" w:hAnsi="Courier New" w:cs="Courier New"/>
          <w:lang w:val="en-US"/>
        </w:rPr>
        <w:t>Violet’s about to leave, Sarah pulls her back.</w:t>
      </w:r>
    </w:p>
    <w:p w:rsidR="00072568" w:rsidRDefault="00072568" w:rsidP="0000738F">
      <w:pPr>
        <w:tabs>
          <w:tab w:val="left" w:pos="4965"/>
        </w:tabs>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tab/>
      </w:r>
      <w:r>
        <w:rPr>
          <w:rFonts w:ascii="Courier New" w:hAnsi="Courier New" w:cs="Courier New"/>
          <w:lang w:val="en-US"/>
        </w:rPr>
        <w:br/>
        <w:t>Hold on. There’s still 9 minutes till the bell.</w:t>
      </w:r>
    </w:p>
    <w:p w:rsidR="00072568" w:rsidRDefault="00072568" w:rsidP="00D55934">
      <w:pPr>
        <w:jc w:val="right"/>
        <w:rPr>
          <w:rFonts w:ascii="Courier New" w:hAnsi="Courier New" w:cs="Courier New"/>
          <w:lang w:val="en-US"/>
        </w:rPr>
      </w:pPr>
      <w:r>
        <w:rPr>
          <w:rFonts w:ascii="Courier New" w:hAnsi="Courier New" w:cs="Courier New"/>
          <w:lang w:val="en-US"/>
        </w:rPr>
        <w:t>44.</w:t>
      </w:r>
    </w:p>
    <w:p w:rsidR="00072568" w:rsidRDefault="00072568" w:rsidP="0000738F">
      <w:pPr>
        <w:rPr>
          <w:rFonts w:ascii="Courier New" w:hAnsi="Courier New" w:cs="Courier New"/>
          <w:lang w:val="en-US"/>
        </w:rPr>
      </w:pPr>
      <w:r>
        <w:rPr>
          <w:rFonts w:ascii="Courier New" w:hAnsi="Courier New" w:cs="Courier New"/>
          <w:lang w:val="en-US"/>
        </w:rPr>
        <w:t>Violet turns back. Still wanting to leave</w:t>
      </w:r>
    </w:p>
    <w:p w:rsidR="00072568" w:rsidRDefault="00072568" w:rsidP="007F6A1E">
      <w:pPr>
        <w:ind w:left="1440" w:firstLine="720"/>
        <w:jc w:val="right"/>
        <w:rPr>
          <w:rFonts w:ascii="Courier New" w:hAnsi="Courier New" w:cs="Courier New"/>
          <w:lang w:val="en-US"/>
        </w:rPr>
      </w:pPr>
    </w:p>
    <w:p w:rsidR="00072568" w:rsidRDefault="00072568" w:rsidP="0000738F">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Oh yeah, do you want to go get breakfast?</w:t>
      </w:r>
    </w:p>
    <w:p w:rsidR="00072568" w:rsidRDefault="00072568" w:rsidP="00381E4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Sure.</w:t>
      </w:r>
    </w:p>
    <w:p w:rsidR="00072568" w:rsidRDefault="00072568" w:rsidP="0000738F">
      <w:pPr>
        <w:rPr>
          <w:rFonts w:ascii="Courier New" w:hAnsi="Courier New" w:cs="Courier New"/>
          <w:lang w:val="en-US"/>
        </w:rPr>
      </w:pPr>
      <w:r>
        <w:rPr>
          <w:rFonts w:ascii="Courier New" w:hAnsi="Courier New" w:cs="Courier New"/>
          <w:lang w:val="en-US"/>
        </w:rPr>
        <w:t>Violet and Sarah leave to a building that has a Sandwich logo.</w:t>
      </w:r>
    </w:p>
    <w:p w:rsidR="00072568" w:rsidRDefault="00072568" w:rsidP="00831307">
      <w:pPr>
        <w:jc w:val="right"/>
        <w:rPr>
          <w:rFonts w:ascii="Courier New" w:hAnsi="Courier New" w:cs="Courier New"/>
          <w:lang w:val="en-US"/>
        </w:rPr>
      </w:pPr>
      <w:r>
        <w:rPr>
          <w:rFonts w:ascii="Courier New" w:hAnsi="Courier New" w:cs="Courier New"/>
          <w:lang w:val="en-US"/>
        </w:rPr>
        <w:t>CUT TO:</w:t>
      </w:r>
    </w:p>
    <w:p w:rsidR="00072568" w:rsidRDefault="00072568" w:rsidP="00831307">
      <w:pPr>
        <w:rPr>
          <w:rFonts w:ascii="Courier New" w:hAnsi="Courier New" w:cs="Courier New"/>
          <w:lang w:val="en-US"/>
        </w:rPr>
      </w:pPr>
      <w:r>
        <w:rPr>
          <w:rFonts w:ascii="Courier New" w:hAnsi="Courier New" w:cs="Courier New"/>
          <w:lang w:val="en-US"/>
        </w:rPr>
        <w:t>EXT. COLLEGE - DAY</w:t>
      </w:r>
    </w:p>
    <w:p w:rsidR="00072568" w:rsidRDefault="00072568" w:rsidP="00831307">
      <w:pPr>
        <w:rPr>
          <w:rFonts w:ascii="Courier New" w:hAnsi="Courier New" w:cs="Courier New"/>
          <w:lang w:val="en-US"/>
        </w:rPr>
      </w:pPr>
      <w:r>
        <w:rPr>
          <w:rFonts w:ascii="Courier New" w:hAnsi="Courier New" w:cs="Courier New"/>
          <w:lang w:val="en-US"/>
        </w:rPr>
        <w:t>Nikki, and Dean are still talking, Nikki has a book on her hand, and on top of that book she has a paper with questions on it.</w:t>
      </w:r>
    </w:p>
    <w:p w:rsidR="00072568" w:rsidRDefault="00072568" w:rsidP="00EA15EA">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What’s the answer for number 13?</w:t>
      </w:r>
      <w:r>
        <w:rPr>
          <w:rFonts w:ascii="Courier New" w:hAnsi="Courier New" w:cs="Courier New"/>
          <w:lang w:val="en-US"/>
        </w:rPr>
        <w:br/>
      </w:r>
      <w:r>
        <w:rPr>
          <w:rFonts w:ascii="Courier New" w:hAnsi="Courier New" w:cs="Courier New"/>
          <w:lang w:val="en-US"/>
        </w:rPr>
        <w:br/>
        <w:t xml:space="preserve">      DEAN</w:t>
      </w:r>
      <w:r>
        <w:rPr>
          <w:rFonts w:ascii="Courier New" w:hAnsi="Courier New" w:cs="Courier New"/>
          <w:lang w:val="en-US"/>
        </w:rPr>
        <w:br/>
        <w:t>Um.. 4/9.</w:t>
      </w:r>
    </w:p>
    <w:p w:rsidR="00072568" w:rsidRDefault="00072568" w:rsidP="00C86343">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Number 14?</w:t>
      </w:r>
    </w:p>
    <w:p w:rsidR="00072568" w:rsidRDefault="00072568" w:rsidP="00C86343">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45.67 Percent.</w:t>
      </w:r>
    </w:p>
    <w:p w:rsidR="00072568" w:rsidRDefault="00072568" w:rsidP="00C86343">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Number 15?</w:t>
      </w:r>
    </w:p>
    <w:p w:rsidR="00072568" w:rsidRDefault="00072568" w:rsidP="00B230FD">
      <w:pPr>
        <w:rPr>
          <w:rFonts w:ascii="Courier New" w:hAnsi="Courier New" w:cs="Courier New"/>
          <w:lang w:val="en-US"/>
        </w:rPr>
      </w:pPr>
      <w:r>
        <w:rPr>
          <w:rFonts w:ascii="Courier New" w:hAnsi="Courier New" w:cs="Courier New"/>
          <w:lang w:val="en-US"/>
        </w:rPr>
        <w:t>Dean doesn’t pay attention.</w:t>
      </w:r>
    </w:p>
    <w:p w:rsidR="00072568" w:rsidRDefault="00072568" w:rsidP="00B230FD">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Hey. DEAN!!</w:t>
      </w:r>
    </w:p>
    <w:p w:rsidR="00072568" w:rsidRDefault="00072568" w:rsidP="00B230FD">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Huh?</w:t>
      </w:r>
    </w:p>
    <w:p w:rsidR="00072568" w:rsidRDefault="00072568" w:rsidP="00B230FD">
      <w:pPr>
        <w:rPr>
          <w:rFonts w:ascii="Courier New" w:hAnsi="Courier New" w:cs="Courier New"/>
          <w:lang w:val="en-US"/>
        </w:rPr>
      </w:pPr>
      <w:r>
        <w:rPr>
          <w:rFonts w:ascii="Courier New" w:hAnsi="Courier New" w:cs="Courier New"/>
          <w:lang w:val="en-US"/>
        </w:rPr>
        <w:t>Nikki snaps her fingers in front of Dean’s face.</w:t>
      </w:r>
    </w:p>
    <w:p w:rsidR="00072568" w:rsidRDefault="00072568" w:rsidP="00B230FD">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Hey, wake up Harvey.</w:t>
      </w:r>
    </w:p>
    <w:p w:rsidR="00072568" w:rsidRDefault="00072568" w:rsidP="00D55934">
      <w:pPr>
        <w:rPr>
          <w:rFonts w:ascii="Courier New" w:hAnsi="Courier New" w:cs="Courier New"/>
          <w:lang w:val="en-US"/>
        </w:rPr>
      </w:pPr>
    </w:p>
    <w:p w:rsidR="00072568" w:rsidRDefault="00072568" w:rsidP="00D55934">
      <w:pPr>
        <w:jc w:val="right"/>
        <w:rPr>
          <w:rFonts w:ascii="Courier New" w:hAnsi="Courier New" w:cs="Courier New"/>
          <w:lang w:val="en-US"/>
        </w:rPr>
      </w:pPr>
      <w:r>
        <w:rPr>
          <w:rFonts w:ascii="Courier New" w:hAnsi="Courier New" w:cs="Courier New"/>
          <w:lang w:val="en-US"/>
        </w:rPr>
        <w:t>45.</w:t>
      </w:r>
    </w:p>
    <w:p w:rsidR="00072568" w:rsidRDefault="00072568" w:rsidP="00D5593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Where did Violet and Sarah go?</w:t>
      </w:r>
    </w:p>
    <w:p w:rsidR="00072568" w:rsidRDefault="00072568" w:rsidP="00D55934">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I don’t know, they probably went to get some breakfast, So what’s number 6?</w:t>
      </w:r>
    </w:p>
    <w:p w:rsidR="00072568" w:rsidRDefault="00072568" w:rsidP="007F6A1E">
      <w:pPr>
        <w:rPr>
          <w:rFonts w:ascii="Courier New" w:hAnsi="Courier New" w:cs="Courier New"/>
          <w:lang w:val="en-US"/>
        </w:rPr>
      </w:pPr>
      <w:r>
        <w:rPr>
          <w:rFonts w:ascii="Courier New" w:hAnsi="Courier New" w:cs="Courier New"/>
          <w:lang w:val="en-US"/>
        </w:rPr>
        <w:t>Nikki says it like if she doesn’t care.</w:t>
      </w:r>
    </w:p>
    <w:p w:rsidR="00072568" w:rsidRDefault="00072568" w:rsidP="00B230FD">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I’m going to my room I didn’t get enough sleep, here are my answers.</w:t>
      </w:r>
    </w:p>
    <w:p w:rsidR="00072568" w:rsidRDefault="00072568" w:rsidP="00B230FD">
      <w:pPr>
        <w:rPr>
          <w:rFonts w:ascii="Courier New" w:hAnsi="Courier New" w:cs="Courier New"/>
          <w:lang w:val="en-US"/>
        </w:rPr>
      </w:pPr>
      <w:r>
        <w:rPr>
          <w:rFonts w:ascii="Courier New" w:hAnsi="Courier New" w:cs="Courier New"/>
          <w:lang w:val="en-US"/>
        </w:rPr>
        <w:t>Dean gives his paper to Nikki; Nikki stays on the floor copying the answers while Dean leaves.</w:t>
      </w:r>
    </w:p>
    <w:p w:rsidR="00072568" w:rsidRDefault="00072568" w:rsidP="00FA07B0">
      <w:pPr>
        <w:jc w:val="right"/>
        <w:rPr>
          <w:rFonts w:ascii="Courier New" w:hAnsi="Courier New" w:cs="Courier New"/>
          <w:lang w:val="en-US"/>
        </w:rPr>
      </w:pPr>
      <w:r>
        <w:rPr>
          <w:rFonts w:ascii="Courier New" w:hAnsi="Courier New" w:cs="Courier New"/>
          <w:lang w:val="en-US"/>
        </w:rPr>
        <w:t>CUT TO:</w:t>
      </w:r>
    </w:p>
    <w:p w:rsidR="00072568" w:rsidRDefault="00072568" w:rsidP="00FA07B0">
      <w:pPr>
        <w:rPr>
          <w:rFonts w:ascii="Courier New" w:hAnsi="Courier New" w:cs="Courier New"/>
          <w:lang w:val="en-US"/>
        </w:rPr>
      </w:pPr>
      <w:r>
        <w:rPr>
          <w:rFonts w:ascii="Courier New" w:hAnsi="Courier New" w:cs="Courier New"/>
          <w:lang w:val="en-US"/>
        </w:rPr>
        <w:t>INT. OFFICE - SAME DAY</w:t>
      </w:r>
    </w:p>
    <w:p w:rsidR="00072568" w:rsidRDefault="00072568" w:rsidP="00FA07B0">
      <w:pPr>
        <w:rPr>
          <w:rFonts w:ascii="Courier New" w:hAnsi="Courier New" w:cs="Courier New"/>
          <w:lang w:val="en-US"/>
        </w:rPr>
      </w:pPr>
      <w:r>
        <w:rPr>
          <w:rFonts w:ascii="Courier New" w:hAnsi="Courier New" w:cs="Courier New"/>
          <w:lang w:val="en-US"/>
        </w:rPr>
        <w:t>Detective Rickets is looking on the internet, he looks up the name “Jacob Reed” on the web, the results are mostly about a little kid who died in a forest, but none of the results are about what he is looking for.</w:t>
      </w:r>
    </w:p>
    <w:p w:rsidR="00072568" w:rsidRDefault="00072568" w:rsidP="00FA07B0">
      <w:pPr>
        <w:jc w:val="right"/>
        <w:rPr>
          <w:rFonts w:ascii="Courier New" w:hAnsi="Courier New" w:cs="Courier New"/>
          <w:lang w:val="en-US"/>
        </w:rPr>
      </w:pPr>
      <w:r>
        <w:rPr>
          <w:rFonts w:ascii="Courier New" w:hAnsi="Courier New" w:cs="Courier New"/>
          <w:lang w:val="en-US"/>
        </w:rPr>
        <w:tab/>
        <w:t>CUT TO:</w:t>
      </w:r>
    </w:p>
    <w:p w:rsidR="00072568" w:rsidRDefault="00072568" w:rsidP="00FA07B0">
      <w:pPr>
        <w:rPr>
          <w:rFonts w:ascii="Courier New" w:hAnsi="Courier New" w:cs="Courier New"/>
          <w:lang w:val="en-US"/>
        </w:rPr>
      </w:pPr>
      <w:r>
        <w:rPr>
          <w:rFonts w:ascii="Courier New" w:hAnsi="Courier New" w:cs="Courier New"/>
          <w:lang w:val="en-US"/>
        </w:rPr>
        <w:t>EXT. COLLEGE - SAME DAY</w:t>
      </w:r>
    </w:p>
    <w:p w:rsidR="00072568" w:rsidRDefault="00072568" w:rsidP="00FA07B0">
      <w:pPr>
        <w:rPr>
          <w:rFonts w:ascii="Courier New" w:hAnsi="Courier New" w:cs="Courier New"/>
          <w:lang w:val="en-US"/>
        </w:rPr>
      </w:pPr>
      <w:r>
        <w:rPr>
          <w:rFonts w:ascii="Courier New" w:hAnsi="Courier New" w:cs="Courier New"/>
          <w:lang w:val="en-US"/>
        </w:rPr>
        <w:t>The bell rings, there’s a lot of people going inside the building.</w:t>
      </w:r>
    </w:p>
    <w:p w:rsidR="00072568" w:rsidRDefault="00072568" w:rsidP="00FA07B0">
      <w:pPr>
        <w:rPr>
          <w:rFonts w:ascii="Courier New" w:hAnsi="Courier New" w:cs="Courier New"/>
          <w:lang w:val="en-US"/>
        </w:rPr>
      </w:pPr>
      <w:r>
        <w:rPr>
          <w:rFonts w:ascii="Courier New" w:hAnsi="Courier New" w:cs="Courier New"/>
          <w:lang w:val="en-US"/>
        </w:rPr>
        <w:t>INT. DORMITORY - CONTINUED</w:t>
      </w:r>
    </w:p>
    <w:p w:rsidR="00072568" w:rsidRDefault="00072568" w:rsidP="00FA07B0">
      <w:pPr>
        <w:rPr>
          <w:rFonts w:ascii="Courier New" w:hAnsi="Courier New" w:cs="Courier New"/>
          <w:lang w:val="en-US"/>
        </w:rPr>
      </w:pPr>
      <w:r>
        <w:rPr>
          <w:rFonts w:ascii="Courier New" w:hAnsi="Courier New" w:cs="Courier New"/>
          <w:lang w:val="en-US"/>
        </w:rPr>
        <w:t>Dean is at his dormitory, he’s going around Chris’s stuff he finds his favorite music album, he puts it on Chris’s stereo, he starts listening to it, lays on bed and falls asleep.</w:t>
      </w:r>
    </w:p>
    <w:p w:rsidR="00072568" w:rsidRDefault="00072568" w:rsidP="009654B1">
      <w:pPr>
        <w:jc w:val="right"/>
        <w:rPr>
          <w:rFonts w:ascii="Courier New" w:hAnsi="Courier New" w:cs="Courier New"/>
          <w:lang w:val="en-US"/>
        </w:rPr>
      </w:pPr>
      <w:r>
        <w:rPr>
          <w:rFonts w:ascii="Courier New" w:hAnsi="Courier New" w:cs="Courier New"/>
          <w:lang w:val="en-US"/>
        </w:rPr>
        <w:t>CUT TO:</w:t>
      </w:r>
    </w:p>
    <w:p w:rsidR="00072568" w:rsidRDefault="00072568" w:rsidP="009654B1">
      <w:pPr>
        <w:rPr>
          <w:rFonts w:ascii="Courier New" w:hAnsi="Courier New" w:cs="Courier New"/>
          <w:lang w:val="en-US"/>
        </w:rPr>
      </w:pPr>
      <w:r>
        <w:rPr>
          <w:rFonts w:ascii="Courier New" w:hAnsi="Courier New" w:cs="Courier New"/>
          <w:lang w:val="en-US"/>
        </w:rPr>
        <w:t>INT. CLASSROOM - CONTINUED</w:t>
      </w:r>
    </w:p>
    <w:p w:rsidR="00072568" w:rsidRDefault="00072568" w:rsidP="009654B1">
      <w:pPr>
        <w:rPr>
          <w:rFonts w:ascii="Courier New" w:hAnsi="Courier New" w:cs="Courier New"/>
          <w:lang w:val="en-US"/>
        </w:rPr>
      </w:pPr>
      <w:r>
        <w:rPr>
          <w:rFonts w:ascii="Courier New" w:hAnsi="Courier New" w:cs="Courier New"/>
          <w:lang w:val="en-US"/>
        </w:rPr>
        <w:t>Nikki is in nursery class, she’s falling asleep, the teacher is talking, Nikki puts her head under a book and falls asleep. We see parts of her dreams, we see a forest, a house on the forest next to a hill, and a lake, a bike and lots of children.</w:t>
      </w:r>
    </w:p>
    <w:p w:rsidR="00072568" w:rsidRDefault="00072568" w:rsidP="009654B1">
      <w:pPr>
        <w:rPr>
          <w:rFonts w:ascii="Courier New" w:hAnsi="Courier New" w:cs="Courier New"/>
          <w:lang w:val="en-US"/>
        </w:rPr>
      </w:pPr>
      <w:r>
        <w:rPr>
          <w:rFonts w:ascii="Courier New" w:hAnsi="Courier New" w:cs="Courier New"/>
          <w:lang w:val="en-US"/>
        </w:rPr>
        <w:t>We hear a voice.</w:t>
      </w:r>
    </w:p>
    <w:p w:rsidR="00072568" w:rsidRDefault="00072568" w:rsidP="00D55934">
      <w:pPr>
        <w:ind w:left="1440" w:firstLine="720"/>
        <w:jc w:val="right"/>
        <w:rPr>
          <w:rFonts w:ascii="Courier New" w:hAnsi="Courier New" w:cs="Courier New"/>
          <w:lang w:val="en-US"/>
        </w:rPr>
      </w:pPr>
      <w:r>
        <w:rPr>
          <w:rFonts w:ascii="Courier New" w:hAnsi="Courier New" w:cs="Courier New"/>
          <w:lang w:val="en-US"/>
        </w:rPr>
        <w:t>46.</w:t>
      </w:r>
    </w:p>
    <w:p w:rsidR="00072568" w:rsidRDefault="00072568" w:rsidP="009654B1">
      <w:pPr>
        <w:ind w:left="1440" w:firstLine="720"/>
        <w:rPr>
          <w:rFonts w:ascii="Courier New" w:hAnsi="Courier New" w:cs="Courier New"/>
          <w:lang w:val="en-US"/>
        </w:rPr>
      </w:pPr>
      <w:r>
        <w:rPr>
          <w:rFonts w:ascii="Courier New" w:hAnsi="Courier New" w:cs="Courier New"/>
          <w:lang w:val="en-US"/>
        </w:rPr>
        <w:t>TEACHER</w:t>
      </w:r>
      <w:r>
        <w:rPr>
          <w:rFonts w:ascii="Courier New" w:hAnsi="Courier New" w:cs="Courier New"/>
          <w:lang w:val="en-US"/>
        </w:rPr>
        <w:br/>
        <w:t>Nikki!</w:t>
      </w:r>
    </w:p>
    <w:p w:rsidR="00072568" w:rsidRDefault="00072568" w:rsidP="009654B1">
      <w:pPr>
        <w:rPr>
          <w:rFonts w:ascii="Courier New" w:hAnsi="Courier New" w:cs="Courier New"/>
          <w:lang w:val="en-US"/>
        </w:rPr>
      </w:pPr>
      <w:r>
        <w:rPr>
          <w:rFonts w:ascii="Courier New" w:hAnsi="Courier New" w:cs="Courier New"/>
          <w:lang w:val="en-US"/>
        </w:rPr>
        <w:t>Nikki wakes up.</w:t>
      </w:r>
    </w:p>
    <w:p w:rsidR="00072568" w:rsidRDefault="00072568" w:rsidP="009654B1">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Yeah?</w:t>
      </w:r>
    </w:p>
    <w:p w:rsidR="00072568" w:rsidRDefault="00072568" w:rsidP="009654B1">
      <w:pPr>
        <w:ind w:left="1440" w:firstLine="720"/>
        <w:rPr>
          <w:rFonts w:ascii="Courier New" w:hAnsi="Courier New" w:cs="Courier New"/>
          <w:lang w:val="en-US"/>
        </w:rPr>
      </w:pPr>
      <w:r>
        <w:rPr>
          <w:rFonts w:ascii="Courier New" w:hAnsi="Courier New" w:cs="Courier New"/>
          <w:lang w:val="en-US"/>
        </w:rPr>
        <w:t>TEACHER</w:t>
      </w:r>
      <w:r>
        <w:rPr>
          <w:rFonts w:ascii="Courier New" w:hAnsi="Courier New" w:cs="Courier New"/>
          <w:lang w:val="en-US"/>
        </w:rPr>
        <w:br/>
        <w:t>Wake up and pay attention, go put some water on your face.</w:t>
      </w:r>
    </w:p>
    <w:p w:rsidR="00072568" w:rsidRDefault="00072568" w:rsidP="009654B1">
      <w:pPr>
        <w:rPr>
          <w:rFonts w:ascii="Courier New" w:hAnsi="Courier New" w:cs="Courier New"/>
          <w:lang w:val="en-US"/>
        </w:rPr>
      </w:pPr>
      <w:r>
        <w:rPr>
          <w:rFonts w:ascii="Courier New" w:hAnsi="Courier New" w:cs="Courier New"/>
          <w:lang w:val="en-US"/>
        </w:rPr>
        <w:t>Nikki leaves the classroom.</w:t>
      </w:r>
    </w:p>
    <w:p w:rsidR="00072568" w:rsidRDefault="00072568" w:rsidP="009654B1">
      <w:pPr>
        <w:rPr>
          <w:rFonts w:ascii="Courier New" w:hAnsi="Courier New" w:cs="Courier New"/>
          <w:lang w:val="en-US"/>
        </w:rPr>
      </w:pPr>
      <w:r>
        <w:rPr>
          <w:rFonts w:ascii="Courier New" w:hAnsi="Courier New" w:cs="Courier New"/>
          <w:lang w:val="en-US"/>
        </w:rPr>
        <w:t>INT. RESTROOM - CONTINUED</w:t>
      </w:r>
    </w:p>
    <w:p w:rsidR="00072568" w:rsidRDefault="00072568" w:rsidP="009654B1">
      <w:pPr>
        <w:rPr>
          <w:rFonts w:ascii="Courier New" w:hAnsi="Courier New" w:cs="Courier New"/>
          <w:lang w:val="en-US"/>
        </w:rPr>
      </w:pPr>
      <w:r>
        <w:rPr>
          <w:rFonts w:ascii="Courier New" w:hAnsi="Courier New" w:cs="Courier New"/>
          <w:lang w:val="en-US"/>
        </w:rPr>
        <w:t>Nikki enters a Restroom, she walks to the sink, the water is running, she puts it over to her face, and washes her face. Nikki rinses her eyes, Nikki turns off the sink, looks at herself in the mirror and walks out of the bathroom.</w:t>
      </w:r>
    </w:p>
    <w:p w:rsidR="00072568" w:rsidRDefault="00072568" w:rsidP="009654B1">
      <w:pPr>
        <w:rPr>
          <w:rFonts w:ascii="Courier New" w:hAnsi="Courier New" w:cs="Courier New"/>
          <w:lang w:val="en-US"/>
        </w:rPr>
      </w:pPr>
      <w:r>
        <w:rPr>
          <w:rFonts w:ascii="Courier New" w:hAnsi="Courier New" w:cs="Courier New"/>
          <w:lang w:val="en-US"/>
        </w:rPr>
        <w:t>INT. HALLWAY - CONTINUED.</w:t>
      </w:r>
    </w:p>
    <w:p w:rsidR="00072568" w:rsidRDefault="00072568" w:rsidP="009654B1">
      <w:pPr>
        <w:rPr>
          <w:rFonts w:ascii="Courier New" w:hAnsi="Courier New" w:cs="Courier New"/>
          <w:lang w:val="en-US"/>
        </w:rPr>
      </w:pPr>
      <w:r>
        <w:rPr>
          <w:rFonts w:ascii="Courier New" w:hAnsi="Courier New" w:cs="Courier New"/>
          <w:lang w:val="en-US"/>
        </w:rPr>
        <w:t>Nikki is walking down the hallway, there are big windows on her side, she drops her purse, she bends down to pick it up, she picks it up and turns, she sees the killer standing between 2 cars, someone bumps on her shoulder.</w:t>
      </w:r>
    </w:p>
    <w:p w:rsidR="00072568" w:rsidRDefault="00072568" w:rsidP="009654B1">
      <w:pPr>
        <w:rPr>
          <w:rFonts w:ascii="Courier New" w:hAnsi="Courier New" w:cs="Courier New"/>
          <w:lang w:val="en-US"/>
        </w:rPr>
      </w:pPr>
      <w:r>
        <w:rPr>
          <w:rFonts w:ascii="Courier New" w:hAnsi="Courier New" w:cs="Courier New"/>
          <w:lang w:val="en-US"/>
        </w:rPr>
        <w:t>She looks at the person that bumped into her walk away, she turns again, the killer is gone.</w:t>
      </w:r>
    </w:p>
    <w:p w:rsidR="00072568" w:rsidRDefault="00072568" w:rsidP="00F241D8">
      <w:pPr>
        <w:jc w:val="right"/>
        <w:rPr>
          <w:rFonts w:ascii="Courier New" w:hAnsi="Courier New" w:cs="Courier New"/>
          <w:lang w:val="en-US"/>
        </w:rPr>
      </w:pPr>
      <w:r>
        <w:rPr>
          <w:rFonts w:ascii="Courier New" w:hAnsi="Courier New" w:cs="Courier New"/>
          <w:lang w:val="en-US"/>
        </w:rPr>
        <w:t>CUT TO:</w:t>
      </w:r>
    </w:p>
    <w:p w:rsidR="00072568" w:rsidRDefault="00072568" w:rsidP="00F241D8">
      <w:pPr>
        <w:rPr>
          <w:rFonts w:ascii="Courier New" w:hAnsi="Courier New" w:cs="Courier New"/>
          <w:lang w:val="en-US"/>
        </w:rPr>
      </w:pPr>
      <w:r>
        <w:rPr>
          <w:rFonts w:ascii="Courier New" w:hAnsi="Courier New" w:cs="Courier New"/>
          <w:lang w:val="en-US"/>
        </w:rPr>
        <w:t>EXT. VIOLET’S HOUSE - LATER</w:t>
      </w:r>
    </w:p>
    <w:p w:rsidR="00072568" w:rsidRDefault="00072568" w:rsidP="00F241D8">
      <w:pPr>
        <w:rPr>
          <w:rFonts w:ascii="Courier New" w:hAnsi="Courier New" w:cs="Courier New"/>
          <w:lang w:val="en-US"/>
        </w:rPr>
      </w:pPr>
      <w:r>
        <w:rPr>
          <w:rFonts w:ascii="Courier New" w:hAnsi="Courier New" w:cs="Courier New"/>
          <w:lang w:val="en-US"/>
        </w:rPr>
        <w:t xml:space="preserve">It’s the same day, it’s 7:03 pm we see a close up of Violet’s house. </w:t>
      </w:r>
    </w:p>
    <w:p w:rsidR="00072568" w:rsidRDefault="00072568" w:rsidP="00F241D8">
      <w:pPr>
        <w:rPr>
          <w:rFonts w:ascii="Courier New" w:hAnsi="Courier New" w:cs="Courier New"/>
          <w:lang w:val="en-US"/>
        </w:rPr>
      </w:pPr>
      <w:r>
        <w:rPr>
          <w:rFonts w:ascii="Courier New" w:hAnsi="Courier New" w:cs="Courier New"/>
          <w:lang w:val="en-US"/>
        </w:rPr>
        <w:t>INT. VIOLET’S HOUSE - CONTINUED</w:t>
      </w:r>
    </w:p>
    <w:p w:rsidR="00072568" w:rsidRDefault="00072568" w:rsidP="00F241D8">
      <w:pPr>
        <w:rPr>
          <w:rFonts w:ascii="Courier New" w:hAnsi="Courier New" w:cs="Courier New"/>
          <w:lang w:val="en-US"/>
        </w:rPr>
      </w:pPr>
      <w:r>
        <w:rPr>
          <w:rFonts w:ascii="Courier New" w:hAnsi="Courier New" w:cs="Courier New"/>
          <w:lang w:val="en-US"/>
        </w:rPr>
        <w:t>Violet, Nikki, Dean, and Sarah are in the Living Room waiting for Detective Rickets.</w:t>
      </w:r>
    </w:p>
    <w:p w:rsidR="00072568" w:rsidRDefault="00072568" w:rsidP="00F241D8">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When is he going to get here?</w:t>
      </w:r>
    </w:p>
    <w:p w:rsidR="00072568" w:rsidRDefault="00072568" w:rsidP="00F241D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Calm down it’s barely 7:03</w:t>
      </w:r>
    </w:p>
    <w:p w:rsidR="00072568" w:rsidRDefault="00072568" w:rsidP="00F241D8">
      <w:pPr>
        <w:ind w:left="1440" w:firstLine="720"/>
        <w:rPr>
          <w:rFonts w:ascii="Courier New" w:hAnsi="Courier New" w:cs="Courier New"/>
          <w:lang w:val="en-US"/>
        </w:rPr>
      </w:pPr>
    </w:p>
    <w:p w:rsidR="00072568" w:rsidRDefault="00072568" w:rsidP="00D55934">
      <w:pPr>
        <w:ind w:left="1440" w:firstLine="720"/>
        <w:jc w:val="right"/>
        <w:rPr>
          <w:rFonts w:ascii="Courier New" w:hAnsi="Courier New" w:cs="Courier New"/>
          <w:lang w:val="en-US"/>
        </w:rPr>
      </w:pPr>
      <w:r>
        <w:rPr>
          <w:rFonts w:ascii="Courier New" w:hAnsi="Courier New" w:cs="Courier New"/>
          <w:lang w:val="en-US"/>
        </w:rPr>
        <w:t>47.</w:t>
      </w:r>
    </w:p>
    <w:p w:rsidR="00072568" w:rsidRDefault="00072568" w:rsidP="00F241D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How long is he going to be here?</w:t>
      </w:r>
    </w:p>
    <w:p w:rsidR="00072568" w:rsidRDefault="00072568" w:rsidP="00D5593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He said half hour</w:t>
      </w:r>
    </w:p>
    <w:p w:rsidR="00072568" w:rsidRDefault="00072568" w:rsidP="00F241D8">
      <w:pPr>
        <w:rPr>
          <w:rFonts w:ascii="Courier New" w:hAnsi="Courier New" w:cs="Courier New"/>
          <w:lang w:val="en-US"/>
        </w:rPr>
      </w:pPr>
      <w:r>
        <w:rPr>
          <w:rFonts w:ascii="Courier New" w:hAnsi="Courier New" w:cs="Courier New"/>
          <w:lang w:val="en-US"/>
        </w:rPr>
        <w:t>Dean walks in the Living room he has bread on his hand, he’s finishing it.</w:t>
      </w:r>
    </w:p>
    <w:p w:rsidR="00072568" w:rsidRDefault="00072568" w:rsidP="00F241D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Dean. what are you doing?</w:t>
      </w:r>
    </w:p>
    <w:p w:rsidR="00072568" w:rsidRDefault="00072568" w:rsidP="00F241D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Waiting like you guys</w:t>
      </w:r>
    </w:p>
    <w:p w:rsidR="00072568" w:rsidRDefault="00072568" w:rsidP="00F241D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What are you eating?</w:t>
      </w:r>
    </w:p>
    <w:p w:rsidR="00072568" w:rsidRDefault="00072568" w:rsidP="00F241D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Just a piece of bread</w:t>
      </w:r>
    </w:p>
    <w:p w:rsidR="00072568" w:rsidRDefault="00072568" w:rsidP="00F241D8">
      <w:pPr>
        <w:rPr>
          <w:rFonts w:ascii="Courier New" w:hAnsi="Courier New" w:cs="Courier New"/>
          <w:lang w:val="en-US"/>
        </w:rPr>
      </w:pPr>
      <w:r>
        <w:rPr>
          <w:rFonts w:ascii="Courier New" w:hAnsi="Courier New" w:cs="Courier New"/>
          <w:lang w:val="en-US"/>
        </w:rPr>
        <w:t xml:space="preserve">Violet let’s a big breath out, The bell chimes. </w:t>
      </w:r>
    </w:p>
    <w:p w:rsidR="00072568" w:rsidRDefault="00072568" w:rsidP="00F241D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Who is it?</w:t>
      </w:r>
    </w:p>
    <w:p w:rsidR="00072568" w:rsidRDefault="00072568" w:rsidP="00F241D8">
      <w:pPr>
        <w:ind w:left="1440" w:firstLine="720"/>
        <w:rPr>
          <w:rFonts w:ascii="Courier New" w:hAnsi="Courier New" w:cs="Courier New"/>
          <w:lang w:val="en-US"/>
        </w:rPr>
      </w:pPr>
      <w:r>
        <w:rPr>
          <w:rFonts w:ascii="Courier New" w:hAnsi="Courier New" w:cs="Courier New"/>
          <w:lang w:val="en-US"/>
        </w:rPr>
        <w:t>VIOLET(sarcastically)</w:t>
      </w:r>
      <w:r>
        <w:rPr>
          <w:rFonts w:ascii="Courier New" w:hAnsi="Courier New" w:cs="Courier New"/>
          <w:lang w:val="en-US"/>
        </w:rPr>
        <w:br/>
        <w:t>The pizza deliver</w:t>
      </w:r>
    </w:p>
    <w:p w:rsidR="00072568" w:rsidRDefault="00072568" w:rsidP="00F241D8">
      <w:pPr>
        <w:ind w:left="1440" w:firstLine="720"/>
        <w:rPr>
          <w:rFonts w:ascii="Courier New" w:hAnsi="Courier New" w:cs="Courier New"/>
          <w:lang w:val="en-US"/>
        </w:rPr>
      </w:pPr>
    </w:p>
    <w:p w:rsidR="00072568" w:rsidRDefault="00072568" w:rsidP="003D2E55">
      <w:pPr>
        <w:rPr>
          <w:rFonts w:ascii="Courier New" w:hAnsi="Courier New" w:cs="Courier New"/>
          <w:lang w:val="en-US"/>
        </w:rPr>
      </w:pPr>
      <w:r>
        <w:rPr>
          <w:rFonts w:ascii="Courier New" w:hAnsi="Courier New" w:cs="Courier New"/>
          <w:lang w:val="en-US"/>
        </w:rPr>
        <w:t>Sarah looks at Violet walk to the door with a weird look</w:t>
      </w:r>
    </w:p>
    <w:p w:rsidR="00072568" w:rsidRDefault="00072568" w:rsidP="003D2E55">
      <w:pPr>
        <w:rPr>
          <w:rFonts w:ascii="Courier New" w:hAnsi="Courier New" w:cs="Courier New"/>
          <w:lang w:val="en-US"/>
        </w:rPr>
      </w:pPr>
      <w:r>
        <w:rPr>
          <w:rFonts w:ascii="Courier New" w:hAnsi="Courier New" w:cs="Courier New"/>
          <w:lang w:val="en-US"/>
        </w:rPr>
        <w:t>EXT. PORCH - CONTINUED</w:t>
      </w:r>
    </w:p>
    <w:p w:rsidR="00072568" w:rsidRDefault="00072568" w:rsidP="00F241D8">
      <w:pPr>
        <w:rPr>
          <w:rFonts w:ascii="Courier New" w:hAnsi="Courier New" w:cs="Courier New"/>
          <w:lang w:val="en-US"/>
        </w:rPr>
      </w:pPr>
      <w:r>
        <w:rPr>
          <w:rFonts w:ascii="Courier New" w:hAnsi="Courier New" w:cs="Courier New"/>
          <w:lang w:val="en-US"/>
        </w:rPr>
        <w:t>Violet opens the door, Detective Rickets is standing there.</w:t>
      </w:r>
    </w:p>
    <w:p w:rsidR="00072568" w:rsidRDefault="00072568" w:rsidP="00BD77AF">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Hi Violet, where’re your parents?</w:t>
      </w:r>
    </w:p>
    <w:p w:rsidR="00072568" w:rsidRDefault="00072568" w:rsidP="00BD77AF">
      <w:pPr>
        <w:ind w:left="1440" w:firstLine="720"/>
        <w:rPr>
          <w:rFonts w:ascii="Courier New" w:hAnsi="Courier New" w:cs="Courier New"/>
          <w:lang w:val="en-US"/>
        </w:rPr>
      </w:pPr>
      <w:r>
        <w:rPr>
          <w:rFonts w:ascii="Courier New" w:hAnsi="Courier New" w:cs="Courier New"/>
          <w:lang w:val="en-US"/>
        </w:rPr>
        <w:t xml:space="preserve">VIOLET </w:t>
      </w:r>
      <w:r>
        <w:rPr>
          <w:rFonts w:ascii="Courier New" w:hAnsi="Courier New" w:cs="Courier New"/>
          <w:lang w:val="en-US"/>
        </w:rPr>
        <w:br/>
        <w:t>They’re not here, they’re at work, Please come in.</w:t>
      </w:r>
    </w:p>
    <w:p w:rsidR="00072568" w:rsidRDefault="00072568" w:rsidP="00BD77AF">
      <w:pPr>
        <w:rPr>
          <w:rFonts w:ascii="Courier New" w:hAnsi="Courier New" w:cs="Courier New"/>
          <w:lang w:val="en-US"/>
        </w:rPr>
      </w:pPr>
      <w:r>
        <w:rPr>
          <w:rFonts w:ascii="Courier New" w:hAnsi="Courier New" w:cs="Courier New"/>
          <w:lang w:val="en-US"/>
        </w:rPr>
        <w:t>INT. LIVING ROOM - CONTINUED</w:t>
      </w:r>
    </w:p>
    <w:p w:rsidR="00072568" w:rsidRDefault="00072568" w:rsidP="00BD77AF">
      <w:pPr>
        <w:rPr>
          <w:rFonts w:ascii="Courier New" w:hAnsi="Courier New" w:cs="Courier New"/>
          <w:lang w:val="en-US"/>
        </w:rPr>
      </w:pPr>
      <w:r>
        <w:rPr>
          <w:rFonts w:ascii="Courier New" w:hAnsi="Courier New" w:cs="Courier New"/>
          <w:lang w:val="en-US"/>
        </w:rPr>
        <w:t>Dean, Sarah, and Nikki are waiting in the living room, Violet walks in with Detective Rickets.</w:t>
      </w:r>
    </w:p>
    <w:p w:rsidR="00072568" w:rsidRDefault="00072568" w:rsidP="00BD77AF">
      <w:pPr>
        <w:ind w:left="1440" w:firstLine="720"/>
        <w:rPr>
          <w:rFonts w:ascii="Courier New" w:hAnsi="Courier New" w:cs="Courier New"/>
          <w:lang w:val="en-US"/>
        </w:rPr>
      </w:pPr>
    </w:p>
    <w:p w:rsidR="00072568" w:rsidRDefault="00072568" w:rsidP="00D55934">
      <w:pPr>
        <w:ind w:left="1440" w:firstLine="720"/>
        <w:jc w:val="right"/>
        <w:rPr>
          <w:rFonts w:ascii="Courier New" w:hAnsi="Courier New" w:cs="Courier New"/>
          <w:lang w:val="en-US"/>
        </w:rPr>
      </w:pPr>
      <w:r>
        <w:rPr>
          <w:rFonts w:ascii="Courier New" w:hAnsi="Courier New" w:cs="Courier New"/>
          <w:lang w:val="en-US"/>
        </w:rPr>
        <w:t>48.</w:t>
      </w:r>
    </w:p>
    <w:p w:rsidR="00072568" w:rsidRDefault="00072568" w:rsidP="00BD77AF">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Hi Detective.</w:t>
      </w:r>
    </w:p>
    <w:p w:rsidR="00072568" w:rsidRDefault="00072568" w:rsidP="00BD77AF">
      <w:pPr>
        <w:rPr>
          <w:rFonts w:ascii="Courier New" w:hAnsi="Courier New" w:cs="Courier New"/>
          <w:lang w:val="en-US"/>
        </w:rPr>
      </w:pPr>
      <w:r>
        <w:rPr>
          <w:rFonts w:ascii="Courier New" w:hAnsi="Courier New" w:cs="Courier New"/>
          <w:lang w:val="en-US"/>
        </w:rPr>
        <w:t>Detective Rickets shakes hands with Dean.</w:t>
      </w:r>
    </w:p>
    <w:p w:rsidR="00072568" w:rsidRDefault="00072568" w:rsidP="00BD77AF">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You are Sarah and Nikki, right?</w:t>
      </w:r>
    </w:p>
    <w:p w:rsidR="00072568" w:rsidRDefault="00072568" w:rsidP="00BD77AF">
      <w:pPr>
        <w:rPr>
          <w:rFonts w:ascii="Courier New" w:hAnsi="Courier New" w:cs="Courier New"/>
          <w:lang w:val="en-US"/>
        </w:rPr>
      </w:pPr>
      <w:r>
        <w:rPr>
          <w:rFonts w:ascii="Courier New" w:hAnsi="Courier New" w:cs="Courier New"/>
          <w:lang w:val="en-US"/>
        </w:rPr>
        <w:t>Sarah and Nikki nod.</w:t>
      </w:r>
    </w:p>
    <w:p w:rsidR="00072568" w:rsidRDefault="00072568" w:rsidP="00BD77AF">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Let’s all sit down in the Dining Room.</w:t>
      </w:r>
    </w:p>
    <w:p w:rsidR="00072568" w:rsidRDefault="00072568" w:rsidP="00BD77AF">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Yes, let’s all sit down.</w:t>
      </w:r>
    </w:p>
    <w:p w:rsidR="00072568" w:rsidRDefault="00072568" w:rsidP="00BD77AF">
      <w:pPr>
        <w:rPr>
          <w:rFonts w:ascii="Courier New" w:hAnsi="Courier New" w:cs="Courier New"/>
          <w:lang w:val="en-US"/>
        </w:rPr>
      </w:pPr>
      <w:r>
        <w:rPr>
          <w:rFonts w:ascii="Courier New" w:hAnsi="Courier New" w:cs="Courier New"/>
          <w:lang w:val="en-US"/>
        </w:rPr>
        <w:t>INT. DINING ROOM - CONTINUED</w:t>
      </w:r>
    </w:p>
    <w:p w:rsidR="00072568" w:rsidRDefault="00072568" w:rsidP="00BD77AF">
      <w:pPr>
        <w:rPr>
          <w:rFonts w:ascii="Courier New" w:hAnsi="Courier New" w:cs="Courier New"/>
          <w:lang w:val="en-US"/>
        </w:rPr>
      </w:pPr>
      <w:r>
        <w:rPr>
          <w:rFonts w:ascii="Courier New" w:hAnsi="Courier New" w:cs="Courier New"/>
          <w:lang w:val="en-US"/>
        </w:rPr>
        <w:t>They all pull up a chair and sit down, Detective Rickets puts his portfolio in the table.</w:t>
      </w:r>
    </w:p>
    <w:p w:rsidR="00072568" w:rsidRDefault="00072568" w:rsidP="002C550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So, What do you wanted to tell us?</w:t>
      </w:r>
    </w:p>
    <w:p w:rsidR="00072568" w:rsidRDefault="00072568" w:rsidP="002C550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 xml:space="preserve">Okay, I’m really close to finding out who killed your friends, I just need to find his record and his address. </w:t>
      </w:r>
    </w:p>
    <w:p w:rsidR="00072568" w:rsidRDefault="00072568" w:rsidP="002C550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Are you serious?!?</w:t>
      </w:r>
    </w:p>
    <w:p w:rsidR="00072568" w:rsidRDefault="00072568" w:rsidP="002C550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Yes, very.</w:t>
      </w:r>
    </w:p>
    <w:p w:rsidR="00072568" w:rsidRDefault="00072568" w:rsidP="002C5503">
      <w:pPr>
        <w:rPr>
          <w:rFonts w:ascii="Courier New" w:hAnsi="Courier New" w:cs="Courier New"/>
          <w:lang w:val="en-US"/>
        </w:rPr>
      </w:pPr>
      <w:r>
        <w:rPr>
          <w:rFonts w:ascii="Courier New" w:hAnsi="Courier New" w:cs="Courier New"/>
          <w:lang w:val="en-US"/>
        </w:rPr>
        <w:t>Dean, Sarah, and Nikki get really curious.</w:t>
      </w:r>
    </w:p>
    <w:p w:rsidR="00072568" w:rsidRDefault="00072568" w:rsidP="002C5503">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What makes you so sure that you know who he is already?</w:t>
      </w:r>
    </w:p>
    <w:p w:rsidR="00072568" w:rsidRDefault="00072568" w:rsidP="002C550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Well. I already researched his name but I didn’t find what I wanted.</w:t>
      </w:r>
    </w:p>
    <w:p w:rsidR="00072568" w:rsidRDefault="00072568" w:rsidP="002C550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Wait. So you already know his name?</w:t>
      </w:r>
    </w:p>
    <w:p w:rsidR="00072568" w:rsidRDefault="00072568" w:rsidP="002C550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 certainly do.</w:t>
      </w:r>
    </w:p>
    <w:p w:rsidR="00072568" w:rsidRDefault="00072568" w:rsidP="00D55934">
      <w:pPr>
        <w:ind w:left="1440" w:firstLine="720"/>
        <w:jc w:val="right"/>
        <w:rPr>
          <w:rFonts w:ascii="Courier New" w:hAnsi="Courier New" w:cs="Courier New"/>
          <w:lang w:val="en-US"/>
        </w:rPr>
      </w:pPr>
      <w:r>
        <w:rPr>
          <w:rFonts w:ascii="Courier New" w:hAnsi="Courier New" w:cs="Courier New"/>
          <w:lang w:val="en-US"/>
        </w:rPr>
        <w:t>49.</w:t>
      </w:r>
    </w:p>
    <w:p w:rsidR="00072568" w:rsidRDefault="00072568" w:rsidP="002C550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So what’s his name?</w:t>
      </w:r>
    </w:p>
    <w:p w:rsidR="00072568" w:rsidRDefault="00072568" w:rsidP="002C5503">
      <w:pPr>
        <w:rPr>
          <w:rFonts w:ascii="Courier New" w:hAnsi="Courier New" w:cs="Courier New"/>
          <w:lang w:val="en-US"/>
        </w:rPr>
      </w:pPr>
      <w:r>
        <w:rPr>
          <w:rFonts w:ascii="Courier New" w:hAnsi="Courier New" w:cs="Courier New"/>
          <w:lang w:val="en-US"/>
        </w:rPr>
        <w:t>Detective Rickets, ignoring Violet’s question opens his portfolio and takes out the notes.</w:t>
      </w:r>
    </w:p>
    <w:p w:rsidR="00072568" w:rsidRDefault="00072568" w:rsidP="003D2E55">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See in every murder the killer leaves a note.</w:t>
      </w:r>
    </w:p>
    <w:p w:rsidR="00072568" w:rsidRDefault="00072568" w:rsidP="006C6BC9">
      <w:pPr>
        <w:rPr>
          <w:rFonts w:ascii="Courier New" w:hAnsi="Courier New" w:cs="Courier New"/>
          <w:lang w:val="en-US"/>
        </w:rPr>
      </w:pPr>
      <w:r>
        <w:rPr>
          <w:rFonts w:ascii="Courier New" w:hAnsi="Courier New" w:cs="Courier New"/>
          <w:lang w:val="en-US"/>
        </w:rPr>
        <w:t>Detective Rickets places the note that says “IM BACK” on the table.</w:t>
      </w:r>
    </w:p>
    <w:p w:rsidR="00072568" w:rsidRDefault="00072568" w:rsidP="006C6BC9">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This is the note that the killer left when he killed Britney Wilson.</w:t>
      </w:r>
    </w:p>
    <w:p w:rsidR="00072568" w:rsidRDefault="00072568" w:rsidP="006C6BC9">
      <w:pPr>
        <w:rPr>
          <w:rFonts w:ascii="Courier New" w:hAnsi="Courier New" w:cs="Courier New"/>
          <w:lang w:val="en-US"/>
        </w:rPr>
      </w:pPr>
      <w:r>
        <w:rPr>
          <w:rFonts w:ascii="Courier New" w:hAnsi="Courier New" w:cs="Courier New"/>
          <w:lang w:val="en-US"/>
        </w:rPr>
        <w:t>Detective Rickets places the note that says “TO HAUNT” next to the last note.</w:t>
      </w:r>
    </w:p>
    <w:p w:rsidR="00072568" w:rsidRDefault="00072568" w:rsidP="006C6BC9">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This is the note that the killer left when he killed Michelle Harris.</w:t>
      </w:r>
    </w:p>
    <w:p w:rsidR="00072568" w:rsidRDefault="00072568" w:rsidP="006C6BC9">
      <w:pPr>
        <w:rPr>
          <w:rFonts w:ascii="Courier New" w:hAnsi="Courier New" w:cs="Courier New"/>
          <w:lang w:val="en-US"/>
        </w:rPr>
      </w:pPr>
      <w:r>
        <w:rPr>
          <w:rFonts w:ascii="Courier New" w:hAnsi="Courier New" w:cs="Courier New"/>
          <w:lang w:val="en-US"/>
        </w:rPr>
        <w:t>Detective Rickets places the note that reads “YOUR BIRTHDAY” next to the last notes.</w:t>
      </w:r>
    </w:p>
    <w:p w:rsidR="00072568" w:rsidRDefault="00072568" w:rsidP="006C6BC9">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This is the note that the killer left when he killed Chris Omari.</w:t>
      </w:r>
    </w:p>
    <w:p w:rsidR="00072568" w:rsidRDefault="00072568" w:rsidP="006C6BC9">
      <w:pPr>
        <w:rPr>
          <w:rFonts w:ascii="Courier New" w:hAnsi="Courier New" w:cs="Courier New"/>
          <w:lang w:val="en-US"/>
        </w:rPr>
      </w:pPr>
      <w:r>
        <w:rPr>
          <w:rFonts w:ascii="Courier New" w:hAnsi="Courier New" w:cs="Courier New"/>
          <w:lang w:val="en-US"/>
        </w:rPr>
        <w:t>Violet, Sarah, Dean, and Nikki read the notes.</w:t>
      </w:r>
    </w:p>
    <w:p w:rsidR="00072568" w:rsidRDefault="00072568" w:rsidP="006C6BC9">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I’m back to haunt your birthday”</w:t>
      </w:r>
    </w:p>
    <w:p w:rsidR="00072568" w:rsidRDefault="00072568" w:rsidP="006C6BC9">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Exactly as you know he killed each and one of them on their Birthdays.</w:t>
      </w:r>
    </w:p>
    <w:p w:rsidR="00072568" w:rsidRDefault="00072568" w:rsidP="006C6BC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And I thought it was just plain coincidence, and why on their birthdays, why not another day?</w:t>
      </w:r>
    </w:p>
    <w:p w:rsidR="00072568" w:rsidRDefault="00072568" w:rsidP="006C6BC9">
      <w:pPr>
        <w:rPr>
          <w:rFonts w:ascii="Courier New" w:hAnsi="Courier New" w:cs="Courier New"/>
          <w:lang w:val="en-US"/>
        </w:rPr>
      </w:pPr>
      <w:r>
        <w:rPr>
          <w:rFonts w:ascii="Courier New" w:hAnsi="Courier New" w:cs="Courier New"/>
          <w:lang w:val="en-US"/>
        </w:rPr>
        <w:t>Detective Rickets, ignoring Violet again pulls out a magnifying glass and places it on the bottom left corner.</w:t>
      </w:r>
    </w:p>
    <w:p w:rsidR="00072568" w:rsidRDefault="00072568" w:rsidP="006C6BC9">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This is probably his signature.</w:t>
      </w:r>
    </w:p>
    <w:p w:rsidR="00072568" w:rsidRDefault="00072568" w:rsidP="00D55934">
      <w:pPr>
        <w:jc w:val="right"/>
        <w:rPr>
          <w:rFonts w:ascii="Courier New" w:hAnsi="Courier New" w:cs="Courier New"/>
          <w:lang w:val="en-US"/>
        </w:rPr>
      </w:pPr>
      <w:r>
        <w:rPr>
          <w:rFonts w:ascii="Courier New" w:hAnsi="Courier New" w:cs="Courier New"/>
          <w:lang w:val="en-US"/>
        </w:rPr>
        <w:t>50.</w:t>
      </w:r>
    </w:p>
    <w:p w:rsidR="00072568" w:rsidRDefault="00072568" w:rsidP="006C6BC9">
      <w:pPr>
        <w:rPr>
          <w:rFonts w:ascii="Courier New" w:hAnsi="Courier New" w:cs="Courier New"/>
          <w:lang w:val="en-US"/>
        </w:rPr>
      </w:pPr>
      <w:r>
        <w:rPr>
          <w:rFonts w:ascii="Courier New" w:hAnsi="Courier New" w:cs="Courier New"/>
          <w:lang w:val="en-US"/>
        </w:rPr>
        <w:t>Violet gets up from the table with her hand on her mouth, with an intense look on her face, Sarah, Nikki and Dean look at her, they know what’s going on.</w:t>
      </w:r>
    </w:p>
    <w:p w:rsidR="00072568" w:rsidRDefault="00072568" w:rsidP="00871D3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It.. It says Jacob Reed.</w:t>
      </w:r>
    </w:p>
    <w:p w:rsidR="00072568" w:rsidRDefault="00072568" w:rsidP="00871D3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YES I CAN READ!!</w:t>
      </w:r>
    </w:p>
    <w:p w:rsidR="00072568" w:rsidRDefault="00072568" w:rsidP="00871D3A">
      <w:pPr>
        <w:rPr>
          <w:rFonts w:ascii="Courier New" w:hAnsi="Courier New" w:cs="Courier New"/>
          <w:lang w:val="en-US"/>
        </w:rPr>
      </w:pPr>
      <w:r>
        <w:rPr>
          <w:rFonts w:ascii="Courier New" w:hAnsi="Courier New" w:cs="Courier New"/>
          <w:lang w:val="en-US"/>
        </w:rPr>
        <w:t>Detective Rickets looks confused.</w:t>
      </w:r>
    </w:p>
    <w:p w:rsidR="00072568" w:rsidRDefault="00072568" w:rsidP="00D55934">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Did I miss anything?</w:t>
      </w:r>
    </w:p>
    <w:p w:rsidR="00072568" w:rsidRDefault="00072568" w:rsidP="004D5C53">
      <w:pPr>
        <w:rPr>
          <w:rFonts w:ascii="Courier New" w:hAnsi="Courier New" w:cs="Courier New"/>
          <w:lang w:val="en-US"/>
        </w:rPr>
      </w:pPr>
      <w:r>
        <w:rPr>
          <w:rFonts w:ascii="Courier New" w:hAnsi="Courier New" w:cs="Courier New"/>
          <w:lang w:val="en-US"/>
        </w:rPr>
        <w:t>Violet looks surprisingly intense, she sits down on the table, Sarah, Dean, and Nikki also look as surprised and intense as she does.</w:t>
      </w:r>
    </w:p>
    <w:p w:rsidR="00072568" w:rsidRDefault="00072568" w:rsidP="00806D1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can’t believe it.</w:t>
      </w:r>
    </w:p>
    <w:p w:rsidR="00072568" w:rsidRDefault="00072568" w:rsidP="00806D14">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What?</w:t>
      </w:r>
    </w:p>
    <w:p w:rsidR="00072568" w:rsidRDefault="00072568" w:rsidP="00806D1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Detective, what if the killer is someone who’s dead?</w:t>
      </w:r>
    </w:p>
    <w:p w:rsidR="00072568" w:rsidRDefault="00072568" w:rsidP="00806D14">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I’m serious here Violet!</w:t>
      </w:r>
    </w:p>
    <w:p w:rsidR="00072568" w:rsidRDefault="00072568" w:rsidP="00806D1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AM SERIOUS TOO!!</w:t>
      </w:r>
    </w:p>
    <w:p w:rsidR="00072568" w:rsidRDefault="00072568" w:rsidP="00806D14">
      <w:pPr>
        <w:rPr>
          <w:rFonts w:ascii="Courier New" w:hAnsi="Courier New" w:cs="Courier New"/>
          <w:lang w:val="en-US"/>
        </w:rPr>
      </w:pPr>
      <w:r>
        <w:rPr>
          <w:rFonts w:ascii="Courier New" w:hAnsi="Courier New" w:cs="Courier New"/>
          <w:lang w:val="en-US"/>
        </w:rPr>
        <w:t>Detective Rickets looks odd.</w:t>
      </w:r>
    </w:p>
    <w:p w:rsidR="00072568" w:rsidRDefault="00072568" w:rsidP="00806D14">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What makes you think this is someone who’s dead?</w:t>
      </w:r>
    </w:p>
    <w:p w:rsidR="00072568" w:rsidRDefault="00072568" w:rsidP="00806D1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think it, I know it, and they know it too!</w:t>
      </w:r>
    </w:p>
    <w:p w:rsidR="00072568" w:rsidRDefault="00072568" w:rsidP="00806D14">
      <w:pPr>
        <w:rPr>
          <w:rFonts w:ascii="Courier New" w:hAnsi="Courier New" w:cs="Courier New"/>
          <w:lang w:val="en-US"/>
        </w:rPr>
      </w:pPr>
      <w:r>
        <w:rPr>
          <w:rFonts w:ascii="Courier New" w:hAnsi="Courier New" w:cs="Courier New"/>
          <w:lang w:val="en-US"/>
        </w:rPr>
        <w:t>Violet points at her friends, they nod.</w:t>
      </w:r>
    </w:p>
    <w:p w:rsidR="00072568" w:rsidRDefault="00072568" w:rsidP="00806D1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Jacob Reed is dead.</w:t>
      </w:r>
    </w:p>
    <w:p w:rsidR="00072568" w:rsidRDefault="00072568" w:rsidP="00806D14">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How do you know?</w:t>
      </w:r>
    </w:p>
    <w:p w:rsidR="00072568" w:rsidRDefault="00072568" w:rsidP="00D55934">
      <w:pPr>
        <w:ind w:left="1440" w:firstLine="720"/>
        <w:jc w:val="right"/>
        <w:rPr>
          <w:rFonts w:ascii="Courier New" w:hAnsi="Courier New" w:cs="Courier New"/>
          <w:lang w:val="en-US"/>
        </w:rPr>
      </w:pPr>
      <w:r>
        <w:rPr>
          <w:rFonts w:ascii="Courier New" w:hAnsi="Courier New" w:cs="Courier New"/>
          <w:lang w:val="en-US"/>
        </w:rPr>
        <w:t>51.</w:t>
      </w:r>
    </w:p>
    <w:p w:rsidR="00072568" w:rsidRDefault="00072568" w:rsidP="00806D14">
      <w:pPr>
        <w:ind w:left="1440" w:firstLine="720"/>
        <w:rPr>
          <w:rFonts w:ascii="Courier New" w:hAnsi="Courier New" w:cs="Courier New"/>
          <w:lang w:val="en-US"/>
        </w:rPr>
      </w:pPr>
      <w:r>
        <w:rPr>
          <w:rFonts w:ascii="Courier New" w:hAnsi="Courier New" w:cs="Courier New"/>
          <w:lang w:val="en-US"/>
        </w:rPr>
        <w:t>VIOLET(Dead Serious)</w:t>
      </w:r>
      <w:r>
        <w:rPr>
          <w:rFonts w:ascii="Courier New" w:hAnsi="Courier New" w:cs="Courier New"/>
          <w:lang w:val="en-US"/>
        </w:rPr>
        <w:br/>
        <w:t>It was in fifth grade.</w:t>
      </w:r>
    </w:p>
    <w:p w:rsidR="00072568" w:rsidRDefault="00072568" w:rsidP="00806D14">
      <w:pPr>
        <w:rPr>
          <w:rFonts w:ascii="Courier New" w:hAnsi="Courier New" w:cs="Courier New"/>
          <w:lang w:val="en-US"/>
        </w:rPr>
      </w:pPr>
      <w:r>
        <w:rPr>
          <w:rFonts w:ascii="Courier New" w:hAnsi="Courier New" w:cs="Courier New"/>
          <w:lang w:val="en-US"/>
        </w:rPr>
        <w:t>FLASHBACK. EXT – FOREST --DAY</w:t>
      </w:r>
    </w:p>
    <w:p w:rsidR="00072568" w:rsidRDefault="00072568" w:rsidP="00806D14">
      <w:pPr>
        <w:rPr>
          <w:rFonts w:ascii="Courier New" w:hAnsi="Courier New" w:cs="Courier New"/>
          <w:lang w:val="en-US"/>
        </w:rPr>
      </w:pPr>
      <w:r>
        <w:rPr>
          <w:rFonts w:ascii="Courier New" w:hAnsi="Courier New" w:cs="Courier New"/>
          <w:lang w:val="en-US"/>
        </w:rPr>
        <w:t>There’s a house in a forest next to a lake and a hill.</w:t>
      </w:r>
    </w:p>
    <w:p w:rsidR="00072568" w:rsidRDefault="00072568" w:rsidP="00806D1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Jacob Reed was taking his new bike that he got for his birthday for a ride.</w:t>
      </w:r>
    </w:p>
    <w:p w:rsidR="00072568" w:rsidRDefault="00072568" w:rsidP="00806D14">
      <w:pPr>
        <w:rPr>
          <w:rFonts w:ascii="Courier New" w:hAnsi="Courier New" w:cs="Courier New"/>
          <w:lang w:val="en-US"/>
        </w:rPr>
      </w:pPr>
      <w:r>
        <w:rPr>
          <w:rFonts w:ascii="Courier New" w:hAnsi="Courier New" w:cs="Courier New"/>
          <w:lang w:val="en-US"/>
        </w:rPr>
        <w:t>There’s a boy coming out of his house with a bike on his hands, pushing it towards a hill he looks really happy.</w:t>
      </w:r>
    </w:p>
    <w:p w:rsidR="00072568" w:rsidRDefault="00072568" w:rsidP="00D90C4E">
      <w:pPr>
        <w:ind w:left="1440" w:firstLine="720"/>
        <w:rPr>
          <w:rFonts w:ascii="Courier New" w:hAnsi="Courier New" w:cs="Courier New"/>
          <w:lang w:val="en-US"/>
        </w:rPr>
      </w:pPr>
      <w:r>
        <w:rPr>
          <w:rFonts w:ascii="Courier New" w:hAnsi="Courier New" w:cs="Courier New"/>
          <w:lang w:val="en-US"/>
        </w:rPr>
        <w:t>VIOLET(CONT’D)</w:t>
      </w:r>
      <w:r>
        <w:rPr>
          <w:rFonts w:ascii="Courier New" w:hAnsi="Courier New" w:cs="Courier New"/>
          <w:lang w:val="en-US"/>
        </w:rPr>
        <w:br/>
        <w:t>At school we would always bully him, and we went over to the forest to pick on him.</w:t>
      </w:r>
    </w:p>
    <w:p w:rsidR="00072568" w:rsidRDefault="00072568" w:rsidP="00D90C4E">
      <w:pPr>
        <w:rPr>
          <w:rFonts w:ascii="Courier New" w:hAnsi="Courier New" w:cs="Courier New"/>
          <w:lang w:val="en-US"/>
        </w:rPr>
      </w:pPr>
      <w:r>
        <w:rPr>
          <w:rFonts w:ascii="Courier New" w:hAnsi="Courier New" w:cs="Courier New"/>
          <w:lang w:val="en-US"/>
        </w:rPr>
        <w:t>The boy starts to ride his bike, we hear about 8 kids his age, coming towards him and calling him names, the little boy goes the other way to avoid them.</w:t>
      </w:r>
    </w:p>
    <w:p w:rsidR="00072568" w:rsidRDefault="00072568" w:rsidP="00D90C4E">
      <w:pPr>
        <w:ind w:left="1440" w:firstLine="720"/>
        <w:rPr>
          <w:rFonts w:ascii="Courier New" w:hAnsi="Courier New" w:cs="Courier New"/>
          <w:lang w:val="en-US"/>
        </w:rPr>
      </w:pPr>
      <w:r>
        <w:rPr>
          <w:rFonts w:ascii="Courier New" w:hAnsi="Courier New" w:cs="Courier New"/>
          <w:lang w:val="en-US"/>
        </w:rPr>
        <w:t>VIOLET(CONT’D)</w:t>
      </w:r>
      <w:r>
        <w:rPr>
          <w:rFonts w:ascii="Courier New" w:hAnsi="Courier New" w:cs="Courier New"/>
          <w:lang w:val="en-US"/>
        </w:rPr>
        <w:br/>
        <w:t>We started throwing small rocks at him.</w:t>
      </w:r>
    </w:p>
    <w:p w:rsidR="00072568" w:rsidRDefault="00072568" w:rsidP="00D90C4E">
      <w:pPr>
        <w:rPr>
          <w:rFonts w:ascii="Courier New" w:hAnsi="Courier New" w:cs="Courier New"/>
          <w:lang w:val="en-US"/>
        </w:rPr>
      </w:pPr>
      <w:r>
        <w:rPr>
          <w:rFonts w:ascii="Courier New" w:hAnsi="Courier New" w:cs="Courier New"/>
          <w:lang w:val="en-US"/>
        </w:rPr>
        <w:t>The other kids start throwing rocks at the little boy, he starts running away from them.</w:t>
      </w:r>
    </w:p>
    <w:p w:rsidR="00072568" w:rsidRDefault="00072568" w:rsidP="00D90C4E">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He ran away from us, he slipped and fell down a hill</w:t>
      </w:r>
    </w:p>
    <w:p w:rsidR="00072568" w:rsidRDefault="00072568" w:rsidP="00D90C4E">
      <w:pPr>
        <w:rPr>
          <w:rFonts w:ascii="Courier New" w:hAnsi="Courier New" w:cs="Courier New"/>
          <w:lang w:val="en-US"/>
        </w:rPr>
      </w:pPr>
      <w:r>
        <w:rPr>
          <w:rFonts w:ascii="Courier New" w:hAnsi="Courier New" w:cs="Courier New"/>
          <w:lang w:val="en-US"/>
        </w:rPr>
        <w:t>The little boy falls down the hill screaming.</w:t>
      </w:r>
    </w:p>
    <w:p w:rsidR="00072568" w:rsidRDefault="00072568" w:rsidP="0047713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He fell on the lake, we waited 2 minutes, and Jacob never came out, so we left running.</w:t>
      </w:r>
    </w:p>
    <w:p w:rsidR="00072568" w:rsidRDefault="00072568" w:rsidP="00477134">
      <w:pPr>
        <w:rPr>
          <w:rFonts w:ascii="Courier New" w:hAnsi="Courier New" w:cs="Courier New"/>
          <w:lang w:val="en-US"/>
        </w:rPr>
      </w:pPr>
      <w:r>
        <w:rPr>
          <w:rFonts w:ascii="Courier New" w:hAnsi="Courier New" w:cs="Courier New"/>
          <w:lang w:val="en-US"/>
        </w:rPr>
        <w:t>We see a hand sticking out of the lake, then sinking, then 8 kids leaving.</w:t>
      </w:r>
    </w:p>
    <w:p w:rsidR="00072568" w:rsidRDefault="00072568" w:rsidP="00D90C4E">
      <w:pPr>
        <w:rPr>
          <w:rFonts w:ascii="Courier New" w:hAnsi="Courier New" w:cs="Courier New"/>
          <w:lang w:val="en-US"/>
        </w:rPr>
      </w:pPr>
      <w:r>
        <w:rPr>
          <w:rFonts w:ascii="Courier New" w:hAnsi="Courier New" w:cs="Courier New"/>
          <w:lang w:val="en-US"/>
        </w:rPr>
        <w:t>CUT TO BLACK</w:t>
      </w:r>
    </w:p>
    <w:p w:rsidR="00072568" w:rsidRDefault="00072568" w:rsidP="00D90C4E">
      <w:pPr>
        <w:jc w:val="right"/>
        <w:rPr>
          <w:rFonts w:ascii="Courier New" w:hAnsi="Courier New" w:cs="Courier New"/>
          <w:b/>
          <w:lang w:val="en-US"/>
        </w:rPr>
      </w:pPr>
      <w:r w:rsidRPr="00D90C4E">
        <w:rPr>
          <w:rFonts w:ascii="Courier New" w:hAnsi="Courier New" w:cs="Courier New"/>
          <w:b/>
          <w:lang w:val="en-US"/>
        </w:rPr>
        <w:t xml:space="preserve"> END OF FLASHBACK</w:t>
      </w:r>
    </w:p>
    <w:p w:rsidR="00072568" w:rsidRDefault="00072568" w:rsidP="00D90C4E">
      <w:pPr>
        <w:rPr>
          <w:rFonts w:ascii="Courier New" w:hAnsi="Courier New" w:cs="Courier New"/>
          <w:lang w:val="en-US"/>
        </w:rPr>
      </w:pPr>
      <w:r>
        <w:rPr>
          <w:rFonts w:ascii="Courier New" w:hAnsi="Courier New" w:cs="Courier New"/>
          <w:lang w:val="en-US"/>
        </w:rPr>
        <w:t>Violet is getting emotional, Dean, Sarah and Nikki are also sad.</w:t>
      </w:r>
    </w:p>
    <w:p w:rsidR="00072568" w:rsidRDefault="00072568" w:rsidP="00D90C4E">
      <w:pPr>
        <w:ind w:left="1440" w:firstLine="720"/>
        <w:rPr>
          <w:rFonts w:ascii="Courier New" w:hAnsi="Courier New" w:cs="Courier New"/>
          <w:lang w:val="en-US"/>
        </w:rPr>
      </w:pPr>
    </w:p>
    <w:p w:rsidR="00072568" w:rsidRDefault="00072568" w:rsidP="00477134">
      <w:pPr>
        <w:ind w:left="1440" w:firstLine="720"/>
        <w:jc w:val="right"/>
        <w:rPr>
          <w:rFonts w:ascii="Courier New" w:hAnsi="Courier New" w:cs="Courier New"/>
          <w:lang w:val="en-US"/>
        </w:rPr>
      </w:pPr>
      <w:r>
        <w:rPr>
          <w:rFonts w:ascii="Courier New" w:hAnsi="Courier New" w:cs="Courier New"/>
          <w:lang w:val="en-US"/>
        </w:rPr>
        <w:t>52.</w:t>
      </w:r>
    </w:p>
    <w:p w:rsidR="00072568" w:rsidRDefault="00072568" w:rsidP="00D90C4E">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Jacob Reed is dead, and after that day, we promised that we weren’t going to talk about it.</w:t>
      </w:r>
    </w:p>
    <w:p w:rsidR="00072568" w:rsidRDefault="00072568" w:rsidP="00D90C4E">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This doesn’t make any sense.</w:t>
      </w:r>
    </w:p>
    <w:p w:rsidR="00072568" w:rsidRDefault="00072568" w:rsidP="00D90C4E">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It’s true.</w:t>
      </w:r>
    </w:p>
    <w:p w:rsidR="00072568" w:rsidRDefault="00072568" w:rsidP="00D90C4E">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So you want me to believe that someone who died thanks to ya’ll, is coming back to life, like a freaking Jason and trying to get you back for what you did.</w:t>
      </w:r>
    </w:p>
    <w:p w:rsidR="00072568" w:rsidRDefault="00072568" w:rsidP="00D90C4E">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Exactly.</w:t>
      </w:r>
    </w:p>
    <w:p w:rsidR="00072568" w:rsidRDefault="00072568" w:rsidP="00DE05DB">
      <w:pPr>
        <w:rPr>
          <w:rFonts w:ascii="Courier New" w:hAnsi="Courier New" w:cs="Courier New"/>
          <w:lang w:val="en-US"/>
        </w:rPr>
      </w:pPr>
      <w:r>
        <w:rPr>
          <w:rFonts w:ascii="Courier New" w:hAnsi="Courier New" w:cs="Courier New"/>
          <w:lang w:val="en-US"/>
        </w:rPr>
        <w:t>There’s a pause then a loud noise breaks the silence.</w:t>
      </w:r>
    </w:p>
    <w:p w:rsidR="00072568" w:rsidRDefault="00072568" w:rsidP="00477134">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He’s here.</w:t>
      </w:r>
    </w:p>
    <w:p w:rsidR="00072568" w:rsidRDefault="00072568" w:rsidP="00DE05DB">
      <w:pPr>
        <w:rPr>
          <w:rFonts w:ascii="Courier New" w:hAnsi="Courier New" w:cs="Courier New"/>
          <w:lang w:val="en-US"/>
        </w:rPr>
      </w:pPr>
      <w:r>
        <w:rPr>
          <w:rFonts w:ascii="Courier New" w:hAnsi="Courier New" w:cs="Courier New"/>
          <w:lang w:val="en-US"/>
        </w:rPr>
        <w:t>They all get up from the table, back to back, they separate.</w:t>
      </w:r>
    </w:p>
    <w:p w:rsidR="00072568" w:rsidRDefault="00072568" w:rsidP="00DE05DB">
      <w:pPr>
        <w:rPr>
          <w:rFonts w:ascii="Courier New" w:hAnsi="Courier New" w:cs="Courier New"/>
          <w:lang w:val="en-US"/>
        </w:rPr>
      </w:pPr>
      <w:r>
        <w:rPr>
          <w:rFonts w:ascii="Courier New" w:hAnsi="Courier New" w:cs="Courier New"/>
          <w:lang w:val="en-US"/>
        </w:rPr>
        <w:t>INT. KITCHEN - CONTINUED</w:t>
      </w:r>
    </w:p>
    <w:p w:rsidR="00072568" w:rsidRDefault="00072568" w:rsidP="00DE05DB">
      <w:pPr>
        <w:rPr>
          <w:rFonts w:ascii="Courier New" w:hAnsi="Courier New" w:cs="Courier New"/>
          <w:lang w:val="en-US"/>
        </w:rPr>
      </w:pPr>
      <w:r>
        <w:rPr>
          <w:rFonts w:ascii="Courier New" w:hAnsi="Courier New" w:cs="Courier New"/>
          <w:lang w:val="en-US"/>
        </w:rPr>
        <w:t>Dean is looking around in the kitchen, he opens a drawer, pulls out a knife and walks around in the kitchen with a knife on his right hand, the back door swings open, Dean hurries to close the door, and turns around.</w:t>
      </w:r>
    </w:p>
    <w:p w:rsidR="00072568" w:rsidRDefault="00072568" w:rsidP="00DE05DB">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Violet!</w:t>
      </w:r>
    </w:p>
    <w:p w:rsidR="00072568" w:rsidRDefault="00072568" w:rsidP="00DE05DB">
      <w:pPr>
        <w:rPr>
          <w:rFonts w:ascii="Courier New" w:hAnsi="Courier New" w:cs="Courier New"/>
          <w:lang w:val="en-US"/>
        </w:rPr>
      </w:pPr>
      <w:r>
        <w:rPr>
          <w:rFonts w:ascii="Courier New" w:hAnsi="Courier New" w:cs="Courier New"/>
          <w:lang w:val="en-US"/>
        </w:rPr>
        <w:t>INT. LIVING ROOM. CONTINUED.</w:t>
      </w:r>
    </w:p>
    <w:p w:rsidR="00072568" w:rsidRDefault="00072568" w:rsidP="00A310C3">
      <w:pPr>
        <w:rPr>
          <w:rFonts w:ascii="Courier New" w:hAnsi="Courier New" w:cs="Courier New"/>
          <w:lang w:val="en-US"/>
        </w:rPr>
      </w:pPr>
      <w:r>
        <w:rPr>
          <w:rFonts w:ascii="Courier New" w:hAnsi="Courier New" w:cs="Courier New"/>
          <w:lang w:val="en-US"/>
        </w:rPr>
        <w:t>Sarah is really scared, she’s standing in one place in the living room still, speechless, she’s looking around like if she feels that someone is watching her.</w:t>
      </w:r>
    </w:p>
    <w:p w:rsidR="00072568" w:rsidRDefault="00072568" w:rsidP="00A310C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Dean!</w:t>
      </w:r>
    </w:p>
    <w:p w:rsidR="00072568" w:rsidRDefault="00072568" w:rsidP="00A310C3">
      <w:pPr>
        <w:rPr>
          <w:rFonts w:ascii="Courier New" w:hAnsi="Courier New" w:cs="Courier New"/>
          <w:lang w:val="en-US"/>
        </w:rPr>
      </w:pPr>
      <w:r>
        <w:rPr>
          <w:rFonts w:ascii="Courier New" w:hAnsi="Courier New" w:cs="Courier New"/>
          <w:lang w:val="en-US"/>
        </w:rPr>
        <w:t>Dean walks out from the kitchen next to Sarah.</w:t>
      </w:r>
    </w:p>
    <w:p w:rsidR="00072568" w:rsidRDefault="00072568" w:rsidP="00A310C3">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Where’s Violet and Nikki?</w:t>
      </w:r>
    </w:p>
    <w:p w:rsidR="00072568" w:rsidRDefault="00072568" w:rsidP="00477134">
      <w:pPr>
        <w:ind w:left="1440" w:firstLine="720"/>
        <w:jc w:val="right"/>
        <w:rPr>
          <w:rFonts w:ascii="Courier New" w:hAnsi="Courier New" w:cs="Courier New"/>
          <w:lang w:val="en-US"/>
        </w:rPr>
      </w:pPr>
      <w:r>
        <w:rPr>
          <w:rFonts w:ascii="Courier New" w:hAnsi="Courier New" w:cs="Courier New"/>
          <w:lang w:val="en-US"/>
        </w:rPr>
        <w:t>53.</w:t>
      </w:r>
    </w:p>
    <w:p w:rsidR="00072568" w:rsidRDefault="00072568" w:rsidP="00A310C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don’t know let’s look for them.</w:t>
      </w:r>
    </w:p>
    <w:p w:rsidR="00072568" w:rsidRDefault="00072568" w:rsidP="00A310C3">
      <w:pPr>
        <w:rPr>
          <w:rFonts w:ascii="Courier New" w:hAnsi="Courier New" w:cs="Courier New"/>
          <w:lang w:val="en-US"/>
        </w:rPr>
      </w:pPr>
      <w:r>
        <w:rPr>
          <w:rFonts w:ascii="Courier New" w:hAnsi="Courier New" w:cs="Courier New"/>
          <w:lang w:val="en-US"/>
        </w:rPr>
        <w:t>Sarah and Dean walk down to the hallway, a shadow moves behind them</w:t>
      </w:r>
    </w:p>
    <w:p w:rsidR="00072568" w:rsidRDefault="00072568" w:rsidP="00A310C3">
      <w:pPr>
        <w:rPr>
          <w:rFonts w:ascii="Courier New" w:hAnsi="Courier New" w:cs="Courier New"/>
          <w:lang w:val="en-US"/>
        </w:rPr>
      </w:pPr>
      <w:r>
        <w:rPr>
          <w:rFonts w:ascii="Courier New" w:hAnsi="Courier New" w:cs="Courier New"/>
          <w:lang w:val="en-US"/>
        </w:rPr>
        <w:t>INT. ROOM. CONTINUED</w:t>
      </w:r>
    </w:p>
    <w:p w:rsidR="00072568" w:rsidRDefault="00072568" w:rsidP="00A310C3">
      <w:pPr>
        <w:rPr>
          <w:rFonts w:ascii="Courier New" w:hAnsi="Courier New" w:cs="Courier New"/>
          <w:lang w:val="en-US"/>
        </w:rPr>
      </w:pPr>
      <w:r>
        <w:rPr>
          <w:rFonts w:ascii="Courier New" w:hAnsi="Courier New" w:cs="Courier New"/>
          <w:lang w:val="en-US"/>
        </w:rPr>
        <w:t>Violet is with Detective Rickets in a room, they are looking around, we see Jacob’s face in the corner of the room disappearing, Detective Rickets slides back and opens the closet door, nothing is in there, he shuts the door.</w:t>
      </w:r>
    </w:p>
    <w:p w:rsidR="00072568" w:rsidRDefault="00072568" w:rsidP="00A310C3">
      <w:pPr>
        <w:rPr>
          <w:rFonts w:ascii="Courier New" w:hAnsi="Courier New" w:cs="Courier New"/>
          <w:lang w:val="en-US"/>
        </w:rPr>
      </w:pPr>
      <w:r>
        <w:rPr>
          <w:rFonts w:ascii="Courier New" w:hAnsi="Courier New" w:cs="Courier New"/>
          <w:lang w:val="en-US"/>
        </w:rPr>
        <w:t>Dean and Sarah walk in the room.</w:t>
      </w:r>
    </w:p>
    <w:p w:rsidR="00072568" w:rsidRDefault="00072568" w:rsidP="00A310C3">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Violet, where’s Nikki?</w:t>
      </w:r>
    </w:p>
    <w:p w:rsidR="00072568" w:rsidRDefault="00072568" w:rsidP="00A310C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 I thought she was with you guys.</w:t>
      </w:r>
    </w:p>
    <w:p w:rsidR="00072568" w:rsidRDefault="00072568" w:rsidP="0047713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she’s not.</w:t>
      </w:r>
    </w:p>
    <w:p w:rsidR="00072568" w:rsidRDefault="00072568" w:rsidP="00A310C3">
      <w:pPr>
        <w:rPr>
          <w:rFonts w:ascii="Courier New" w:hAnsi="Courier New" w:cs="Courier New"/>
          <w:lang w:val="en-US"/>
        </w:rPr>
      </w:pPr>
      <w:r>
        <w:rPr>
          <w:rFonts w:ascii="Courier New" w:hAnsi="Courier New" w:cs="Courier New"/>
          <w:lang w:val="en-US"/>
        </w:rPr>
        <w:t>INT. UPSTAIRS HALLWAY - CONTINUED</w:t>
      </w:r>
    </w:p>
    <w:p w:rsidR="00072568" w:rsidRDefault="00072568" w:rsidP="00A310C3">
      <w:pPr>
        <w:rPr>
          <w:rFonts w:ascii="Courier New" w:hAnsi="Courier New" w:cs="Courier New"/>
          <w:lang w:val="en-US"/>
        </w:rPr>
      </w:pPr>
      <w:r>
        <w:rPr>
          <w:rFonts w:ascii="Courier New" w:hAnsi="Courier New" w:cs="Courier New"/>
          <w:lang w:val="en-US"/>
        </w:rPr>
        <w:t>Nikki is walking down a long hall with a room at the end of it, she’s looking around, and she’s scared. She’s walking slowly towards the door, she looks around again uncomfortable, at the end of the room we see the shape of a person move.</w:t>
      </w:r>
    </w:p>
    <w:p w:rsidR="00072568" w:rsidRDefault="00072568" w:rsidP="00A310C3">
      <w:pPr>
        <w:rPr>
          <w:rFonts w:ascii="Courier New" w:hAnsi="Courier New" w:cs="Courier New"/>
          <w:lang w:val="en-US"/>
        </w:rPr>
      </w:pPr>
      <w:r>
        <w:rPr>
          <w:rFonts w:ascii="Courier New" w:hAnsi="Courier New" w:cs="Courier New"/>
          <w:lang w:val="en-US"/>
        </w:rPr>
        <w:t>Nikki looks horrified, the figure runs towards Nikki, she screams, we see his face it’s a mask, white, expressionless, he slashes her arm.</w:t>
      </w:r>
    </w:p>
    <w:p w:rsidR="00072568" w:rsidRDefault="00072568" w:rsidP="00A310C3">
      <w:pPr>
        <w:rPr>
          <w:rFonts w:ascii="Courier New" w:hAnsi="Courier New" w:cs="Courier New"/>
          <w:lang w:val="en-US"/>
        </w:rPr>
      </w:pPr>
      <w:r>
        <w:rPr>
          <w:rFonts w:ascii="Courier New" w:hAnsi="Courier New" w:cs="Courier New"/>
          <w:lang w:val="en-US"/>
        </w:rPr>
        <w:t>Violet, Sarah, Dean, and Detective Rickets get there.</w:t>
      </w:r>
    </w:p>
    <w:p w:rsidR="00072568" w:rsidRDefault="00072568" w:rsidP="00CA1C1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What happened?</w:t>
      </w:r>
    </w:p>
    <w:p w:rsidR="00072568" w:rsidRDefault="00072568" w:rsidP="00CA1C13">
      <w:pPr>
        <w:rPr>
          <w:rFonts w:ascii="Courier New" w:hAnsi="Courier New" w:cs="Courier New"/>
          <w:lang w:val="en-US"/>
        </w:rPr>
      </w:pPr>
      <w:r>
        <w:rPr>
          <w:rFonts w:ascii="Courier New" w:hAnsi="Courier New" w:cs="Courier New"/>
          <w:lang w:val="en-US"/>
        </w:rPr>
        <w:t>Nikki is grabbing her arm in pain.</w:t>
      </w:r>
    </w:p>
    <w:p w:rsidR="00072568" w:rsidRDefault="00072568" w:rsidP="00CA1C13">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He got me, He got me.</w:t>
      </w:r>
    </w:p>
    <w:p w:rsidR="00072568" w:rsidRDefault="00072568" w:rsidP="00CA1C1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Let me see.</w:t>
      </w:r>
    </w:p>
    <w:p w:rsidR="00072568" w:rsidRDefault="00072568" w:rsidP="00477134">
      <w:pPr>
        <w:rPr>
          <w:rFonts w:ascii="Courier New" w:hAnsi="Courier New" w:cs="Courier New"/>
          <w:lang w:val="en-US"/>
        </w:rPr>
      </w:pPr>
    </w:p>
    <w:p w:rsidR="00072568" w:rsidRDefault="00072568" w:rsidP="00477134">
      <w:pPr>
        <w:jc w:val="right"/>
        <w:rPr>
          <w:rFonts w:ascii="Courier New" w:hAnsi="Courier New" w:cs="Courier New"/>
          <w:lang w:val="en-US"/>
        </w:rPr>
      </w:pPr>
      <w:r>
        <w:rPr>
          <w:rFonts w:ascii="Courier New" w:hAnsi="Courier New" w:cs="Courier New"/>
          <w:lang w:val="en-US"/>
        </w:rPr>
        <w:t>54.</w:t>
      </w:r>
    </w:p>
    <w:p w:rsidR="00072568" w:rsidRDefault="00072568" w:rsidP="00477134">
      <w:pPr>
        <w:rPr>
          <w:rFonts w:ascii="Courier New" w:hAnsi="Courier New" w:cs="Courier New"/>
          <w:lang w:val="en-US"/>
        </w:rPr>
      </w:pPr>
      <w:r>
        <w:rPr>
          <w:rFonts w:ascii="Courier New" w:hAnsi="Courier New" w:cs="Courier New"/>
          <w:lang w:val="en-US"/>
        </w:rPr>
        <w:t>Violet grabs her arm and looks at it. Violet turns to look at Detective Rickets</w:t>
      </w:r>
      <w:r>
        <w:rPr>
          <w:rFonts w:ascii="Courier New" w:hAnsi="Courier New" w:cs="Courier New"/>
          <w:lang w:val="en-US"/>
        </w:rPr>
        <w:br/>
      </w:r>
    </w:p>
    <w:p w:rsidR="00072568" w:rsidRDefault="00072568" w:rsidP="0047713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You believe us now?</w:t>
      </w:r>
    </w:p>
    <w:p w:rsidR="00072568" w:rsidRDefault="00072568" w:rsidP="00477134">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Yeah.</w:t>
      </w:r>
    </w:p>
    <w:p w:rsidR="00072568" w:rsidRDefault="00072568" w:rsidP="00CA1C1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 have to go to the hospital.</w:t>
      </w:r>
    </w:p>
    <w:p w:rsidR="00072568" w:rsidRDefault="00072568" w:rsidP="00CA1C13">
      <w:pPr>
        <w:rPr>
          <w:rFonts w:ascii="Courier New" w:hAnsi="Courier New" w:cs="Courier New"/>
          <w:lang w:val="en-US"/>
        </w:rPr>
      </w:pPr>
      <w:r>
        <w:rPr>
          <w:rFonts w:ascii="Courier New" w:hAnsi="Courier New" w:cs="Courier New"/>
          <w:lang w:val="en-US"/>
        </w:rPr>
        <w:t>Detective Rickets face looks like if he can’t believe it.</w:t>
      </w:r>
    </w:p>
    <w:p w:rsidR="00072568" w:rsidRDefault="00072568" w:rsidP="00CA1C13">
      <w:pPr>
        <w:jc w:val="right"/>
        <w:rPr>
          <w:rFonts w:ascii="Courier New" w:hAnsi="Courier New" w:cs="Courier New"/>
          <w:lang w:val="en-US"/>
        </w:rPr>
      </w:pPr>
      <w:r>
        <w:rPr>
          <w:rFonts w:ascii="Courier New" w:hAnsi="Courier New" w:cs="Courier New"/>
          <w:lang w:val="en-US"/>
        </w:rPr>
        <w:t>CUT TO:</w:t>
      </w:r>
    </w:p>
    <w:p w:rsidR="00072568" w:rsidRDefault="00072568" w:rsidP="00CA1C13">
      <w:pPr>
        <w:rPr>
          <w:rFonts w:ascii="Courier New" w:hAnsi="Courier New" w:cs="Courier New"/>
          <w:lang w:val="en-US"/>
        </w:rPr>
      </w:pPr>
      <w:r>
        <w:rPr>
          <w:rFonts w:ascii="Courier New" w:hAnsi="Courier New" w:cs="Courier New"/>
          <w:lang w:val="en-US"/>
        </w:rPr>
        <w:t>INT. HOSPITAL ROOM - NIGHT</w:t>
      </w:r>
    </w:p>
    <w:p w:rsidR="00072568" w:rsidRDefault="00072568" w:rsidP="00CA1C13">
      <w:pPr>
        <w:rPr>
          <w:rFonts w:ascii="Courier New" w:hAnsi="Courier New" w:cs="Courier New"/>
          <w:lang w:val="en-US"/>
        </w:rPr>
      </w:pPr>
      <w:r>
        <w:rPr>
          <w:rFonts w:ascii="Courier New" w:hAnsi="Courier New" w:cs="Courier New"/>
          <w:lang w:val="en-US"/>
        </w:rPr>
        <w:t>Nikki is lying on the bed, with a cloth wrapped around her arm, Violet, Dean and Sarah are in the room.</w:t>
      </w:r>
    </w:p>
    <w:p w:rsidR="00072568" w:rsidRDefault="00072568" w:rsidP="00DA1CB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Are you in pain?</w:t>
      </w:r>
    </w:p>
    <w:p w:rsidR="00072568" w:rsidRDefault="00072568" w:rsidP="00DA1CBB">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Not that much anymore.</w:t>
      </w:r>
    </w:p>
    <w:p w:rsidR="00072568" w:rsidRDefault="00072568" w:rsidP="00DA1CBB">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It could’ve been worse.</w:t>
      </w:r>
    </w:p>
    <w:p w:rsidR="00072568" w:rsidRDefault="00072568" w:rsidP="00477134">
      <w:pPr>
        <w:ind w:left="1440" w:firstLine="720"/>
        <w:rPr>
          <w:rFonts w:ascii="Courier New" w:hAnsi="Courier New" w:cs="Courier New"/>
          <w:lang w:val="en-US"/>
        </w:rPr>
      </w:pPr>
      <w:r>
        <w:rPr>
          <w:rFonts w:ascii="Courier New" w:hAnsi="Courier New" w:cs="Courier New"/>
          <w:lang w:val="en-US"/>
        </w:rPr>
        <w:t>NIKKI(expressionless)</w:t>
      </w:r>
      <w:r>
        <w:rPr>
          <w:rFonts w:ascii="Courier New" w:hAnsi="Courier New" w:cs="Courier New"/>
          <w:lang w:val="en-US"/>
        </w:rPr>
        <w:br/>
        <w:t>That doesn’t make me feel better, IT’S USELESS! Now he wants to kill me.</w:t>
      </w:r>
    </w:p>
    <w:p w:rsidR="00072568" w:rsidRDefault="00072568" w:rsidP="00DA1CBB">
      <w:pPr>
        <w:rPr>
          <w:rFonts w:ascii="Courier New" w:hAnsi="Courier New" w:cs="Courier New"/>
          <w:lang w:val="en-US"/>
        </w:rPr>
      </w:pPr>
      <w:r>
        <w:rPr>
          <w:rFonts w:ascii="Courier New" w:hAnsi="Courier New" w:cs="Courier New"/>
          <w:lang w:val="en-US"/>
        </w:rPr>
        <w:t>They all share looks.</w:t>
      </w:r>
    </w:p>
    <w:p w:rsidR="00072568" w:rsidRDefault="00072568" w:rsidP="00DA1CBB">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We’re not going to let him touch any of us.</w:t>
      </w:r>
    </w:p>
    <w:p w:rsidR="00072568" w:rsidRDefault="00072568" w:rsidP="00DA1CBB">
      <w:pPr>
        <w:ind w:left="1440" w:firstLine="720"/>
        <w:rPr>
          <w:rFonts w:ascii="Courier New" w:hAnsi="Courier New" w:cs="Courier New"/>
          <w:lang w:val="en-US"/>
        </w:rPr>
      </w:pPr>
      <w:r>
        <w:rPr>
          <w:rFonts w:ascii="Courier New" w:hAnsi="Courier New" w:cs="Courier New"/>
          <w:lang w:val="en-US"/>
        </w:rPr>
        <w:t>SARAH(to Nikki)</w:t>
      </w:r>
      <w:r>
        <w:rPr>
          <w:rFonts w:ascii="Courier New" w:hAnsi="Courier New" w:cs="Courier New"/>
          <w:lang w:val="en-US"/>
        </w:rPr>
        <w:br/>
        <w:t>Nikki, what did he look like?</w:t>
      </w:r>
    </w:p>
    <w:p w:rsidR="00072568" w:rsidRDefault="00072568" w:rsidP="00DA1CBB">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He was wearing a mask, white, expressionless, scary.</w:t>
      </w:r>
    </w:p>
    <w:p w:rsidR="00072568" w:rsidRDefault="00072568" w:rsidP="00DA1CBB">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And how did he slash your arm?</w:t>
      </w:r>
    </w:p>
    <w:p w:rsidR="00072568" w:rsidRDefault="00072568" w:rsidP="00477134">
      <w:pPr>
        <w:ind w:left="1440" w:firstLine="720"/>
        <w:jc w:val="right"/>
        <w:rPr>
          <w:rFonts w:ascii="Courier New" w:hAnsi="Courier New" w:cs="Courier New"/>
          <w:lang w:val="en-US"/>
        </w:rPr>
      </w:pPr>
      <w:r>
        <w:rPr>
          <w:rFonts w:ascii="Courier New" w:hAnsi="Courier New" w:cs="Courier New"/>
          <w:lang w:val="en-US"/>
        </w:rPr>
        <w:t>55.</w:t>
      </w:r>
    </w:p>
    <w:p w:rsidR="00072568" w:rsidRDefault="00072568" w:rsidP="00DA1CBB">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He had a knife.</w:t>
      </w:r>
    </w:p>
    <w:p w:rsidR="00072568" w:rsidRDefault="00072568" w:rsidP="00081121">
      <w:pPr>
        <w:rPr>
          <w:rFonts w:ascii="Courier New" w:hAnsi="Courier New" w:cs="Courier New"/>
          <w:lang w:val="en-US"/>
        </w:rPr>
      </w:pPr>
      <w:r>
        <w:rPr>
          <w:rFonts w:ascii="Courier New" w:hAnsi="Courier New" w:cs="Courier New"/>
          <w:lang w:val="en-US"/>
        </w:rPr>
        <w:t>Violet looks at Nikki.</w:t>
      </w:r>
    </w:p>
    <w:p w:rsidR="00072568" w:rsidRDefault="00072568" w:rsidP="0008112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What else was he wearing?</w:t>
      </w:r>
    </w:p>
    <w:p w:rsidR="00072568" w:rsidRDefault="00072568" w:rsidP="00081121">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He was wearing black everywhere else, his eyes were plain black too.</w:t>
      </w:r>
    </w:p>
    <w:p w:rsidR="00072568" w:rsidRDefault="00072568" w:rsidP="00081121">
      <w:pPr>
        <w:rPr>
          <w:rFonts w:ascii="Courier New" w:hAnsi="Courier New" w:cs="Courier New"/>
          <w:lang w:val="en-US"/>
        </w:rPr>
      </w:pPr>
      <w:r>
        <w:rPr>
          <w:rFonts w:ascii="Courier New" w:hAnsi="Courier New" w:cs="Courier New"/>
          <w:lang w:val="en-US"/>
        </w:rPr>
        <w:t>Violet looks scared.</w:t>
      </w:r>
    </w:p>
    <w:p w:rsidR="00072568" w:rsidRDefault="00072568" w:rsidP="0008112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Is today your birthday?</w:t>
      </w:r>
    </w:p>
    <w:p w:rsidR="00072568" w:rsidRDefault="00072568" w:rsidP="00081121">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No, my birthday is in 4 months!</w:t>
      </w:r>
    </w:p>
    <w:p w:rsidR="00072568" w:rsidRDefault="00072568" w:rsidP="0008112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So that means that we are not safe anymore, he can kill us whenever he wants, wherever he wants.</w:t>
      </w:r>
    </w:p>
    <w:p w:rsidR="00072568" w:rsidRDefault="00072568" w:rsidP="00081121">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And the weird thing is that I saw him stalking me a lot.</w:t>
      </w:r>
    </w:p>
    <w:p w:rsidR="00072568" w:rsidRDefault="00072568" w:rsidP="006811E7">
      <w:pPr>
        <w:rPr>
          <w:rFonts w:ascii="Courier New" w:hAnsi="Courier New" w:cs="Courier New"/>
          <w:lang w:val="en-US"/>
        </w:rPr>
      </w:pPr>
      <w:r>
        <w:rPr>
          <w:rFonts w:ascii="Courier New" w:hAnsi="Courier New" w:cs="Courier New"/>
          <w:lang w:val="en-US"/>
        </w:rPr>
        <w:t>Sarah opens her eyes wide and surprised.</w:t>
      </w:r>
    </w:p>
    <w:p w:rsidR="00072568" w:rsidRDefault="00072568" w:rsidP="006811E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Me too</w:t>
      </w:r>
    </w:p>
    <w:p w:rsidR="00072568" w:rsidRDefault="00072568" w:rsidP="006811E7">
      <w:pPr>
        <w:rPr>
          <w:rFonts w:ascii="Courier New" w:hAnsi="Courier New" w:cs="Courier New"/>
          <w:lang w:val="en-US"/>
        </w:rPr>
      </w:pPr>
      <w:r>
        <w:rPr>
          <w:rFonts w:ascii="Courier New" w:hAnsi="Courier New" w:cs="Courier New"/>
          <w:lang w:val="en-US"/>
        </w:rPr>
        <w:t>Violet looks surprised</w:t>
      </w:r>
    </w:p>
    <w:p w:rsidR="00072568" w:rsidRDefault="00072568" w:rsidP="006811E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didn’t see him</w:t>
      </w:r>
    </w:p>
    <w:p w:rsidR="00072568" w:rsidRDefault="00072568" w:rsidP="006811E7">
      <w:pPr>
        <w:ind w:left="1440" w:firstLine="720"/>
        <w:rPr>
          <w:rFonts w:ascii="Courier New" w:hAnsi="Courier New" w:cs="Courier New"/>
          <w:lang w:val="en-US"/>
        </w:rPr>
      </w:pPr>
      <w:r>
        <w:rPr>
          <w:rFonts w:ascii="Courier New" w:hAnsi="Courier New" w:cs="Courier New"/>
          <w:lang w:val="en-US"/>
        </w:rPr>
        <w:t xml:space="preserve">DEAN </w:t>
      </w:r>
      <w:r>
        <w:rPr>
          <w:rFonts w:ascii="Courier New" w:hAnsi="Courier New" w:cs="Courier New"/>
          <w:lang w:val="en-US"/>
        </w:rPr>
        <w:br/>
        <w:t>Yeah me neither</w:t>
      </w:r>
    </w:p>
    <w:p w:rsidR="00072568" w:rsidRDefault="00072568" w:rsidP="006811E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Does that mean, me and Nikki are going to die first?!?!</w:t>
      </w:r>
    </w:p>
    <w:p w:rsidR="00072568" w:rsidRDefault="00072568" w:rsidP="006811E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think so</w:t>
      </w:r>
    </w:p>
    <w:p w:rsidR="00072568" w:rsidRDefault="00072568" w:rsidP="00081121">
      <w:pPr>
        <w:rPr>
          <w:rFonts w:ascii="Courier New" w:hAnsi="Courier New" w:cs="Courier New"/>
          <w:lang w:val="en-US"/>
        </w:rPr>
      </w:pPr>
      <w:r>
        <w:rPr>
          <w:rFonts w:ascii="Courier New" w:hAnsi="Courier New" w:cs="Courier New"/>
          <w:lang w:val="en-US"/>
        </w:rPr>
        <w:t xml:space="preserve">They all exchange looks. </w:t>
      </w:r>
    </w:p>
    <w:p w:rsidR="00072568" w:rsidRDefault="00072568" w:rsidP="006811E7">
      <w:pPr>
        <w:jc w:val="right"/>
        <w:rPr>
          <w:rFonts w:ascii="Courier New" w:hAnsi="Courier New" w:cs="Courier New"/>
          <w:lang w:val="en-US"/>
        </w:rPr>
      </w:pPr>
      <w:r>
        <w:rPr>
          <w:rFonts w:ascii="Courier New" w:hAnsi="Courier New" w:cs="Courier New"/>
          <w:lang w:val="en-US"/>
        </w:rPr>
        <w:t>56.</w:t>
      </w:r>
    </w:p>
    <w:p w:rsidR="00072568" w:rsidRDefault="00072568" w:rsidP="006811E7">
      <w:pPr>
        <w:jc w:val="right"/>
        <w:rPr>
          <w:rFonts w:ascii="Courier New" w:hAnsi="Courier New" w:cs="Courier New"/>
          <w:lang w:val="en-US"/>
        </w:rPr>
      </w:pPr>
      <w:r>
        <w:rPr>
          <w:rFonts w:ascii="Courier New" w:hAnsi="Courier New" w:cs="Courier New"/>
          <w:lang w:val="en-US"/>
        </w:rPr>
        <w:t>CUT TO:</w:t>
      </w:r>
    </w:p>
    <w:p w:rsidR="00072568" w:rsidRDefault="00072568" w:rsidP="00FA4179">
      <w:pPr>
        <w:rPr>
          <w:rFonts w:ascii="Courier New" w:hAnsi="Courier New" w:cs="Courier New"/>
          <w:lang w:val="en-US"/>
        </w:rPr>
      </w:pPr>
      <w:r>
        <w:rPr>
          <w:rFonts w:ascii="Courier New" w:hAnsi="Courier New" w:cs="Courier New"/>
          <w:lang w:val="en-US"/>
        </w:rPr>
        <w:t>INT. ROOM - NEXT DAY</w:t>
      </w:r>
    </w:p>
    <w:p w:rsidR="00072568" w:rsidRDefault="00072568" w:rsidP="00FA4179">
      <w:pPr>
        <w:rPr>
          <w:rFonts w:ascii="Courier New" w:hAnsi="Courier New" w:cs="Courier New"/>
          <w:lang w:val="en-US"/>
        </w:rPr>
      </w:pPr>
      <w:r>
        <w:rPr>
          <w:rFonts w:ascii="Courier New" w:hAnsi="Courier New" w:cs="Courier New"/>
          <w:lang w:val="en-US"/>
        </w:rPr>
        <w:t>Sarah and Violet are in their room, talking very heatedly.</w:t>
      </w:r>
    </w:p>
    <w:p w:rsidR="00072568" w:rsidRDefault="00072568" w:rsidP="00FA417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You saw what happened to Nikki he’s coming after us!</w:t>
      </w:r>
    </w:p>
    <w:p w:rsidR="00072568" w:rsidRDefault="00072568" w:rsidP="00FA417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Yes I know Sarah, I know what happened it happened at my house and I was there, Okay?</w:t>
      </w:r>
    </w:p>
    <w:p w:rsidR="00072568" w:rsidRDefault="00072568" w:rsidP="00FA417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STOP PRETENDING LIKE IF NOTHING HAPPENED!</w:t>
      </w:r>
    </w:p>
    <w:p w:rsidR="00072568" w:rsidRDefault="00072568" w:rsidP="00FA417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NOT PRETENDING, IM JUST TRYING TO AVOID IT!</w:t>
      </w:r>
    </w:p>
    <w:p w:rsidR="00072568" w:rsidRDefault="00072568" w:rsidP="00FA417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Why?</w:t>
      </w:r>
    </w:p>
    <w:p w:rsidR="00072568" w:rsidRDefault="00072568" w:rsidP="003876B7">
      <w:pPr>
        <w:rPr>
          <w:rFonts w:ascii="Courier New" w:hAnsi="Courier New" w:cs="Courier New"/>
          <w:lang w:val="en-US"/>
        </w:rPr>
      </w:pPr>
      <w:r>
        <w:rPr>
          <w:rFonts w:ascii="Courier New" w:hAnsi="Courier New" w:cs="Courier New"/>
          <w:lang w:val="en-US"/>
        </w:rPr>
        <w:t>Violet calms down.</w:t>
      </w:r>
    </w:p>
    <w:p w:rsidR="00072568" w:rsidRDefault="00072568" w:rsidP="00FA417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If we pay more attention to it the more it’s going to happen.</w:t>
      </w:r>
    </w:p>
    <w:p w:rsidR="00072568" w:rsidRDefault="00072568" w:rsidP="00752A0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 more what! You saw what happened, don’t tell me it’s going to stop if we don’t pay attention to it, Nikki is walking around school with an arm slashed, stop avoiding it, fight it!</w:t>
      </w:r>
    </w:p>
    <w:p w:rsidR="00072568" w:rsidRDefault="00072568" w:rsidP="00752A0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Fight it how Sarah, how?</w:t>
      </w:r>
    </w:p>
    <w:p w:rsidR="00072568" w:rsidRDefault="00072568" w:rsidP="00752A0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find a way Violet.</w:t>
      </w:r>
    </w:p>
    <w:p w:rsidR="00072568" w:rsidRDefault="00072568" w:rsidP="00752A0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have to go to class.</w:t>
      </w:r>
    </w:p>
    <w:p w:rsidR="00072568" w:rsidRDefault="00072568" w:rsidP="00752A0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have the same class you have, wait up.</w:t>
      </w:r>
    </w:p>
    <w:p w:rsidR="00072568" w:rsidRDefault="00072568" w:rsidP="00752A06">
      <w:pPr>
        <w:rPr>
          <w:rFonts w:ascii="Courier New" w:hAnsi="Courier New" w:cs="Courier New"/>
          <w:lang w:val="en-US"/>
        </w:rPr>
      </w:pPr>
      <w:r>
        <w:rPr>
          <w:rFonts w:ascii="Courier New" w:hAnsi="Courier New" w:cs="Courier New"/>
          <w:lang w:val="en-US"/>
        </w:rPr>
        <w:t>Violet leaves the room, Sarah behind her.</w:t>
      </w:r>
    </w:p>
    <w:p w:rsidR="00072568" w:rsidRDefault="00072568" w:rsidP="00752A06">
      <w:pPr>
        <w:jc w:val="right"/>
        <w:rPr>
          <w:rFonts w:ascii="Courier New" w:hAnsi="Courier New" w:cs="Courier New"/>
          <w:lang w:val="en-US"/>
        </w:rPr>
      </w:pPr>
      <w:r>
        <w:rPr>
          <w:rFonts w:ascii="Courier New" w:hAnsi="Courier New" w:cs="Courier New"/>
          <w:lang w:val="en-US"/>
        </w:rPr>
        <w:t>57.</w:t>
      </w:r>
    </w:p>
    <w:p w:rsidR="00072568" w:rsidRDefault="00072568" w:rsidP="00752A06">
      <w:pPr>
        <w:jc w:val="right"/>
        <w:rPr>
          <w:rFonts w:ascii="Courier New" w:hAnsi="Courier New" w:cs="Courier New"/>
          <w:lang w:val="en-US"/>
        </w:rPr>
      </w:pPr>
      <w:r>
        <w:rPr>
          <w:rFonts w:ascii="Courier New" w:hAnsi="Courier New" w:cs="Courier New"/>
          <w:lang w:val="en-US"/>
        </w:rPr>
        <w:t>CUT TO:</w:t>
      </w:r>
    </w:p>
    <w:p w:rsidR="00072568" w:rsidRDefault="00072568" w:rsidP="00B0351A">
      <w:pPr>
        <w:rPr>
          <w:rFonts w:ascii="Courier New" w:hAnsi="Courier New" w:cs="Courier New"/>
          <w:lang w:val="en-US"/>
        </w:rPr>
      </w:pPr>
      <w:r>
        <w:rPr>
          <w:rFonts w:ascii="Courier New" w:hAnsi="Courier New" w:cs="Courier New"/>
          <w:lang w:val="en-US"/>
        </w:rPr>
        <w:t>INT. HALLWAY - CONTINUING</w:t>
      </w:r>
    </w:p>
    <w:p w:rsidR="00072568" w:rsidRDefault="00072568" w:rsidP="000A6C76">
      <w:pPr>
        <w:rPr>
          <w:rFonts w:ascii="Courier New" w:hAnsi="Courier New" w:cs="Courier New"/>
          <w:lang w:val="en-US"/>
        </w:rPr>
      </w:pPr>
      <w:r>
        <w:rPr>
          <w:rFonts w:ascii="Courier New" w:hAnsi="Courier New" w:cs="Courier New"/>
          <w:lang w:val="en-US"/>
        </w:rPr>
        <w:t>Dean is walking down the crowded hallway, he looks over the window and sees Jacob standing over the street, he keeps on walking in a rush, he enters a classroom, were Sarah, Violet, and Nikki are, he sits in between Nikki and Violet.</w:t>
      </w:r>
      <w:r>
        <w:rPr>
          <w:rFonts w:ascii="Courier New" w:hAnsi="Courier New" w:cs="Courier New"/>
          <w:lang w:val="en-US"/>
        </w:rPr>
        <w:br/>
      </w:r>
    </w:p>
    <w:p w:rsidR="00072568" w:rsidRDefault="00072568" w:rsidP="00B0351A">
      <w:pPr>
        <w:ind w:left="1440" w:firstLine="720"/>
        <w:rPr>
          <w:rFonts w:ascii="Courier New" w:hAnsi="Courier New" w:cs="Courier New"/>
          <w:lang w:val="en-US"/>
        </w:rPr>
      </w:pPr>
      <w:r>
        <w:rPr>
          <w:rFonts w:ascii="Courier New" w:hAnsi="Courier New" w:cs="Courier New"/>
          <w:lang w:val="en-US"/>
        </w:rPr>
        <w:t>DEAN(to Nikki)</w:t>
      </w:r>
      <w:r>
        <w:rPr>
          <w:rFonts w:ascii="Courier New" w:hAnsi="Courier New" w:cs="Courier New"/>
          <w:lang w:val="en-US"/>
        </w:rPr>
        <w:br/>
        <w:t>How’s your arm?</w:t>
      </w:r>
    </w:p>
    <w:p w:rsidR="00072568" w:rsidRDefault="00072568" w:rsidP="00B0351A">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A little better.</w:t>
      </w:r>
    </w:p>
    <w:p w:rsidR="00072568" w:rsidRDefault="00072568" w:rsidP="00B0351A">
      <w:pPr>
        <w:ind w:left="1440" w:firstLine="720"/>
        <w:rPr>
          <w:rFonts w:ascii="Courier New" w:hAnsi="Courier New" w:cs="Courier New"/>
          <w:lang w:val="en-US"/>
        </w:rPr>
      </w:pPr>
      <w:r>
        <w:rPr>
          <w:rFonts w:ascii="Courier New" w:hAnsi="Courier New" w:cs="Courier New"/>
          <w:lang w:val="en-US"/>
        </w:rPr>
        <w:t>DEAN(to Violet)</w:t>
      </w:r>
      <w:r>
        <w:rPr>
          <w:rFonts w:ascii="Courier New" w:hAnsi="Courier New" w:cs="Courier New"/>
          <w:lang w:val="en-US"/>
        </w:rPr>
        <w:br/>
        <w:t>Is Detective Rickets coming to your house today too?</w:t>
      </w:r>
    </w:p>
    <w:p w:rsidR="00072568" w:rsidRDefault="00072568" w:rsidP="00B0351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hope not.</w:t>
      </w:r>
    </w:p>
    <w:p w:rsidR="00072568" w:rsidRDefault="00072568" w:rsidP="00B0351A">
      <w:pPr>
        <w:rPr>
          <w:rFonts w:ascii="Courier New" w:hAnsi="Courier New" w:cs="Courier New"/>
          <w:lang w:val="en-US"/>
        </w:rPr>
      </w:pPr>
      <w:r>
        <w:rPr>
          <w:rFonts w:ascii="Courier New" w:hAnsi="Courier New" w:cs="Courier New"/>
          <w:lang w:val="en-US"/>
        </w:rPr>
        <w:t>The teacher walks in the room.</w:t>
      </w:r>
    </w:p>
    <w:p w:rsidR="00072568" w:rsidRDefault="00072568" w:rsidP="000C11FB">
      <w:pPr>
        <w:ind w:left="1440" w:firstLine="720"/>
        <w:rPr>
          <w:rFonts w:ascii="Courier New" w:hAnsi="Courier New" w:cs="Courier New"/>
          <w:lang w:val="en-US"/>
        </w:rPr>
      </w:pPr>
      <w:r>
        <w:rPr>
          <w:rFonts w:ascii="Courier New" w:hAnsi="Courier New" w:cs="Courier New"/>
          <w:lang w:val="en-US"/>
        </w:rPr>
        <w:t>TEACHER</w:t>
      </w:r>
      <w:r>
        <w:rPr>
          <w:rFonts w:ascii="Courier New" w:hAnsi="Courier New" w:cs="Courier New"/>
          <w:lang w:val="en-US"/>
        </w:rPr>
        <w:br/>
        <w:t>Every one open your books to page 645 and open your notebook to the next available page, copy down what you think is the most important thing to remember, and then you drop off your spirals in the box, you have 20 minutes.</w:t>
      </w:r>
    </w:p>
    <w:p w:rsidR="00072568" w:rsidRDefault="00072568" w:rsidP="000C11FB">
      <w:pPr>
        <w:rPr>
          <w:rFonts w:ascii="Courier New" w:hAnsi="Courier New" w:cs="Courier New"/>
          <w:lang w:val="en-US"/>
        </w:rPr>
      </w:pPr>
      <w:r>
        <w:rPr>
          <w:rFonts w:ascii="Courier New" w:hAnsi="Courier New" w:cs="Courier New"/>
          <w:lang w:val="en-US"/>
        </w:rPr>
        <w:t>Everyone opens their book, and the room gets quiet, Violet is taking down notes, she looks over at Dean, Sarah, and Nikki they are all taking notes, she looks around the classroom, and goes back to taking notes.</w:t>
      </w:r>
    </w:p>
    <w:p w:rsidR="00072568" w:rsidRDefault="00072568" w:rsidP="000C11FB">
      <w:pPr>
        <w:rPr>
          <w:rFonts w:ascii="Courier New" w:hAnsi="Courier New" w:cs="Courier New"/>
          <w:lang w:val="en-US"/>
        </w:rPr>
      </w:pPr>
      <w:r>
        <w:rPr>
          <w:rFonts w:ascii="Courier New" w:hAnsi="Courier New" w:cs="Courier New"/>
          <w:lang w:val="en-US"/>
        </w:rPr>
        <w:t>She looks at the window and sees Jacob standing on the street, she turns to Dean.</w:t>
      </w:r>
    </w:p>
    <w:p w:rsidR="00072568" w:rsidRDefault="00072568" w:rsidP="00237DAB">
      <w:pPr>
        <w:ind w:left="1440" w:firstLine="720"/>
        <w:rPr>
          <w:rFonts w:ascii="Courier New" w:hAnsi="Courier New" w:cs="Courier New"/>
          <w:lang w:val="en-US"/>
        </w:rPr>
      </w:pPr>
      <w:r>
        <w:rPr>
          <w:rFonts w:ascii="Courier New" w:hAnsi="Courier New" w:cs="Courier New"/>
          <w:lang w:val="en-US"/>
        </w:rPr>
        <w:t>VIOLET(hissing)</w:t>
      </w:r>
      <w:r>
        <w:rPr>
          <w:rFonts w:ascii="Courier New" w:hAnsi="Courier New" w:cs="Courier New"/>
          <w:lang w:val="en-US"/>
        </w:rPr>
        <w:br/>
        <w:t>Dean.</w:t>
      </w:r>
    </w:p>
    <w:p w:rsidR="00072568" w:rsidRDefault="00072568" w:rsidP="00237DAB">
      <w:pPr>
        <w:rPr>
          <w:rFonts w:ascii="Courier New" w:hAnsi="Courier New" w:cs="Courier New"/>
          <w:lang w:val="en-US"/>
        </w:rPr>
      </w:pPr>
      <w:r>
        <w:rPr>
          <w:rFonts w:ascii="Courier New" w:hAnsi="Courier New" w:cs="Courier New"/>
          <w:lang w:val="en-US"/>
        </w:rPr>
        <w:t>Dean turns around to look at her.</w:t>
      </w:r>
    </w:p>
    <w:p w:rsidR="00072568" w:rsidRDefault="00072568" w:rsidP="00237DAB">
      <w:pPr>
        <w:ind w:left="1440" w:firstLine="720"/>
        <w:rPr>
          <w:rFonts w:ascii="Courier New" w:hAnsi="Courier New" w:cs="Courier New"/>
          <w:lang w:val="en-US"/>
        </w:rPr>
      </w:pPr>
      <w:r>
        <w:rPr>
          <w:rFonts w:ascii="Courier New" w:hAnsi="Courier New" w:cs="Courier New"/>
          <w:lang w:val="en-US"/>
        </w:rPr>
        <w:t>DEAN(hissing)</w:t>
      </w:r>
      <w:r>
        <w:rPr>
          <w:rFonts w:ascii="Courier New" w:hAnsi="Courier New" w:cs="Courier New"/>
          <w:lang w:val="en-US"/>
        </w:rPr>
        <w:br/>
        <w:t>What?</w:t>
      </w:r>
    </w:p>
    <w:p w:rsidR="00072568" w:rsidRDefault="00072568" w:rsidP="00237DAB">
      <w:pPr>
        <w:rPr>
          <w:rFonts w:ascii="Courier New" w:hAnsi="Courier New" w:cs="Courier New"/>
          <w:lang w:val="en-US"/>
        </w:rPr>
      </w:pPr>
      <w:r>
        <w:rPr>
          <w:rFonts w:ascii="Courier New" w:hAnsi="Courier New" w:cs="Courier New"/>
          <w:lang w:val="en-US"/>
        </w:rPr>
        <w:t>Violet points at the window with her head, Dean looks.</w:t>
      </w:r>
    </w:p>
    <w:p w:rsidR="00072568" w:rsidRDefault="00072568" w:rsidP="006811E7">
      <w:pPr>
        <w:ind w:left="1440" w:firstLine="720"/>
        <w:jc w:val="right"/>
        <w:rPr>
          <w:rFonts w:ascii="Courier New" w:hAnsi="Courier New" w:cs="Courier New"/>
          <w:lang w:val="en-US"/>
        </w:rPr>
      </w:pPr>
      <w:r>
        <w:rPr>
          <w:rFonts w:ascii="Courier New" w:hAnsi="Courier New" w:cs="Courier New"/>
          <w:lang w:val="en-US"/>
        </w:rPr>
        <w:t>58.</w:t>
      </w:r>
    </w:p>
    <w:p w:rsidR="00072568" w:rsidRDefault="00072568" w:rsidP="00237DAB">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 about it?</w:t>
      </w:r>
    </w:p>
    <w:p w:rsidR="00072568" w:rsidRDefault="00072568" w:rsidP="00237DAB">
      <w:pPr>
        <w:rPr>
          <w:rFonts w:ascii="Courier New" w:hAnsi="Courier New" w:cs="Courier New"/>
          <w:lang w:val="en-US"/>
        </w:rPr>
      </w:pPr>
      <w:r>
        <w:rPr>
          <w:rFonts w:ascii="Courier New" w:hAnsi="Courier New" w:cs="Courier New"/>
          <w:lang w:val="en-US"/>
        </w:rPr>
        <w:t>Violet turns again, Jacob is not there anymore, Violet raises her hand.</w:t>
      </w:r>
    </w:p>
    <w:p w:rsidR="00072568" w:rsidRDefault="00072568" w:rsidP="00237DAB">
      <w:pPr>
        <w:ind w:left="1440" w:firstLine="720"/>
        <w:rPr>
          <w:rFonts w:ascii="Courier New" w:hAnsi="Courier New" w:cs="Courier New"/>
          <w:lang w:val="en-US"/>
        </w:rPr>
      </w:pPr>
      <w:r>
        <w:rPr>
          <w:rFonts w:ascii="Courier New" w:hAnsi="Courier New" w:cs="Courier New"/>
          <w:lang w:val="en-US"/>
        </w:rPr>
        <w:t>TEACHER</w:t>
      </w:r>
      <w:r>
        <w:rPr>
          <w:rFonts w:ascii="Courier New" w:hAnsi="Courier New" w:cs="Courier New"/>
          <w:lang w:val="en-US"/>
        </w:rPr>
        <w:br/>
        <w:t>Yes, Violet?</w:t>
      </w:r>
    </w:p>
    <w:p w:rsidR="00072568" w:rsidRDefault="00072568" w:rsidP="00237DA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Can I go to the restroom?</w:t>
      </w:r>
    </w:p>
    <w:p w:rsidR="00072568" w:rsidRDefault="00072568" w:rsidP="00237DAB">
      <w:pPr>
        <w:ind w:left="1440" w:firstLine="720"/>
        <w:rPr>
          <w:rFonts w:ascii="Courier New" w:hAnsi="Courier New" w:cs="Courier New"/>
          <w:lang w:val="en-US"/>
        </w:rPr>
      </w:pPr>
      <w:r>
        <w:rPr>
          <w:rFonts w:ascii="Courier New" w:hAnsi="Courier New" w:cs="Courier New"/>
          <w:lang w:val="en-US"/>
        </w:rPr>
        <w:t>TEACHER</w:t>
      </w:r>
      <w:r>
        <w:rPr>
          <w:rFonts w:ascii="Courier New" w:hAnsi="Courier New" w:cs="Courier New"/>
          <w:lang w:val="en-US"/>
        </w:rPr>
        <w:br/>
        <w:t>You have 5 minutes hurry.</w:t>
      </w:r>
    </w:p>
    <w:p w:rsidR="00072568" w:rsidRDefault="00072568" w:rsidP="00237DAB">
      <w:pPr>
        <w:rPr>
          <w:rFonts w:ascii="Courier New" w:hAnsi="Courier New" w:cs="Courier New"/>
          <w:lang w:val="en-US"/>
        </w:rPr>
      </w:pPr>
      <w:r>
        <w:rPr>
          <w:rFonts w:ascii="Courier New" w:hAnsi="Courier New" w:cs="Courier New"/>
          <w:lang w:val="en-US"/>
        </w:rPr>
        <w:t>Violet gets up from her desk and leaves the room.</w:t>
      </w:r>
    </w:p>
    <w:p w:rsidR="00072568" w:rsidRDefault="00072568" w:rsidP="00237DAB">
      <w:pPr>
        <w:rPr>
          <w:rFonts w:ascii="Courier New" w:hAnsi="Courier New" w:cs="Courier New"/>
          <w:lang w:val="en-US"/>
        </w:rPr>
      </w:pPr>
      <w:r>
        <w:rPr>
          <w:rFonts w:ascii="Courier New" w:hAnsi="Courier New" w:cs="Courier New"/>
          <w:lang w:val="en-US"/>
        </w:rPr>
        <w:t>INT. HALLWAY - CONTINUED</w:t>
      </w:r>
    </w:p>
    <w:p w:rsidR="00072568" w:rsidRDefault="00072568" w:rsidP="00237DAB">
      <w:pPr>
        <w:rPr>
          <w:rFonts w:ascii="Courier New" w:hAnsi="Courier New" w:cs="Courier New"/>
          <w:lang w:val="en-US"/>
        </w:rPr>
      </w:pPr>
      <w:r>
        <w:rPr>
          <w:rFonts w:ascii="Courier New" w:hAnsi="Courier New" w:cs="Courier New"/>
          <w:lang w:val="en-US"/>
        </w:rPr>
        <w:t>Violet is walking down the hallway to the restroom, she passes by a window, she looks over and sees Jacob on the street. She runs to the restroom.</w:t>
      </w:r>
    </w:p>
    <w:p w:rsidR="00072568" w:rsidRDefault="00072568" w:rsidP="00237DAB">
      <w:pPr>
        <w:rPr>
          <w:rFonts w:ascii="Courier New" w:hAnsi="Courier New" w:cs="Courier New"/>
          <w:lang w:val="en-US"/>
        </w:rPr>
      </w:pPr>
      <w:r>
        <w:rPr>
          <w:rFonts w:ascii="Courier New" w:hAnsi="Courier New" w:cs="Courier New"/>
          <w:lang w:val="en-US"/>
        </w:rPr>
        <w:t>INT. RESTROOM - CONTINUED</w:t>
      </w:r>
    </w:p>
    <w:p w:rsidR="00072568" w:rsidRDefault="00072568" w:rsidP="00237DAB">
      <w:pPr>
        <w:rPr>
          <w:rFonts w:ascii="Courier New" w:hAnsi="Courier New" w:cs="Courier New"/>
          <w:lang w:val="en-US"/>
        </w:rPr>
      </w:pPr>
      <w:r>
        <w:rPr>
          <w:rFonts w:ascii="Courier New" w:hAnsi="Courier New" w:cs="Courier New"/>
          <w:lang w:val="en-US"/>
        </w:rPr>
        <w:t>Violet enters the restroom, she turns on the sink and washes her face, she looks at herself in the mirror, she starts washing her face again, there’s a smooth step sound, she turns around and sees no one, she goes back to washing her face.</w:t>
      </w:r>
    </w:p>
    <w:p w:rsidR="00072568" w:rsidRDefault="00072568" w:rsidP="00237DAB">
      <w:pPr>
        <w:rPr>
          <w:rFonts w:ascii="Courier New" w:hAnsi="Courier New" w:cs="Courier New"/>
          <w:lang w:val="en-US"/>
        </w:rPr>
      </w:pPr>
      <w:r>
        <w:rPr>
          <w:rFonts w:ascii="Courier New" w:hAnsi="Courier New" w:cs="Courier New"/>
          <w:lang w:val="en-US"/>
        </w:rPr>
        <w:t>The water is running, we see a reflection of someone else’s face in there, Violet turns off the sink, and sees Jacob’s reflection on the sink metal, she turns around, Jacob is standing there, she runs out of the restroom.</w:t>
      </w:r>
    </w:p>
    <w:p w:rsidR="00072568" w:rsidRDefault="00072568" w:rsidP="00237DAB">
      <w:pPr>
        <w:rPr>
          <w:rFonts w:ascii="Courier New" w:hAnsi="Courier New" w:cs="Courier New"/>
          <w:lang w:val="en-US"/>
        </w:rPr>
      </w:pPr>
      <w:r>
        <w:rPr>
          <w:rFonts w:ascii="Courier New" w:hAnsi="Courier New" w:cs="Courier New"/>
          <w:lang w:val="en-US"/>
        </w:rPr>
        <w:t>INT. HALLWAY - CONTINUED</w:t>
      </w:r>
    </w:p>
    <w:p w:rsidR="00072568" w:rsidRDefault="00072568" w:rsidP="00237DAB">
      <w:pPr>
        <w:rPr>
          <w:rFonts w:ascii="Courier New" w:hAnsi="Courier New" w:cs="Courier New"/>
          <w:lang w:val="en-US"/>
        </w:rPr>
      </w:pPr>
      <w:r>
        <w:rPr>
          <w:rFonts w:ascii="Courier New" w:hAnsi="Courier New" w:cs="Courier New"/>
          <w:lang w:val="en-US"/>
        </w:rPr>
        <w:t>Violet is running away in the hallway, people look at her.</w:t>
      </w:r>
    </w:p>
    <w:p w:rsidR="00072568" w:rsidRDefault="00072568" w:rsidP="00237DAB">
      <w:pPr>
        <w:rPr>
          <w:rFonts w:ascii="Courier New" w:hAnsi="Courier New" w:cs="Courier New"/>
          <w:lang w:val="en-US"/>
        </w:rPr>
      </w:pPr>
      <w:r>
        <w:rPr>
          <w:rFonts w:ascii="Courier New" w:hAnsi="Courier New" w:cs="Courier New"/>
          <w:lang w:val="en-US"/>
        </w:rPr>
        <w:t>INT. CLASSROOM - CONTINUED</w:t>
      </w:r>
    </w:p>
    <w:p w:rsidR="00072568" w:rsidRDefault="00072568" w:rsidP="00237DAB">
      <w:pPr>
        <w:rPr>
          <w:rFonts w:ascii="Courier New" w:hAnsi="Courier New" w:cs="Courier New"/>
          <w:lang w:val="en-US"/>
        </w:rPr>
      </w:pPr>
      <w:r>
        <w:rPr>
          <w:rFonts w:ascii="Courier New" w:hAnsi="Courier New" w:cs="Courier New"/>
          <w:lang w:val="en-US"/>
        </w:rPr>
        <w:t>Violet rushes in the classroom, she sits down in the desk breathing really fast and intense.</w:t>
      </w:r>
    </w:p>
    <w:p w:rsidR="00072568" w:rsidRDefault="00072568" w:rsidP="00EB6FB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What’s going on.</w:t>
      </w:r>
    </w:p>
    <w:p w:rsidR="00072568" w:rsidRDefault="00072568" w:rsidP="00EB6FB8">
      <w:pPr>
        <w:ind w:left="1440" w:firstLine="720"/>
        <w:rPr>
          <w:rFonts w:ascii="Courier New" w:hAnsi="Courier New" w:cs="Courier New"/>
          <w:lang w:val="en-US"/>
        </w:rPr>
      </w:pPr>
    </w:p>
    <w:p w:rsidR="00072568" w:rsidRDefault="00072568" w:rsidP="0057687A">
      <w:pPr>
        <w:ind w:left="1440" w:firstLine="720"/>
        <w:jc w:val="right"/>
        <w:rPr>
          <w:rFonts w:ascii="Courier New" w:hAnsi="Courier New" w:cs="Courier New"/>
          <w:lang w:val="en-US"/>
        </w:rPr>
      </w:pPr>
      <w:r>
        <w:rPr>
          <w:rFonts w:ascii="Courier New" w:hAnsi="Courier New" w:cs="Courier New"/>
          <w:lang w:val="en-US"/>
        </w:rPr>
        <w:t>59.</w:t>
      </w:r>
    </w:p>
    <w:p w:rsidR="00072568" w:rsidRDefault="00072568" w:rsidP="00EB6FB8">
      <w:pPr>
        <w:ind w:left="1440" w:firstLine="720"/>
        <w:rPr>
          <w:rFonts w:ascii="Courier New" w:hAnsi="Courier New" w:cs="Courier New"/>
          <w:lang w:val="en-US"/>
        </w:rPr>
      </w:pPr>
      <w:r>
        <w:rPr>
          <w:rFonts w:ascii="Courier New" w:hAnsi="Courier New" w:cs="Courier New"/>
          <w:lang w:val="en-US"/>
        </w:rPr>
        <w:t>VIOLET(breathing heavily)</w:t>
      </w:r>
      <w:r>
        <w:rPr>
          <w:rFonts w:ascii="Courier New" w:hAnsi="Courier New" w:cs="Courier New"/>
          <w:lang w:val="en-US"/>
        </w:rPr>
        <w:br/>
        <w:t>I saw Jacob.</w:t>
      </w:r>
    </w:p>
    <w:p w:rsidR="00072568" w:rsidRDefault="00072568" w:rsidP="00EB6FB8">
      <w:pPr>
        <w:rPr>
          <w:rFonts w:ascii="Courier New" w:hAnsi="Courier New" w:cs="Courier New"/>
          <w:lang w:val="en-US"/>
        </w:rPr>
      </w:pPr>
      <w:r>
        <w:rPr>
          <w:rFonts w:ascii="Courier New" w:hAnsi="Courier New" w:cs="Courier New"/>
          <w:lang w:val="en-US"/>
        </w:rPr>
        <w:t>Dean looks odd and scared, close up on Violet.</w:t>
      </w:r>
    </w:p>
    <w:p w:rsidR="00072568" w:rsidRDefault="00072568" w:rsidP="0057687A">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You what?!?</w:t>
      </w:r>
    </w:p>
    <w:p w:rsidR="00072568" w:rsidRDefault="00072568" w:rsidP="00EB6FB8">
      <w:pPr>
        <w:ind w:left="1440" w:firstLine="720"/>
        <w:jc w:val="right"/>
        <w:rPr>
          <w:rFonts w:ascii="Courier New" w:hAnsi="Courier New" w:cs="Courier New"/>
          <w:lang w:val="en-US"/>
        </w:rPr>
      </w:pPr>
      <w:r>
        <w:rPr>
          <w:rFonts w:ascii="Courier New" w:hAnsi="Courier New" w:cs="Courier New"/>
          <w:lang w:val="en-US"/>
        </w:rPr>
        <w:t>CUT TO:</w:t>
      </w:r>
    </w:p>
    <w:p w:rsidR="00072568" w:rsidRDefault="00072568" w:rsidP="00EB6FB8">
      <w:pPr>
        <w:rPr>
          <w:rFonts w:ascii="Courier New" w:hAnsi="Courier New" w:cs="Courier New"/>
          <w:lang w:val="en-US"/>
        </w:rPr>
      </w:pPr>
      <w:r>
        <w:rPr>
          <w:rFonts w:ascii="Courier New" w:hAnsi="Courier New" w:cs="Courier New"/>
          <w:lang w:val="en-US"/>
        </w:rPr>
        <w:t>EXT. COLLEGE - LATER</w:t>
      </w:r>
    </w:p>
    <w:p w:rsidR="00072568" w:rsidRDefault="00072568" w:rsidP="00EB6FB8">
      <w:pPr>
        <w:rPr>
          <w:rFonts w:ascii="Courier New" w:hAnsi="Courier New" w:cs="Courier New"/>
          <w:lang w:val="en-US"/>
        </w:rPr>
      </w:pPr>
      <w:r>
        <w:rPr>
          <w:rFonts w:ascii="Courier New" w:hAnsi="Courier New" w:cs="Courier New"/>
          <w:lang w:val="en-US"/>
        </w:rPr>
        <w:t xml:space="preserve">Violet, Dean, Sarah, and Nikki are sitting in the grass talking. </w:t>
      </w:r>
    </w:p>
    <w:p w:rsidR="00072568" w:rsidRDefault="00072568" w:rsidP="00EB6FB8">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Okay guys, what’s going on you have been exchanging faces the whole day.</w:t>
      </w:r>
    </w:p>
    <w:p w:rsidR="00072568" w:rsidRDefault="00072568" w:rsidP="00EB6FB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 saw Jacob.</w:t>
      </w:r>
    </w:p>
    <w:p w:rsidR="00072568" w:rsidRDefault="00072568" w:rsidP="00EB6FB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Really? Where?</w:t>
      </w:r>
    </w:p>
    <w:p w:rsidR="00072568" w:rsidRDefault="00072568" w:rsidP="00EB6FB8">
      <w:pPr>
        <w:rPr>
          <w:rFonts w:ascii="Courier New" w:hAnsi="Courier New" w:cs="Courier New"/>
          <w:lang w:val="en-US"/>
        </w:rPr>
      </w:pPr>
      <w:r>
        <w:rPr>
          <w:rFonts w:ascii="Courier New" w:hAnsi="Courier New" w:cs="Courier New"/>
          <w:lang w:val="en-US"/>
        </w:rPr>
        <w:t>Nikki and Sarah are waiting for an answer.</w:t>
      </w:r>
    </w:p>
    <w:p w:rsidR="00072568" w:rsidRDefault="00072568" w:rsidP="00EB6FB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At the restroom.</w:t>
      </w:r>
    </w:p>
    <w:p w:rsidR="00072568" w:rsidRDefault="00072568" w:rsidP="00EB6FB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Outside</w:t>
      </w:r>
    </w:p>
    <w:p w:rsidR="00072568" w:rsidRDefault="00072568" w:rsidP="00EB6FB8">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At the restroom? Are you serious?</w:t>
      </w:r>
    </w:p>
    <w:p w:rsidR="00072568" w:rsidRDefault="00072568" w:rsidP="00EB6FB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Yes very, can all of you come over tonight; I don’t want to be by myself.</w:t>
      </w:r>
    </w:p>
    <w:p w:rsidR="00072568" w:rsidRDefault="00072568" w:rsidP="00D0290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me neither. So what happened in the restroom?</w:t>
      </w:r>
    </w:p>
    <w:p w:rsidR="00072568" w:rsidRDefault="00072568" w:rsidP="00D0290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Well I saw him in class, so I went to the restroom to wash my face and I saw his reflection on the sink, then I turned and there he was standing behind me.</w:t>
      </w:r>
    </w:p>
    <w:p w:rsidR="00072568" w:rsidRDefault="00072568" w:rsidP="00D0290D">
      <w:pPr>
        <w:ind w:left="1440" w:firstLine="720"/>
        <w:rPr>
          <w:rFonts w:ascii="Courier New" w:hAnsi="Courier New" w:cs="Courier New"/>
          <w:lang w:val="en-US"/>
        </w:rPr>
      </w:pPr>
    </w:p>
    <w:p w:rsidR="00072568" w:rsidRDefault="00072568" w:rsidP="0057687A">
      <w:pPr>
        <w:ind w:left="1440" w:firstLine="720"/>
        <w:jc w:val="right"/>
        <w:rPr>
          <w:rFonts w:ascii="Courier New" w:hAnsi="Courier New" w:cs="Courier New"/>
          <w:lang w:val="en-US"/>
        </w:rPr>
      </w:pPr>
      <w:r>
        <w:rPr>
          <w:rFonts w:ascii="Courier New" w:hAnsi="Courier New" w:cs="Courier New"/>
          <w:lang w:val="en-US"/>
        </w:rPr>
        <w:t>60.</w:t>
      </w:r>
    </w:p>
    <w:p w:rsidR="00072568" w:rsidRDefault="00072568" w:rsidP="00D0290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In the girl’s restroom?</w:t>
      </w:r>
    </w:p>
    <w:p w:rsidR="00072568" w:rsidRDefault="00072568" w:rsidP="00D0290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serious.</w:t>
      </w:r>
    </w:p>
    <w:p w:rsidR="00072568" w:rsidRDefault="00072568" w:rsidP="00D0290D">
      <w:pPr>
        <w:rPr>
          <w:rFonts w:ascii="Courier New" w:hAnsi="Courier New" w:cs="Courier New"/>
          <w:lang w:val="en-US"/>
        </w:rPr>
      </w:pPr>
      <w:r>
        <w:rPr>
          <w:rFonts w:ascii="Courier New" w:hAnsi="Courier New" w:cs="Courier New"/>
          <w:lang w:val="en-US"/>
        </w:rPr>
        <w:t>Nikki looks at Violet.</w:t>
      </w:r>
    </w:p>
    <w:p w:rsidR="00072568" w:rsidRDefault="00072568" w:rsidP="0057687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Okay. I’m going to your house after eating.</w:t>
      </w:r>
    </w:p>
    <w:p w:rsidR="00072568" w:rsidRDefault="00072568" w:rsidP="00D0290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Are you guys coming?</w:t>
      </w:r>
    </w:p>
    <w:p w:rsidR="00072568" w:rsidRDefault="00072568" w:rsidP="00D0290D">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I am.</w:t>
      </w:r>
    </w:p>
    <w:p w:rsidR="00072568" w:rsidRDefault="00072568" w:rsidP="00D0290D">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Me too.</w:t>
      </w:r>
    </w:p>
    <w:p w:rsidR="00072568" w:rsidRDefault="00072568" w:rsidP="00D0290D">
      <w:pPr>
        <w:rPr>
          <w:rFonts w:ascii="Courier New" w:hAnsi="Courier New" w:cs="Courier New"/>
          <w:lang w:val="en-US"/>
        </w:rPr>
      </w:pPr>
      <w:r>
        <w:rPr>
          <w:rFonts w:ascii="Courier New" w:hAnsi="Courier New" w:cs="Courier New"/>
          <w:lang w:val="en-US"/>
        </w:rPr>
        <w:t>The bell rings, they all get up to go to lunch.</w:t>
      </w:r>
    </w:p>
    <w:p w:rsidR="00072568" w:rsidRDefault="00072568" w:rsidP="00A05286">
      <w:pPr>
        <w:jc w:val="right"/>
        <w:rPr>
          <w:rFonts w:ascii="Courier New" w:hAnsi="Courier New" w:cs="Courier New"/>
          <w:lang w:val="en-US"/>
        </w:rPr>
      </w:pPr>
      <w:r>
        <w:rPr>
          <w:rFonts w:ascii="Courier New" w:hAnsi="Courier New" w:cs="Courier New"/>
          <w:lang w:val="en-US"/>
        </w:rPr>
        <w:t>CUT TO:</w:t>
      </w:r>
    </w:p>
    <w:p w:rsidR="00072568" w:rsidRDefault="00072568" w:rsidP="00A05286">
      <w:pPr>
        <w:rPr>
          <w:rFonts w:ascii="Courier New" w:hAnsi="Courier New" w:cs="Courier New"/>
          <w:lang w:val="en-US"/>
        </w:rPr>
      </w:pPr>
      <w:r>
        <w:rPr>
          <w:rFonts w:ascii="Courier New" w:hAnsi="Courier New" w:cs="Courier New"/>
          <w:lang w:val="en-US"/>
        </w:rPr>
        <w:t>INT. OFFICE - DAY</w:t>
      </w:r>
    </w:p>
    <w:p w:rsidR="00072568" w:rsidRDefault="00072568" w:rsidP="00A05286">
      <w:pPr>
        <w:rPr>
          <w:rFonts w:ascii="Courier New" w:hAnsi="Courier New" w:cs="Courier New"/>
          <w:lang w:val="en-US"/>
        </w:rPr>
      </w:pPr>
      <w:r>
        <w:rPr>
          <w:rFonts w:ascii="Courier New" w:hAnsi="Courier New" w:cs="Courier New"/>
          <w:lang w:val="en-US"/>
        </w:rPr>
        <w:t>Detective Rickets is on his computer doing research, he is reading about the tragedy of Jacob Reed, he opens a new tab and starts doing research on vengeful ghosts, he starts taking notes from the web page that he found.</w:t>
      </w:r>
    </w:p>
    <w:p w:rsidR="00072568" w:rsidRDefault="00072568" w:rsidP="00A05286">
      <w:pPr>
        <w:rPr>
          <w:rFonts w:ascii="Courier New" w:hAnsi="Courier New" w:cs="Courier New"/>
          <w:lang w:val="en-US"/>
        </w:rPr>
      </w:pPr>
      <w:r>
        <w:rPr>
          <w:rFonts w:ascii="Courier New" w:hAnsi="Courier New" w:cs="Courier New"/>
          <w:lang w:val="en-US"/>
        </w:rPr>
        <w:t>He makes a phone call.</w:t>
      </w:r>
    </w:p>
    <w:p w:rsidR="00072568" w:rsidRDefault="00072568" w:rsidP="00A05286">
      <w:pPr>
        <w:ind w:left="1440" w:firstLine="720"/>
        <w:rPr>
          <w:rFonts w:ascii="Courier New" w:hAnsi="Courier New" w:cs="Courier New"/>
          <w:lang w:val="en-US"/>
        </w:rPr>
      </w:pPr>
      <w:r>
        <w:rPr>
          <w:rFonts w:ascii="Courier New" w:hAnsi="Courier New" w:cs="Courier New"/>
          <w:lang w:val="en-US"/>
        </w:rPr>
        <w:t>DETECTIVE RICKETS(through the phone)</w:t>
      </w:r>
      <w:r>
        <w:rPr>
          <w:rFonts w:ascii="Courier New" w:hAnsi="Courier New" w:cs="Courier New"/>
          <w:lang w:val="en-US"/>
        </w:rPr>
        <w:br/>
        <w:t xml:space="preserve">Hello? </w:t>
      </w:r>
    </w:p>
    <w:p w:rsidR="00072568" w:rsidRDefault="00072568" w:rsidP="00A05286">
      <w:pPr>
        <w:rPr>
          <w:rFonts w:ascii="Courier New" w:hAnsi="Courier New" w:cs="Courier New"/>
          <w:lang w:val="en-US"/>
        </w:rPr>
      </w:pPr>
      <w:r>
        <w:rPr>
          <w:rFonts w:ascii="Courier New" w:hAnsi="Courier New" w:cs="Courier New"/>
          <w:lang w:val="en-US"/>
        </w:rPr>
        <w:t>We hear someone else’s voice but we can’t tell what they are saying.</w:t>
      </w:r>
    </w:p>
    <w:p w:rsidR="00072568" w:rsidRDefault="00072568" w:rsidP="00A05286">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I’m Detective Rickets and I’m working with the police I need information on a person.</w:t>
      </w:r>
    </w:p>
    <w:p w:rsidR="00072568" w:rsidRDefault="00072568" w:rsidP="00A05286">
      <w:pPr>
        <w:rPr>
          <w:rFonts w:ascii="Courier New" w:hAnsi="Courier New" w:cs="Courier New"/>
          <w:lang w:val="en-US"/>
        </w:rPr>
      </w:pPr>
      <w:r>
        <w:rPr>
          <w:rFonts w:ascii="Courier New" w:hAnsi="Courier New" w:cs="Courier New"/>
          <w:lang w:val="en-US"/>
        </w:rPr>
        <w:t>There is a pause.</w:t>
      </w:r>
    </w:p>
    <w:p w:rsidR="00072568" w:rsidRDefault="00072568" w:rsidP="00A05286">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The person’s name is Jacob Reed... Yes when are you going to have the information ready... I’ll go get it later today... thank you.</w:t>
      </w:r>
    </w:p>
    <w:p w:rsidR="00072568" w:rsidRDefault="00072568" w:rsidP="006C31A7">
      <w:pPr>
        <w:jc w:val="right"/>
        <w:rPr>
          <w:rFonts w:ascii="Courier New" w:hAnsi="Courier New" w:cs="Courier New"/>
          <w:lang w:val="en-US"/>
        </w:rPr>
      </w:pPr>
      <w:r>
        <w:rPr>
          <w:rFonts w:ascii="Courier New" w:hAnsi="Courier New" w:cs="Courier New"/>
          <w:lang w:val="en-US"/>
        </w:rPr>
        <w:t>61.</w:t>
      </w:r>
    </w:p>
    <w:p w:rsidR="00072568" w:rsidRDefault="00072568" w:rsidP="00A05286">
      <w:pPr>
        <w:rPr>
          <w:rFonts w:ascii="Courier New" w:hAnsi="Courier New" w:cs="Courier New"/>
          <w:lang w:val="en-US"/>
        </w:rPr>
      </w:pPr>
      <w:r>
        <w:rPr>
          <w:rFonts w:ascii="Courier New" w:hAnsi="Courier New" w:cs="Courier New"/>
          <w:lang w:val="en-US"/>
        </w:rPr>
        <w:t>Detective Rickets hangs up, there’s a knock on the door.</w:t>
      </w:r>
    </w:p>
    <w:p w:rsidR="00072568" w:rsidRDefault="00072568" w:rsidP="00A05286">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COME IN!</w:t>
      </w:r>
    </w:p>
    <w:p w:rsidR="00072568" w:rsidRDefault="00072568" w:rsidP="00A05286">
      <w:pPr>
        <w:rPr>
          <w:rFonts w:ascii="Courier New" w:hAnsi="Courier New" w:cs="Courier New"/>
          <w:lang w:val="en-US"/>
        </w:rPr>
      </w:pPr>
      <w:r>
        <w:rPr>
          <w:rFonts w:ascii="Courier New" w:hAnsi="Courier New" w:cs="Courier New"/>
          <w:lang w:val="en-US"/>
        </w:rPr>
        <w:t xml:space="preserve">The same cop comes inside the office. </w:t>
      </w:r>
    </w:p>
    <w:p w:rsidR="00072568" w:rsidRDefault="00072568" w:rsidP="006C31A7">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Yes how can I help you?</w:t>
      </w:r>
    </w:p>
    <w:p w:rsidR="00072568" w:rsidRDefault="00072568" w:rsidP="000A6C76">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Have you found anything else?</w:t>
      </w:r>
    </w:p>
    <w:p w:rsidR="00072568" w:rsidRDefault="00072568" w:rsidP="00A05286">
      <w:pPr>
        <w:rPr>
          <w:rFonts w:ascii="Courier New" w:hAnsi="Courier New" w:cs="Courier New"/>
          <w:lang w:val="en-US"/>
        </w:rPr>
      </w:pPr>
      <w:r>
        <w:rPr>
          <w:rFonts w:ascii="Courier New" w:hAnsi="Courier New" w:cs="Courier New"/>
          <w:lang w:val="en-US"/>
        </w:rPr>
        <w:t>Detective Rickets sounds cautious.</w:t>
      </w:r>
    </w:p>
    <w:p w:rsidR="00072568" w:rsidRDefault="00072568" w:rsidP="00C51A6D">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No, I certainly didn’t sir I couldn’t.</w:t>
      </w:r>
    </w:p>
    <w:p w:rsidR="00072568" w:rsidRDefault="00072568" w:rsidP="00C51A6D">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What are you going to do know?</w:t>
      </w:r>
    </w:p>
    <w:p w:rsidR="00072568" w:rsidRDefault="00072568" w:rsidP="00C51A6D">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 guess we’ll just have to wait.</w:t>
      </w:r>
    </w:p>
    <w:p w:rsidR="00072568" w:rsidRDefault="00072568" w:rsidP="00C51A6D">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 xml:space="preserve">Are you serious?!? </w:t>
      </w:r>
    </w:p>
    <w:p w:rsidR="00072568" w:rsidRDefault="00072568" w:rsidP="00C51A6D">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Yes I am, know If you’ll excuse I have something to do at this time.</w:t>
      </w:r>
    </w:p>
    <w:p w:rsidR="00072568" w:rsidRDefault="00072568" w:rsidP="00C51A6D">
      <w:pPr>
        <w:rPr>
          <w:rFonts w:ascii="Courier New" w:hAnsi="Courier New" w:cs="Courier New"/>
          <w:lang w:val="en-US"/>
        </w:rPr>
      </w:pPr>
      <w:r>
        <w:rPr>
          <w:rFonts w:ascii="Courier New" w:hAnsi="Courier New" w:cs="Courier New"/>
          <w:lang w:val="en-US"/>
        </w:rPr>
        <w:t>Detective Rickets leaves his office.</w:t>
      </w:r>
    </w:p>
    <w:p w:rsidR="00072568" w:rsidRDefault="00072568" w:rsidP="00C51A6D">
      <w:pPr>
        <w:jc w:val="right"/>
        <w:rPr>
          <w:rFonts w:ascii="Courier New" w:hAnsi="Courier New" w:cs="Courier New"/>
          <w:lang w:val="en-US"/>
        </w:rPr>
      </w:pPr>
      <w:r>
        <w:rPr>
          <w:rFonts w:ascii="Courier New" w:hAnsi="Courier New" w:cs="Courier New"/>
          <w:lang w:val="en-US"/>
        </w:rPr>
        <w:t>CUT TO:</w:t>
      </w:r>
    </w:p>
    <w:p w:rsidR="00072568" w:rsidRDefault="00072568" w:rsidP="00C51A6D">
      <w:pPr>
        <w:rPr>
          <w:rFonts w:ascii="Courier New" w:hAnsi="Courier New" w:cs="Courier New"/>
          <w:lang w:val="en-US"/>
        </w:rPr>
      </w:pPr>
      <w:r>
        <w:rPr>
          <w:rFonts w:ascii="Courier New" w:hAnsi="Courier New" w:cs="Courier New"/>
          <w:lang w:val="en-US"/>
        </w:rPr>
        <w:t>INT. VIOLET’S HOUSE - NIGHT</w:t>
      </w:r>
    </w:p>
    <w:p w:rsidR="00072568" w:rsidRDefault="00072568" w:rsidP="00C51A6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Your parents are not here?</w:t>
      </w:r>
    </w:p>
    <w:p w:rsidR="00072568" w:rsidRDefault="00072568" w:rsidP="00C51A6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No, they are always working.</w:t>
      </w:r>
    </w:p>
    <w:p w:rsidR="00072568" w:rsidRDefault="00072568" w:rsidP="00C51A6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Do they know?</w:t>
      </w:r>
    </w:p>
    <w:p w:rsidR="00072568" w:rsidRDefault="00072568" w:rsidP="00C51A6D">
      <w:pPr>
        <w:ind w:left="1440" w:firstLine="720"/>
        <w:rPr>
          <w:rFonts w:ascii="Courier New" w:hAnsi="Courier New" w:cs="Courier New"/>
          <w:lang w:val="en-US"/>
        </w:rPr>
      </w:pPr>
    </w:p>
    <w:p w:rsidR="00072568" w:rsidRDefault="00072568" w:rsidP="00C51A6D">
      <w:pPr>
        <w:ind w:left="1440" w:firstLine="720"/>
        <w:rPr>
          <w:rFonts w:ascii="Courier New" w:hAnsi="Courier New" w:cs="Courier New"/>
          <w:lang w:val="en-US"/>
        </w:rPr>
      </w:pPr>
    </w:p>
    <w:p w:rsidR="00072568" w:rsidRDefault="00072568" w:rsidP="006C31A7">
      <w:pPr>
        <w:ind w:left="1440" w:firstLine="720"/>
        <w:jc w:val="right"/>
        <w:rPr>
          <w:rFonts w:ascii="Courier New" w:hAnsi="Courier New" w:cs="Courier New"/>
          <w:lang w:val="en-US"/>
        </w:rPr>
      </w:pPr>
      <w:r>
        <w:rPr>
          <w:rFonts w:ascii="Courier New" w:hAnsi="Courier New" w:cs="Courier New"/>
          <w:lang w:val="en-US"/>
        </w:rPr>
        <w:t>62.</w:t>
      </w:r>
    </w:p>
    <w:p w:rsidR="00072568" w:rsidRDefault="00072568" w:rsidP="00C51A6D">
      <w:pPr>
        <w:ind w:left="1440" w:firstLine="720"/>
        <w:rPr>
          <w:rFonts w:ascii="Courier New" w:hAnsi="Courier New" w:cs="Courier New"/>
          <w:lang w:val="en-US"/>
        </w:rPr>
      </w:pPr>
      <w:r>
        <w:rPr>
          <w:rFonts w:ascii="Courier New" w:hAnsi="Courier New" w:cs="Courier New"/>
          <w:lang w:val="en-US"/>
        </w:rPr>
        <w:t>VIOLET(sarcastically)</w:t>
      </w:r>
      <w:r>
        <w:rPr>
          <w:rFonts w:ascii="Courier New" w:hAnsi="Courier New" w:cs="Courier New"/>
          <w:lang w:val="en-US"/>
        </w:rPr>
        <w:br/>
        <w:t>Yeah, like if they’ll believe me, the only thing I’m going to gain is a visit to a psychologist.</w:t>
      </w:r>
    </w:p>
    <w:p w:rsidR="00072568" w:rsidRDefault="00072568" w:rsidP="00C51A6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So what are we going to do about Jacob?</w:t>
      </w:r>
    </w:p>
    <w:p w:rsidR="00072568" w:rsidRDefault="00072568" w:rsidP="00C51A6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w:t>
      </w:r>
    </w:p>
    <w:p w:rsidR="00072568" w:rsidRDefault="00072568" w:rsidP="00C51A6D">
      <w:pPr>
        <w:rPr>
          <w:rFonts w:ascii="Courier New" w:hAnsi="Courier New" w:cs="Courier New"/>
          <w:lang w:val="en-US"/>
        </w:rPr>
      </w:pPr>
      <w:r>
        <w:rPr>
          <w:rFonts w:ascii="Courier New" w:hAnsi="Courier New" w:cs="Courier New"/>
          <w:lang w:val="en-US"/>
        </w:rPr>
        <w:t>Dean joins the conversation.</w:t>
      </w:r>
    </w:p>
    <w:p w:rsidR="00072568" w:rsidRDefault="00072568" w:rsidP="00C51A6D">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But whatever we’re going to do, We have to do it fast.</w:t>
      </w:r>
    </w:p>
    <w:p w:rsidR="00072568" w:rsidRDefault="00072568" w:rsidP="00C51A6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If he can attack us in the restroom, he could attack us anywhere, even right now.</w:t>
      </w:r>
    </w:p>
    <w:p w:rsidR="00072568" w:rsidRDefault="00072568" w:rsidP="00C51A6D">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When is Nikki going to get here?</w:t>
      </w:r>
    </w:p>
    <w:p w:rsidR="00072568" w:rsidRDefault="00072568" w:rsidP="00C51A6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 I’m calling her.</w:t>
      </w:r>
    </w:p>
    <w:p w:rsidR="00072568" w:rsidRDefault="00072568" w:rsidP="00C51A6D">
      <w:pPr>
        <w:rPr>
          <w:rFonts w:ascii="Courier New" w:hAnsi="Courier New" w:cs="Courier New"/>
          <w:lang w:val="en-US"/>
        </w:rPr>
      </w:pPr>
      <w:r>
        <w:rPr>
          <w:rFonts w:ascii="Courier New" w:hAnsi="Courier New" w:cs="Courier New"/>
          <w:lang w:val="en-US"/>
        </w:rPr>
        <w:t>Violet pulls out her phone and starts dialing.</w:t>
      </w:r>
    </w:p>
    <w:p w:rsidR="00072568" w:rsidRDefault="00072568" w:rsidP="00C51A6D">
      <w:pPr>
        <w:rPr>
          <w:rFonts w:ascii="Courier New" w:hAnsi="Courier New" w:cs="Courier New"/>
          <w:lang w:val="en-US"/>
        </w:rPr>
      </w:pPr>
      <w:r>
        <w:rPr>
          <w:rFonts w:ascii="Courier New" w:hAnsi="Courier New" w:cs="Courier New"/>
          <w:lang w:val="en-US"/>
        </w:rPr>
        <w:t>INT. NIKKI’S HOUSE - CONTINUED</w:t>
      </w:r>
    </w:p>
    <w:p w:rsidR="00072568" w:rsidRDefault="00072568" w:rsidP="00C51A6D">
      <w:pPr>
        <w:rPr>
          <w:rFonts w:ascii="Courier New" w:hAnsi="Courier New" w:cs="Courier New"/>
          <w:lang w:val="en-US"/>
        </w:rPr>
      </w:pPr>
      <w:r>
        <w:rPr>
          <w:rFonts w:ascii="Courier New" w:hAnsi="Courier New" w:cs="Courier New"/>
          <w:lang w:val="en-US"/>
        </w:rPr>
        <w:t>Nikki’s phone is ringing, she answers it.</w:t>
      </w:r>
    </w:p>
    <w:p w:rsidR="00072568" w:rsidRDefault="00072568" w:rsidP="006B53D1">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Hello?</w:t>
      </w:r>
    </w:p>
    <w:p w:rsidR="00072568" w:rsidRDefault="00072568" w:rsidP="006B53D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When are you coming.</w:t>
      </w:r>
    </w:p>
    <w:p w:rsidR="00072568" w:rsidRDefault="00072568" w:rsidP="006B53D1">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I’ll be there in 5.</w:t>
      </w:r>
    </w:p>
    <w:p w:rsidR="00072568" w:rsidRDefault="00072568" w:rsidP="006B53D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Hurry!</w:t>
      </w:r>
    </w:p>
    <w:p w:rsidR="00072568" w:rsidRDefault="00072568" w:rsidP="006B53D1">
      <w:pPr>
        <w:ind w:left="1440" w:firstLine="720"/>
        <w:rPr>
          <w:rFonts w:ascii="Courier New" w:hAnsi="Courier New" w:cs="Courier New"/>
          <w:lang w:val="en-US"/>
        </w:rPr>
      </w:pPr>
      <w:r>
        <w:rPr>
          <w:rFonts w:ascii="Courier New" w:hAnsi="Courier New" w:cs="Courier New"/>
          <w:lang w:val="en-US"/>
        </w:rPr>
        <w:t>NIKKI</w:t>
      </w:r>
      <w:r>
        <w:rPr>
          <w:rFonts w:ascii="Courier New" w:hAnsi="Courier New" w:cs="Courier New"/>
          <w:lang w:val="en-US"/>
        </w:rPr>
        <w:br/>
        <w:t>Yes I promise.</w:t>
      </w:r>
    </w:p>
    <w:p w:rsidR="00072568" w:rsidRDefault="00072568" w:rsidP="006B53D1">
      <w:pPr>
        <w:rPr>
          <w:rFonts w:ascii="Courier New" w:hAnsi="Courier New" w:cs="Courier New"/>
          <w:lang w:val="en-US"/>
        </w:rPr>
      </w:pPr>
      <w:r>
        <w:rPr>
          <w:rFonts w:ascii="Courier New" w:hAnsi="Courier New" w:cs="Courier New"/>
          <w:lang w:val="en-US"/>
        </w:rPr>
        <w:t>Nikki hangs up, and gets her bag.</w:t>
      </w:r>
    </w:p>
    <w:p w:rsidR="00072568" w:rsidRDefault="00072568" w:rsidP="006C31A7">
      <w:pPr>
        <w:jc w:val="right"/>
        <w:rPr>
          <w:rFonts w:ascii="Courier New" w:hAnsi="Courier New" w:cs="Courier New"/>
          <w:lang w:val="en-US"/>
        </w:rPr>
      </w:pPr>
      <w:r>
        <w:rPr>
          <w:rFonts w:ascii="Courier New" w:hAnsi="Courier New" w:cs="Courier New"/>
          <w:lang w:val="en-US"/>
        </w:rPr>
        <w:t>63.</w:t>
      </w:r>
    </w:p>
    <w:p w:rsidR="00072568" w:rsidRDefault="00072568" w:rsidP="006B53D1">
      <w:pPr>
        <w:rPr>
          <w:rFonts w:ascii="Courier New" w:hAnsi="Courier New" w:cs="Courier New"/>
          <w:lang w:val="en-US"/>
        </w:rPr>
      </w:pPr>
      <w:r>
        <w:rPr>
          <w:rFonts w:ascii="Courier New" w:hAnsi="Courier New" w:cs="Courier New"/>
          <w:lang w:val="en-US"/>
        </w:rPr>
        <w:t>INT. NIKKI’S ROOM - CONTINUED</w:t>
      </w:r>
    </w:p>
    <w:p w:rsidR="00072568" w:rsidRDefault="00072568" w:rsidP="006B53D1">
      <w:pPr>
        <w:rPr>
          <w:rFonts w:ascii="Courier New" w:hAnsi="Courier New" w:cs="Courier New"/>
          <w:lang w:val="en-US"/>
        </w:rPr>
      </w:pPr>
      <w:r>
        <w:rPr>
          <w:rFonts w:ascii="Courier New" w:hAnsi="Courier New" w:cs="Courier New"/>
          <w:lang w:val="en-US"/>
        </w:rPr>
        <w:t>She turns off all the lights of her room, and goes downstairs, she grabs the keys to her car, opens the front door, and Jacob is standing there, she shuts the door, locks it and runs to the back door, she opens it she slowly goes outside.</w:t>
      </w:r>
    </w:p>
    <w:p w:rsidR="00072568" w:rsidRDefault="00072568" w:rsidP="006B53D1">
      <w:pPr>
        <w:rPr>
          <w:rFonts w:ascii="Courier New" w:hAnsi="Courier New" w:cs="Courier New"/>
          <w:lang w:val="en-US"/>
        </w:rPr>
      </w:pPr>
      <w:r>
        <w:rPr>
          <w:rFonts w:ascii="Courier New" w:hAnsi="Courier New" w:cs="Courier New"/>
          <w:lang w:val="en-US"/>
        </w:rPr>
        <w:t>EXT. BACKYARD - CONTINUED</w:t>
      </w:r>
    </w:p>
    <w:p w:rsidR="00072568" w:rsidRDefault="00072568" w:rsidP="006B53D1">
      <w:pPr>
        <w:rPr>
          <w:rFonts w:ascii="Courier New" w:hAnsi="Courier New" w:cs="Courier New"/>
          <w:lang w:val="en-US"/>
        </w:rPr>
      </w:pPr>
      <w:r>
        <w:rPr>
          <w:rFonts w:ascii="Courier New" w:hAnsi="Courier New" w:cs="Courier New"/>
          <w:lang w:val="en-US"/>
        </w:rPr>
        <w:t>The backyard is not that big, there’s a hallway leading to the front porch she runs through it, she gets to the front porch and Jacob is there. Jacob chases her down with a knife on his hand, through the hallway again.</w:t>
      </w:r>
    </w:p>
    <w:p w:rsidR="00072568" w:rsidRDefault="00072568" w:rsidP="006B53D1">
      <w:pPr>
        <w:rPr>
          <w:rFonts w:ascii="Courier New" w:hAnsi="Courier New" w:cs="Courier New"/>
          <w:lang w:val="en-US"/>
        </w:rPr>
      </w:pPr>
      <w:r>
        <w:rPr>
          <w:rFonts w:ascii="Courier New" w:hAnsi="Courier New" w:cs="Courier New"/>
          <w:lang w:val="en-US"/>
        </w:rPr>
        <w:t>Nikki is screaming, Jacob running behind her, she gets to the backyard again, she runs inside her house, and locks the back glass door.</w:t>
      </w:r>
    </w:p>
    <w:p w:rsidR="00072568" w:rsidRDefault="00072568" w:rsidP="006B53D1">
      <w:pPr>
        <w:rPr>
          <w:rFonts w:ascii="Courier New" w:hAnsi="Courier New" w:cs="Courier New"/>
          <w:lang w:val="en-US"/>
        </w:rPr>
      </w:pPr>
      <w:r>
        <w:rPr>
          <w:rFonts w:ascii="Courier New" w:hAnsi="Courier New" w:cs="Courier New"/>
          <w:lang w:val="en-US"/>
        </w:rPr>
        <w:t>INT. LIVING ROOM - CONTINUED</w:t>
      </w:r>
    </w:p>
    <w:p w:rsidR="00072568" w:rsidRDefault="00072568" w:rsidP="006B53D1">
      <w:pPr>
        <w:rPr>
          <w:rFonts w:ascii="Courier New" w:hAnsi="Courier New" w:cs="Courier New"/>
          <w:lang w:val="en-US"/>
        </w:rPr>
      </w:pPr>
      <w:r>
        <w:rPr>
          <w:rFonts w:ascii="Courier New" w:hAnsi="Courier New" w:cs="Courier New"/>
          <w:lang w:val="en-US"/>
        </w:rPr>
        <w:t xml:space="preserve">Jacob stabs at the back door, breaks it; and continues chasing her down the front door. She runs upstairs inside her room and locks the door, </w:t>
      </w:r>
    </w:p>
    <w:p w:rsidR="00072568" w:rsidRDefault="00072568" w:rsidP="006B53D1">
      <w:pPr>
        <w:rPr>
          <w:rFonts w:ascii="Courier New" w:hAnsi="Courier New" w:cs="Courier New"/>
          <w:lang w:val="en-US"/>
        </w:rPr>
      </w:pPr>
      <w:r>
        <w:rPr>
          <w:rFonts w:ascii="Courier New" w:hAnsi="Courier New" w:cs="Courier New"/>
          <w:lang w:val="en-US"/>
        </w:rPr>
        <w:t>INT. BEDROOM - CONTINUED</w:t>
      </w:r>
    </w:p>
    <w:p w:rsidR="00072568" w:rsidRDefault="00072568" w:rsidP="006B53D1">
      <w:pPr>
        <w:rPr>
          <w:rFonts w:ascii="Courier New" w:hAnsi="Courier New" w:cs="Courier New"/>
          <w:lang w:val="en-US"/>
        </w:rPr>
      </w:pPr>
      <w:r>
        <w:rPr>
          <w:rFonts w:ascii="Courier New" w:hAnsi="Courier New" w:cs="Courier New"/>
          <w:lang w:val="en-US"/>
        </w:rPr>
        <w:t>Jacob starts banging on the door and breaks in, Nikki runs around her room, Jacob almost catching her, she runs downstairs,</w:t>
      </w:r>
    </w:p>
    <w:p w:rsidR="00072568" w:rsidRDefault="00072568" w:rsidP="006B53D1">
      <w:pPr>
        <w:rPr>
          <w:rFonts w:ascii="Courier New" w:hAnsi="Courier New" w:cs="Courier New"/>
          <w:lang w:val="en-US"/>
        </w:rPr>
      </w:pPr>
      <w:r>
        <w:rPr>
          <w:rFonts w:ascii="Courier New" w:hAnsi="Courier New" w:cs="Courier New"/>
          <w:lang w:val="en-US"/>
        </w:rPr>
        <w:t>INT. LIVING ROOM - CONTINUED</w:t>
      </w:r>
    </w:p>
    <w:p w:rsidR="00072568" w:rsidRDefault="00072568" w:rsidP="006B53D1">
      <w:pPr>
        <w:rPr>
          <w:rFonts w:ascii="Courier New" w:hAnsi="Courier New" w:cs="Courier New"/>
          <w:lang w:val="en-US"/>
        </w:rPr>
      </w:pPr>
      <w:r>
        <w:rPr>
          <w:rFonts w:ascii="Courier New" w:hAnsi="Courier New" w:cs="Courier New"/>
          <w:lang w:val="en-US"/>
        </w:rPr>
        <w:t>She runs to the broken back door.</w:t>
      </w:r>
    </w:p>
    <w:p w:rsidR="00072568" w:rsidRDefault="00072568" w:rsidP="006B53D1">
      <w:pPr>
        <w:rPr>
          <w:rFonts w:ascii="Courier New" w:hAnsi="Courier New" w:cs="Courier New"/>
          <w:lang w:val="en-US"/>
        </w:rPr>
      </w:pPr>
      <w:r>
        <w:rPr>
          <w:rFonts w:ascii="Courier New" w:hAnsi="Courier New" w:cs="Courier New"/>
          <w:lang w:val="en-US"/>
        </w:rPr>
        <w:t xml:space="preserve">EXT. BACKYARD - CONTINUED </w:t>
      </w:r>
    </w:p>
    <w:p w:rsidR="00072568" w:rsidRDefault="00072568" w:rsidP="006B53D1">
      <w:pPr>
        <w:rPr>
          <w:rFonts w:ascii="Courier New" w:hAnsi="Courier New" w:cs="Courier New"/>
          <w:lang w:val="en-US"/>
        </w:rPr>
      </w:pPr>
      <w:r>
        <w:rPr>
          <w:rFonts w:ascii="Courier New" w:hAnsi="Courier New" w:cs="Courier New"/>
          <w:lang w:val="en-US"/>
        </w:rPr>
        <w:t>Nikki runs through the back yard hallway.</w:t>
      </w:r>
    </w:p>
    <w:p w:rsidR="00072568" w:rsidRDefault="00072568" w:rsidP="006B53D1">
      <w:pPr>
        <w:rPr>
          <w:rFonts w:ascii="Courier New" w:hAnsi="Courier New" w:cs="Courier New"/>
          <w:lang w:val="en-US"/>
        </w:rPr>
      </w:pPr>
      <w:r>
        <w:rPr>
          <w:rFonts w:ascii="Courier New" w:hAnsi="Courier New" w:cs="Courier New"/>
          <w:lang w:val="en-US"/>
        </w:rPr>
        <w:t>EXT. PORCH - CONTINUED</w:t>
      </w:r>
    </w:p>
    <w:p w:rsidR="00072568" w:rsidRDefault="00072568" w:rsidP="006B53D1">
      <w:pPr>
        <w:rPr>
          <w:rFonts w:ascii="Courier New" w:hAnsi="Courier New" w:cs="Courier New"/>
          <w:lang w:val="en-US"/>
        </w:rPr>
      </w:pPr>
      <w:r>
        <w:rPr>
          <w:rFonts w:ascii="Courier New" w:hAnsi="Courier New" w:cs="Courier New"/>
          <w:lang w:val="en-US"/>
        </w:rPr>
        <w:t>Screaming she grabs the car door, about to open it, Jacob is already behind her, he stabs her in the back, she falls back, spitting blood, she slides her head back, takes one last breath and dies.</w:t>
      </w:r>
    </w:p>
    <w:p w:rsidR="00072568" w:rsidRDefault="00072568" w:rsidP="007A05B6">
      <w:pPr>
        <w:jc w:val="right"/>
        <w:rPr>
          <w:rFonts w:ascii="Courier New" w:hAnsi="Courier New" w:cs="Courier New"/>
          <w:lang w:val="en-US"/>
        </w:rPr>
      </w:pPr>
      <w:r>
        <w:rPr>
          <w:rFonts w:ascii="Courier New" w:hAnsi="Courier New" w:cs="Courier New"/>
          <w:lang w:val="en-US"/>
        </w:rPr>
        <w:t>CUT TO:</w:t>
      </w:r>
    </w:p>
    <w:p w:rsidR="00072568" w:rsidRDefault="00072568" w:rsidP="007A05B6">
      <w:pPr>
        <w:rPr>
          <w:rFonts w:ascii="Courier New" w:hAnsi="Courier New" w:cs="Courier New"/>
          <w:lang w:val="en-US"/>
        </w:rPr>
      </w:pPr>
      <w:r>
        <w:rPr>
          <w:rFonts w:ascii="Courier New" w:hAnsi="Courier New" w:cs="Courier New"/>
          <w:lang w:val="en-US"/>
        </w:rPr>
        <w:t>INT. VIOLET’S HOUSE - CONTINUED</w:t>
      </w:r>
    </w:p>
    <w:p w:rsidR="00072568" w:rsidRDefault="00072568" w:rsidP="007A05B6">
      <w:pPr>
        <w:rPr>
          <w:rFonts w:ascii="Courier New" w:hAnsi="Courier New" w:cs="Courier New"/>
          <w:lang w:val="en-US"/>
        </w:rPr>
      </w:pPr>
      <w:r>
        <w:rPr>
          <w:rFonts w:ascii="Courier New" w:hAnsi="Courier New" w:cs="Courier New"/>
          <w:lang w:val="en-US"/>
        </w:rPr>
        <w:t>Violet, Dean, and Sarah are in the living room waiting for Nikki.</w:t>
      </w:r>
    </w:p>
    <w:p w:rsidR="00072568" w:rsidRDefault="00072568" w:rsidP="007A05B6">
      <w:pPr>
        <w:ind w:left="1440" w:firstLine="720"/>
        <w:rPr>
          <w:rFonts w:ascii="Courier New" w:hAnsi="Courier New" w:cs="Courier New"/>
          <w:lang w:val="en-US"/>
        </w:rPr>
      </w:pPr>
    </w:p>
    <w:p w:rsidR="00072568" w:rsidRDefault="00072568" w:rsidP="006C31A7">
      <w:pPr>
        <w:ind w:left="1440" w:firstLine="720"/>
        <w:jc w:val="right"/>
        <w:rPr>
          <w:rFonts w:ascii="Courier New" w:hAnsi="Courier New" w:cs="Courier New"/>
          <w:lang w:val="en-US"/>
        </w:rPr>
      </w:pPr>
      <w:r>
        <w:rPr>
          <w:rFonts w:ascii="Courier New" w:hAnsi="Courier New" w:cs="Courier New"/>
          <w:lang w:val="en-US"/>
        </w:rPr>
        <w:t>64.</w:t>
      </w:r>
    </w:p>
    <w:p w:rsidR="00072568" w:rsidRDefault="00072568" w:rsidP="007A05B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Did she say she was coming?</w:t>
      </w:r>
    </w:p>
    <w:p w:rsidR="00072568" w:rsidRDefault="00072568" w:rsidP="007A05B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She said she was coming in 5 minutes, she said that 12 minutes ago.</w:t>
      </w:r>
    </w:p>
    <w:p w:rsidR="00072568" w:rsidRDefault="00072568" w:rsidP="007A05B6">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I’m calling her.</w:t>
      </w:r>
    </w:p>
    <w:p w:rsidR="00072568" w:rsidRDefault="00072568" w:rsidP="007A05B6">
      <w:pPr>
        <w:rPr>
          <w:rFonts w:ascii="Courier New" w:hAnsi="Courier New" w:cs="Courier New"/>
          <w:lang w:val="en-US"/>
        </w:rPr>
      </w:pPr>
      <w:r>
        <w:rPr>
          <w:rFonts w:ascii="Courier New" w:hAnsi="Courier New" w:cs="Courier New"/>
          <w:lang w:val="en-US"/>
        </w:rPr>
        <w:t>Dean calls Nikki; the phone rings once; silence, the phone rings twice; silence, the phone rings three times; silence, the phone rings again; silence.</w:t>
      </w:r>
    </w:p>
    <w:p w:rsidR="00072568" w:rsidRDefault="00072568" w:rsidP="0033026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She’s not picking up.</w:t>
      </w:r>
    </w:p>
    <w:p w:rsidR="00072568" w:rsidRDefault="00072568" w:rsidP="0033026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 have to go get her before something happens to her.</w:t>
      </w:r>
    </w:p>
    <w:p w:rsidR="00072568" w:rsidRDefault="00072568" w:rsidP="0033026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Dean get my keys!</w:t>
      </w:r>
    </w:p>
    <w:p w:rsidR="00072568" w:rsidRDefault="00072568" w:rsidP="00330264">
      <w:pPr>
        <w:rPr>
          <w:rFonts w:ascii="Courier New" w:hAnsi="Courier New" w:cs="Courier New"/>
          <w:lang w:val="en-US"/>
        </w:rPr>
      </w:pPr>
      <w:r>
        <w:rPr>
          <w:rFonts w:ascii="Courier New" w:hAnsi="Courier New" w:cs="Courier New"/>
          <w:lang w:val="en-US"/>
        </w:rPr>
        <w:t>Dean gets the keys, they rush outside,</w:t>
      </w:r>
    </w:p>
    <w:p w:rsidR="00072568" w:rsidRDefault="00072568" w:rsidP="00330264">
      <w:pPr>
        <w:rPr>
          <w:rFonts w:ascii="Courier New" w:hAnsi="Courier New" w:cs="Courier New"/>
          <w:lang w:val="en-US"/>
        </w:rPr>
      </w:pPr>
      <w:r>
        <w:rPr>
          <w:rFonts w:ascii="Courier New" w:hAnsi="Courier New" w:cs="Courier New"/>
          <w:lang w:val="en-US"/>
        </w:rPr>
        <w:t>EXT. PORCH - CONTINUED</w:t>
      </w:r>
    </w:p>
    <w:p w:rsidR="00072568" w:rsidRDefault="00072568" w:rsidP="00330264">
      <w:pPr>
        <w:rPr>
          <w:rFonts w:ascii="Courier New" w:hAnsi="Courier New" w:cs="Courier New"/>
          <w:lang w:val="en-US"/>
        </w:rPr>
      </w:pPr>
      <w:r>
        <w:rPr>
          <w:rFonts w:ascii="Courier New" w:hAnsi="Courier New" w:cs="Courier New"/>
          <w:lang w:val="en-US"/>
        </w:rPr>
        <w:t>They get in the car.</w:t>
      </w:r>
    </w:p>
    <w:p w:rsidR="00072568" w:rsidRDefault="00072568" w:rsidP="00330264">
      <w:pPr>
        <w:rPr>
          <w:rFonts w:ascii="Courier New" w:hAnsi="Courier New" w:cs="Courier New"/>
          <w:lang w:val="en-US"/>
        </w:rPr>
      </w:pPr>
      <w:r>
        <w:rPr>
          <w:rFonts w:ascii="Courier New" w:hAnsi="Courier New" w:cs="Courier New"/>
          <w:lang w:val="en-US"/>
        </w:rPr>
        <w:t>INT. CAR - CONTINUED</w:t>
      </w:r>
    </w:p>
    <w:p w:rsidR="00072568" w:rsidRDefault="00072568" w:rsidP="00330264">
      <w:pPr>
        <w:rPr>
          <w:rFonts w:ascii="Courier New" w:hAnsi="Courier New" w:cs="Courier New"/>
          <w:lang w:val="en-US"/>
        </w:rPr>
      </w:pPr>
      <w:r>
        <w:rPr>
          <w:rFonts w:ascii="Courier New" w:hAnsi="Courier New" w:cs="Courier New"/>
          <w:lang w:val="en-US"/>
        </w:rPr>
        <w:t>Dean’s going to drive, Violet is in the co-pilot seat, and Sarah in the back of the car, Dean tries to start the car, it doesn’t start.</w:t>
      </w:r>
    </w:p>
    <w:p w:rsidR="00072568" w:rsidRDefault="00072568" w:rsidP="0033026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Come on, Come on, Come on, COME ON!!</w:t>
      </w:r>
    </w:p>
    <w:p w:rsidR="00072568" w:rsidRDefault="00072568" w:rsidP="00330264">
      <w:pPr>
        <w:ind w:left="1440" w:firstLine="720"/>
        <w:rPr>
          <w:rFonts w:ascii="Courier New" w:hAnsi="Courier New" w:cs="Courier New"/>
          <w:lang w:val="en-US"/>
        </w:rPr>
      </w:pPr>
      <w:r>
        <w:rPr>
          <w:rFonts w:ascii="Courier New" w:hAnsi="Courier New" w:cs="Courier New"/>
          <w:lang w:val="en-US"/>
        </w:rPr>
        <w:t>DEAN(trying)</w:t>
      </w:r>
      <w:r>
        <w:rPr>
          <w:rFonts w:ascii="Courier New" w:hAnsi="Courier New" w:cs="Courier New"/>
          <w:lang w:val="en-US"/>
        </w:rPr>
        <w:br/>
        <w:t>It’s not starting.</w:t>
      </w:r>
    </w:p>
    <w:p w:rsidR="00072568" w:rsidRDefault="00072568" w:rsidP="0033026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DAMN IT!!</w:t>
      </w:r>
    </w:p>
    <w:p w:rsidR="00072568" w:rsidRDefault="00072568" w:rsidP="00330264">
      <w:pPr>
        <w:rPr>
          <w:rFonts w:ascii="Courier New" w:hAnsi="Courier New" w:cs="Courier New"/>
          <w:lang w:val="en-US"/>
        </w:rPr>
      </w:pPr>
      <w:r>
        <w:rPr>
          <w:rFonts w:ascii="Courier New" w:hAnsi="Courier New" w:cs="Courier New"/>
          <w:lang w:val="en-US"/>
        </w:rPr>
        <w:t>Sarah opens the door.</w:t>
      </w:r>
    </w:p>
    <w:p w:rsidR="00072568" w:rsidRDefault="00072568" w:rsidP="0033026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Don’t go out he could be there.</w:t>
      </w:r>
    </w:p>
    <w:p w:rsidR="00072568" w:rsidRDefault="00072568" w:rsidP="006C31A7">
      <w:pPr>
        <w:jc w:val="right"/>
        <w:rPr>
          <w:rFonts w:ascii="Courier New" w:hAnsi="Courier New" w:cs="Courier New"/>
          <w:lang w:val="en-US"/>
        </w:rPr>
      </w:pPr>
      <w:r>
        <w:rPr>
          <w:rFonts w:ascii="Courier New" w:hAnsi="Courier New" w:cs="Courier New"/>
          <w:lang w:val="en-US"/>
        </w:rPr>
        <w:t>65.</w:t>
      </w:r>
    </w:p>
    <w:p w:rsidR="00072568" w:rsidRDefault="00072568" w:rsidP="00330264">
      <w:pPr>
        <w:rPr>
          <w:rFonts w:ascii="Courier New" w:hAnsi="Courier New" w:cs="Courier New"/>
          <w:lang w:val="en-US"/>
        </w:rPr>
      </w:pPr>
      <w:r>
        <w:rPr>
          <w:rFonts w:ascii="Courier New" w:hAnsi="Courier New" w:cs="Courier New"/>
          <w:lang w:val="en-US"/>
        </w:rPr>
        <w:t>Sarah starts screaming and pointing at Dean’s door.</w:t>
      </w:r>
    </w:p>
    <w:p w:rsidR="00072568" w:rsidRDefault="00072568" w:rsidP="0033026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HE’S IN THERE!!!</w:t>
      </w:r>
    </w:p>
    <w:p w:rsidR="00072568" w:rsidRDefault="00072568" w:rsidP="00330264">
      <w:pPr>
        <w:rPr>
          <w:rFonts w:ascii="Courier New" w:hAnsi="Courier New" w:cs="Courier New"/>
          <w:lang w:val="en-US"/>
        </w:rPr>
      </w:pPr>
      <w:r>
        <w:rPr>
          <w:rFonts w:ascii="Courier New" w:hAnsi="Courier New" w:cs="Courier New"/>
          <w:lang w:val="en-US"/>
        </w:rPr>
        <w:t>Dean turns, Jacob’s standing by his window, he screams.</w:t>
      </w:r>
    </w:p>
    <w:p w:rsidR="00072568" w:rsidRDefault="00072568" w:rsidP="0033026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Go to the back, Go to the back!!</w:t>
      </w:r>
    </w:p>
    <w:p w:rsidR="00072568" w:rsidRDefault="00072568" w:rsidP="00330264">
      <w:pPr>
        <w:rPr>
          <w:rFonts w:ascii="Courier New" w:hAnsi="Courier New" w:cs="Courier New"/>
          <w:lang w:val="en-US"/>
        </w:rPr>
      </w:pPr>
      <w:r>
        <w:rPr>
          <w:rFonts w:ascii="Courier New" w:hAnsi="Courier New" w:cs="Courier New"/>
          <w:lang w:val="en-US"/>
        </w:rPr>
        <w:t>Dean and Violet go to the back.</w:t>
      </w:r>
    </w:p>
    <w:p w:rsidR="00072568" w:rsidRDefault="00072568" w:rsidP="006C31A7">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Okay, in the count of 3 you open the door as fast as you can, we run down the street, and try to get some help.</w:t>
      </w:r>
    </w:p>
    <w:p w:rsidR="00072568" w:rsidRDefault="00072568" w:rsidP="0033026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Where’s Jacob?</w:t>
      </w:r>
    </w:p>
    <w:p w:rsidR="00072568" w:rsidRDefault="00072568" w:rsidP="00330264">
      <w:pPr>
        <w:rPr>
          <w:rFonts w:ascii="Courier New" w:hAnsi="Courier New" w:cs="Courier New"/>
          <w:lang w:val="en-US"/>
        </w:rPr>
      </w:pPr>
      <w:r>
        <w:rPr>
          <w:rFonts w:ascii="Courier New" w:hAnsi="Courier New" w:cs="Courier New"/>
          <w:lang w:val="en-US"/>
        </w:rPr>
        <w:t>Jacob is not standing in the window anymore.</w:t>
      </w:r>
    </w:p>
    <w:p w:rsidR="00072568" w:rsidRDefault="00072568" w:rsidP="0069733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1....</w:t>
      </w:r>
    </w:p>
    <w:p w:rsidR="00072568" w:rsidRDefault="00072568" w:rsidP="00697334">
      <w:pPr>
        <w:rPr>
          <w:rFonts w:ascii="Courier New" w:hAnsi="Courier New" w:cs="Courier New"/>
          <w:lang w:val="en-US"/>
        </w:rPr>
      </w:pPr>
      <w:r>
        <w:rPr>
          <w:rFonts w:ascii="Courier New" w:hAnsi="Courier New" w:cs="Courier New"/>
          <w:lang w:val="en-US"/>
        </w:rPr>
        <w:t>Sarah puts her hand in the door knob.</w:t>
      </w:r>
    </w:p>
    <w:p w:rsidR="00072568" w:rsidRDefault="00072568" w:rsidP="001512B1">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2....</w:t>
      </w:r>
    </w:p>
    <w:p w:rsidR="00072568" w:rsidRDefault="00072568" w:rsidP="00697334">
      <w:pPr>
        <w:rPr>
          <w:rFonts w:ascii="Courier New" w:hAnsi="Courier New" w:cs="Courier New"/>
          <w:lang w:val="en-US"/>
        </w:rPr>
      </w:pPr>
      <w:r>
        <w:rPr>
          <w:rFonts w:ascii="Courier New" w:hAnsi="Courier New" w:cs="Courier New"/>
          <w:lang w:val="en-US"/>
        </w:rPr>
        <w:t>Violet is getting ready.</w:t>
      </w:r>
    </w:p>
    <w:p w:rsidR="00072568" w:rsidRDefault="00072568" w:rsidP="0069733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3!!</w:t>
      </w:r>
    </w:p>
    <w:p w:rsidR="00072568" w:rsidRDefault="00072568" w:rsidP="00697334">
      <w:pPr>
        <w:rPr>
          <w:rFonts w:ascii="Courier New" w:hAnsi="Courier New" w:cs="Courier New"/>
          <w:lang w:val="en-US"/>
        </w:rPr>
      </w:pPr>
      <w:r>
        <w:rPr>
          <w:rFonts w:ascii="Courier New" w:hAnsi="Courier New" w:cs="Courier New"/>
          <w:lang w:val="en-US"/>
        </w:rPr>
        <w:t>Violet, Sarah, and Dean get out of the car, Jacob pops out of a bush and starts chasing them, they are running down the street to a school.</w:t>
      </w:r>
    </w:p>
    <w:p w:rsidR="00072568" w:rsidRDefault="00072568" w:rsidP="00697334">
      <w:pPr>
        <w:rPr>
          <w:rFonts w:ascii="Courier New" w:hAnsi="Courier New" w:cs="Courier New"/>
          <w:lang w:val="en-US"/>
        </w:rPr>
      </w:pPr>
      <w:r>
        <w:rPr>
          <w:rFonts w:ascii="Courier New" w:hAnsi="Courier New" w:cs="Courier New"/>
          <w:lang w:val="en-US"/>
        </w:rPr>
        <w:t>EXT. SCHOOL - CONTINUED</w:t>
      </w:r>
    </w:p>
    <w:p w:rsidR="00072568" w:rsidRDefault="00072568" w:rsidP="00697334">
      <w:pPr>
        <w:rPr>
          <w:rFonts w:ascii="Courier New" w:hAnsi="Courier New" w:cs="Courier New"/>
          <w:lang w:val="en-US"/>
        </w:rPr>
      </w:pPr>
      <w:r>
        <w:rPr>
          <w:rFonts w:ascii="Courier New" w:hAnsi="Courier New" w:cs="Courier New"/>
          <w:lang w:val="en-US"/>
        </w:rPr>
        <w:t>Sarah, Violet, and Dean, stop in front of the school, Jacob is not after them anymore.</w:t>
      </w:r>
    </w:p>
    <w:p w:rsidR="00072568" w:rsidRDefault="00072568" w:rsidP="0069733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Let’s go, Let’s not waste any time.</w:t>
      </w:r>
    </w:p>
    <w:p w:rsidR="00072568" w:rsidRDefault="00072568" w:rsidP="00697334">
      <w:pPr>
        <w:rPr>
          <w:rFonts w:ascii="Courier New" w:hAnsi="Courier New" w:cs="Courier New"/>
          <w:lang w:val="en-US"/>
        </w:rPr>
      </w:pPr>
      <w:r>
        <w:rPr>
          <w:rFonts w:ascii="Courier New" w:hAnsi="Courier New" w:cs="Courier New"/>
          <w:lang w:val="en-US"/>
        </w:rPr>
        <w:t xml:space="preserve">Sarah tries opening the main door of the school, it’s locked. </w:t>
      </w:r>
    </w:p>
    <w:p w:rsidR="00072568" w:rsidRDefault="00072568" w:rsidP="0069733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Follow me, Hurry!</w:t>
      </w:r>
    </w:p>
    <w:p w:rsidR="00072568" w:rsidRDefault="00072568" w:rsidP="006C31A7">
      <w:pPr>
        <w:jc w:val="right"/>
        <w:rPr>
          <w:rFonts w:ascii="Courier New" w:hAnsi="Courier New" w:cs="Courier New"/>
          <w:lang w:val="en-US"/>
        </w:rPr>
      </w:pPr>
      <w:r>
        <w:rPr>
          <w:rFonts w:ascii="Courier New" w:hAnsi="Courier New" w:cs="Courier New"/>
          <w:lang w:val="en-US"/>
        </w:rPr>
        <w:t>66.</w:t>
      </w:r>
    </w:p>
    <w:p w:rsidR="00072568" w:rsidRDefault="00072568" w:rsidP="00697334">
      <w:pPr>
        <w:rPr>
          <w:rFonts w:ascii="Courier New" w:hAnsi="Courier New" w:cs="Courier New"/>
          <w:lang w:val="en-US"/>
        </w:rPr>
      </w:pPr>
      <w:r>
        <w:rPr>
          <w:rFonts w:ascii="Courier New" w:hAnsi="Courier New" w:cs="Courier New"/>
          <w:lang w:val="en-US"/>
        </w:rPr>
        <w:t>Sarah runs to the fence, climbs it and jumps over, Dean, and Violet climb the fence after Sarah.</w:t>
      </w:r>
    </w:p>
    <w:p w:rsidR="00072568" w:rsidRDefault="00072568" w:rsidP="00697334">
      <w:pPr>
        <w:rPr>
          <w:rFonts w:ascii="Courier New" w:hAnsi="Courier New" w:cs="Courier New"/>
          <w:lang w:val="en-US"/>
        </w:rPr>
      </w:pPr>
      <w:r>
        <w:rPr>
          <w:rFonts w:ascii="Courier New" w:hAnsi="Courier New" w:cs="Courier New"/>
          <w:lang w:val="en-US"/>
        </w:rPr>
        <w:t>EXT. SCHOOL PLAYGROUND - CONTINUED</w:t>
      </w:r>
    </w:p>
    <w:p w:rsidR="00072568" w:rsidRDefault="00072568" w:rsidP="00697334">
      <w:pPr>
        <w:rPr>
          <w:rFonts w:ascii="Courier New" w:hAnsi="Courier New" w:cs="Courier New"/>
          <w:lang w:val="en-US"/>
        </w:rPr>
      </w:pPr>
      <w:r>
        <w:rPr>
          <w:rFonts w:ascii="Courier New" w:hAnsi="Courier New" w:cs="Courier New"/>
          <w:lang w:val="en-US"/>
        </w:rPr>
        <w:t>Violet, Dean, and Sarah are looking around for Jacob.</w:t>
      </w:r>
    </w:p>
    <w:p w:rsidR="00072568" w:rsidRDefault="00072568" w:rsidP="00697334">
      <w:pPr>
        <w:rPr>
          <w:rFonts w:ascii="Courier New" w:hAnsi="Courier New" w:cs="Courier New"/>
          <w:lang w:val="en-US"/>
        </w:rPr>
      </w:pPr>
      <w:r>
        <w:rPr>
          <w:rFonts w:ascii="Courier New" w:hAnsi="Courier New" w:cs="Courier New"/>
          <w:lang w:val="en-US"/>
        </w:rPr>
        <w:t>Jacob pops out of the gym corner and starts chasing them through the playground. He’s after Violet now, he chases her to the games, she goes up through a small slide, starts running, Jacob is up there too, she runs to the big slide and jumps off.</w:t>
      </w:r>
    </w:p>
    <w:p w:rsidR="00072568" w:rsidRDefault="00072568" w:rsidP="00697334">
      <w:pPr>
        <w:rPr>
          <w:rFonts w:ascii="Courier New" w:hAnsi="Courier New" w:cs="Courier New"/>
          <w:lang w:val="en-US"/>
        </w:rPr>
      </w:pPr>
      <w:r>
        <w:rPr>
          <w:rFonts w:ascii="Courier New" w:hAnsi="Courier New" w:cs="Courier New"/>
          <w:lang w:val="en-US"/>
        </w:rPr>
        <w:t>They all run towards the gym, Dean opens the door, Violet and Dean go in, Sarah stays behind she’s running towards the door, Jacob stabs her stomach from behind, she falls to the ground in pain holding her stomach.</w:t>
      </w:r>
    </w:p>
    <w:p w:rsidR="00072568" w:rsidRDefault="00072568" w:rsidP="00697334">
      <w:pPr>
        <w:rPr>
          <w:rFonts w:ascii="Courier New" w:hAnsi="Courier New" w:cs="Courier New"/>
          <w:lang w:val="en-US"/>
        </w:rPr>
      </w:pPr>
      <w:r>
        <w:rPr>
          <w:rFonts w:ascii="Courier New" w:hAnsi="Courier New" w:cs="Courier New"/>
          <w:lang w:val="en-US"/>
        </w:rPr>
        <w:t>INT. GYM - CONTINUED</w:t>
      </w:r>
    </w:p>
    <w:p w:rsidR="00072568" w:rsidRDefault="00072568" w:rsidP="00697334">
      <w:pPr>
        <w:rPr>
          <w:rFonts w:ascii="Courier New" w:hAnsi="Courier New" w:cs="Courier New"/>
          <w:lang w:val="en-US"/>
        </w:rPr>
      </w:pPr>
      <w:r>
        <w:rPr>
          <w:rFonts w:ascii="Courier New" w:hAnsi="Courier New" w:cs="Courier New"/>
          <w:lang w:val="en-US"/>
        </w:rPr>
        <w:t>Violet and Dean are inside the gym, they run inside the locker room.</w:t>
      </w:r>
    </w:p>
    <w:p w:rsidR="00072568" w:rsidRDefault="00072568" w:rsidP="00697334">
      <w:pPr>
        <w:rPr>
          <w:rFonts w:ascii="Courier New" w:hAnsi="Courier New" w:cs="Courier New"/>
          <w:lang w:val="en-US"/>
        </w:rPr>
      </w:pPr>
      <w:r>
        <w:rPr>
          <w:rFonts w:ascii="Courier New" w:hAnsi="Courier New" w:cs="Courier New"/>
          <w:lang w:val="en-US"/>
        </w:rPr>
        <w:t xml:space="preserve">INT. LOCKET ROOM - CONTINUED </w:t>
      </w:r>
    </w:p>
    <w:p w:rsidR="00072568" w:rsidRDefault="00072568" w:rsidP="00697334">
      <w:pPr>
        <w:rPr>
          <w:rFonts w:ascii="Courier New" w:hAnsi="Courier New" w:cs="Courier New"/>
          <w:lang w:val="en-US"/>
        </w:rPr>
      </w:pPr>
      <w:r>
        <w:rPr>
          <w:rFonts w:ascii="Courier New" w:hAnsi="Courier New" w:cs="Courier New"/>
          <w:lang w:val="en-US"/>
        </w:rPr>
        <w:t>Jacob is behind them, they are running through lockers, Jacob is behind Dean now, he cuts him in the arm, Dean punches him and starts running again.</w:t>
      </w:r>
    </w:p>
    <w:p w:rsidR="00072568" w:rsidRDefault="00072568" w:rsidP="00697334">
      <w:pPr>
        <w:rPr>
          <w:rFonts w:ascii="Courier New" w:hAnsi="Courier New" w:cs="Courier New"/>
          <w:lang w:val="en-US"/>
        </w:rPr>
      </w:pPr>
      <w:r>
        <w:rPr>
          <w:rFonts w:ascii="Courier New" w:hAnsi="Courier New" w:cs="Courier New"/>
          <w:lang w:val="en-US"/>
        </w:rPr>
        <w:t>INT. GYM - CONTINUED</w:t>
      </w:r>
    </w:p>
    <w:p w:rsidR="00072568" w:rsidRDefault="00072568" w:rsidP="00697334">
      <w:pPr>
        <w:rPr>
          <w:rFonts w:ascii="Courier New" w:hAnsi="Courier New" w:cs="Courier New"/>
          <w:lang w:val="en-US"/>
        </w:rPr>
      </w:pPr>
      <w:r>
        <w:rPr>
          <w:rFonts w:ascii="Courier New" w:hAnsi="Courier New" w:cs="Courier New"/>
          <w:lang w:val="en-US"/>
        </w:rPr>
        <w:t>Violet and Dean are running through the gym down the hall, they go outside were Sarah was.</w:t>
      </w:r>
    </w:p>
    <w:p w:rsidR="00072568" w:rsidRDefault="00072568" w:rsidP="00697334">
      <w:pPr>
        <w:rPr>
          <w:rFonts w:ascii="Courier New" w:hAnsi="Courier New" w:cs="Courier New"/>
          <w:lang w:val="en-US"/>
        </w:rPr>
      </w:pPr>
      <w:r>
        <w:rPr>
          <w:rFonts w:ascii="Courier New" w:hAnsi="Courier New" w:cs="Courier New"/>
          <w:lang w:val="en-US"/>
        </w:rPr>
        <w:t>EXT. BACKYARD - CONTINUED</w:t>
      </w:r>
    </w:p>
    <w:p w:rsidR="00072568" w:rsidRDefault="00072568" w:rsidP="00697334">
      <w:pPr>
        <w:rPr>
          <w:rFonts w:ascii="Courier New" w:hAnsi="Courier New" w:cs="Courier New"/>
          <w:lang w:val="en-US"/>
        </w:rPr>
      </w:pPr>
      <w:r>
        <w:rPr>
          <w:rFonts w:ascii="Courier New" w:hAnsi="Courier New" w:cs="Courier New"/>
          <w:lang w:val="en-US"/>
        </w:rPr>
        <w:t>Sarah is on the floor in pain Violet, and Dean run towards her.</w:t>
      </w:r>
    </w:p>
    <w:p w:rsidR="00072568" w:rsidRDefault="00072568" w:rsidP="00DC73A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Are you okay?</w:t>
      </w:r>
    </w:p>
    <w:p w:rsidR="00072568" w:rsidRDefault="00072568" w:rsidP="00DC73A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It wasn’t that deep, I’ll be fine.</w:t>
      </w:r>
    </w:p>
    <w:p w:rsidR="00072568" w:rsidRDefault="00072568" w:rsidP="00DC73A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Apply pressure.</w:t>
      </w:r>
    </w:p>
    <w:p w:rsidR="00072568" w:rsidRDefault="00072568" w:rsidP="00DC73A8">
      <w:pPr>
        <w:rPr>
          <w:rFonts w:ascii="Courier New" w:hAnsi="Courier New" w:cs="Courier New"/>
          <w:lang w:val="en-US"/>
        </w:rPr>
      </w:pPr>
      <w:r>
        <w:rPr>
          <w:rFonts w:ascii="Courier New" w:hAnsi="Courier New" w:cs="Courier New"/>
          <w:lang w:val="en-US"/>
        </w:rPr>
        <w:t>Violet and Dean put a face of Relief.</w:t>
      </w:r>
    </w:p>
    <w:p w:rsidR="00072568" w:rsidRDefault="00072568" w:rsidP="00C46637">
      <w:pPr>
        <w:jc w:val="right"/>
        <w:rPr>
          <w:rFonts w:ascii="Courier New" w:hAnsi="Courier New" w:cs="Courier New"/>
          <w:lang w:val="en-US"/>
        </w:rPr>
      </w:pPr>
      <w:r>
        <w:rPr>
          <w:rFonts w:ascii="Courier New" w:hAnsi="Courier New" w:cs="Courier New"/>
          <w:lang w:val="en-US"/>
        </w:rPr>
        <w:t>FADE OUT:</w:t>
      </w:r>
    </w:p>
    <w:p w:rsidR="00072568" w:rsidRDefault="00072568" w:rsidP="006C31A7">
      <w:pPr>
        <w:jc w:val="right"/>
        <w:rPr>
          <w:rFonts w:ascii="Courier New" w:hAnsi="Courier New" w:cs="Courier New"/>
          <w:lang w:val="en-US"/>
        </w:rPr>
      </w:pPr>
      <w:r>
        <w:rPr>
          <w:rFonts w:ascii="Courier New" w:hAnsi="Courier New" w:cs="Courier New"/>
          <w:lang w:val="en-US"/>
        </w:rPr>
        <w:t>67.</w:t>
      </w:r>
    </w:p>
    <w:p w:rsidR="00072568" w:rsidRDefault="00072568" w:rsidP="00C46637">
      <w:pPr>
        <w:rPr>
          <w:rFonts w:ascii="Courier New" w:hAnsi="Courier New" w:cs="Courier New"/>
          <w:lang w:val="en-US"/>
        </w:rPr>
      </w:pPr>
      <w:r>
        <w:rPr>
          <w:rFonts w:ascii="Courier New" w:hAnsi="Courier New" w:cs="Courier New"/>
          <w:lang w:val="en-US"/>
        </w:rPr>
        <w:t>INT. HOSPITAL ROOM. NEXT DAY</w:t>
      </w:r>
    </w:p>
    <w:p w:rsidR="00072568" w:rsidRDefault="00072568" w:rsidP="00C46637">
      <w:pPr>
        <w:rPr>
          <w:rFonts w:ascii="Courier New" w:hAnsi="Courier New" w:cs="Courier New"/>
          <w:lang w:val="en-US"/>
        </w:rPr>
      </w:pPr>
      <w:r>
        <w:rPr>
          <w:rFonts w:ascii="Courier New" w:hAnsi="Courier New" w:cs="Courier New"/>
          <w:lang w:val="en-US"/>
        </w:rPr>
        <w:t>Sarah is watching T.V inside her room, there’s a knock on the door.</w:t>
      </w:r>
    </w:p>
    <w:p w:rsidR="00072568" w:rsidRDefault="00072568" w:rsidP="00C4663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Come in!</w:t>
      </w:r>
    </w:p>
    <w:p w:rsidR="00072568" w:rsidRDefault="00072568" w:rsidP="00C46637">
      <w:pPr>
        <w:rPr>
          <w:rFonts w:ascii="Courier New" w:hAnsi="Courier New" w:cs="Courier New"/>
          <w:lang w:val="en-US"/>
        </w:rPr>
      </w:pPr>
      <w:r>
        <w:rPr>
          <w:rFonts w:ascii="Courier New" w:hAnsi="Courier New" w:cs="Courier New"/>
          <w:lang w:val="en-US"/>
        </w:rPr>
        <w:t>Violet and Dean walk in, Dean is carrying flowers, they stand next to Sarah, Dean puts the flowers on her drawer.</w:t>
      </w:r>
    </w:p>
    <w:p w:rsidR="00072568" w:rsidRDefault="00072568" w:rsidP="006C31A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How are you doing?</w:t>
      </w:r>
    </w:p>
    <w:p w:rsidR="00072568" w:rsidRDefault="00072568" w:rsidP="00EB1FD9">
      <w:pPr>
        <w:ind w:left="1440" w:firstLine="720"/>
        <w:rPr>
          <w:rFonts w:ascii="Courier New" w:hAnsi="Courier New" w:cs="Courier New"/>
          <w:lang w:val="en-US"/>
        </w:rPr>
      </w:pPr>
      <w:r>
        <w:rPr>
          <w:rFonts w:ascii="Courier New" w:hAnsi="Courier New" w:cs="Courier New"/>
          <w:lang w:val="en-US"/>
        </w:rPr>
        <w:t xml:space="preserve">SARAH                                                                   </w:t>
      </w:r>
      <w:r>
        <w:rPr>
          <w:rFonts w:ascii="Courier New" w:hAnsi="Courier New" w:cs="Courier New"/>
          <w:lang w:val="en-US"/>
        </w:rPr>
        <w:br/>
        <w:t>I’m fine I’m only going to stay here for 4 days and I’m free to go.</w:t>
      </w:r>
    </w:p>
    <w:p w:rsidR="00072568" w:rsidRDefault="00072568" w:rsidP="00C4663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Good for you.</w:t>
      </w:r>
    </w:p>
    <w:p w:rsidR="00072568" w:rsidRDefault="00072568" w:rsidP="00C4663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So what are we going to do about that bastard?</w:t>
      </w:r>
    </w:p>
    <w:p w:rsidR="00072568" w:rsidRDefault="00072568" w:rsidP="00C4663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Me and Dean are going to kill him today.</w:t>
      </w:r>
    </w:p>
    <w:p w:rsidR="00072568" w:rsidRDefault="00072568" w:rsidP="00EB1FD9">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 are?</w:t>
      </w:r>
    </w:p>
    <w:p w:rsidR="00072568" w:rsidRDefault="00072568" w:rsidP="00EB1FD9">
      <w:pPr>
        <w:rPr>
          <w:rFonts w:ascii="Courier New" w:hAnsi="Courier New" w:cs="Courier New"/>
          <w:lang w:val="en-US"/>
        </w:rPr>
      </w:pPr>
      <w:r>
        <w:rPr>
          <w:rFonts w:ascii="Courier New" w:hAnsi="Courier New" w:cs="Courier New"/>
          <w:lang w:val="en-US"/>
        </w:rPr>
        <w:t>Violet looks at him, with her mind made.</w:t>
      </w:r>
    </w:p>
    <w:p w:rsidR="00072568" w:rsidRDefault="00072568" w:rsidP="00EB1FD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Yes we are.</w:t>
      </w:r>
    </w:p>
    <w:p w:rsidR="00072568" w:rsidRDefault="00072568" w:rsidP="00EB1FD9">
      <w:pPr>
        <w:rPr>
          <w:rFonts w:ascii="Courier New" w:hAnsi="Courier New" w:cs="Courier New"/>
          <w:lang w:val="en-US"/>
        </w:rPr>
      </w:pPr>
      <w:r>
        <w:rPr>
          <w:rFonts w:ascii="Courier New" w:hAnsi="Courier New" w:cs="Courier New"/>
          <w:lang w:val="en-US"/>
        </w:rPr>
        <w:t>There’s another knock on the door.</w:t>
      </w:r>
    </w:p>
    <w:p w:rsidR="00072568" w:rsidRDefault="00072568" w:rsidP="00EB1FD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Come in!</w:t>
      </w:r>
    </w:p>
    <w:p w:rsidR="00072568" w:rsidRDefault="00072568" w:rsidP="00EB1FD9">
      <w:pPr>
        <w:rPr>
          <w:rFonts w:ascii="Courier New" w:hAnsi="Courier New" w:cs="Courier New"/>
          <w:lang w:val="en-US"/>
        </w:rPr>
      </w:pPr>
      <w:r>
        <w:rPr>
          <w:rFonts w:ascii="Courier New" w:hAnsi="Courier New" w:cs="Courier New"/>
          <w:lang w:val="en-US"/>
        </w:rPr>
        <w:t>A cop comes in the room.</w:t>
      </w:r>
    </w:p>
    <w:p w:rsidR="00072568" w:rsidRDefault="00072568" w:rsidP="00EB1FD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Yes how can I help you?</w:t>
      </w:r>
    </w:p>
    <w:p w:rsidR="00072568" w:rsidRDefault="00072568" w:rsidP="00EB1FD9">
      <w:pPr>
        <w:rPr>
          <w:rFonts w:ascii="Courier New" w:hAnsi="Courier New" w:cs="Courier New"/>
          <w:lang w:val="en-US"/>
        </w:rPr>
      </w:pPr>
      <w:r>
        <w:rPr>
          <w:rFonts w:ascii="Courier New" w:hAnsi="Courier New" w:cs="Courier New"/>
          <w:lang w:val="en-US"/>
        </w:rPr>
        <w:t>The cop pulls out a notebook from his pocket and a pencil.</w:t>
      </w:r>
    </w:p>
    <w:p w:rsidR="00072568" w:rsidRDefault="00072568" w:rsidP="00EB1FD9">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 xml:space="preserve">I just want to know how you were attacked. </w:t>
      </w:r>
    </w:p>
    <w:p w:rsidR="00072568" w:rsidRDefault="00072568" w:rsidP="000F3267">
      <w:pPr>
        <w:ind w:left="1440" w:firstLine="720"/>
        <w:jc w:val="right"/>
        <w:rPr>
          <w:rFonts w:ascii="Courier New" w:hAnsi="Courier New" w:cs="Courier New"/>
          <w:lang w:val="en-US"/>
        </w:rPr>
      </w:pPr>
      <w:r>
        <w:rPr>
          <w:rFonts w:ascii="Courier New" w:hAnsi="Courier New" w:cs="Courier New"/>
          <w:lang w:val="en-US"/>
        </w:rPr>
        <w:t>68.</w:t>
      </w:r>
    </w:p>
    <w:p w:rsidR="00072568" w:rsidRDefault="00072568" w:rsidP="00EB1FD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We were on the street, and a person asked for my wallet, I said no and he stabbed me in the back.</w:t>
      </w:r>
    </w:p>
    <w:p w:rsidR="00072568" w:rsidRDefault="00072568" w:rsidP="00EB1FD9">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How did he look like?</w:t>
      </w:r>
    </w:p>
    <w:p w:rsidR="00072568" w:rsidRDefault="00072568" w:rsidP="00EB1FD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don’t know he had a ski mask on.</w:t>
      </w:r>
    </w:p>
    <w:p w:rsidR="00072568" w:rsidRDefault="00072568" w:rsidP="00EB1FD9">
      <w:pPr>
        <w:rPr>
          <w:rFonts w:ascii="Courier New" w:hAnsi="Courier New" w:cs="Courier New"/>
          <w:lang w:val="en-US"/>
        </w:rPr>
      </w:pPr>
      <w:r>
        <w:rPr>
          <w:rFonts w:ascii="Courier New" w:hAnsi="Courier New" w:cs="Courier New"/>
          <w:lang w:val="en-US"/>
        </w:rPr>
        <w:t>The cop is about to leave, Violet grabs his arm and pulls him back.</w:t>
      </w:r>
    </w:p>
    <w:p w:rsidR="00072568" w:rsidRDefault="00072568" w:rsidP="00EB1FD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Sir, and my friend Nikki?</w:t>
      </w:r>
    </w:p>
    <w:p w:rsidR="00072568" w:rsidRDefault="00072568" w:rsidP="00EB1FD9">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I’m afraid that the person who attacked Sarah, killed her.</w:t>
      </w:r>
    </w:p>
    <w:p w:rsidR="00072568" w:rsidRDefault="00072568" w:rsidP="00EB1FD9">
      <w:pPr>
        <w:rPr>
          <w:rFonts w:ascii="Courier New" w:hAnsi="Courier New" w:cs="Courier New"/>
          <w:lang w:val="en-US"/>
        </w:rPr>
      </w:pPr>
      <w:r>
        <w:rPr>
          <w:rFonts w:ascii="Courier New" w:hAnsi="Courier New" w:cs="Courier New"/>
          <w:lang w:val="en-US"/>
        </w:rPr>
        <w:t>The cop walks out of the room.</w:t>
      </w:r>
    </w:p>
    <w:p w:rsidR="00072568" w:rsidRDefault="00072568" w:rsidP="00EB1FD9">
      <w:pPr>
        <w:rPr>
          <w:rFonts w:ascii="Courier New" w:hAnsi="Courier New" w:cs="Courier New"/>
          <w:lang w:val="en-US"/>
        </w:rPr>
      </w:pPr>
      <w:r>
        <w:rPr>
          <w:rFonts w:ascii="Courier New" w:hAnsi="Courier New" w:cs="Courier New"/>
          <w:lang w:val="en-US"/>
        </w:rPr>
        <w:t>Violet walks to the wall hugging herself, giving her back to her friends, talking to them.</w:t>
      </w:r>
    </w:p>
    <w:p w:rsidR="00072568" w:rsidRDefault="00072568" w:rsidP="0094618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 HAVE TO CATCH THAT MOTHERFUCKER!</w:t>
      </w:r>
    </w:p>
    <w:p w:rsidR="00072568" w:rsidRDefault="00072568" w:rsidP="00946189">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He killed Nikki?</w:t>
      </w:r>
    </w:p>
    <w:p w:rsidR="00072568" w:rsidRDefault="00072568" w:rsidP="000F3267">
      <w:pPr>
        <w:ind w:left="1440" w:firstLine="720"/>
        <w:rPr>
          <w:rFonts w:ascii="Courier New" w:hAnsi="Courier New" w:cs="Courier New"/>
          <w:lang w:val="en-US"/>
        </w:rPr>
      </w:pPr>
      <w:r>
        <w:rPr>
          <w:rFonts w:ascii="Courier New" w:hAnsi="Courier New" w:cs="Courier New"/>
          <w:lang w:val="en-US"/>
        </w:rPr>
        <w:t>VIOLET(sarcastically)</w:t>
      </w:r>
      <w:r>
        <w:rPr>
          <w:rFonts w:ascii="Courier New" w:hAnsi="Courier New" w:cs="Courier New"/>
          <w:lang w:val="en-US"/>
        </w:rPr>
        <w:br/>
        <w:t>No Dean, he invited her over to his house for a tea party.</w:t>
      </w:r>
    </w:p>
    <w:p w:rsidR="00072568" w:rsidRDefault="00072568" w:rsidP="000F3267">
      <w:pPr>
        <w:rPr>
          <w:rFonts w:ascii="Courier New" w:hAnsi="Courier New" w:cs="Courier New"/>
          <w:lang w:val="en-US"/>
        </w:rPr>
      </w:pPr>
      <w:r>
        <w:rPr>
          <w:rFonts w:ascii="Courier New" w:hAnsi="Courier New" w:cs="Courier New"/>
          <w:lang w:val="en-US"/>
        </w:rPr>
        <w:t>There’s a knock on the door.</w:t>
      </w:r>
    </w:p>
    <w:p w:rsidR="00072568" w:rsidRDefault="00072568" w:rsidP="0094618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Come in!</w:t>
      </w:r>
    </w:p>
    <w:p w:rsidR="00072568" w:rsidRDefault="00072568" w:rsidP="00946189">
      <w:pPr>
        <w:rPr>
          <w:rFonts w:ascii="Courier New" w:hAnsi="Courier New" w:cs="Courier New"/>
          <w:lang w:val="en-US"/>
        </w:rPr>
      </w:pPr>
      <w:r>
        <w:rPr>
          <w:rFonts w:ascii="Courier New" w:hAnsi="Courier New" w:cs="Courier New"/>
          <w:lang w:val="en-US"/>
        </w:rPr>
        <w:t>Sarah’s mom comes in.</w:t>
      </w:r>
    </w:p>
    <w:p w:rsidR="00072568" w:rsidRDefault="00072568" w:rsidP="00946189">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How are you doing?</w:t>
      </w:r>
    </w:p>
    <w:p w:rsidR="00072568" w:rsidRDefault="00072568" w:rsidP="0094618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I’m doing fine mom.</w:t>
      </w:r>
    </w:p>
    <w:p w:rsidR="00072568" w:rsidRDefault="00072568" w:rsidP="00946189">
      <w:pPr>
        <w:rPr>
          <w:rFonts w:ascii="Courier New" w:hAnsi="Courier New" w:cs="Courier New"/>
          <w:lang w:val="en-US"/>
        </w:rPr>
      </w:pPr>
      <w:r>
        <w:rPr>
          <w:rFonts w:ascii="Courier New" w:hAnsi="Courier New" w:cs="Courier New"/>
          <w:lang w:val="en-US"/>
        </w:rPr>
        <w:t>They hug.</w:t>
      </w:r>
    </w:p>
    <w:p w:rsidR="00072568" w:rsidRDefault="00072568" w:rsidP="000F3267">
      <w:pPr>
        <w:ind w:left="1440" w:firstLine="720"/>
        <w:jc w:val="right"/>
        <w:rPr>
          <w:rFonts w:ascii="Courier New" w:hAnsi="Courier New" w:cs="Courier New"/>
          <w:lang w:val="en-US"/>
        </w:rPr>
      </w:pPr>
    </w:p>
    <w:p w:rsidR="00072568" w:rsidRDefault="00072568" w:rsidP="000F3267">
      <w:pPr>
        <w:ind w:left="1440" w:firstLine="720"/>
        <w:jc w:val="right"/>
        <w:rPr>
          <w:rFonts w:ascii="Courier New" w:hAnsi="Courier New" w:cs="Courier New"/>
          <w:lang w:val="en-US"/>
        </w:rPr>
      </w:pPr>
      <w:r>
        <w:rPr>
          <w:rFonts w:ascii="Courier New" w:hAnsi="Courier New" w:cs="Courier New"/>
          <w:lang w:val="en-US"/>
        </w:rPr>
        <w:t>69.</w:t>
      </w:r>
    </w:p>
    <w:p w:rsidR="00072568" w:rsidRDefault="00072568" w:rsidP="00946189">
      <w:pPr>
        <w:ind w:left="1440" w:firstLine="720"/>
        <w:rPr>
          <w:rFonts w:ascii="Courier New" w:hAnsi="Courier New" w:cs="Courier New"/>
          <w:lang w:val="en-US"/>
        </w:rPr>
      </w:pPr>
      <w:r>
        <w:rPr>
          <w:rFonts w:ascii="Courier New" w:hAnsi="Courier New" w:cs="Courier New"/>
          <w:lang w:val="en-US"/>
        </w:rPr>
        <w:t xml:space="preserve">MRS. STEVENS </w:t>
      </w:r>
      <w:r>
        <w:rPr>
          <w:rFonts w:ascii="Courier New" w:hAnsi="Courier New" w:cs="Courier New"/>
          <w:lang w:val="en-US"/>
        </w:rPr>
        <w:br/>
        <w:t xml:space="preserve">I Swear I’m going to catch whoever did this to you. </w:t>
      </w:r>
    </w:p>
    <w:p w:rsidR="00072568" w:rsidRDefault="00072568" w:rsidP="00946189">
      <w:pPr>
        <w:rPr>
          <w:rFonts w:ascii="Courier New" w:hAnsi="Courier New" w:cs="Courier New"/>
          <w:lang w:val="en-US"/>
        </w:rPr>
      </w:pPr>
      <w:r>
        <w:rPr>
          <w:rFonts w:ascii="Courier New" w:hAnsi="Courier New" w:cs="Courier New"/>
          <w:lang w:val="en-US"/>
        </w:rPr>
        <w:t>Sarah Smiles.</w:t>
      </w:r>
    </w:p>
    <w:p w:rsidR="00072568" w:rsidRDefault="00072568" w:rsidP="0094618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Where’s my brother?</w:t>
      </w:r>
    </w:p>
    <w:p w:rsidR="00072568" w:rsidRDefault="00072568" w:rsidP="00946189">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He’s at school, he says he can’t wait to see you, I’ll go pick him up in 20 minutes, I’m going to go get you something to eat.</w:t>
      </w:r>
    </w:p>
    <w:p w:rsidR="00072568" w:rsidRDefault="00072568" w:rsidP="00946189">
      <w:pPr>
        <w:rPr>
          <w:rFonts w:ascii="Courier New" w:hAnsi="Courier New" w:cs="Courier New"/>
          <w:lang w:val="en-US"/>
        </w:rPr>
      </w:pPr>
      <w:r>
        <w:rPr>
          <w:rFonts w:ascii="Courier New" w:hAnsi="Courier New" w:cs="Courier New"/>
          <w:lang w:val="en-US"/>
        </w:rPr>
        <w:t>Mrs. Stevens walks out of the room.</w:t>
      </w:r>
    </w:p>
    <w:p w:rsidR="00072568" w:rsidRDefault="00072568" w:rsidP="0094618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Whatever you guys are doing, do it fast!</w:t>
      </w:r>
    </w:p>
    <w:p w:rsidR="00072568" w:rsidRDefault="00072568" w:rsidP="00946189">
      <w:pPr>
        <w:rPr>
          <w:rFonts w:ascii="Courier New" w:hAnsi="Courier New" w:cs="Courier New"/>
          <w:lang w:val="en-US"/>
        </w:rPr>
      </w:pPr>
      <w:r>
        <w:rPr>
          <w:rFonts w:ascii="Courier New" w:hAnsi="Courier New" w:cs="Courier New"/>
          <w:lang w:val="en-US"/>
        </w:rPr>
        <w:t>Violet and Dean walk out of the room.</w:t>
      </w:r>
    </w:p>
    <w:p w:rsidR="00072568" w:rsidRDefault="00072568" w:rsidP="0094618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Get better.</w:t>
      </w:r>
    </w:p>
    <w:p w:rsidR="00072568" w:rsidRDefault="00072568" w:rsidP="005F06FE">
      <w:pPr>
        <w:rPr>
          <w:rFonts w:ascii="Courier New" w:hAnsi="Courier New" w:cs="Courier New"/>
          <w:lang w:val="en-US"/>
        </w:rPr>
      </w:pPr>
      <w:r>
        <w:rPr>
          <w:rFonts w:ascii="Courier New" w:hAnsi="Courier New" w:cs="Courier New"/>
          <w:lang w:val="en-US"/>
        </w:rPr>
        <w:t>Violet and Dean are walking down the hallway.</w:t>
      </w:r>
    </w:p>
    <w:p w:rsidR="00072568" w:rsidRDefault="00072568" w:rsidP="005F06FE">
      <w:pPr>
        <w:rPr>
          <w:rFonts w:ascii="Courier New" w:hAnsi="Courier New" w:cs="Courier New"/>
          <w:lang w:val="en-US"/>
        </w:rPr>
      </w:pPr>
      <w:r>
        <w:rPr>
          <w:rFonts w:ascii="Courier New" w:hAnsi="Courier New" w:cs="Courier New"/>
          <w:lang w:val="en-US"/>
        </w:rPr>
        <w:t>INT. HOSPITAL HALLWAY - CONTINUED</w:t>
      </w:r>
    </w:p>
    <w:p w:rsidR="00072568" w:rsidRDefault="00072568" w:rsidP="00650381">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SO what are you planning to do?</w:t>
      </w:r>
    </w:p>
    <w:p w:rsidR="00072568" w:rsidRDefault="00072568" w:rsidP="0065038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 let’s go to my house to figure this out.</w:t>
      </w:r>
    </w:p>
    <w:p w:rsidR="00072568" w:rsidRDefault="00072568" w:rsidP="00650381">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And Sarah? we can’t leave her behind.</w:t>
      </w:r>
    </w:p>
    <w:p w:rsidR="00072568" w:rsidRDefault="00072568" w:rsidP="0065038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 have no choice, We have to do this as soon as possible, if we don’t he might kill her too.</w:t>
      </w:r>
    </w:p>
    <w:p w:rsidR="00072568" w:rsidRDefault="00072568" w:rsidP="00650381">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Where are we going?</w:t>
      </w:r>
    </w:p>
    <w:p w:rsidR="00072568" w:rsidRDefault="00072568" w:rsidP="00650381">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 xml:space="preserve">To my house. </w:t>
      </w:r>
    </w:p>
    <w:p w:rsidR="00072568" w:rsidRDefault="00072568" w:rsidP="00650381">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 have to do some research.</w:t>
      </w:r>
    </w:p>
    <w:p w:rsidR="00072568" w:rsidRDefault="00072568" w:rsidP="000F3267">
      <w:pPr>
        <w:jc w:val="right"/>
        <w:rPr>
          <w:rFonts w:ascii="Courier New" w:hAnsi="Courier New" w:cs="Courier New"/>
          <w:lang w:val="en-US"/>
        </w:rPr>
      </w:pPr>
      <w:r>
        <w:rPr>
          <w:rFonts w:ascii="Courier New" w:hAnsi="Courier New" w:cs="Courier New"/>
          <w:lang w:val="en-US"/>
        </w:rPr>
        <w:t>70.</w:t>
      </w:r>
    </w:p>
    <w:p w:rsidR="00072568" w:rsidRDefault="00072568" w:rsidP="0091556A">
      <w:pPr>
        <w:rPr>
          <w:rFonts w:ascii="Courier New" w:hAnsi="Courier New" w:cs="Courier New"/>
          <w:lang w:val="en-US"/>
        </w:rPr>
      </w:pPr>
      <w:r>
        <w:rPr>
          <w:rFonts w:ascii="Courier New" w:hAnsi="Courier New" w:cs="Courier New"/>
          <w:lang w:val="en-US"/>
        </w:rPr>
        <w:t>Dean and Violet walk out of the hospital, they are talking on the street.</w:t>
      </w:r>
    </w:p>
    <w:p w:rsidR="00072568" w:rsidRDefault="00072568" w:rsidP="0091556A">
      <w:pPr>
        <w:rPr>
          <w:rFonts w:ascii="Courier New" w:hAnsi="Courier New" w:cs="Courier New"/>
          <w:lang w:val="en-US"/>
        </w:rPr>
      </w:pPr>
      <w:r>
        <w:rPr>
          <w:rFonts w:ascii="Courier New" w:hAnsi="Courier New" w:cs="Courier New"/>
          <w:lang w:val="en-US"/>
        </w:rPr>
        <w:t>EXT. STREET - CONTINUED</w:t>
      </w:r>
    </w:p>
    <w:p w:rsidR="00072568" w:rsidRDefault="00072568" w:rsidP="009231F0">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 have to find a way to stop him, before he kills another one of us.</w:t>
      </w:r>
    </w:p>
    <w:p w:rsidR="00072568" w:rsidRDefault="00072568" w:rsidP="009231F0">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Okay I agree, but be careful, we need sometime.</w:t>
      </w:r>
    </w:p>
    <w:p w:rsidR="00072568" w:rsidRDefault="00072568" w:rsidP="009231F0">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Look, he already killed 2 of my closest friends, I’m not just going to stand here and wait for another one to die, now let’s go.</w:t>
      </w:r>
    </w:p>
    <w:p w:rsidR="00072568" w:rsidRDefault="00072568" w:rsidP="000059A0">
      <w:pPr>
        <w:jc w:val="right"/>
        <w:rPr>
          <w:rFonts w:ascii="Courier New" w:hAnsi="Courier New" w:cs="Courier New"/>
          <w:lang w:val="en-US"/>
        </w:rPr>
      </w:pPr>
      <w:r>
        <w:rPr>
          <w:rFonts w:ascii="Courier New" w:hAnsi="Courier New" w:cs="Courier New"/>
          <w:lang w:val="en-US"/>
        </w:rPr>
        <w:t>CUT TO:</w:t>
      </w:r>
    </w:p>
    <w:p w:rsidR="00072568" w:rsidRDefault="00072568" w:rsidP="00A21D18">
      <w:pPr>
        <w:rPr>
          <w:rFonts w:ascii="Courier New" w:hAnsi="Courier New" w:cs="Courier New"/>
          <w:lang w:val="en-US"/>
        </w:rPr>
      </w:pPr>
      <w:r>
        <w:rPr>
          <w:rFonts w:ascii="Courier New" w:hAnsi="Courier New" w:cs="Courier New"/>
          <w:lang w:val="en-US"/>
        </w:rPr>
        <w:t>INT. HOSPITAL - DAY.</w:t>
      </w:r>
    </w:p>
    <w:p w:rsidR="00072568" w:rsidRDefault="00072568" w:rsidP="00A21D18">
      <w:pPr>
        <w:rPr>
          <w:rFonts w:ascii="Courier New" w:hAnsi="Courier New" w:cs="Courier New"/>
          <w:lang w:val="en-US"/>
        </w:rPr>
      </w:pPr>
      <w:r>
        <w:rPr>
          <w:rFonts w:ascii="Courier New" w:hAnsi="Courier New" w:cs="Courier New"/>
          <w:lang w:val="en-US"/>
        </w:rPr>
        <w:t>Sarah is lying on bed, drinking water, watching T.V, she looks over the window, Jacob is standing over at the street. Sarah gets a surgery knife and hides it under the bed, her mom walks in the room, with a plate on her hands.</w:t>
      </w:r>
    </w:p>
    <w:p w:rsidR="00072568" w:rsidRDefault="00072568" w:rsidP="00A21D18">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Okay, I got you some soup and a drink, I’m going to go get your brother.</w:t>
      </w:r>
    </w:p>
    <w:p w:rsidR="00072568" w:rsidRDefault="00072568" w:rsidP="005935F6">
      <w:pPr>
        <w:rPr>
          <w:rFonts w:ascii="Courier New" w:hAnsi="Courier New" w:cs="Courier New"/>
          <w:lang w:val="en-US"/>
        </w:rPr>
      </w:pPr>
      <w:r>
        <w:rPr>
          <w:rFonts w:ascii="Courier New" w:hAnsi="Courier New" w:cs="Courier New"/>
          <w:lang w:val="en-US"/>
        </w:rPr>
        <w:t>Mrs. Stevens is about to leave the room Sarah holds her back.</w:t>
      </w:r>
    </w:p>
    <w:p w:rsidR="00072568" w:rsidRDefault="00072568" w:rsidP="005935F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No mom, please stay I don’t want to be alone.</w:t>
      </w:r>
    </w:p>
    <w:p w:rsidR="00072568" w:rsidRDefault="00072568" w:rsidP="005935F6">
      <w:pPr>
        <w:rPr>
          <w:rFonts w:ascii="Courier New" w:hAnsi="Courier New" w:cs="Courier New"/>
          <w:lang w:val="en-US"/>
        </w:rPr>
      </w:pPr>
      <w:r>
        <w:rPr>
          <w:rFonts w:ascii="Courier New" w:hAnsi="Courier New" w:cs="Courier New"/>
          <w:lang w:val="en-US"/>
        </w:rPr>
        <w:t>Mrs. Stevens looks confused.</w:t>
      </w:r>
    </w:p>
    <w:p w:rsidR="00072568" w:rsidRDefault="00072568" w:rsidP="005935F6">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But.</w:t>
      </w:r>
    </w:p>
    <w:p w:rsidR="00072568" w:rsidRDefault="00072568" w:rsidP="005935F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Just tell my aunt Stephanie to go pick up my brother.</w:t>
      </w:r>
    </w:p>
    <w:p w:rsidR="00072568" w:rsidRDefault="00072568" w:rsidP="005935F6">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Okay, I guess I could stay.</w:t>
      </w:r>
    </w:p>
    <w:p w:rsidR="00072568" w:rsidRDefault="00072568" w:rsidP="00993885">
      <w:pPr>
        <w:rPr>
          <w:rFonts w:ascii="Courier New" w:hAnsi="Courier New" w:cs="Courier New"/>
          <w:lang w:val="en-US"/>
        </w:rPr>
      </w:pPr>
      <w:r>
        <w:rPr>
          <w:rFonts w:ascii="Courier New" w:hAnsi="Courier New" w:cs="Courier New"/>
          <w:lang w:val="en-US"/>
        </w:rPr>
        <w:t>Mrs. Stevens hugs Sarah, Sarah looks over her shoulder, Jacob’s not in the street anymore.</w:t>
      </w:r>
    </w:p>
    <w:p w:rsidR="00072568" w:rsidRDefault="00072568" w:rsidP="00993885">
      <w:pPr>
        <w:jc w:val="right"/>
        <w:rPr>
          <w:rFonts w:ascii="Courier New" w:hAnsi="Courier New" w:cs="Courier New"/>
          <w:lang w:val="en-US"/>
        </w:rPr>
      </w:pPr>
      <w:r>
        <w:rPr>
          <w:rFonts w:ascii="Courier New" w:hAnsi="Courier New" w:cs="Courier New"/>
          <w:lang w:val="en-US"/>
        </w:rPr>
        <w:t>71.</w:t>
      </w:r>
    </w:p>
    <w:p w:rsidR="00072568" w:rsidRDefault="00072568" w:rsidP="00993885">
      <w:pPr>
        <w:jc w:val="right"/>
        <w:rPr>
          <w:rFonts w:ascii="Courier New" w:hAnsi="Courier New" w:cs="Courier New"/>
          <w:lang w:val="en-US"/>
        </w:rPr>
      </w:pPr>
      <w:r>
        <w:rPr>
          <w:rFonts w:ascii="Courier New" w:hAnsi="Courier New" w:cs="Courier New"/>
          <w:lang w:val="en-US"/>
        </w:rPr>
        <w:t>CUT TO:</w:t>
      </w:r>
    </w:p>
    <w:p w:rsidR="00072568" w:rsidRDefault="00072568" w:rsidP="00993885">
      <w:pPr>
        <w:rPr>
          <w:rFonts w:ascii="Courier New" w:hAnsi="Courier New" w:cs="Courier New"/>
          <w:lang w:val="en-US"/>
        </w:rPr>
      </w:pPr>
      <w:r>
        <w:rPr>
          <w:rFonts w:ascii="Courier New" w:hAnsi="Courier New" w:cs="Courier New"/>
          <w:lang w:val="en-US"/>
        </w:rPr>
        <w:t>INT. VIOLET’S HOUSE - DAY</w:t>
      </w:r>
    </w:p>
    <w:p w:rsidR="00072568" w:rsidRDefault="00072568" w:rsidP="00993885">
      <w:pPr>
        <w:rPr>
          <w:rFonts w:ascii="Courier New" w:hAnsi="Courier New" w:cs="Courier New"/>
          <w:lang w:val="en-US"/>
        </w:rPr>
      </w:pPr>
      <w:r>
        <w:rPr>
          <w:rFonts w:ascii="Courier New" w:hAnsi="Courier New" w:cs="Courier New"/>
          <w:lang w:val="en-US"/>
        </w:rPr>
        <w:t>It’s getting darker; Dean and Violet are in Violet’s room. Violet’s in her computer, Dean is lying down on Violet’s desk, watching Violet do some research on her computer.</w:t>
      </w:r>
    </w:p>
    <w:p w:rsidR="00072568" w:rsidRDefault="00072568" w:rsidP="00993885">
      <w:pPr>
        <w:ind w:left="1440" w:firstLine="720"/>
        <w:rPr>
          <w:rFonts w:ascii="Courier New" w:hAnsi="Courier New" w:cs="Courier New"/>
          <w:lang w:val="en-US"/>
        </w:rPr>
      </w:pPr>
      <w:r>
        <w:rPr>
          <w:rFonts w:ascii="Courier New" w:hAnsi="Courier New" w:cs="Courier New"/>
          <w:lang w:val="en-US"/>
        </w:rPr>
        <w:t>DEAN(tired)</w:t>
      </w:r>
      <w:r>
        <w:rPr>
          <w:rFonts w:ascii="Courier New" w:hAnsi="Courier New" w:cs="Courier New"/>
          <w:lang w:val="en-US"/>
        </w:rPr>
        <w:br/>
        <w:t>Come on Violet, how much longer, you’ve been doing research for 3 hours.</w:t>
      </w:r>
    </w:p>
    <w:p w:rsidR="00072568" w:rsidRDefault="00072568" w:rsidP="0099388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think I know what we can do.</w:t>
      </w:r>
    </w:p>
    <w:p w:rsidR="00072568" w:rsidRDefault="00072568" w:rsidP="00993885">
      <w:pPr>
        <w:rPr>
          <w:rFonts w:ascii="Courier New" w:hAnsi="Courier New" w:cs="Courier New"/>
          <w:lang w:val="en-US"/>
        </w:rPr>
      </w:pPr>
      <w:r>
        <w:rPr>
          <w:rFonts w:ascii="Courier New" w:hAnsi="Courier New" w:cs="Courier New"/>
          <w:lang w:val="en-US"/>
        </w:rPr>
        <w:t>Dean sits up.</w:t>
      </w:r>
    </w:p>
    <w:p w:rsidR="00072568" w:rsidRDefault="00072568" w:rsidP="000059A0">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w:t>
      </w:r>
    </w:p>
    <w:p w:rsidR="00072568" w:rsidRDefault="00072568" w:rsidP="008611A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Okay, so Jacob is back from the dead maybe we could um.. Take Friday the 13</w:t>
      </w:r>
      <w:r w:rsidRPr="008611A4">
        <w:rPr>
          <w:rFonts w:ascii="Courier New" w:hAnsi="Courier New" w:cs="Courier New"/>
          <w:vertAlign w:val="superscript"/>
          <w:lang w:val="en-US"/>
        </w:rPr>
        <w:t>th</w:t>
      </w:r>
      <w:r>
        <w:rPr>
          <w:rFonts w:ascii="Courier New" w:hAnsi="Courier New" w:cs="Courier New"/>
          <w:lang w:val="en-US"/>
        </w:rPr>
        <w:t xml:space="preserve"> 6 for example, Jason came back to life, and how did they killed him, the same way he died when he was little.</w:t>
      </w:r>
    </w:p>
    <w:p w:rsidR="00072568" w:rsidRDefault="00072568" w:rsidP="008611A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So?</w:t>
      </w:r>
    </w:p>
    <w:p w:rsidR="00072568" w:rsidRDefault="00072568" w:rsidP="008611A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How did they kill Freddy on A nightmare on elm street?</w:t>
      </w:r>
    </w:p>
    <w:p w:rsidR="00072568" w:rsidRDefault="00072568" w:rsidP="008611A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Nancy pulled him out of his dreams and burnt him just like he was burnt before.</w:t>
      </w:r>
    </w:p>
    <w:p w:rsidR="00072568" w:rsidRDefault="00072568" w:rsidP="008611A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So that means that we can kill that bastard the same way he died 6 years ago in fifth grade.</w:t>
      </w:r>
    </w:p>
    <w:p w:rsidR="00072568" w:rsidRDefault="00072568" w:rsidP="008611A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w:t>
      </w:r>
    </w:p>
    <w:p w:rsidR="00072568" w:rsidRDefault="00072568" w:rsidP="008611A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 have to throw him off a cliff.</w:t>
      </w:r>
    </w:p>
    <w:p w:rsidR="00072568" w:rsidRDefault="00072568" w:rsidP="008611A4">
      <w:pPr>
        <w:ind w:left="1440" w:firstLine="720"/>
        <w:rPr>
          <w:rFonts w:ascii="Courier New" w:hAnsi="Courier New" w:cs="Courier New"/>
          <w:lang w:val="en-US"/>
        </w:rPr>
      </w:pPr>
    </w:p>
    <w:p w:rsidR="00072568" w:rsidRDefault="00072568" w:rsidP="000059A0">
      <w:pPr>
        <w:ind w:left="1440" w:firstLine="720"/>
        <w:jc w:val="right"/>
        <w:rPr>
          <w:rFonts w:ascii="Courier New" w:hAnsi="Courier New" w:cs="Courier New"/>
          <w:lang w:val="en-US"/>
        </w:rPr>
      </w:pPr>
      <w:r>
        <w:rPr>
          <w:rFonts w:ascii="Courier New" w:hAnsi="Courier New" w:cs="Courier New"/>
          <w:lang w:val="en-US"/>
        </w:rPr>
        <w:t>72.</w:t>
      </w:r>
    </w:p>
    <w:p w:rsidR="00072568" w:rsidRDefault="00072568" w:rsidP="008611A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 guess?</w:t>
      </w:r>
    </w:p>
    <w:p w:rsidR="00072568" w:rsidRDefault="00072568" w:rsidP="008611A4">
      <w:pPr>
        <w:rPr>
          <w:rFonts w:ascii="Courier New" w:hAnsi="Courier New" w:cs="Courier New"/>
          <w:lang w:val="en-US"/>
        </w:rPr>
      </w:pPr>
      <w:r>
        <w:rPr>
          <w:rFonts w:ascii="Courier New" w:hAnsi="Courier New" w:cs="Courier New"/>
          <w:lang w:val="en-US"/>
        </w:rPr>
        <w:t>Violet gets up gets her car keys and her purse.</w:t>
      </w:r>
    </w:p>
    <w:p w:rsidR="00072568" w:rsidRDefault="00072568" w:rsidP="008611A4">
      <w:pPr>
        <w:jc w:val="right"/>
        <w:rPr>
          <w:rFonts w:ascii="Courier New" w:hAnsi="Courier New" w:cs="Courier New"/>
          <w:lang w:val="en-US"/>
        </w:rPr>
      </w:pPr>
      <w:r>
        <w:rPr>
          <w:rFonts w:ascii="Courier New" w:hAnsi="Courier New" w:cs="Courier New"/>
          <w:lang w:val="en-US"/>
        </w:rPr>
        <w:t>CUT TO:</w:t>
      </w:r>
    </w:p>
    <w:p w:rsidR="00072568" w:rsidRDefault="00072568" w:rsidP="008611A4">
      <w:pPr>
        <w:rPr>
          <w:rFonts w:ascii="Courier New" w:hAnsi="Courier New" w:cs="Courier New"/>
          <w:lang w:val="en-US"/>
        </w:rPr>
      </w:pPr>
      <w:r>
        <w:rPr>
          <w:rFonts w:ascii="Courier New" w:hAnsi="Courier New" w:cs="Courier New"/>
          <w:lang w:val="en-US"/>
        </w:rPr>
        <w:t>INT. HOSPITAL ROOM - EVENING.</w:t>
      </w:r>
    </w:p>
    <w:p w:rsidR="00072568" w:rsidRDefault="00072568" w:rsidP="008611A4">
      <w:pPr>
        <w:rPr>
          <w:rFonts w:ascii="Courier New" w:hAnsi="Courier New" w:cs="Courier New"/>
          <w:lang w:val="en-US"/>
        </w:rPr>
      </w:pPr>
      <w:r>
        <w:rPr>
          <w:rFonts w:ascii="Courier New" w:hAnsi="Courier New" w:cs="Courier New"/>
          <w:lang w:val="en-US"/>
        </w:rPr>
        <w:t>Sarah is lying on her bed, playing cards with her brother.</w:t>
      </w:r>
    </w:p>
    <w:p w:rsidR="00072568" w:rsidRDefault="00072568" w:rsidP="008611A4">
      <w:pPr>
        <w:ind w:left="1440" w:firstLine="720"/>
        <w:rPr>
          <w:rFonts w:ascii="Courier New" w:hAnsi="Courier New" w:cs="Courier New"/>
          <w:lang w:val="en-US"/>
        </w:rPr>
      </w:pPr>
      <w:r>
        <w:rPr>
          <w:rFonts w:ascii="Courier New" w:hAnsi="Courier New" w:cs="Courier New"/>
          <w:lang w:val="en-US"/>
        </w:rPr>
        <w:t>SARAH’S BROTHER</w:t>
      </w:r>
      <w:r>
        <w:rPr>
          <w:rFonts w:ascii="Courier New" w:hAnsi="Courier New" w:cs="Courier New"/>
          <w:lang w:val="en-US"/>
        </w:rPr>
        <w:br/>
        <w:t>When are you getting out of here?</w:t>
      </w:r>
    </w:p>
    <w:p w:rsidR="00072568" w:rsidRDefault="00072568" w:rsidP="008611A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In four days but when I get home I still need to rest.</w:t>
      </w:r>
    </w:p>
    <w:p w:rsidR="00072568" w:rsidRDefault="00072568" w:rsidP="008611A4">
      <w:pPr>
        <w:ind w:left="1440" w:firstLine="720"/>
        <w:rPr>
          <w:rFonts w:ascii="Courier New" w:hAnsi="Courier New" w:cs="Courier New"/>
          <w:lang w:val="en-US"/>
        </w:rPr>
      </w:pPr>
      <w:r>
        <w:rPr>
          <w:rFonts w:ascii="Courier New" w:hAnsi="Courier New" w:cs="Courier New"/>
          <w:lang w:val="en-US"/>
        </w:rPr>
        <w:t>SARAH’S BROTHER</w:t>
      </w:r>
      <w:r>
        <w:rPr>
          <w:rFonts w:ascii="Courier New" w:hAnsi="Courier New" w:cs="Courier New"/>
          <w:lang w:val="en-US"/>
        </w:rPr>
        <w:br/>
        <w:t>2 aces.</w:t>
      </w:r>
    </w:p>
    <w:p w:rsidR="00072568" w:rsidRDefault="00072568" w:rsidP="008611A4">
      <w:pPr>
        <w:rPr>
          <w:rFonts w:ascii="Courier New" w:hAnsi="Courier New" w:cs="Courier New"/>
          <w:lang w:val="en-US"/>
        </w:rPr>
      </w:pPr>
      <w:r>
        <w:rPr>
          <w:rFonts w:ascii="Courier New" w:hAnsi="Courier New" w:cs="Courier New"/>
          <w:lang w:val="en-US"/>
        </w:rPr>
        <w:t>Sarah’s phone rings, she answers it.</w:t>
      </w:r>
    </w:p>
    <w:p w:rsidR="00072568" w:rsidRDefault="00072568" w:rsidP="008611A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Hello?</w:t>
      </w:r>
    </w:p>
    <w:p w:rsidR="00072568" w:rsidRDefault="00072568" w:rsidP="008611A4">
      <w:pPr>
        <w:rPr>
          <w:rFonts w:ascii="Courier New" w:hAnsi="Courier New" w:cs="Courier New"/>
          <w:lang w:val="en-US"/>
        </w:rPr>
      </w:pPr>
      <w:r>
        <w:rPr>
          <w:rFonts w:ascii="Courier New" w:hAnsi="Courier New" w:cs="Courier New"/>
          <w:lang w:val="en-US"/>
        </w:rPr>
        <w:t>Violet is in the other line she’s talking in the car while Dean is driving.</w:t>
      </w:r>
    </w:p>
    <w:p w:rsidR="00072568" w:rsidRDefault="00072568" w:rsidP="008611A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 know what we are going to do.</w:t>
      </w:r>
    </w:p>
    <w:p w:rsidR="00072568" w:rsidRDefault="00072568" w:rsidP="008611A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Are you sure?</w:t>
      </w:r>
    </w:p>
    <w:p w:rsidR="00072568" w:rsidRDefault="00072568" w:rsidP="000059A0">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 are going to kill him the way we first killed him, do you think it will work.</w:t>
      </w:r>
    </w:p>
    <w:p w:rsidR="00072568" w:rsidRDefault="00072568" w:rsidP="008611A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Maybe, but do it fast, I already saw him outside.</w:t>
      </w:r>
    </w:p>
    <w:p w:rsidR="00072568" w:rsidRDefault="00072568" w:rsidP="008611A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What?!?! Oh my gosh Sarah please don’t tell me your alone.</w:t>
      </w:r>
    </w:p>
    <w:p w:rsidR="00072568" w:rsidRDefault="00072568" w:rsidP="008611A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No, I got my mom and brother with me.</w:t>
      </w:r>
    </w:p>
    <w:p w:rsidR="00072568" w:rsidRDefault="00072568" w:rsidP="008611A4">
      <w:pPr>
        <w:ind w:left="1440" w:firstLine="720"/>
        <w:rPr>
          <w:rFonts w:ascii="Courier New" w:hAnsi="Courier New" w:cs="Courier New"/>
          <w:lang w:val="en-US"/>
        </w:rPr>
      </w:pPr>
    </w:p>
    <w:p w:rsidR="00072568" w:rsidRDefault="00072568" w:rsidP="000059A0">
      <w:pPr>
        <w:ind w:left="1440" w:firstLine="720"/>
        <w:jc w:val="right"/>
        <w:rPr>
          <w:rFonts w:ascii="Courier New" w:hAnsi="Courier New" w:cs="Courier New"/>
          <w:lang w:val="en-US"/>
        </w:rPr>
      </w:pPr>
      <w:r>
        <w:rPr>
          <w:rFonts w:ascii="Courier New" w:hAnsi="Courier New" w:cs="Courier New"/>
          <w:lang w:val="en-US"/>
        </w:rPr>
        <w:t>73.</w:t>
      </w:r>
    </w:p>
    <w:p w:rsidR="00072568" w:rsidRDefault="00072568" w:rsidP="008611A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Good, keep them in there.</w:t>
      </w:r>
    </w:p>
    <w:p w:rsidR="00072568" w:rsidRDefault="00072568" w:rsidP="008611A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will, Violet please hurry!</w:t>
      </w:r>
    </w:p>
    <w:p w:rsidR="00072568" w:rsidRDefault="00072568" w:rsidP="008611A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Don’t worry I will.</w:t>
      </w:r>
    </w:p>
    <w:p w:rsidR="00072568" w:rsidRDefault="00072568" w:rsidP="009F7B0C">
      <w:pPr>
        <w:rPr>
          <w:rFonts w:ascii="Courier New" w:hAnsi="Courier New" w:cs="Courier New"/>
          <w:lang w:val="en-US"/>
        </w:rPr>
      </w:pPr>
      <w:r>
        <w:rPr>
          <w:rFonts w:ascii="Courier New" w:hAnsi="Courier New" w:cs="Courier New"/>
          <w:lang w:val="en-US"/>
        </w:rPr>
        <w:t>Violet hangs up, Violet looks at Dean, and Dean looks at her back.</w:t>
      </w:r>
    </w:p>
    <w:p w:rsidR="00072568" w:rsidRDefault="00072568" w:rsidP="009F7B0C">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Dean we have to hurry, she saw Jacob.</w:t>
      </w:r>
    </w:p>
    <w:p w:rsidR="00072568" w:rsidRDefault="00072568" w:rsidP="009F7B0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 Where!!</w:t>
      </w:r>
    </w:p>
    <w:p w:rsidR="00072568" w:rsidRDefault="00072568" w:rsidP="000059A0">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Outside her window, she says she has her mom and her brother with her, we don’t have much time.</w:t>
      </w:r>
    </w:p>
    <w:p w:rsidR="00072568" w:rsidRDefault="00072568" w:rsidP="009F7B0C">
      <w:pPr>
        <w:rPr>
          <w:rFonts w:ascii="Courier New" w:hAnsi="Courier New" w:cs="Courier New"/>
          <w:lang w:val="en-US"/>
        </w:rPr>
      </w:pPr>
      <w:r>
        <w:rPr>
          <w:rFonts w:ascii="Courier New" w:hAnsi="Courier New" w:cs="Courier New"/>
          <w:lang w:val="en-US"/>
        </w:rPr>
        <w:t>Dean steps on the accelerator, the car goes faster, they’re getting into a forest, not that much trees, on top off a cliff, with an abandoned house that’s on top of the cliff.</w:t>
      </w:r>
    </w:p>
    <w:p w:rsidR="00072568" w:rsidRDefault="00072568" w:rsidP="00055211">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We’re here.</w:t>
      </w:r>
    </w:p>
    <w:p w:rsidR="00072568" w:rsidRDefault="00072568" w:rsidP="00055211">
      <w:pPr>
        <w:rPr>
          <w:rFonts w:ascii="Courier New" w:hAnsi="Courier New" w:cs="Courier New"/>
          <w:lang w:val="en-US"/>
        </w:rPr>
      </w:pPr>
      <w:r>
        <w:rPr>
          <w:rFonts w:ascii="Courier New" w:hAnsi="Courier New" w:cs="Courier New"/>
          <w:lang w:val="en-US"/>
        </w:rPr>
        <w:t>The car stops, Violet and Dean get out of the car, Violet pulling her beautiful red hair out of her way.</w:t>
      </w:r>
    </w:p>
    <w:p w:rsidR="00072568" w:rsidRDefault="00072568" w:rsidP="00D67B9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So know what do we do?</w:t>
      </w:r>
    </w:p>
    <w:p w:rsidR="00072568" w:rsidRDefault="00072568" w:rsidP="00D67B9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 guess we just have to wait.</w:t>
      </w:r>
    </w:p>
    <w:p w:rsidR="00072568" w:rsidRDefault="00072568" w:rsidP="00D67B9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This place looks exactly the way it looked like 6 years ago.</w:t>
      </w:r>
    </w:p>
    <w:p w:rsidR="00072568" w:rsidRDefault="00072568" w:rsidP="00D67B9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 know it does.</w:t>
      </w:r>
    </w:p>
    <w:p w:rsidR="00072568" w:rsidRDefault="00072568" w:rsidP="00D67B98">
      <w:pPr>
        <w:rPr>
          <w:rFonts w:ascii="Courier New" w:hAnsi="Courier New" w:cs="Courier New"/>
          <w:lang w:val="en-US"/>
        </w:rPr>
      </w:pPr>
      <w:r>
        <w:rPr>
          <w:rFonts w:ascii="Courier New" w:hAnsi="Courier New" w:cs="Courier New"/>
          <w:lang w:val="en-US"/>
        </w:rPr>
        <w:t>Violet looks at the cliff, remembering what happened 6 years ago In that same place.</w:t>
      </w:r>
    </w:p>
    <w:p w:rsidR="00072568" w:rsidRDefault="00072568" w:rsidP="00D67B98">
      <w:pPr>
        <w:rPr>
          <w:rFonts w:ascii="Courier New" w:hAnsi="Courier New" w:cs="Courier New"/>
          <w:lang w:val="en-US"/>
        </w:rPr>
      </w:pPr>
      <w:r>
        <w:rPr>
          <w:rFonts w:ascii="Courier New" w:hAnsi="Courier New" w:cs="Courier New"/>
          <w:lang w:val="en-US"/>
        </w:rPr>
        <w:t>EXT. FLASHBACK – CONTINUED.</w:t>
      </w:r>
    </w:p>
    <w:p w:rsidR="00072568" w:rsidRDefault="00072568" w:rsidP="00202F44">
      <w:pPr>
        <w:jc w:val="right"/>
        <w:rPr>
          <w:rFonts w:ascii="Courier New" w:hAnsi="Courier New" w:cs="Courier New"/>
          <w:lang w:val="en-US"/>
        </w:rPr>
      </w:pPr>
      <w:r>
        <w:rPr>
          <w:rFonts w:ascii="Courier New" w:hAnsi="Courier New" w:cs="Courier New"/>
          <w:lang w:val="en-US"/>
        </w:rPr>
        <w:t>74.</w:t>
      </w:r>
    </w:p>
    <w:p w:rsidR="00072568" w:rsidRDefault="00072568" w:rsidP="00D67B98">
      <w:pPr>
        <w:rPr>
          <w:rFonts w:ascii="Courier New" w:hAnsi="Courier New" w:cs="Courier New"/>
          <w:lang w:val="en-US"/>
        </w:rPr>
      </w:pPr>
      <w:r>
        <w:rPr>
          <w:rFonts w:ascii="Courier New" w:hAnsi="Courier New" w:cs="Courier New"/>
          <w:lang w:val="en-US"/>
        </w:rPr>
        <w:t>There are kids throwing rocks at another kid, laughing at him, and calling him names, the kid screams and falls down a cliff.</w:t>
      </w:r>
    </w:p>
    <w:p w:rsidR="00072568" w:rsidRDefault="00072568" w:rsidP="00D67B98">
      <w:pPr>
        <w:jc w:val="right"/>
        <w:rPr>
          <w:rFonts w:ascii="Courier New" w:hAnsi="Courier New" w:cs="Courier New"/>
          <w:lang w:val="en-US"/>
        </w:rPr>
      </w:pPr>
      <w:r>
        <w:rPr>
          <w:rFonts w:ascii="Courier New" w:hAnsi="Courier New" w:cs="Courier New"/>
          <w:lang w:val="en-US"/>
        </w:rPr>
        <w:t>END OF FLASHBACK</w:t>
      </w:r>
    </w:p>
    <w:p w:rsidR="00072568" w:rsidRDefault="00072568" w:rsidP="00D67B9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Violet!</w:t>
      </w:r>
    </w:p>
    <w:p w:rsidR="00072568" w:rsidRDefault="00072568" w:rsidP="00D67B98">
      <w:pPr>
        <w:rPr>
          <w:rFonts w:ascii="Courier New" w:hAnsi="Courier New" w:cs="Courier New"/>
          <w:lang w:val="en-US"/>
        </w:rPr>
      </w:pPr>
      <w:r>
        <w:rPr>
          <w:rFonts w:ascii="Courier New" w:hAnsi="Courier New" w:cs="Courier New"/>
          <w:lang w:val="en-US"/>
        </w:rPr>
        <w:t>Violet turns to look at Dean.</w:t>
      </w:r>
    </w:p>
    <w:p w:rsidR="00072568" w:rsidRDefault="00072568" w:rsidP="00D67B9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Yeah?</w:t>
      </w:r>
    </w:p>
    <w:p w:rsidR="00072568" w:rsidRDefault="00072568" w:rsidP="00D67B9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 have to walk around.</w:t>
      </w:r>
    </w:p>
    <w:p w:rsidR="00072568" w:rsidRDefault="00072568" w:rsidP="00202F44">
      <w:pPr>
        <w:ind w:left="2160" w:firstLine="720"/>
        <w:jc w:val="right"/>
        <w:rPr>
          <w:rFonts w:ascii="Courier New" w:hAnsi="Courier New" w:cs="Courier New"/>
          <w:lang w:val="en-US"/>
        </w:rPr>
      </w:pPr>
      <w:r>
        <w:rPr>
          <w:rFonts w:ascii="Courier New" w:hAnsi="Courier New" w:cs="Courier New"/>
          <w:lang w:val="en-US"/>
        </w:rPr>
        <w:t>CUT TO:</w:t>
      </w:r>
    </w:p>
    <w:p w:rsidR="00072568" w:rsidRDefault="00072568" w:rsidP="00D67B98">
      <w:pPr>
        <w:rPr>
          <w:rFonts w:ascii="Courier New" w:hAnsi="Courier New" w:cs="Courier New"/>
          <w:lang w:val="en-US"/>
        </w:rPr>
      </w:pPr>
      <w:r>
        <w:rPr>
          <w:rFonts w:ascii="Courier New" w:hAnsi="Courier New" w:cs="Courier New"/>
          <w:lang w:val="en-US"/>
        </w:rPr>
        <w:t>INT. HOSPITAL ROOM - NIGHT.</w:t>
      </w:r>
    </w:p>
    <w:p w:rsidR="00072568" w:rsidRDefault="00072568" w:rsidP="00D67B98">
      <w:pPr>
        <w:rPr>
          <w:rFonts w:ascii="Courier New" w:hAnsi="Courier New" w:cs="Courier New"/>
          <w:lang w:val="en-US"/>
        </w:rPr>
      </w:pPr>
      <w:r>
        <w:rPr>
          <w:rFonts w:ascii="Courier New" w:hAnsi="Courier New" w:cs="Courier New"/>
          <w:lang w:val="en-US"/>
        </w:rPr>
        <w:t>Sarah is lying on her bed watching T.V while talking to his mom and brother. Someone knocks on the door.</w:t>
      </w:r>
    </w:p>
    <w:p w:rsidR="00072568" w:rsidRDefault="00072568" w:rsidP="00A943D3">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Come in!</w:t>
      </w:r>
    </w:p>
    <w:p w:rsidR="00072568" w:rsidRDefault="00072568" w:rsidP="00A943D3">
      <w:pPr>
        <w:rPr>
          <w:rFonts w:ascii="Courier New" w:hAnsi="Courier New" w:cs="Courier New"/>
          <w:lang w:val="en-US"/>
        </w:rPr>
      </w:pPr>
      <w:r>
        <w:rPr>
          <w:rFonts w:ascii="Courier New" w:hAnsi="Courier New" w:cs="Courier New"/>
          <w:lang w:val="en-US"/>
        </w:rPr>
        <w:t>The door opens Detective Rickets walks in.</w:t>
      </w:r>
    </w:p>
    <w:p w:rsidR="00072568" w:rsidRDefault="00072568" w:rsidP="00A943D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Sarah, can I talk to you?</w:t>
      </w:r>
    </w:p>
    <w:p w:rsidR="00072568" w:rsidRDefault="00072568" w:rsidP="00A943D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Mom can you leave me here with Detective Rickets.</w:t>
      </w:r>
    </w:p>
    <w:p w:rsidR="00072568" w:rsidRDefault="00072568" w:rsidP="00A943D3">
      <w:pPr>
        <w:ind w:left="1440" w:firstLine="720"/>
        <w:rPr>
          <w:rFonts w:ascii="Courier New" w:hAnsi="Courier New" w:cs="Courier New"/>
          <w:lang w:val="en-US"/>
        </w:rPr>
      </w:pPr>
      <w:r>
        <w:rPr>
          <w:rFonts w:ascii="Courier New" w:hAnsi="Courier New" w:cs="Courier New"/>
          <w:lang w:val="en-US"/>
        </w:rPr>
        <w:t>MRS. STEVENS</w:t>
      </w:r>
      <w:r>
        <w:rPr>
          <w:rFonts w:ascii="Courier New" w:hAnsi="Courier New" w:cs="Courier New"/>
          <w:lang w:val="en-US"/>
        </w:rPr>
        <w:br/>
        <w:t>Okay, I’ll come back when he leaves.</w:t>
      </w:r>
    </w:p>
    <w:p w:rsidR="00072568" w:rsidRDefault="00072568" w:rsidP="00A943D3">
      <w:pPr>
        <w:rPr>
          <w:rFonts w:ascii="Courier New" w:hAnsi="Courier New" w:cs="Courier New"/>
          <w:lang w:val="en-US"/>
        </w:rPr>
      </w:pPr>
      <w:r>
        <w:rPr>
          <w:rFonts w:ascii="Courier New" w:hAnsi="Courier New" w:cs="Courier New"/>
          <w:lang w:val="en-US"/>
        </w:rPr>
        <w:t>Sarah’s mom and brother walk out of the room.</w:t>
      </w:r>
    </w:p>
    <w:p w:rsidR="00072568" w:rsidRDefault="00072568" w:rsidP="00A943D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Yes, Detective?</w:t>
      </w:r>
    </w:p>
    <w:p w:rsidR="00072568" w:rsidRDefault="00072568" w:rsidP="00A943D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 Heard what happened, how you holding up?</w:t>
      </w:r>
    </w:p>
    <w:p w:rsidR="00072568" w:rsidRDefault="00072568" w:rsidP="00A943D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I’m better.</w:t>
      </w:r>
    </w:p>
    <w:p w:rsidR="00072568" w:rsidRDefault="00072568" w:rsidP="00A943D3">
      <w:pPr>
        <w:ind w:left="1440" w:firstLine="720"/>
        <w:rPr>
          <w:rFonts w:ascii="Courier New" w:hAnsi="Courier New" w:cs="Courier New"/>
          <w:lang w:val="en-US"/>
        </w:rPr>
      </w:pPr>
    </w:p>
    <w:p w:rsidR="00072568" w:rsidRDefault="00072568" w:rsidP="00202F44">
      <w:pPr>
        <w:ind w:left="1440" w:firstLine="720"/>
        <w:jc w:val="right"/>
        <w:rPr>
          <w:rFonts w:ascii="Courier New" w:hAnsi="Courier New" w:cs="Courier New"/>
          <w:lang w:val="en-US"/>
        </w:rPr>
      </w:pPr>
      <w:r>
        <w:rPr>
          <w:rFonts w:ascii="Courier New" w:hAnsi="Courier New" w:cs="Courier New"/>
          <w:lang w:val="en-US"/>
        </w:rPr>
        <w:t>75.</w:t>
      </w:r>
    </w:p>
    <w:p w:rsidR="00072568" w:rsidRDefault="00072568" w:rsidP="00A943D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Where did he cut you?</w:t>
      </w:r>
    </w:p>
    <w:p w:rsidR="00072568" w:rsidRDefault="00072568" w:rsidP="00A943D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On the side of my rib.</w:t>
      </w:r>
    </w:p>
    <w:p w:rsidR="00072568" w:rsidRDefault="00072568" w:rsidP="00A943D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Does it hurt?</w:t>
      </w:r>
    </w:p>
    <w:p w:rsidR="00072568" w:rsidRDefault="00072568" w:rsidP="00A943D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In a way.</w:t>
      </w:r>
    </w:p>
    <w:p w:rsidR="00072568" w:rsidRDefault="00072568" w:rsidP="00A943D3">
      <w:pPr>
        <w:rPr>
          <w:rFonts w:ascii="Courier New" w:hAnsi="Courier New" w:cs="Courier New"/>
          <w:lang w:val="en-US"/>
        </w:rPr>
      </w:pPr>
      <w:r>
        <w:rPr>
          <w:rFonts w:ascii="Courier New" w:hAnsi="Courier New" w:cs="Courier New"/>
          <w:lang w:val="en-US"/>
        </w:rPr>
        <w:t>Detective Rickets looks at Sarah’s wound.</w:t>
      </w:r>
    </w:p>
    <w:p w:rsidR="00072568" w:rsidRDefault="00072568" w:rsidP="00A943D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Where are Violet and Dean?</w:t>
      </w:r>
    </w:p>
    <w:p w:rsidR="00072568" w:rsidRDefault="00072568" w:rsidP="00A943D3">
      <w:pPr>
        <w:rPr>
          <w:rFonts w:ascii="Courier New" w:hAnsi="Courier New" w:cs="Courier New"/>
          <w:lang w:val="en-US"/>
        </w:rPr>
      </w:pPr>
      <w:r>
        <w:rPr>
          <w:rFonts w:ascii="Courier New" w:hAnsi="Courier New" w:cs="Courier New"/>
          <w:lang w:val="en-US"/>
        </w:rPr>
        <w:t>Sarah looks around making sure no one is hearing.</w:t>
      </w:r>
    </w:p>
    <w:p w:rsidR="00072568" w:rsidRDefault="00072568" w:rsidP="00202F4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They went to go kill Jacob.</w:t>
      </w:r>
    </w:p>
    <w:p w:rsidR="00072568" w:rsidRDefault="00072568" w:rsidP="00A943D3">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What? Where? How?</w:t>
      </w:r>
    </w:p>
    <w:p w:rsidR="00072568" w:rsidRDefault="00072568" w:rsidP="00A943D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They went back to where we first killed him, they say they are going to try killing him the same way we killed him the first time.</w:t>
      </w:r>
    </w:p>
    <w:p w:rsidR="00072568" w:rsidRDefault="00072568" w:rsidP="0089261A">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Do you know how dangerous that is!?!?!</w:t>
      </w:r>
    </w:p>
    <w:p w:rsidR="00072568" w:rsidRDefault="00072568" w:rsidP="0089261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don’t you think I’m worried too?!</w:t>
      </w:r>
    </w:p>
    <w:p w:rsidR="00072568" w:rsidRDefault="00072568" w:rsidP="0089261A">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 have to go.</w:t>
      </w:r>
    </w:p>
    <w:p w:rsidR="00072568" w:rsidRDefault="00072568" w:rsidP="0089261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Where are you going?!?</w:t>
      </w:r>
    </w:p>
    <w:p w:rsidR="00072568" w:rsidRDefault="00072568" w:rsidP="0089261A">
      <w:pPr>
        <w:ind w:left="1440" w:firstLine="720"/>
        <w:rPr>
          <w:rFonts w:ascii="Courier New" w:hAnsi="Courier New" w:cs="Courier New"/>
          <w:lang w:val="en-US"/>
        </w:rPr>
      </w:pPr>
      <w:r>
        <w:rPr>
          <w:rFonts w:ascii="Courier New" w:hAnsi="Courier New" w:cs="Courier New"/>
          <w:lang w:val="en-US"/>
        </w:rPr>
        <w:t>DETECTIVE RICKETS(while leaving)</w:t>
      </w:r>
      <w:r>
        <w:rPr>
          <w:rFonts w:ascii="Courier New" w:hAnsi="Courier New" w:cs="Courier New"/>
          <w:lang w:val="en-US"/>
        </w:rPr>
        <w:br/>
        <w:t>Where do you think?!?</w:t>
      </w:r>
    </w:p>
    <w:p w:rsidR="00072568" w:rsidRDefault="00072568" w:rsidP="00066369">
      <w:pPr>
        <w:ind w:left="1440" w:firstLine="720"/>
        <w:jc w:val="right"/>
        <w:rPr>
          <w:rFonts w:ascii="Courier New" w:hAnsi="Courier New" w:cs="Courier New"/>
          <w:lang w:val="en-US"/>
        </w:rPr>
      </w:pPr>
      <w:r>
        <w:rPr>
          <w:rFonts w:ascii="Courier New" w:hAnsi="Courier New" w:cs="Courier New"/>
          <w:lang w:val="en-US"/>
        </w:rPr>
        <w:t>FADE OUT:</w:t>
      </w:r>
    </w:p>
    <w:p w:rsidR="00072568" w:rsidRDefault="00072568" w:rsidP="00066369">
      <w:pPr>
        <w:rPr>
          <w:rFonts w:ascii="Courier New" w:hAnsi="Courier New" w:cs="Courier New"/>
          <w:lang w:val="en-US"/>
        </w:rPr>
      </w:pPr>
      <w:r>
        <w:rPr>
          <w:rFonts w:ascii="Courier New" w:hAnsi="Courier New" w:cs="Courier New"/>
          <w:lang w:val="en-US"/>
        </w:rPr>
        <w:t>EXT. FOREST - NIGHT.</w:t>
      </w:r>
    </w:p>
    <w:p w:rsidR="00072568" w:rsidRDefault="00072568" w:rsidP="00202F44">
      <w:pPr>
        <w:jc w:val="right"/>
        <w:rPr>
          <w:rFonts w:ascii="Courier New" w:hAnsi="Courier New" w:cs="Courier New"/>
          <w:lang w:val="en-US"/>
        </w:rPr>
      </w:pPr>
      <w:r>
        <w:rPr>
          <w:rFonts w:ascii="Courier New" w:hAnsi="Courier New" w:cs="Courier New"/>
          <w:lang w:val="en-US"/>
        </w:rPr>
        <w:t>76.</w:t>
      </w:r>
    </w:p>
    <w:p w:rsidR="00072568" w:rsidRDefault="00072568" w:rsidP="00066369">
      <w:pPr>
        <w:rPr>
          <w:rFonts w:ascii="Courier New" w:hAnsi="Courier New" w:cs="Courier New"/>
          <w:lang w:val="en-US"/>
        </w:rPr>
      </w:pPr>
      <w:r>
        <w:rPr>
          <w:rFonts w:ascii="Courier New" w:hAnsi="Courier New" w:cs="Courier New"/>
          <w:lang w:val="en-US"/>
        </w:rPr>
        <w:t>Violet and Dean are walking down the forest.</w:t>
      </w:r>
    </w:p>
    <w:p w:rsidR="00072568" w:rsidRDefault="00072568" w:rsidP="0006636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Does your dad know about this?</w:t>
      </w:r>
    </w:p>
    <w:p w:rsidR="00072568" w:rsidRDefault="00072568" w:rsidP="00066369">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Hell no. Are you going to tell your mom.</w:t>
      </w:r>
    </w:p>
    <w:p w:rsidR="00072568" w:rsidRDefault="00072568" w:rsidP="0006636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No, not at all, the less people, the better.</w:t>
      </w:r>
    </w:p>
    <w:p w:rsidR="00072568" w:rsidRDefault="00072568" w:rsidP="00066369">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Do you think Jacob’s here?</w:t>
      </w:r>
    </w:p>
    <w:p w:rsidR="00072568" w:rsidRDefault="00072568" w:rsidP="0006636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Well if he stalks us every second of the day, he’s probably close to us. I’m calling Sarah.</w:t>
      </w:r>
    </w:p>
    <w:p w:rsidR="00072568" w:rsidRDefault="00072568" w:rsidP="00066369">
      <w:pPr>
        <w:rPr>
          <w:rFonts w:ascii="Courier New" w:hAnsi="Courier New" w:cs="Courier New"/>
          <w:lang w:val="en-US"/>
        </w:rPr>
      </w:pPr>
      <w:r>
        <w:rPr>
          <w:rFonts w:ascii="Courier New" w:hAnsi="Courier New" w:cs="Courier New"/>
          <w:lang w:val="en-US"/>
        </w:rPr>
        <w:t>Violet pulls out her phone.</w:t>
      </w:r>
    </w:p>
    <w:p w:rsidR="00072568" w:rsidRDefault="00072568" w:rsidP="003054F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There’s no reception in here.</w:t>
      </w:r>
    </w:p>
    <w:p w:rsidR="00072568" w:rsidRDefault="00072568" w:rsidP="00987201">
      <w:pPr>
        <w:rPr>
          <w:rFonts w:ascii="Courier New" w:hAnsi="Courier New" w:cs="Courier New"/>
          <w:lang w:val="en-US"/>
        </w:rPr>
      </w:pPr>
      <w:r>
        <w:rPr>
          <w:rFonts w:ascii="Courier New" w:hAnsi="Courier New" w:cs="Courier New"/>
          <w:lang w:val="en-US"/>
        </w:rPr>
        <w:t>Violet looks at Dean.</w:t>
      </w:r>
    </w:p>
    <w:p w:rsidR="00072568" w:rsidRDefault="00072568" w:rsidP="00987201">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Violet!</w:t>
      </w:r>
    </w:p>
    <w:p w:rsidR="00072568" w:rsidRDefault="00072568" w:rsidP="00987201">
      <w:pPr>
        <w:rPr>
          <w:rFonts w:ascii="Courier New" w:hAnsi="Courier New" w:cs="Courier New"/>
          <w:lang w:val="en-US"/>
        </w:rPr>
      </w:pPr>
      <w:r>
        <w:rPr>
          <w:rFonts w:ascii="Courier New" w:hAnsi="Courier New" w:cs="Courier New"/>
          <w:lang w:val="en-US"/>
        </w:rPr>
        <w:t>Dean points at the lake that’s next to the cliff, Violet turns, not knowing what to expect, she sees Jacob standing over the lake, he’s looking back at them, even do he has a mask, Violet can still tell he is mad.</w:t>
      </w:r>
    </w:p>
    <w:p w:rsidR="00072568" w:rsidRDefault="00072568" w:rsidP="00987201">
      <w:pPr>
        <w:rPr>
          <w:rFonts w:ascii="Courier New" w:hAnsi="Courier New" w:cs="Courier New"/>
          <w:lang w:val="en-US"/>
        </w:rPr>
      </w:pPr>
      <w:r>
        <w:rPr>
          <w:rFonts w:ascii="Courier New" w:hAnsi="Courier New" w:cs="Courier New"/>
          <w:lang w:val="en-US"/>
        </w:rPr>
        <w:t>Jacob starts speed walking towards Violet and Dean, they run inside the forest house.</w:t>
      </w:r>
    </w:p>
    <w:p w:rsidR="00072568" w:rsidRDefault="00072568" w:rsidP="00987201">
      <w:pPr>
        <w:rPr>
          <w:rFonts w:ascii="Courier New" w:hAnsi="Courier New" w:cs="Courier New"/>
          <w:lang w:val="en-US"/>
        </w:rPr>
      </w:pPr>
      <w:r>
        <w:rPr>
          <w:rFonts w:ascii="Courier New" w:hAnsi="Courier New" w:cs="Courier New"/>
          <w:lang w:val="en-US"/>
        </w:rPr>
        <w:t>INT. FOREST HOUSE - CONTINUED.</w:t>
      </w:r>
    </w:p>
    <w:p w:rsidR="00072568" w:rsidRDefault="00072568" w:rsidP="00987201">
      <w:pPr>
        <w:rPr>
          <w:rFonts w:ascii="Courier New" w:hAnsi="Courier New" w:cs="Courier New"/>
          <w:lang w:val="en-US"/>
        </w:rPr>
      </w:pPr>
      <w:r>
        <w:rPr>
          <w:rFonts w:ascii="Courier New" w:hAnsi="Courier New" w:cs="Courier New"/>
          <w:lang w:val="en-US"/>
        </w:rPr>
        <w:t>Violet and Dean are inside Jacob’s house, it’s not a modern house, it’s a house that someone would not want to get, full of dust, dirty, dark, spider webs all over the place, Jacob’s old bike is lying there in the hallway.</w:t>
      </w:r>
    </w:p>
    <w:p w:rsidR="00072568" w:rsidRDefault="00072568" w:rsidP="00987201">
      <w:pPr>
        <w:rPr>
          <w:rFonts w:ascii="Courier New" w:hAnsi="Courier New" w:cs="Courier New"/>
          <w:lang w:val="en-US"/>
        </w:rPr>
      </w:pPr>
      <w:r>
        <w:rPr>
          <w:rFonts w:ascii="Courier New" w:hAnsi="Courier New" w:cs="Courier New"/>
          <w:lang w:val="en-US"/>
        </w:rPr>
        <w:t>Violet coughs, Dean grabs her back.</w:t>
      </w:r>
    </w:p>
    <w:p w:rsidR="00072568" w:rsidRDefault="00072568" w:rsidP="00987201">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Let’s go</w:t>
      </w:r>
    </w:p>
    <w:p w:rsidR="00072568" w:rsidRDefault="00072568" w:rsidP="00202F44">
      <w:pPr>
        <w:jc w:val="right"/>
        <w:rPr>
          <w:rFonts w:ascii="Courier New" w:hAnsi="Courier New" w:cs="Courier New"/>
          <w:lang w:val="en-US"/>
        </w:rPr>
      </w:pPr>
      <w:r>
        <w:rPr>
          <w:rFonts w:ascii="Courier New" w:hAnsi="Courier New" w:cs="Courier New"/>
          <w:lang w:val="en-US"/>
        </w:rPr>
        <w:t>77.</w:t>
      </w:r>
    </w:p>
    <w:p w:rsidR="00072568" w:rsidRDefault="00072568" w:rsidP="00987201">
      <w:pPr>
        <w:rPr>
          <w:rFonts w:ascii="Courier New" w:hAnsi="Courier New" w:cs="Courier New"/>
          <w:lang w:val="en-US"/>
        </w:rPr>
      </w:pPr>
      <w:r>
        <w:rPr>
          <w:rFonts w:ascii="Courier New" w:hAnsi="Courier New" w:cs="Courier New"/>
          <w:lang w:val="en-US"/>
        </w:rPr>
        <w:t>Dean and Violet walk towards the back of the house they push an old chair on the doors way.</w:t>
      </w:r>
    </w:p>
    <w:p w:rsidR="00072568" w:rsidRDefault="00072568" w:rsidP="00987201">
      <w:pPr>
        <w:rPr>
          <w:rFonts w:ascii="Courier New" w:hAnsi="Courier New" w:cs="Courier New"/>
          <w:lang w:val="en-US"/>
        </w:rPr>
      </w:pPr>
      <w:r>
        <w:rPr>
          <w:rFonts w:ascii="Courier New" w:hAnsi="Courier New" w:cs="Courier New"/>
          <w:lang w:val="en-US"/>
        </w:rPr>
        <w:t>Silence.</w:t>
      </w:r>
    </w:p>
    <w:p w:rsidR="00072568" w:rsidRDefault="00072568" w:rsidP="00987201">
      <w:pPr>
        <w:rPr>
          <w:rFonts w:ascii="Courier New" w:hAnsi="Courier New" w:cs="Courier New"/>
          <w:lang w:val="en-US"/>
        </w:rPr>
      </w:pPr>
      <w:r>
        <w:rPr>
          <w:rFonts w:ascii="Courier New" w:hAnsi="Courier New" w:cs="Courier New"/>
          <w:lang w:val="en-US"/>
        </w:rPr>
        <w:t xml:space="preserve">Violet and Dean are looking at the door, scared. </w:t>
      </w:r>
    </w:p>
    <w:p w:rsidR="00072568" w:rsidRDefault="00072568" w:rsidP="00D62F6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Do you think he is gone?</w:t>
      </w:r>
    </w:p>
    <w:p w:rsidR="00072568" w:rsidRDefault="00072568" w:rsidP="00D62F6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 don’t think so.</w:t>
      </w:r>
    </w:p>
    <w:p w:rsidR="00072568" w:rsidRDefault="00072568" w:rsidP="0062546C">
      <w:pPr>
        <w:rPr>
          <w:rFonts w:ascii="Courier New" w:hAnsi="Courier New" w:cs="Courier New"/>
          <w:lang w:val="en-US"/>
        </w:rPr>
      </w:pPr>
      <w:r>
        <w:rPr>
          <w:rFonts w:ascii="Courier New" w:hAnsi="Courier New" w:cs="Courier New"/>
          <w:lang w:val="en-US"/>
        </w:rPr>
        <w:t>ANGLE ON DEAN AND VIOLET.</w:t>
      </w:r>
    </w:p>
    <w:p w:rsidR="00072568" w:rsidRDefault="00072568" w:rsidP="0062546C">
      <w:pPr>
        <w:rPr>
          <w:rFonts w:ascii="Courier New" w:hAnsi="Courier New" w:cs="Courier New"/>
          <w:lang w:val="en-US"/>
        </w:rPr>
      </w:pPr>
      <w:r>
        <w:rPr>
          <w:rFonts w:ascii="Courier New" w:hAnsi="Courier New" w:cs="Courier New"/>
          <w:lang w:val="en-US"/>
        </w:rPr>
        <w:t>Violet and Dean look terrified, behind them there’s a hallway that leads from the back door to the kitchen, the backdoor opens, however Violet and Dean don’t see it. Jacob walks through the hallway, passing right behind Dean and Violet.</w:t>
      </w:r>
    </w:p>
    <w:p w:rsidR="00072568" w:rsidRDefault="00072568" w:rsidP="0062546C">
      <w:pPr>
        <w:rPr>
          <w:rFonts w:ascii="Courier New" w:hAnsi="Courier New" w:cs="Courier New"/>
          <w:lang w:val="en-US"/>
        </w:rPr>
      </w:pPr>
      <w:r>
        <w:rPr>
          <w:rFonts w:ascii="Courier New" w:hAnsi="Courier New" w:cs="Courier New"/>
          <w:lang w:val="en-US"/>
        </w:rPr>
        <w:t>Violet looks over to the living room.</w:t>
      </w:r>
    </w:p>
    <w:p w:rsidR="00072568" w:rsidRDefault="00072568" w:rsidP="0062546C">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Should we check the windows?</w:t>
      </w:r>
    </w:p>
    <w:p w:rsidR="00072568" w:rsidRDefault="00072568" w:rsidP="007E000B">
      <w:pPr>
        <w:rPr>
          <w:rFonts w:ascii="Courier New" w:hAnsi="Courier New" w:cs="Courier New"/>
          <w:lang w:val="en-US"/>
        </w:rPr>
      </w:pPr>
      <w:r>
        <w:rPr>
          <w:rFonts w:ascii="Courier New" w:hAnsi="Courier New" w:cs="Courier New"/>
          <w:lang w:val="en-US"/>
        </w:rPr>
        <w:t>Dean looks over to the window, it’s closed.</w:t>
      </w:r>
    </w:p>
    <w:p w:rsidR="00072568" w:rsidRDefault="00072568" w:rsidP="007E000B">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I’ll go check you stay here.</w:t>
      </w:r>
    </w:p>
    <w:p w:rsidR="00072568" w:rsidRDefault="00072568" w:rsidP="007E000B">
      <w:pPr>
        <w:rPr>
          <w:rFonts w:ascii="Courier New" w:hAnsi="Courier New" w:cs="Courier New"/>
          <w:lang w:val="en-US"/>
        </w:rPr>
      </w:pPr>
      <w:r>
        <w:rPr>
          <w:rFonts w:ascii="Courier New" w:hAnsi="Courier New" w:cs="Courier New"/>
          <w:lang w:val="en-US"/>
        </w:rPr>
        <w:t>Dean walks towards the window, really slow, the living room looks dark, but still visible.</w:t>
      </w:r>
    </w:p>
    <w:p w:rsidR="00072568" w:rsidRDefault="00072568" w:rsidP="007E000B">
      <w:pPr>
        <w:rPr>
          <w:rFonts w:ascii="Courier New" w:hAnsi="Courier New" w:cs="Courier New"/>
          <w:lang w:val="en-US"/>
        </w:rPr>
      </w:pPr>
      <w:r>
        <w:rPr>
          <w:rFonts w:ascii="Courier New" w:hAnsi="Courier New" w:cs="Courier New"/>
          <w:lang w:val="en-US"/>
        </w:rPr>
        <w:t>INT. LIVING ROOM - CONTINUED.</w:t>
      </w:r>
      <w:r>
        <w:rPr>
          <w:rFonts w:ascii="Courier New" w:hAnsi="Courier New" w:cs="Courier New"/>
          <w:lang w:val="en-US"/>
        </w:rPr>
        <w:br/>
        <w:t>He is now in the living room getting closer to the window.</w:t>
      </w:r>
    </w:p>
    <w:p w:rsidR="00072568" w:rsidRDefault="00072568" w:rsidP="007E000B">
      <w:pPr>
        <w:rPr>
          <w:rFonts w:ascii="Courier New" w:hAnsi="Courier New" w:cs="Courier New"/>
          <w:lang w:val="en-US"/>
        </w:rPr>
      </w:pPr>
      <w:r>
        <w:rPr>
          <w:rFonts w:ascii="Courier New" w:hAnsi="Courier New" w:cs="Courier New"/>
          <w:lang w:val="en-US"/>
        </w:rPr>
        <w:t>ANGLE ON DEAN.</w:t>
      </w:r>
      <w:r>
        <w:rPr>
          <w:rFonts w:ascii="Courier New" w:hAnsi="Courier New" w:cs="Courier New"/>
          <w:lang w:val="en-US"/>
        </w:rPr>
        <w:br/>
        <w:t>Jacob is standing in the kitchen looking at Dean’s back.</w:t>
      </w:r>
    </w:p>
    <w:p w:rsidR="00072568" w:rsidRDefault="00072568" w:rsidP="007E000B">
      <w:pPr>
        <w:rPr>
          <w:rFonts w:ascii="Courier New" w:hAnsi="Courier New" w:cs="Courier New"/>
          <w:lang w:val="en-US"/>
        </w:rPr>
      </w:pPr>
      <w:r>
        <w:rPr>
          <w:rFonts w:ascii="Courier New" w:hAnsi="Courier New" w:cs="Courier New"/>
          <w:lang w:val="en-US"/>
        </w:rPr>
        <w:t>ANGLE ON THE FOREST</w:t>
      </w:r>
      <w:r>
        <w:rPr>
          <w:rFonts w:ascii="Courier New" w:hAnsi="Courier New" w:cs="Courier New"/>
          <w:lang w:val="en-US"/>
        </w:rPr>
        <w:br/>
        <w:t xml:space="preserve">There’s no one in the forest, just wind moving the palm trees. </w:t>
      </w:r>
    </w:p>
    <w:p w:rsidR="00072568" w:rsidRDefault="00072568" w:rsidP="007E000B">
      <w:pPr>
        <w:rPr>
          <w:rFonts w:ascii="Courier New" w:hAnsi="Courier New" w:cs="Courier New"/>
          <w:lang w:val="en-US"/>
        </w:rPr>
      </w:pPr>
      <w:r>
        <w:rPr>
          <w:rFonts w:ascii="Courier New" w:hAnsi="Courier New" w:cs="Courier New"/>
          <w:lang w:val="en-US"/>
        </w:rPr>
        <w:t>ANGLE ON DEAN</w:t>
      </w:r>
      <w:r>
        <w:rPr>
          <w:rFonts w:ascii="Courier New" w:hAnsi="Courier New" w:cs="Courier New"/>
          <w:lang w:val="en-US"/>
        </w:rPr>
        <w:br/>
        <w:t>Jacob is now in the living room standing right behind Dean.</w:t>
      </w:r>
    </w:p>
    <w:p w:rsidR="00072568" w:rsidRDefault="00072568" w:rsidP="007E000B">
      <w:pPr>
        <w:rPr>
          <w:rFonts w:ascii="Courier New" w:hAnsi="Courier New" w:cs="Courier New"/>
          <w:lang w:val="en-US"/>
        </w:rPr>
      </w:pPr>
      <w:r>
        <w:rPr>
          <w:rFonts w:ascii="Courier New" w:hAnsi="Courier New" w:cs="Courier New"/>
          <w:lang w:val="en-US"/>
        </w:rPr>
        <w:t>INT. HALLWAY. CONTINUED</w:t>
      </w:r>
    </w:p>
    <w:p w:rsidR="00072568" w:rsidRDefault="00072568" w:rsidP="007E000B">
      <w:pPr>
        <w:rPr>
          <w:rFonts w:ascii="Courier New" w:hAnsi="Courier New" w:cs="Courier New"/>
          <w:lang w:val="en-US"/>
        </w:rPr>
      </w:pPr>
      <w:r>
        <w:rPr>
          <w:rFonts w:ascii="Courier New" w:hAnsi="Courier New" w:cs="Courier New"/>
          <w:lang w:val="en-US"/>
        </w:rPr>
        <w:t>Violet looks over to the living room, she sees Jacob behind Dean.</w:t>
      </w:r>
    </w:p>
    <w:p w:rsidR="00072568" w:rsidRDefault="00072568" w:rsidP="007F6507">
      <w:pPr>
        <w:ind w:left="1440" w:firstLine="720"/>
        <w:jc w:val="right"/>
        <w:rPr>
          <w:rFonts w:ascii="Courier New" w:hAnsi="Courier New" w:cs="Courier New"/>
          <w:lang w:val="en-US"/>
        </w:rPr>
      </w:pPr>
      <w:r>
        <w:rPr>
          <w:rFonts w:ascii="Courier New" w:hAnsi="Courier New" w:cs="Courier New"/>
          <w:lang w:val="en-US"/>
        </w:rPr>
        <w:t>78.</w:t>
      </w:r>
    </w:p>
    <w:p w:rsidR="00072568" w:rsidRDefault="00072568" w:rsidP="009F7C3F">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DEAN!!</w:t>
      </w:r>
    </w:p>
    <w:p w:rsidR="00072568" w:rsidRDefault="00072568" w:rsidP="009F7C3F">
      <w:pPr>
        <w:rPr>
          <w:rFonts w:ascii="Courier New" w:hAnsi="Courier New" w:cs="Courier New"/>
          <w:lang w:val="en-US"/>
        </w:rPr>
      </w:pPr>
      <w:r>
        <w:rPr>
          <w:rFonts w:ascii="Courier New" w:hAnsi="Courier New" w:cs="Courier New"/>
          <w:lang w:val="en-US"/>
        </w:rPr>
        <w:t>Dean turns and sees Jacob behind him, Jacob slashes Dean’s arm with a knife, Dean punches him, Jacob hardly moves, Dean runs towards Violet.</w:t>
      </w:r>
    </w:p>
    <w:p w:rsidR="00072568" w:rsidRDefault="00072568" w:rsidP="00A8601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Let’s go!</w:t>
      </w:r>
    </w:p>
    <w:p w:rsidR="00072568" w:rsidRDefault="00072568" w:rsidP="00A8601C">
      <w:pPr>
        <w:rPr>
          <w:rFonts w:ascii="Courier New" w:hAnsi="Courier New" w:cs="Courier New"/>
          <w:lang w:val="en-US"/>
        </w:rPr>
      </w:pPr>
      <w:r>
        <w:rPr>
          <w:rFonts w:ascii="Courier New" w:hAnsi="Courier New" w:cs="Courier New"/>
          <w:lang w:val="en-US"/>
        </w:rPr>
        <w:t>EXT. FOREST - CONTINUED</w:t>
      </w:r>
    </w:p>
    <w:p w:rsidR="00072568" w:rsidRDefault="00072568" w:rsidP="00A8601C">
      <w:pPr>
        <w:rPr>
          <w:rFonts w:ascii="Courier New" w:hAnsi="Courier New" w:cs="Courier New"/>
          <w:lang w:val="en-US"/>
        </w:rPr>
      </w:pPr>
      <w:r>
        <w:rPr>
          <w:rFonts w:ascii="Courier New" w:hAnsi="Courier New" w:cs="Courier New"/>
          <w:lang w:val="en-US"/>
        </w:rPr>
        <w:t>Violet and Dean are running out of the house, they walk down to a lake.</w:t>
      </w:r>
    </w:p>
    <w:p w:rsidR="00072568" w:rsidRDefault="00072568" w:rsidP="00A8601C">
      <w:pPr>
        <w:rPr>
          <w:rFonts w:ascii="Courier New" w:hAnsi="Courier New" w:cs="Courier New"/>
          <w:lang w:val="en-US"/>
        </w:rPr>
      </w:pPr>
      <w:r>
        <w:rPr>
          <w:rFonts w:ascii="Courier New" w:hAnsi="Courier New" w:cs="Courier New"/>
          <w:lang w:val="en-US"/>
        </w:rPr>
        <w:t>EXT. LAKE - CONTINUED</w:t>
      </w:r>
    </w:p>
    <w:p w:rsidR="00072568" w:rsidRDefault="00072568" w:rsidP="00A8601C">
      <w:pPr>
        <w:rPr>
          <w:rFonts w:ascii="Courier New" w:hAnsi="Courier New" w:cs="Courier New"/>
          <w:lang w:val="en-US"/>
        </w:rPr>
      </w:pPr>
      <w:r>
        <w:rPr>
          <w:rFonts w:ascii="Courier New" w:hAnsi="Courier New" w:cs="Courier New"/>
          <w:lang w:val="en-US"/>
        </w:rPr>
        <w:t>Violet and Dean are running, not sure if Jacob’s behind them, Violet takes out her phone trying to get some signal, she doesn’t get it.</w:t>
      </w:r>
    </w:p>
    <w:p w:rsidR="00072568" w:rsidRDefault="00072568" w:rsidP="00A8601C">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Let me see your phone</w:t>
      </w:r>
    </w:p>
    <w:p w:rsidR="00072568" w:rsidRDefault="00072568" w:rsidP="00A8601C">
      <w:pPr>
        <w:rPr>
          <w:rFonts w:ascii="Courier New" w:hAnsi="Courier New" w:cs="Courier New"/>
          <w:lang w:val="en-US"/>
        </w:rPr>
      </w:pPr>
      <w:r>
        <w:rPr>
          <w:rFonts w:ascii="Courier New" w:hAnsi="Courier New" w:cs="Courier New"/>
          <w:lang w:val="en-US"/>
        </w:rPr>
        <w:t>Silence.</w:t>
      </w:r>
    </w:p>
    <w:p w:rsidR="00072568" w:rsidRDefault="00072568" w:rsidP="00A8601C">
      <w:pPr>
        <w:rPr>
          <w:rFonts w:ascii="Courier New" w:hAnsi="Courier New" w:cs="Courier New"/>
          <w:lang w:val="en-US"/>
        </w:rPr>
      </w:pPr>
      <w:r>
        <w:rPr>
          <w:rFonts w:ascii="Courier New" w:hAnsi="Courier New" w:cs="Courier New"/>
          <w:lang w:val="en-US"/>
        </w:rPr>
        <w:t xml:space="preserve">Violet turns, Dean disappeared, she looks around, no signs of Dean whatsoever </w:t>
      </w:r>
    </w:p>
    <w:p w:rsidR="00072568" w:rsidRDefault="00072568" w:rsidP="005B71C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DEAN???</w:t>
      </w:r>
    </w:p>
    <w:p w:rsidR="00072568" w:rsidRDefault="00072568" w:rsidP="005B71C3">
      <w:pPr>
        <w:rPr>
          <w:rFonts w:ascii="Courier New" w:hAnsi="Courier New" w:cs="Courier New"/>
          <w:lang w:val="en-US"/>
        </w:rPr>
      </w:pPr>
      <w:r>
        <w:rPr>
          <w:rFonts w:ascii="Courier New" w:hAnsi="Courier New" w:cs="Courier New"/>
          <w:lang w:val="en-US"/>
        </w:rPr>
        <w:t>Silence.</w:t>
      </w:r>
    </w:p>
    <w:p w:rsidR="00072568" w:rsidRDefault="00072568" w:rsidP="005B71C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DEAN!?!</w:t>
      </w:r>
    </w:p>
    <w:p w:rsidR="00072568" w:rsidRDefault="00072568" w:rsidP="00A8601C">
      <w:pPr>
        <w:rPr>
          <w:rFonts w:ascii="Courier New" w:hAnsi="Courier New" w:cs="Courier New"/>
          <w:lang w:val="en-US"/>
        </w:rPr>
      </w:pPr>
      <w:r>
        <w:rPr>
          <w:rFonts w:ascii="Courier New" w:hAnsi="Courier New" w:cs="Courier New"/>
          <w:lang w:val="en-US"/>
        </w:rPr>
        <w:t>Violet walks inside the forest, there are a lot of trees.</w:t>
      </w:r>
    </w:p>
    <w:p w:rsidR="00072568" w:rsidRDefault="00072568" w:rsidP="005B71C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DEAN!!!</w:t>
      </w:r>
    </w:p>
    <w:p w:rsidR="00072568" w:rsidRDefault="00072568" w:rsidP="00244510">
      <w:pPr>
        <w:rPr>
          <w:rFonts w:ascii="Courier New" w:hAnsi="Courier New" w:cs="Courier New"/>
          <w:lang w:val="en-US"/>
        </w:rPr>
      </w:pPr>
      <w:r>
        <w:rPr>
          <w:rFonts w:ascii="Courier New" w:hAnsi="Courier New" w:cs="Courier New"/>
          <w:lang w:val="en-US"/>
        </w:rPr>
        <w:t>EXT. FOREST - CONTINUED</w:t>
      </w:r>
    </w:p>
    <w:p w:rsidR="00072568" w:rsidRDefault="00072568" w:rsidP="005B71C3">
      <w:pPr>
        <w:rPr>
          <w:rFonts w:ascii="Courier New" w:hAnsi="Courier New" w:cs="Courier New"/>
          <w:lang w:val="en-US"/>
        </w:rPr>
      </w:pPr>
      <w:r>
        <w:rPr>
          <w:rFonts w:ascii="Courier New" w:hAnsi="Courier New" w:cs="Courier New"/>
          <w:lang w:val="en-US"/>
        </w:rPr>
        <w:t>Violet keeps on calling out his name walking down the forest, moving branches off her face, she hears leaves moving behind her, she turns. Jacob is 10 yards away, knife on his hand, running towards her, she runs.</w:t>
      </w:r>
    </w:p>
    <w:p w:rsidR="00072568" w:rsidRDefault="00072568" w:rsidP="005B71C3">
      <w:pPr>
        <w:rPr>
          <w:rFonts w:ascii="Courier New" w:hAnsi="Courier New" w:cs="Courier New"/>
          <w:lang w:val="en-US"/>
        </w:rPr>
      </w:pPr>
    </w:p>
    <w:p w:rsidR="00072568" w:rsidRDefault="00072568" w:rsidP="007F6507">
      <w:pPr>
        <w:jc w:val="right"/>
        <w:rPr>
          <w:rFonts w:ascii="Courier New" w:hAnsi="Courier New" w:cs="Courier New"/>
          <w:lang w:val="en-US"/>
        </w:rPr>
      </w:pPr>
      <w:r>
        <w:rPr>
          <w:rFonts w:ascii="Courier New" w:hAnsi="Courier New" w:cs="Courier New"/>
          <w:lang w:val="en-US"/>
        </w:rPr>
        <w:t>79.</w:t>
      </w:r>
    </w:p>
    <w:p w:rsidR="00072568" w:rsidRDefault="00072568" w:rsidP="005B71C3">
      <w:pPr>
        <w:rPr>
          <w:rFonts w:ascii="Courier New" w:hAnsi="Courier New" w:cs="Courier New"/>
          <w:lang w:val="en-US"/>
        </w:rPr>
      </w:pPr>
      <w:r>
        <w:rPr>
          <w:rFonts w:ascii="Courier New" w:hAnsi="Courier New" w:cs="Courier New"/>
          <w:lang w:val="en-US"/>
        </w:rPr>
        <w:t>Violet is running, Jacob closer to her, she’s inside the forest, dogging trees and branches. Jacob is running faster than her, he’s almost touching her, a branch hits his face, giving Violet more time to run, jumping and dogging Violet keeps on running non-stop.</w:t>
      </w:r>
    </w:p>
    <w:p w:rsidR="00072568" w:rsidRDefault="00072568" w:rsidP="009D676A">
      <w:pPr>
        <w:jc w:val="right"/>
        <w:rPr>
          <w:rFonts w:ascii="Courier New" w:hAnsi="Courier New" w:cs="Courier New"/>
          <w:lang w:val="en-US"/>
        </w:rPr>
      </w:pPr>
      <w:r>
        <w:rPr>
          <w:rFonts w:ascii="Courier New" w:hAnsi="Courier New" w:cs="Courier New"/>
          <w:lang w:val="en-US"/>
        </w:rPr>
        <w:t>CUT TO:</w:t>
      </w:r>
    </w:p>
    <w:p w:rsidR="00072568" w:rsidRDefault="00072568" w:rsidP="009D676A">
      <w:pPr>
        <w:jc w:val="both"/>
        <w:rPr>
          <w:rFonts w:ascii="Courier New" w:hAnsi="Courier New" w:cs="Courier New"/>
          <w:lang w:val="en-US"/>
        </w:rPr>
      </w:pPr>
      <w:r>
        <w:rPr>
          <w:rFonts w:ascii="Courier New" w:hAnsi="Courier New" w:cs="Courier New"/>
          <w:lang w:val="en-US"/>
        </w:rPr>
        <w:t>INT. CAVE - CONTINUED</w:t>
      </w:r>
    </w:p>
    <w:p w:rsidR="00072568" w:rsidRDefault="00072568" w:rsidP="009D676A">
      <w:pPr>
        <w:jc w:val="both"/>
        <w:rPr>
          <w:rFonts w:ascii="Courier New" w:hAnsi="Courier New" w:cs="Courier New"/>
          <w:lang w:val="en-US"/>
        </w:rPr>
      </w:pPr>
      <w:r>
        <w:rPr>
          <w:rFonts w:ascii="Courier New" w:hAnsi="Courier New" w:cs="Courier New"/>
          <w:lang w:val="en-US"/>
        </w:rPr>
        <w:t>Dean is tied up to a chair with tape over his mouth, unconscious he wakes up, terrified, he looks around, trying to find something to help him out. He tries to free himself, he looks around, he sees his friends bodies hanging there, he screams inside the tape.</w:t>
      </w:r>
    </w:p>
    <w:p w:rsidR="00072568" w:rsidRDefault="00072568" w:rsidP="009D676A">
      <w:pPr>
        <w:jc w:val="both"/>
        <w:rPr>
          <w:rFonts w:ascii="Courier New" w:hAnsi="Courier New" w:cs="Courier New"/>
          <w:lang w:val="en-US"/>
        </w:rPr>
      </w:pPr>
      <w:r>
        <w:rPr>
          <w:rFonts w:ascii="Courier New" w:hAnsi="Courier New" w:cs="Courier New"/>
          <w:lang w:val="en-US"/>
        </w:rPr>
        <w:t>He tries getting out again, trying harder, it’s useless.</w:t>
      </w:r>
    </w:p>
    <w:p w:rsidR="00072568" w:rsidRDefault="00072568" w:rsidP="002D1B65">
      <w:pPr>
        <w:jc w:val="right"/>
        <w:rPr>
          <w:rFonts w:ascii="Courier New" w:hAnsi="Courier New" w:cs="Courier New"/>
          <w:lang w:val="en-US"/>
        </w:rPr>
      </w:pPr>
      <w:r>
        <w:rPr>
          <w:rFonts w:ascii="Courier New" w:hAnsi="Courier New" w:cs="Courier New"/>
          <w:lang w:val="en-US"/>
        </w:rPr>
        <w:t>CUT TO:</w:t>
      </w:r>
    </w:p>
    <w:p w:rsidR="00072568" w:rsidRDefault="00072568" w:rsidP="002D1B65">
      <w:pPr>
        <w:rPr>
          <w:rFonts w:ascii="Courier New" w:hAnsi="Courier New" w:cs="Courier New"/>
          <w:lang w:val="en-US"/>
        </w:rPr>
      </w:pPr>
      <w:r>
        <w:rPr>
          <w:rFonts w:ascii="Courier New" w:hAnsi="Courier New" w:cs="Courier New"/>
          <w:lang w:val="en-US"/>
        </w:rPr>
        <w:t>EXT. FOREST - CONTINUED</w:t>
      </w:r>
    </w:p>
    <w:p w:rsidR="00072568" w:rsidRDefault="00072568" w:rsidP="002D1B65">
      <w:pPr>
        <w:rPr>
          <w:rFonts w:ascii="Courier New" w:hAnsi="Courier New" w:cs="Courier New"/>
          <w:lang w:val="en-US"/>
        </w:rPr>
      </w:pPr>
      <w:r>
        <w:rPr>
          <w:rFonts w:ascii="Courier New" w:hAnsi="Courier New" w:cs="Courier New"/>
          <w:lang w:val="en-US"/>
        </w:rPr>
        <w:t>Violet is running away from Jacob, she walks out of the forest, into a big flatland with some hills, and a few mountains, a cave in between two of the mountains, she runs towards it, no signs of Jacob.</w:t>
      </w:r>
    </w:p>
    <w:p w:rsidR="00072568" w:rsidRDefault="00072568" w:rsidP="002D1B65">
      <w:pPr>
        <w:rPr>
          <w:rFonts w:ascii="Courier New" w:hAnsi="Courier New" w:cs="Courier New"/>
          <w:lang w:val="en-US"/>
        </w:rPr>
      </w:pPr>
      <w:r>
        <w:rPr>
          <w:rFonts w:ascii="Courier New" w:hAnsi="Courier New" w:cs="Courier New"/>
          <w:lang w:val="en-US"/>
        </w:rPr>
        <w:t>INT. CAVE - CONTINUED</w:t>
      </w:r>
    </w:p>
    <w:p w:rsidR="00072568" w:rsidRDefault="00072568" w:rsidP="002D1B65">
      <w:pPr>
        <w:rPr>
          <w:rFonts w:ascii="Courier New" w:hAnsi="Courier New" w:cs="Courier New"/>
          <w:lang w:val="en-US"/>
        </w:rPr>
      </w:pPr>
      <w:r>
        <w:rPr>
          <w:rFonts w:ascii="Courier New" w:hAnsi="Courier New" w:cs="Courier New"/>
          <w:lang w:val="en-US"/>
        </w:rPr>
        <w:t>Violet walks in the cave, it’s a medium sized cave, she runs around trying to find some weapon, she runs deeper into the cave finding Dean tied up to a chair, she runs towards him.</w:t>
      </w:r>
    </w:p>
    <w:p w:rsidR="00072568" w:rsidRDefault="00072568" w:rsidP="00B5518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Dean, Are you okay?</w:t>
      </w:r>
    </w:p>
    <w:p w:rsidR="00072568" w:rsidRDefault="00072568" w:rsidP="00B55188">
      <w:pPr>
        <w:rPr>
          <w:rFonts w:ascii="Courier New" w:hAnsi="Courier New" w:cs="Courier New"/>
          <w:lang w:val="en-US"/>
        </w:rPr>
      </w:pPr>
      <w:r>
        <w:rPr>
          <w:rFonts w:ascii="Courier New" w:hAnsi="Courier New" w:cs="Courier New"/>
          <w:lang w:val="en-US"/>
        </w:rPr>
        <w:t>Dean tries to talk but his mouth is taped, Violet takes the tape of his mouth, Dean is panting and kicking.</w:t>
      </w:r>
    </w:p>
    <w:p w:rsidR="00072568" w:rsidRDefault="00072568" w:rsidP="00FD356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going to get you out of here.</w:t>
      </w:r>
    </w:p>
    <w:p w:rsidR="00072568" w:rsidRDefault="00072568" w:rsidP="00FD356D">
      <w:pPr>
        <w:rPr>
          <w:rFonts w:ascii="Courier New" w:hAnsi="Courier New" w:cs="Courier New"/>
          <w:lang w:val="en-US"/>
        </w:rPr>
      </w:pPr>
      <w:r>
        <w:rPr>
          <w:rFonts w:ascii="Courier New" w:hAnsi="Courier New" w:cs="Courier New"/>
          <w:lang w:val="en-US"/>
        </w:rPr>
        <w:t>Violet is untying Dean, she’s looking around uncomfortable; she has the feeling of someone who’s watching her. She tries to untie him, but they are too strong.</w:t>
      </w:r>
    </w:p>
    <w:p w:rsidR="00072568" w:rsidRDefault="00072568" w:rsidP="005C2B1A">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Hold on, let me find something.</w:t>
      </w:r>
    </w:p>
    <w:p w:rsidR="00072568" w:rsidRDefault="00072568" w:rsidP="005C2B1A">
      <w:pPr>
        <w:rPr>
          <w:rFonts w:ascii="Courier New" w:hAnsi="Courier New" w:cs="Courier New"/>
          <w:lang w:val="en-US"/>
        </w:rPr>
      </w:pPr>
    </w:p>
    <w:p w:rsidR="00072568" w:rsidRDefault="00072568" w:rsidP="007F6507">
      <w:pPr>
        <w:jc w:val="right"/>
        <w:rPr>
          <w:rFonts w:ascii="Courier New" w:hAnsi="Courier New" w:cs="Courier New"/>
          <w:lang w:val="en-US"/>
        </w:rPr>
      </w:pPr>
      <w:r>
        <w:rPr>
          <w:rFonts w:ascii="Courier New" w:hAnsi="Courier New" w:cs="Courier New"/>
          <w:lang w:val="en-US"/>
        </w:rPr>
        <w:t>80.</w:t>
      </w:r>
    </w:p>
    <w:p w:rsidR="00072568" w:rsidRDefault="00072568" w:rsidP="005C2B1A">
      <w:pPr>
        <w:rPr>
          <w:rFonts w:ascii="Courier New" w:hAnsi="Courier New" w:cs="Courier New"/>
          <w:lang w:val="en-US"/>
        </w:rPr>
      </w:pPr>
      <w:r>
        <w:rPr>
          <w:rFonts w:ascii="Courier New" w:hAnsi="Courier New" w:cs="Courier New"/>
          <w:lang w:val="en-US"/>
        </w:rPr>
        <w:t>Violet, in a rush tries to find something in the cave to help untie Dean, she finds some scissors on top of a table, she grabs them and walks towards Dean. She grabs his hands and starts untying him.</w:t>
      </w:r>
    </w:p>
    <w:p w:rsidR="00072568" w:rsidRDefault="00072568" w:rsidP="00DC1202">
      <w:pPr>
        <w:ind w:left="1440" w:firstLine="720"/>
        <w:rPr>
          <w:rFonts w:ascii="Courier New" w:hAnsi="Courier New" w:cs="Courier New"/>
          <w:lang w:val="en-US"/>
        </w:rPr>
      </w:pPr>
      <w:r>
        <w:rPr>
          <w:rFonts w:ascii="Courier New" w:hAnsi="Courier New" w:cs="Courier New"/>
          <w:lang w:val="en-US"/>
        </w:rPr>
        <w:t>DETECTIVE RICKETS(O.S)</w:t>
      </w:r>
      <w:r>
        <w:rPr>
          <w:rFonts w:ascii="Courier New" w:hAnsi="Courier New" w:cs="Courier New"/>
          <w:lang w:val="en-US"/>
        </w:rPr>
        <w:br/>
        <w:t>Violet, Dean are you in here ?!?!</w:t>
      </w:r>
    </w:p>
    <w:p w:rsidR="00072568" w:rsidRDefault="00072568" w:rsidP="00DC120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YES!!</w:t>
      </w:r>
    </w:p>
    <w:p w:rsidR="00072568" w:rsidRDefault="00072568" w:rsidP="0098372A">
      <w:pPr>
        <w:pStyle w:val="Heading2"/>
        <w:rPr>
          <w:rFonts w:ascii="Courier New" w:hAnsi="Courier New" w:cs="Courier New"/>
          <w:b w:val="0"/>
          <w:color w:val="auto"/>
          <w:sz w:val="22"/>
          <w:szCs w:val="22"/>
          <w:lang w:val="en-US"/>
        </w:rPr>
      </w:pPr>
      <w:r>
        <w:rPr>
          <w:rFonts w:ascii="Courier New" w:hAnsi="Courier New" w:cs="Courier New"/>
          <w:b w:val="0"/>
          <w:color w:val="auto"/>
          <w:sz w:val="22"/>
          <w:szCs w:val="22"/>
          <w:lang w:val="en-US"/>
        </w:rPr>
        <w:t>Detective Rickets appears from the darkness; Violet runs towards him.</w:t>
      </w:r>
    </w:p>
    <w:p w:rsidR="00072568" w:rsidRDefault="00072568" w:rsidP="0019358B">
      <w:pPr>
        <w:ind w:left="1440" w:firstLine="720"/>
        <w:rPr>
          <w:lang w:val="en-US"/>
        </w:rPr>
      </w:pPr>
    </w:p>
    <w:p w:rsidR="00072568" w:rsidRDefault="00072568" w:rsidP="0019358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DETECTIVE RICKETS I NEED YOUR HELP!</w:t>
      </w:r>
    </w:p>
    <w:p w:rsidR="00072568" w:rsidRDefault="00072568" w:rsidP="0098372A">
      <w:pPr>
        <w:rPr>
          <w:rFonts w:ascii="Courier New" w:hAnsi="Courier New" w:cs="Courier New"/>
          <w:lang w:val="en-US"/>
        </w:rPr>
      </w:pPr>
      <w:r>
        <w:rPr>
          <w:rFonts w:ascii="Courier New" w:hAnsi="Courier New" w:cs="Courier New"/>
          <w:lang w:val="en-US"/>
        </w:rPr>
        <w:t>Detective Rickets has a flat, expressionless face, Violet is almost crying.</w:t>
      </w:r>
    </w:p>
    <w:p w:rsidR="00072568" w:rsidRDefault="00072568" w:rsidP="007F6507">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Detective let’s go! Help me!</w:t>
      </w:r>
    </w:p>
    <w:p w:rsidR="00072568" w:rsidRDefault="00072568" w:rsidP="007F6507">
      <w:pPr>
        <w:rPr>
          <w:rFonts w:ascii="Courier New" w:hAnsi="Courier New" w:cs="Courier New"/>
          <w:lang w:val="en-US"/>
        </w:rPr>
      </w:pPr>
      <w:r>
        <w:rPr>
          <w:rFonts w:ascii="Courier New" w:hAnsi="Courier New" w:cs="Courier New"/>
          <w:lang w:val="en-US"/>
        </w:rPr>
        <w:t>Detective Rickets Doesn’t move, he’s still and looks like if he got brainwashed.</w:t>
      </w:r>
    </w:p>
    <w:p w:rsidR="00072568" w:rsidRDefault="00072568" w:rsidP="0019358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Detective!?!</w:t>
      </w:r>
    </w:p>
    <w:p w:rsidR="00072568" w:rsidRDefault="00072568" w:rsidP="0019358B">
      <w:pPr>
        <w:rPr>
          <w:rFonts w:ascii="Courier New" w:hAnsi="Courier New" w:cs="Courier New"/>
          <w:lang w:val="en-US"/>
        </w:rPr>
      </w:pPr>
      <w:r>
        <w:rPr>
          <w:rFonts w:ascii="Courier New" w:hAnsi="Courier New" w:cs="Courier New"/>
          <w:lang w:val="en-US"/>
        </w:rPr>
        <w:t xml:space="preserve">Violet starts shaking Detective Rickets. </w:t>
      </w:r>
    </w:p>
    <w:p w:rsidR="00072568" w:rsidRDefault="00072568" w:rsidP="0019358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Come help me.</w:t>
      </w:r>
    </w:p>
    <w:p w:rsidR="00072568" w:rsidRDefault="00072568" w:rsidP="0019358B">
      <w:pPr>
        <w:rPr>
          <w:rFonts w:ascii="Courier New" w:hAnsi="Courier New" w:cs="Courier New"/>
          <w:lang w:val="en-US"/>
        </w:rPr>
      </w:pPr>
      <w:r>
        <w:rPr>
          <w:rFonts w:ascii="Courier New" w:hAnsi="Courier New" w:cs="Courier New"/>
          <w:lang w:val="en-US"/>
        </w:rPr>
        <w:t>Violet moves towards Dean, Detective Rickets grabs her arm.</w:t>
      </w:r>
    </w:p>
    <w:p w:rsidR="00072568" w:rsidRDefault="00072568" w:rsidP="0019358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What are you doing?</w:t>
      </w:r>
    </w:p>
    <w:p w:rsidR="00072568" w:rsidRDefault="00072568" w:rsidP="0019358B">
      <w:pPr>
        <w:rPr>
          <w:rFonts w:ascii="Courier New" w:hAnsi="Courier New" w:cs="Courier New"/>
          <w:lang w:val="en-US"/>
        </w:rPr>
      </w:pPr>
      <w:r>
        <w:rPr>
          <w:rFonts w:ascii="Courier New" w:hAnsi="Courier New" w:cs="Courier New"/>
          <w:lang w:val="en-US"/>
        </w:rPr>
        <w:t>Violet tries to get off, but it’s useless.</w:t>
      </w:r>
    </w:p>
    <w:p w:rsidR="00072568" w:rsidRDefault="00072568" w:rsidP="0019358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Get off me!</w:t>
      </w:r>
    </w:p>
    <w:p w:rsidR="00072568" w:rsidRDefault="00072568" w:rsidP="0019358B">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You’re not going anywhere Violet.</w:t>
      </w:r>
    </w:p>
    <w:p w:rsidR="00072568" w:rsidRDefault="00072568" w:rsidP="0019358B">
      <w:pPr>
        <w:rPr>
          <w:rFonts w:ascii="Courier New" w:hAnsi="Courier New" w:cs="Courier New"/>
          <w:lang w:val="en-US"/>
        </w:rPr>
      </w:pPr>
    </w:p>
    <w:p w:rsidR="00072568" w:rsidRDefault="00072568" w:rsidP="005D087B">
      <w:pPr>
        <w:jc w:val="right"/>
        <w:rPr>
          <w:rFonts w:ascii="Courier New" w:hAnsi="Courier New" w:cs="Courier New"/>
          <w:lang w:val="en-US"/>
        </w:rPr>
      </w:pPr>
      <w:r>
        <w:rPr>
          <w:rFonts w:ascii="Courier New" w:hAnsi="Courier New" w:cs="Courier New"/>
          <w:lang w:val="en-US"/>
        </w:rPr>
        <w:t>81.</w:t>
      </w:r>
    </w:p>
    <w:p w:rsidR="00072568" w:rsidRDefault="00072568" w:rsidP="0019358B">
      <w:pPr>
        <w:rPr>
          <w:rFonts w:ascii="Courier New" w:hAnsi="Courier New" w:cs="Courier New"/>
          <w:lang w:val="en-US"/>
        </w:rPr>
      </w:pPr>
      <w:r>
        <w:rPr>
          <w:rFonts w:ascii="Courier New" w:hAnsi="Courier New" w:cs="Courier New"/>
          <w:lang w:val="en-US"/>
        </w:rPr>
        <w:t>Detective Rickets pulls out a medium knife from his back and stabs Violet straight in the stomach. Violet is in Shock and grabbing her stomach. Detective Rickets looks evil know.</w:t>
      </w:r>
    </w:p>
    <w:p w:rsidR="00072568" w:rsidRDefault="00072568" w:rsidP="0019358B">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Yes! You might be surprised on what I just did, but you’ll understand me.</w:t>
      </w:r>
    </w:p>
    <w:p w:rsidR="00072568" w:rsidRDefault="00072568" w:rsidP="0019358B">
      <w:pPr>
        <w:rPr>
          <w:rFonts w:ascii="Courier New" w:hAnsi="Courier New" w:cs="Courier New"/>
          <w:lang w:val="en-US"/>
        </w:rPr>
      </w:pPr>
      <w:r>
        <w:rPr>
          <w:rFonts w:ascii="Courier New" w:hAnsi="Courier New" w:cs="Courier New"/>
          <w:lang w:val="en-US"/>
        </w:rPr>
        <w:t>Dean looks mad and shocked, he’s trying to get himself off the chair, he grabs the scissors that Violet left on his lap.</w:t>
      </w:r>
    </w:p>
    <w:p w:rsidR="00072568" w:rsidRDefault="00072568" w:rsidP="0019358B">
      <w:pPr>
        <w:ind w:left="1440" w:firstLine="720"/>
        <w:rPr>
          <w:rFonts w:ascii="Courier New" w:hAnsi="Courier New" w:cs="Courier New"/>
          <w:lang w:val="en-US"/>
        </w:rPr>
      </w:pPr>
      <w:r>
        <w:rPr>
          <w:rFonts w:ascii="Courier New" w:hAnsi="Courier New" w:cs="Courier New"/>
          <w:lang w:val="en-US"/>
        </w:rPr>
        <w:t>VIOLET(struggling to breathe)</w:t>
      </w:r>
      <w:r>
        <w:rPr>
          <w:rFonts w:ascii="Courier New" w:hAnsi="Courier New" w:cs="Courier New"/>
          <w:lang w:val="en-US"/>
        </w:rPr>
        <w:br/>
        <w:t>Wha.. Why.</w:t>
      </w:r>
    </w:p>
    <w:p w:rsidR="00072568" w:rsidRDefault="00072568" w:rsidP="0019358B">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See what you have to know is that I’m.. Jacob’s.. brother.</w:t>
      </w:r>
    </w:p>
    <w:p w:rsidR="00072568" w:rsidRDefault="00072568" w:rsidP="00DC26E6">
      <w:pPr>
        <w:rPr>
          <w:rFonts w:ascii="Courier New" w:hAnsi="Courier New" w:cs="Courier New"/>
          <w:lang w:val="en-US"/>
        </w:rPr>
      </w:pPr>
      <w:r>
        <w:rPr>
          <w:rFonts w:ascii="Courier New" w:hAnsi="Courier New" w:cs="Courier New"/>
          <w:lang w:val="en-US"/>
        </w:rPr>
        <w:t>There’s silence in the cave, Violet and Dean look more in shock know.</w:t>
      </w:r>
    </w:p>
    <w:p w:rsidR="00072568" w:rsidRDefault="00072568" w:rsidP="005D087B">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Did you know how me as a brother felt, when Jacob came back from school, crying because you bullied him every single FUCKING day!</w:t>
      </w:r>
    </w:p>
    <w:p w:rsidR="00072568" w:rsidRDefault="00072568" w:rsidP="00DC26E6">
      <w:pPr>
        <w:rPr>
          <w:rFonts w:ascii="Courier New" w:hAnsi="Courier New" w:cs="Courier New"/>
          <w:lang w:val="en-US"/>
        </w:rPr>
      </w:pPr>
      <w:r>
        <w:rPr>
          <w:rFonts w:ascii="Courier New" w:hAnsi="Courier New" w:cs="Courier New"/>
          <w:lang w:val="en-US"/>
        </w:rPr>
        <w:t>Violet is panting and crying in pain.</w:t>
      </w:r>
    </w:p>
    <w:p w:rsidR="00072568" w:rsidRDefault="00072568" w:rsidP="00DC26E6">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Well. Me as an older brother felt rage, I wanted to kill whoever bullied my little brother. It was his birthday and I gave him a bike, he was so excited to play with it, 30 minutes later I went outside to join him, and I couldn’t find him, it took us 5 hours looking for him and I found him down the cliff, next to river dead. After that day I promised myself to kill whoever did this to him, and look I didn’t break shit.</w:t>
      </w:r>
    </w:p>
    <w:p w:rsidR="00072568" w:rsidRDefault="00072568" w:rsidP="00DC26E6">
      <w:pPr>
        <w:ind w:left="1440" w:firstLine="720"/>
        <w:rPr>
          <w:rFonts w:ascii="Courier New" w:hAnsi="Courier New" w:cs="Courier New"/>
          <w:lang w:val="en-US"/>
        </w:rPr>
      </w:pPr>
      <w:r>
        <w:rPr>
          <w:rFonts w:ascii="Courier New" w:hAnsi="Courier New" w:cs="Courier New"/>
          <w:lang w:val="en-US"/>
        </w:rPr>
        <w:t>DEAN(from far)</w:t>
      </w:r>
      <w:r>
        <w:rPr>
          <w:rFonts w:ascii="Courier New" w:hAnsi="Courier New" w:cs="Courier New"/>
          <w:lang w:val="en-US"/>
        </w:rPr>
        <w:br/>
        <w:t>You are never going to get away with this.</w:t>
      </w:r>
    </w:p>
    <w:p w:rsidR="00072568" w:rsidRDefault="00072568" w:rsidP="00DC26E6">
      <w:pPr>
        <w:ind w:left="1440" w:firstLine="720"/>
        <w:rPr>
          <w:rFonts w:ascii="Courier New" w:hAnsi="Courier New" w:cs="Courier New"/>
          <w:lang w:val="en-US"/>
        </w:rPr>
      </w:pPr>
      <w:r>
        <w:rPr>
          <w:rFonts w:ascii="Courier New" w:hAnsi="Courier New" w:cs="Courier New"/>
          <w:lang w:val="en-US"/>
        </w:rPr>
        <w:t>DETECTIVE RICKETS(smiling evilly)</w:t>
      </w:r>
      <w:r>
        <w:rPr>
          <w:rFonts w:ascii="Courier New" w:hAnsi="Courier New" w:cs="Courier New"/>
          <w:lang w:val="en-US"/>
        </w:rPr>
        <w:br/>
        <w:t>Of course I am.</w:t>
      </w:r>
    </w:p>
    <w:p w:rsidR="00072568" w:rsidRDefault="00072568" w:rsidP="00DC26E6">
      <w:pPr>
        <w:rPr>
          <w:rFonts w:ascii="Courier New" w:hAnsi="Courier New" w:cs="Courier New"/>
          <w:lang w:val="en-US"/>
        </w:rPr>
      </w:pPr>
      <w:r>
        <w:rPr>
          <w:rFonts w:ascii="Courier New" w:hAnsi="Courier New" w:cs="Courier New"/>
          <w:lang w:val="en-US"/>
        </w:rPr>
        <w:t>Violet is holding her wound in pain.</w:t>
      </w:r>
    </w:p>
    <w:p w:rsidR="00072568" w:rsidRDefault="00072568" w:rsidP="00DC26E6">
      <w:pPr>
        <w:rPr>
          <w:rFonts w:ascii="Courier New" w:hAnsi="Courier New" w:cs="Courier New"/>
          <w:lang w:val="en-US"/>
        </w:rPr>
      </w:pPr>
      <w:r>
        <w:rPr>
          <w:rFonts w:ascii="Courier New" w:hAnsi="Courier New" w:cs="Courier New"/>
          <w:lang w:val="en-US"/>
        </w:rPr>
        <w:t>CLOSE UP ON DEAN’S HANDS.</w:t>
      </w:r>
      <w:r>
        <w:rPr>
          <w:rFonts w:ascii="Courier New" w:hAnsi="Courier New" w:cs="Courier New"/>
          <w:lang w:val="en-US"/>
        </w:rPr>
        <w:br/>
        <w:t>He’s cutting the rope of his hand.</w:t>
      </w:r>
    </w:p>
    <w:p w:rsidR="00072568" w:rsidRDefault="00072568" w:rsidP="005D087B">
      <w:pPr>
        <w:ind w:left="1440" w:firstLine="720"/>
        <w:jc w:val="right"/>
        <w:rPr>
          <w:rFonts w:ascii="Courier New" w:hAnsi="Courier New" w:cs="Courier New"/>
          <w:lang w:val="en-US"/>
        </w:rPr>
      </w:pPr>
      <w:r>
        <w:rPr>
          <w:rFonts w:ascii="Courier New" w:hAnsi="Courier New" w:cs="Courier New"/>
          <w:lang w:val="en-US"/>
        </w:rPr>
        <w:t>82.</w:t>
      </w:r>
    </w:p>
    <w:p w:rsidR="00072568" w:rsidRDefault="00072568" w:rsidP="005947F9">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so. Sorry.</w:t>
      </w:r>
    </w:p>
    <w:p w:rsidR="00072568" w:rsidRDefault="00072568" w:rsidP="005947F9">
      <w:pPr>
        <w:rPr>
          <w:rFonts w:ascii="Courier New" w:hAnsi="Courier New" w:cs="Courier New"/>
          <w:lang w:val="en-US"/>
        </w:rPr>
      </w:pPr>
      <w:r>
        <w:rPr>
          <w:rFonts w:ascii="Courier New" w:hAnsi="Courier New" w:cs="Courier New"/>
          <w:lang w:val="en-US"/>
        </w:rPr>
        <w:t>Violet can hardly talk.</w:t>
      </w:r>
    </w:p>
    <w:p w:rsidR="00072568" w:rsidRDefault="00072568" w:rsidP="005947F9">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It’s too late for a sorry, If you thought that the past was not going to come back and bite you in the ass, you were wrong.</w:t>
      </w:r>
    </w:p>
    <w:p w:rsidR="00072568" w:rsidRDefault="00072568" w:rsidP="005947F9">
      <w:pPr>
        <w:rPr>
          <w:rFonts w:ascii="Courier New" w:hAnsi="Courier New" w:cs="Courier New"/>
          <w:lang w:val="en-US"/>
        </w:rPr>
      </w:pPr>
      <w:r>
        <w:rPr>
          <w:rFonts w:ascii="Courier New" w:hAnsi="Courier New" w:cs="Courier New"/>
          <w:lang w:val="en-US"/>
        </w:rPr>
        <w:t>There’s more blood coming out from Violet’s stomach.</w:t>
      </w:r>
    </w:p>
    <w:p w:rsidR="00072568" w:rsidRDefault="00072568" w:rsidP="00C02D69">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You are both going to die.</w:t>
      </w:r>
    </w:p>
    <w:p w:rsidR="00072568" w:rsidRDefault="00072568" w:rsidP="00C02D69">
      <w:pPr>
        <w:rPr>
          <w:rFonts w:ascii="Courier New" w:hAnsi="Courier New" w:cs="Courier New"/>
          <w:lang w:val="en-US"/>
        </w:rPr>
      </w:pPr>
      <w:r>
        <w:rPr>
          <w:rFonts w:ascii="Courier New" w:hAnsi="Courier New" w:cs="Courier New"/>
          <w:lang w:val="en-US"/>
        </w:rPr>
        <w:t>CLOSE UP ON DEAN’S HANDS.</w:t>
      </w:r>
    </w:p>
    <w:p w:rsidR="00072568" w:rsidRDefault="00072568" w:rsidP="00C02D69">
      <w:pPr>
        <w:rPr>
          <w:rFonts w:ascii="Courier New" w:hAnsi="Courier New" w:cs="Courier New"/>
          <w:lang w:val="en-US"/>
        </w:rPr>
      </w:pPr>
      <w:r>
        <w:rPr>
          <w:rFonts w:ascii="Courier New" w:hAnsi="Courier New" w:cs="Courier New"/>
          <w:lang w:val="en-US"/>
        </w:rPr>
        <w:t>He’s still cutting off the rope of his hand, he is halfway done.</w:t>
      </w:r>
    </w:p>
    <w:p w:rsidR="00072568" w:rsidRDefault="00072568" w:rsidP="005D087B">
      <w:pPr>
        <w:ind w:left="1440" w:firstLine="720"/>
        <w:rPr>
          <w:rFonts w:ascii="Courier New" w:hAnsi="Courier New" w:cs="Courier New"/>
          <w:lang w:val="en-US"/>
        </w:rPr>
      </w:pPr>
      <w:r>
        <w:rPr>
          <w:rFonts w:ascii="Courier New" w:hAnsi="Courier New" w:cs="Courier New"/>
          <w:lang w:val="en-US"/>
        </w:rPr>
        <w:t>DETECTIVE RICKETS</w:t>
      </w:r>
      <w:r>
        <w:rPr>
          <w:rFonts w:ascii="Courier New" w:hAnsi="Courier New" w:cs="Courier New"/>
          <w:lang w:val="en-US"/>
        </w:rPr>
        <w:br/>
        <w:t>Now, any lasts words? You know what, who gives a damn anyway.</w:t>
      </w:r>
    </w:p>
    <w:p w:rsidR="00072568" w:rsidRDefault="00072568" w:rsidP="008A7E54">
      <w:pPr>
        <w:rPr>
          <w:rFonts w:ascii="Courier New" w:hAnsi="Courier New" w:cs="Courier New"/>
          <w:lang w:val="en-US"/>
        </w:rPr>
      </w:pPr>
      <w:r>
        <w:rPr>
          <w:rFonts w:ascii="Courier New" w:hAnsi="Courier New" w:cs="Courier New"/>
          <w:lang w:val="en-US"/>
        </w:rPr>
        <w:t>Detective Rickets raises the knife in the air about to stab Violet, Violet closes her eyes, Dean tackles Detective Rickets, he falls on the floor, knife next to him, he tries reaching it. Dean grabs the knife.</w:t>
      </w:r>
    </w:p>
    <w:p w:rsidR="00072568" w:rsidRDefault="00072568" w:rsidP="00BF2D76">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Any last words? Well who gives a flying fuck anyway!</w:t>
      </w:r>
    </w:p>
    <w:p w:rsidR="00072568" w:rsidRDefault="00072568" w:rsidP="00BF2D76">
      <w:pPr>
        <w:rPr>
          <w:rFonts w:ascii="Courier New" w:hAnsi="Courier New" w:cs="Courier New"/>
          <w:lang w:val="en-US"/>
        </w:rPr>
      </w:pPr>
      <w:r>
        <w:rPr>
          <w:rFonts w:ascii="Courier New" w:hAnsi="Courier New" w:cs="Courier New"/>
          <w:lang w:val="en-US"/>
        </w:rPr>
        <w:t>Dean stabs Detective Rickets right in the stomach. Detective Rickets grabs his stomach in pain.</w:t>
      </w:r>
    </w:p>
    <w:p w:rsidR="00072568" w:rsidRDefault="00072568" w:rsidP="00BF2D76">
      <w:pPr>
        <w:ind w:left="1440" w:firstLine="720"/>
        <w:rPr>
          <w:rFonts w:ascii="Courier New" w:hAnsi="Courier New" w:cs="Courier New"/>
          <w:lang w:val="en-US"/>
        </w:rPr>
      </w:pPr>
      <w:r>
        <w:rPr>
          <w:rFonts w:ascii="Courier New" w:hAnsi="Courier New" w:cs="Courier New"/>
          <w:lang w:val="en-US"/>
        </w:rPr>
        <w:t>DETECTIVE RICKETS(struggling to talk)</w:t>
      </w:r>
      <w:r>
        <w:rPr>
          <w:rFonts w:ascii="Courier New" w:hAnsi="Courier New" w:cs="Courier New"/>
          <w:lang w:val="en-US"/>
        </w:rPr>
        <w:br/>
        <w:t>This won’t ma, make a difference Ja, Jacob is going to kill you, and, and you can’t do anything about it.</w:t>
      </w:r>
    </w:p>
    <w:p w:rsidR="00072568" w:rsidRDefault="00072568" w:rsidP="00BF2D76">
      <w:pPr>
        <w:rPr>
          <w:rFonts w:ascii="Courier New" w:hAnsi="Courier New" w:cs="Courier New"/>
          <w:lang w:val="en-US"/>
        </w:rPr>
      </w:pPr>
      <w:r>
        <w:rPr>
          <w:rFonts w:ascii="Courier New" w:hAnsi="Courier New" w:cs="Courier New"/>
          <w:lang w:val="en-US"/>
        </w:rPr>
        <w:t>Dean raises the knife and stabs Detective Rickets one more time, he slides his head back and dies. Dean grabs Violet’s arm.</w:t>
      </w:r>
    </w:p>
    <w:p w:rsidR="00072568" w:rsidRDefault="00072568" w:rsidP="00BF2D76">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I’m going to go kill that bastard stay there, if he appears scream as loud as you can.</w:t>
      </w:r>
    </w:p>
    <w:p w:rsidR="00072568" w:rsidRDefault="00072568" w:rsidP="00BF2D7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Please be careful Dean.</w:t>
      </w:r>
    </w:p>
    <w:p w:rsidR="00072568" w:rsidRDefault="00072568" w:rsidP="005D087B">
      <w:pPr>
        <w:ind w:left="1440" w:firstLine="720"/>
        <w:jc w:val="right"/>
        <w:rPr>
          <w:rFonts w:ascii="Courier New" w:hAnsi="Courier New" w:cs="Courier New"/>
          <w:lang w:val="en-US"/>
        </w:rPr>
      </w:pPr>
      <w:r>
        <w:rPr>
          <w:rFonts w:ascii="Courier New" w:hAnsi="Courier New" w:cs="Courier New"/>
          <w:lang w:val="en-US"/>
        </w:rPr>
        <w:t>83.</w:t>
      </w:r>
    </w:p>
    <w:p w:rsidR="00072568" w:rsidRDefault="00072568" w:rsidP="00BF2D76">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Don’t worry Violet.</w:t>
      </w:r>
    </w:p>
    <w:p w:rsidR="00072568" w:rsidRDefault="00072568" w:rsidP="00BF2D76">
      <w:pPr>
        <w:rPr>
          <w:rFonts w:ascii="Courier New" w:hAnsi="Courier New" w:cs="Courier New"/>
          <w:lang w:val="en-US"/>
        </w:rPr>
      </w:pPr>
      <w:r>
        <w:rPr>
          <w:rFonts w:ascii="Courier New" w:hAnsi="Courier New" w:cs="Courier New"/>
          <w:lang w:val="en-US"/>
        </w:rPr>
        <w:t>Dean hugs Violet.</w:t>
      </w:r>
    </w:p>
    <w:p w:rsidR="00072568" w:rsidRDefault="00072568" w:rsidP="00BF2D76">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Apply pressure on that.</w:t>
      </w:r>
    </w:p>
    <w:p w:rsidR="00072568" w:rsidRDefault="00072568" w:rsidP="00BF2D76">
      <w:pPr>
        <w:rPr>
          <w:rFonts w:ascii="Courier New" w:hAnsi="Courier New" w:cs="Courier New"/>
          <w:lang w:val="en-US"/>
        </w:rPr>
      </w:pPr>
      <w:r>
        <w:rPr>
          <w:rFonts w:ascii="Courier New" w:hAnsi="Courier New" w:cs="Courier New"/>
          <w:lang w:val="en-US"/>
        </w:rPr>
        <w:t>Dean runs out of the cave, and disappears from the darkness.</w:t>
      </w:r>
    </w:p>
    <w:p w:rsidR="00072568" w:rsidRDefault="00072568" w:rsidP="00BF2D76">
      <w:pPr>
        <w:jc w:val="right"/>
        <w:rPr>
          <w:rFonts w:ascii="Courier New" w:hAnsi="Courier New" w:cs="Courier New"/>
          <w:lang w:val="en-US"/>
        </w:rPr>
      </w:pPr>
      <w:r>
        <w:rPr>
          <w:rFonts w:ascii="Courier New" w:hAnsi="Courier New" w:cs="Courier New"/>
          <w:lang w:val="en-US"/>
        </w:rPr>
        <w:t>CUT TO:</w:t>
      </w:r>
    </w:p>
    <w:p w:rsidR="00072568" w:rsidRDefault="00072568" w:rsidP="00BF2D76">
      <w:pPr>
        <w:rPr>
          <w:rFonts w:ascii="Courier New" w:hAnsi="Courier New" w:cs="Courier New"/>
          <w:lang w:val="en-US"/>
        </w:rPr>
      </w:pPr>
      <w:r>
        <w:rPr>
          <w:rFonts w:ascii="Courier New" w:hAnsi="Courier New" w:cs="Courier New"/>
          <w:lang w:val="en-US"/>
        </w:rPr>
        <w:t>INT. HOSPITAL ROOM - NIGHT</w:t>
      </w:r>
    </w:p>
    <w:p w:rsidR="00072568" w:rsidRDefault="00072568" w:rsidP="00BF2D76">
      <w:pPr>
        <w:rPr>
          <w:rFonts w:ascii="Courier New" w:hAnsi="Courier New" w:cs="Courier New"/>
          <w:lang w:val="en-US"/>
        </w:rPr>
      </w:pPr>
      <w:r>
        <w:rPr>
          <w:rFonts w:ascii="Courier New" w:hAnsi="Courier New" w:cs="Courier New"/>
          <w:lang w:val="en-US"/>
        </w:rPr>
        <w:t>Sarah is watching T.V she looks paranoid, and intense, worried, she pulls out her phone, and tries calling Violet. The phone rings once, twice, three times, she doesn’t answer, Sarah gets more worried.</w:t>
      </w:r>
    </w:p>
    <w:p w:rsidR="00072568" w:rsidRDefault="00072568" w:rsidP="005D087B">
      <w:pPr>
        <w:ind w:left="1440" w:firstLine="720"/>
        <w:rPr>
          <w:rFonts w:ascii="Courier New" w:hAnsi="Courier New" w:cs="Courier New"/>
          <w:lang w:val="en-US"/>
        </w:rPr>
      </w:pPr>
      <w:r>
        <w:rPr>
          <w:rFonts w:ascii="Courier New" w:hAnsi="Courier New" w:cs="Courier New"/>
          <w:lang w:val="en-US"/>
        </w:rPr>
        <w:t>SARAH(to herself)</w:t>
      </w:r>
      <w:r>
        <w:rPr>
          <w:rFonts w:ascii="Courier New" w:hAnsi="Courier New" w:cs="Courier New"/>
          <w:lang w:val="en-US"/>
        </w:rPr>
        <w:br/>
        <w:t>Please answer.</w:t>
      </w:r>
    </w:p>
    <w:p w:rsidR="00072568" w:rsidRDefault="00072568" w:rsidP="001B20C5">
      <w:pPr>
        <w:rPr>
          <w:rFonts w:ascii="Courier New" w:hAnsi="Courier New" w:cs="Courier New"/>
          <w:lang w:val="en-US"/>
        </w:rPr>
      </w:pPr>
      <w:r>
        <w:rPr>
          <w:rFonts w:ascii="Courier New" w:hAnsi="Courier New" w:cs="Courier New"/>
          <w:lang w:val="en-US"/>
        </w:rPr>
        <w:t>Sarah looks worried.</w:t>
      </w:r>
    </w:p>
    <w:p w:rsidR="00072568" w:rsidRDefault="00072568" w:rsidP="001B20C5">
      <w:pPr>
        <w:jc w:val="right"/>
        <w:rPr>
          <w:rFonts w:ascii="Courier New" w:hAnsi="Courier New" w:cs="Courier New"/>
          <w:lang w:val="en-US"/>
        </w:rPr>
      </w:pPr>
      <w:r>
        <w:rPr>
          <w:rFonts w:ascii="Courier New" w:hAnsi="Courier New" w:cs="Courier New"/>
          <w:lang w:val="en-US"/>
        </w:rPr>
        <w:t>CUT TO:</w:t>
      </w:r>
    </w:p>
    <w:p w:rsidR="00072568" w:rsidRDefault="00072568" w:rsidP="00D76D5F">
      <w:pPr>
        <w:rPr>
          <w:rFonts w:ascii="Courier New" w:hAnsi="Courier New" w:cs="Courier New"/>
          <w:lang w:val="en-US"/>
        </w:rPr>
      </w:pPr>
      <w:r>
        <w:rPr>
          <w:rFonts w:ascii="Courier New" w:hAnsi="Courier New" w:cs="Courier New"/>
          <w:lang w:val="en-US"/>
        </w:rPr>
        <w:t>EXT. FOREST - NIGHT.</w:t>
      </w:r>
    </w:p>
    <w:p w:rsidR="00072568" w:rsidRDefault="00072568" w:rsidP="00D76D5F">
      <w:pPr>
        <w:rPr>
          <w:rFonts w:ascii="Courier New" w:hAnsi="Courier New" w:cs="Courier New"/>
          <w:lang w:val="en-US"/>
        </w:rPr>
      </w:pPr>
      <w:r>
        <w:rPr>
          <w:rFonts w:ascii="Courier New" w:hAnsi="Courier New" w:cs="Courier New"/>
          <w:lang w:val="en-US"/>
        </w:rPr>
        <w:t>Dean is speed walking, knife on hand, pissed and sweating, he really wants to find Jacob, he is walking by some trees, he madly takes branches off his face. We can see the reflection of the lake through the leaves of the trees.</w:t>
      </w:r>
    </w:p>
    <w:p w:rsidR="00072568" w:rsidRDefault="00072568" w:rsidP="003F5CBD">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JACOB!!! Come here you bastard!</w:t>
      </w:r>
    </w:p>
    <w:p w:rsidR="00072568" w:rsidRDefault="00072568" w:rsidP="003F5CBD">
      <w:pPr>
        <w:rPr>
          <w:rFonts w:ascii="Courier New" w:hAnsi="Courier New" w:cs="Courier New"/>
          <w:lang w:val="en-US"/>
        </w:rPr>
      </w:pPr>
      <w:r>
        <w:rPr>
          <w:rFonts w:ascii="Courier New" w:hAnsi="Courier New" w:cs="Courier New"/>
          <w:lang w:val="en-US"/>
        </w:rPr>
        <w:t>Silence.</w:t>
      </w:r>
    </w:p>
    <w:p w:rsidR="00072568" w:rsidRDefault="00072568" w:rsidP="005726F3">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Jacob!</w:t>
      </w:r>
    </w:p>
    <w:p w:rsidR="00072568" w:rsidRDefault="00072568" w:rsidP="006B03D9">
      <w:pPr>
        <w:ind w:left="1440" w:firstLine="720"/>
        <w:jc w:val="right"/>
        <w:rPr>
          <w:rFonts w:ascii="Courier New" w:hAnsi="Courier New" w:cs="Courier New"/>
          <w:lang w:val="en-US"/>
        </w:rPr>
      </w:pPr>
      <w:r>
        <w:rPr>
          <w:rFonts w:ascii="Courier New" w:hAnsi="Courier New" w:cs="Courier New"/>
          <w:lang w:val="en-US"/>
        </w:rPr>
        <w:t>CUT TO:</w:t>
      </w:r>
    </w:p>
    <w:p w:rsidR="00072568" w:rsidRDefault="00072568" w:rsidP="006B03D9">
      <w:pPr>
        <w:rPr>
          <w:rFonts w:ascii="Courier New" w:hAnsi="Courier New" w:cs="Courier New"/>
          <w:lang w:val="en-US"/>
        </w:rPr>
      </w:pPr>
      <w:r>
        <w:rPr>
          <w:rFonts w:ascii="Courier New" w:hAnsi="Courier New" w:cs="Courier New"/>
          <w:lang w:val="en-US"/>
        </w:rPr>
        <w:t>INT. CAVE - CONTINUED.</w:t>
      </w:r>
    </w:p>
    <w:p w:rsidR="00072568" w:rsidRDefault="00072568" w:rsidP="006B03D9">
      <w:pPr>
        <w:rPr>
          <w:rFonts w:ascii="Courier New" w:hAnsi="Courier New" w:cs="Courier New"/>
          <w:lang w:val="en-US"/>
        </w:rPr>
      </w:pPr>
      <w:r>
        <w:rPr>
          <w:rFonts w:ascii="Courier New" w:hAnsi="Courier New" w:cs="Courier New"/>
          <w:lang w:val="en-US"/>
        </w:rPr>
        <w:t>Violet is on the floor, not bleeding that much anymore, but still in pain, Detective Rickets’s dead body lying next to her, she gets up, struggling she walks slowly in pain out of the cave, looking for Dean.</w:t>
      </w:r>
    </w:p>
    <w:p w:rsidR="00072568" w:rsidRDefault="00072568" w:rsidP="006B03D9">
      <w:pPr>
        <w:rPr>
          <w:rFonts w:ascii="Courier New" w:hAnsi="Courier New" w:cs="Courier New"/>
          <w:lang w:val="en-US"/>
        </w:rPr>
      </w:pPr>
      <w:r>
        <w:rPr>
          <w:rFonts w:ascii="Courier New" w:hAnsi="Courier New" w:cs="Courier New"/>
          <w:lang w:val="en-US"/>
        </w:rPr>
        <w:t>EXT. HILL - CONTINUED</w:t>
      </w:r>
    </w:p>
    <w:p w:rsidR="00072568" w:rsidRDefault="00072568" w:rsidP="005D087B">
      <w:pPr>
        <w:jc w:val="right"/>
        <w:rPr>
          <w:rFonts w:ascii="Courier New" w:hAnsi="Courier New" w:cs="Courier New"/>
          <w:lang w:val="en-US"/>
        </w:rPr>
      </w:pPr>
      <w:r>
        <w:rPr>
          <w:rFonts w:ascii="Courier New" w:hAnsi="Courier New" w:cs="Courier New"/>
          <w:lang w:val="en-US"/>
        </w:rPr>
        <w:t>84.</w:t>
      </w:r>
    </w:p>
    <w:p w:rsidR="00072568" w:rsidRDefault="00072568" w:rsidP="006B03D9">
      <w:pPr>
        <w:rPr>
          <w:rFonts w:ascii="Courier New" w:hAnsi="Courier New" w:cs="Courier New"/>
          <w:lang w:val="en-US"/>
        </w:rPr>
      </w:pPr>
      <w:r>
        <w:rPr>
          <w:rFonts w:ascii="Courier New" w:hAnsi="Courier New" w:cs="Courier New"/>
          <w:lang w:val="en-US"/>
        </w:rPr>
        <w:t>Dean is walking through the hill knife on his hand, ready to strike Jacob whenever he shows up.</w:t>
      </w:r>
    </w:p>
    <w:p w:rsidR="00072568" w:rsidRDefault="00072568" w:rsidP="006B03D9">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Come on you Bastard! Show yourself!</w:t>
      </w:r>
    </w:p>
    <w:p w:rsidR="00072568" w:rsidRDefault="00072568" w:rsidP="006B03D9">
      <w:pPr>
        <w:rPr>
          <w:rFonts w:ascii="Courier New" w:hAnsi="Courier New" w:cs="Courier New"/>
          <w:lang w:val="en-US"/>
        </w:rPr>
      </w:pPr>
      <w:r>
        <w:rPr>
          <w:rFonts w:ascii="Courier New" w:hAnsi="Courier New" w:cs="Courier New"/>
          <w:lang w:val="en-US"/>
        </w:rPr>
        <w:t>Behind him appears Jacob, mad, knife on hand and ready to attack Dean. Dean turns around and sees Jacob, he runs towards him. Dean punches Jacob, but he hardly moves, Jacob grabs Dean’s shirt from the chest part and throws him to a tree.</w:t>
      </w:r>
    </w:p>
    <w:p w:rsidR="00072568" w:rsidRDefault="00072568" w:rsidP="005D087B">
      <w:pPr>
        <w:rPr>
          <w:rFonts w:ascii="Courier New" w:hAnsi="Courier New" w:cs="Courier New"/>
          <w:lang w:val="en-US"/>
        </w:rPr>
      </w:pPr>
      <w:r>
        <w:rPr>
          <w:rFonts w:ascii="Courier New" w:hAnsi="Courier New" w:cs="Courier New"/>
          <w:lang w:val="en-US"/>
        </w:rPr>
        <w:t>Dean falls to the floor after hitting the tree, Jacob runs towards him with a knife on his hand, he stabs at him but Dean avoids it and kicks him, Jacob falls.</w:t>
      </w:r>
    </w:p>
    <w:p w:rsidR="00072568" w:rsidRDefault="00072568" w:rsidP="00C67A78">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You want me asshole, come and get me.</w:t>
      </w:r>
    </w:p>
    <w:p w:rsidR="00072568" w:rsidRDefault="00072568" w:rsidP="00C67A78">
      <w:pPr>
        <w:rPr>
          <w:rFonts w:ascii="Courier New" w:hAnsi="Courier New" w:cs="Courier New"/>
          <w:lang w:val="en-US"/>
        </w:rPr>
      </w:pPr>
      <w:r>
        <w:rPr>
          <w:rFonts w:ascii="Courier New" w:hAnsi="Courier New" w:cs="Courier New"/>
          <w:lang w:val="en-US"/>
        </w:rPr>
        <w:t>Dean runs, towards the left side of the cliff, Jacob after him, Dean is running at full speed, Jacob’s too fast that he’s behind him almost catching him, he slashes his leg and falls, Dean is on the floor, Jacob stabs at him, Dean rolls over.</w:t>
      </w:r>
    </w:p>
    <w:p w:rsidR="00072568" w:rsidRDefault="00072568" w:rsidP="00C67A78">
      <w:pPr>
        <w:rPr>
          <w:rFonts w:ascii="Courier New" w:hAnsi="Courier New" w:cs="Courier New"/>
          <w:lang w:val="en-US"/>
        </w:rPr>
      </w:pPr>
      <w:r>
        <w:rPr>
          <w:rFonts w:ascii="Courier New" w:hAnsi="Courier New" w:cs="Courier New"/>
          <w:lang w:val="en-US"/>
        </w:rPr>
        <w:t>Jacob stabs the grass, Dean kicks him in his leg, and Jacob is now on the floor Dean gets the knife, he raises it to stab Jacob, Jacob punches him, Dean once again is on the floor, now Jacob has the knife on his hand, he stabs at Dean.</w:t>
      </w:r>
    </w:p>
    <w:p w:rsidR="00072568" w:rsidRDefault="00072568" w:rsidP="00C67A78">
      <w:pPr>
        <w:rPr>
          <w:rFonts w:ascii="Courier New" w:hAnsi="Courier New" w:cs="Courier New"/>
          <w:lang w:val="en-US"/>
        </w:rPr>
      </w:pPr>
      <w:r>
        <w:rPr>
          <w:rFonts w:ascii="Courier New" w:hAnsi="Courier New" w:cs="Courier New"/>
          <w:lang w:val="en-US"/>
        </w:rPr>
        <w:t>A foot suddenly hits Jacob’s face and Jacob rolls over to the cliff, he is about to fall off the cliff, he holds on to it, his fingers sliding, about to fall, Violet walks towards him, she puts her foot on his fingers.</w:t>
      </w:r>
    </w:p>
    <w:p w:rsidR="00072568" w:rsidRDefault="00072568" w:rsidP="00984F68">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Time to go where you should’ve been 7 years ago.</w:t>
      </w:r>
    </w:p>
    <w:p w:rsidR="00072568" w:rsidRDefault="00072568" w:rsidP="00984F68">
      <w:pPr>
        <w:rPr>
          <w:rFonts w:ascii="Courier New" w:hAnsi="Courier New" w:cs="Courier New"/>
          <w:lang w:val="en-US"/>
        </w:rPr>
      </w:pPr>
      <w:r>
        <w:rPr>
          <w:rFonts w:ascii="Courier New" w:hAnsi="Courier New" w:cs="Courier New"/>
          <w:lang w:val="en-US"/>
        </w:rPr>
        <w:t>Violet pushes her foot forward, letting Jacob fall off the cliff, his face disappearing the further he goes down. Violet falls to the ground grabbing her wound. Dean walks towards her.</w:t>
      </w:r>
    </w:p>
    <w:p w:rsidR="00072568" w:rsidRDefault="00072568" w:rsidP="000A36D2">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Are you OK?</w:t>
      </w:r>
    </w:p>
    <w:p w:rsidR="00072568" w:rsidRDefault="00072568" w:rsidP="000A36D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I’ve been better.</w:t>
      </w:r>
    </w:p>
    <w:p w:rsidR="00072568" w:rsidRDefault="00072568" w:rsidP="000A36D2">
      <w:pPr>
        <w:tabs>
          <w:tab w:val="right" w:pos="9360"/>
        </w:tabs>
        <w:rPr>
          <w:rFonts w:ascii="Courier New" w:hAnsi="Courier New" w:cs="Courier New"/>
          <w:lang w:val="en-US"/>
        </w:rPr>
      </w:pPr>
      <w:r>
        <w:rPr>
          <w:rFonts w:ascii="Courier New" w:hAnsi="Courier New" w:cs="Courier New"/>
          <w:lang w:val="en-US"/>
        </w:rPr>
        <w:t>Dean smiles.</w:t>
      </w:r>
      <w:r>
        <w:rPr>
          <w:rFonts w:ascii="Courier New" w:hAnsi="Courier New" w:cs="Courier New"/>
          <w:lang w:val="en-US"/>
        </w:rPr>
        <w:tab/>
      </w:r>
    </w:p>
    <w:p w:rsidR="00072568" w:rsidRDefault="00072568" w:rsidP="000A36D2">
      <w:pPr>
        <w:jc w:val="right"/>
        <w:rPr>
          <w:rFonts w:ascii="Courier New" w:hAnsi="Courier New" w:cs="Courier New"/>
          <w:lang w:val="en-US"/>
        </w:rPr>
      </w:pPr>
      <w:r>
        <w:rPr>
          <w:rFonts w:ascii="Courier New" w:hAnsi="Courier New" w:cs="Courier New"/>
          <w:lang w:val="en-US"/>
        </w:rPr>
        <w:t>85</w:t>
      </w:r>
    </w:p>
    <w:p w:rsidR="00072568" w:rsidRDefault="00072568" w:rsidP="000A36D2">
      <w:pPr>
        <w:jc w:val="right"/>
        <w:rPr>
          <w:rFonts w:ascii="Courier New" w:hAnsi="Courier New" w:cs="Courier New"/>
          <w:lang w:val="en-US"/>
        </w:rPr>
      </w:pPr>
      <w:r>
        <w:rPr>
          <w:rFonts w:ascii="Courier New" w:hAnsi="Courier New" w:cs="Courier New"/>
          <w:lang w:val="en-US"/>
        </w:rPr>
        <w:t>FADE OUT:</w:t>
      </w:r>
    </w:p>
    <w:p w:rsidR="00072568" w:rsidRDefault="00072568" w:rsidP="005D087B">
      <w:pPr>
        <w:rPr>
          <w:rFonts w:ascii="Courier New" w:hAnsi="Courier New" w:cs="Courier New"/>
          <w:lang w:val="en-US"/>
        </w:rPr>
      </w:pPr>
      <w:r>
        <w:rPr>
          <w:rFonts w:ascii="Courier New" w:hAnsi="Courier New" w:cs="Courier New"/>
          <w:lang w:val="en-US"/>
        </w:rPr>
        <w:t>FADE IN:</w:t>
      </w:r>
    </w:p>
    <w:p w:rsidR="00072568" w:rsidRDefault="00072568" w:rsidP="000A36D2">
      <w:pPr>
        <w:rPr>
          <w:rFonts w:ascii="Courier New" w:hAnsi="Courier New" w:cs="Courier New"/>
          <w:lang w:val="en-US"/>
        </w:rPr>
      </w:pPr>
      <w:r>
        <w:rPr>
          <w:rFonts w:ascii="Courier New" w:hAnsi="Courier New" w:cs="Courier New"/>
          <w:lang w:val="en-US"/>
        </w:rPr>
        <w:t>EXT. CIFF - NIGHT</w:t>
      </w:r>
    </w:p>
    <w:p w:rsidR="00072568" w:rsidRDefault="00072568" w:rsidP="000A36D2">
      <w:pPr>
        <w:rPr>
          <w:rFonts w:ascii="Courier New" w:hAnsi="Courier New" w:cs="Courier New"/>
          <w:lang w:val="en-US"/>
        </w:rPr>
      </w:pPr>
      <w:r>
        <w:rPr>
          <w:rFonts w:ascii="Courier New" w:hAnsi="Courier New" w:cs="Courier New"/>
          <w:lang w:val="en-US"/>
        </w:rPr>
        <w:t>The Forest and Cliff are now full of cops and ambulances; Violet is sitting in an ambulance with Dean next to her, and a cop asking her questions.</w:t>
      </w:r>
    </w:p>
    <w:p w:rsidR="00072568" w:rsidRDefault="00072568" w:rsidP="000A36D2">
      <w:pPr>
        <w:ind w:left="1440" w:firstLine="720"/>
        <w:rPr>
          <w:rFonts w:ascii="Courier New" w:hAnsi="Courier New" w:cs="Courier New"/>
          <w:lang w:val="en-US"/>
        </w:rPr>
      </w:pPr>
      <w:r>
        <w:rPr>
          <w:rFonts w:ascii="Courier New" w:hAnsi="Courier New" w:cs="Courier New"/>
          <w:lang w:val="en-US"/>
        </w:rPr>
        <w:t>VIOLET(to cop)</w:t>
      </w:r>
      <w:r>
        <w:rPr>
          <w:rFonts w:ascii="Courier New" w:hAnsi="Courier New" w:cs="Courier New"/>
          <w:lang w:val="en-US"/>
        </w:rPr>
        <w:br/>
        <w:t>Yeah, Detective Rickets was the killer.</w:t>
      </w:r>
    </w:p>
    <w:p w:rsidR="00072568" w:rsidRDefault="00072568" w:rsidP="000A36D2">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Anyone else?</w:t>
      </w:r>
    </w:p>
    <w:p w:rsidR="00072568" w:rsidRDefault="00072568" w:rsidP="000A36D2">
      <w:pPr>
        <w:rPr>
          <w:rFonts w:ascii="Courier New" w:hAnsi="Courier New" w:cs="Courier New"/>
          <w:lang w:val="en-US"/>
        </w:rPr>
      </w:pPr>
      <w:r>
        <w:rPr>
          <w:rFonts w:ascii="Courier New" w:hAnsi="Courier New" w:cs="Courier New"/>
          <w:lang w:val="en-US"/>
        </w:rPr>
        <w:t>Violet looks at Dean, Dean looks back at her.</w:t>
      </w:r>
    </w:p>
    <w:p w:rsidR="00072568" w:rsidRDefault="00072568" w:rsidP="000A36D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No sir, only him.</w:t>
      </w:r>
    </w:p>
    <w:p w:rsidR="00072568" w:rsidRDefault="00072568" w:rsidP="000A36D2">
      <w:pPr>
        <w:rPr>
          <w:rFonts w:ascii="Courier New" w:hAnsi="Courier New" w:cs="Courier New"/>
          <w:lang w:val="en-US"/>
        </w:rPr>
      </w:pPr>
      <w:r>
        <w:rPr>
          <w:rFonts w:ascii="Courier New" w:hAnsi="Courier New" w:cs="Courier New"/>
          <w:lang w:val="en-US"/>
        </w:rPr>
        <w:t>The cop leaves, leaving Dean and Violet by themselves.</w:t>
      </w:r>
    </w:p>
    <w:p w:rsidR="00072568" w:rsidRDefault="00072568" w:rsidP="000A36D2">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It’s over.</w:t>
      </w:r>
    </w:p>
    <w:p w:rsidR="00072568" w:rsidRDefault="00072568" w:rsidP="000A36D2">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Yes.</w:t>
      </w:r>
    </w:p>
    <w:p w:rsidR="00072568" w:rsidRDefault="00072568" w:rsidP="000A36D2">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Now we can be in peace.</w:t>
      </w:r>
    </w:p>
    <w:p w:rsidR="00072568" w:rsidRDefault="00072568" w:rsidP="000A36D2">
      <w:pPr>
        <w:rPr>
          <w:rFonts w:ascii="Courier New" w:hAnsi="Courier New" w:cs="Courier New"/>
          <w:lang w:val="en-US"/>
        </w:rPr>
      </w:pPr>
      <w:r>
        <w:rPr>
          <w:rFonts w:ascii="Courier New" w:hAnsi="Courier New" w:cs="Courier New"/>
          <w:lang w:val="en-US"/>
        </w:rPr>
        <w:t>Violet puts her head on Dean’s shoulder; Dean puts his arm around her. They close the ambulance door and leave.</w:t>
      </w:r>
    </w:p>
    <w:p w:rsidR="00072568" w:rsidRDefault="00072568" w:rsidP="00DA301D">
      <w:pPr>
        <w:jc w:val="right"/>
        <w:rPr>
          <w:rFonts w:ascii="Courier New" w:hAnsi="Courier New" w:cs="Courier New"/>
          <w:lang w:val="en-US"/>
        </w:rPr>
      </w:pPr>
      <w:r>
        <w:rPr>
          <w:rFonts w:ascii="Courier New" w:hAnsi="Courier New" w:cs="Courier New"/>
          <w:lang w:val="en-US"/>
        </w:rPr>
        <w:t>FADE OUT:</w:t>
      </w:r>
    </w:p>
    <w:p w:rsidR="00072568" w:rsidRDefault="00072568" w:rsidP="005D087B">
      <w:pPr>
        <w:rPr>
          <w:rFonts w:ascii="Courier New" w:hAnsi="Courier New" w:cs="Courier New"/>
          <w:lang w:val="en-US"/>
        </w:rPr>
      </w:pPr>
      <w:r>
        <w:rPr>
          <w:rFonts w:ascii="Courier New" w:hAnsi="Courier New" w:cs="Courier New"/>
          <w:lang w:val="en-US"/>
        </w:rPr>
        <w:t>FADE IN:</w:t>
      </w:r>
    </w:p>
    <w:p w:rsidR="00072568" w:rsidRDefault="00072568" w:rsidP="00DA301D">
      <w:pPr>
        <w:rPr>
          <w:rFonts w:ascii="Courier New" w:hAnsi="Courier New" w:cs="Courier New"/>
          <w:lang w:val="en-US"/>
        </w:rPr>
      </w:pPr>
      <w:r>
        <w:rPr>
          <w:rFonts w:ascii="Courier New" w:hAnsi="Courier New" w:cs="Courier New"/>
          <w:lang w:val="en-US"/>
        </w:rPr>
        <w:t>INT. HOSPITAL ROOM - NIGHT.</w:t>
      </w:r>
    </w:p>
    <w:p w:rsidR="00072568" w:rsidRDefault="00072568" w:rsidP="00DA301D">
      <w:pPr>
        <w:rPr>
          <w:rFonts w:ascii="Courier New" w:hAnsi="Courier New" w:cs="Courier New"/>
          <w:lang w:val="en-US"/>
        </w:rPr>
      </w:pPr>
      <w:r>
        <w:rPr>
          <w:rFonts w:ascii="Courier New" w:hAnsi="Courier New" w:cs="Courier New"/>
          <w:lang w:val="en-US"/>
        </w:rPr>
        <w:t>Sarah is desperate standing next to her bed; thinking hard.</w:t>
      </w:r>
    </w:p>
    <w:p w:rsidR="00072568" w:rsidRDefault="00072568" w:rsidP="00DA301D">
      <w:pPr>
        <w:ind w:left="1440" w:firstLine="720"/>
        <w:rPr>
          <w:rFonts w:ascii="Courier New" w:hAnsi="Courier New" w:cs="Courier New"/>
          <w:lang w:val="en-US"/>
        </w:rPr>
      </w:pPr>
      <w:r>
        <w:rPr>
          <w:rFonts w:ascii="Courier New" w:hAnsi="Courier New" w:cs="Courier New"/>
          <w:lang w:val="en-US"/>
        </w:rPr>
        <w:t>SARAH(to herself)</w:t>
      </w:r>
      <w:r>
        <w:rPr>
          <w:rFonts w:ascii="Courier New" w:hAnsi="Courier New" w:cs="Courier New"/>
          <w:lang w:val="en-US"/>
        </w:rPr>
        <w:br/>
        <w:t>Oh God please, Violet please come back.</w:t>
      </w:r>
    </w:p>
    <w:p w:rsidR="00072568" w:rsidRDefault="00072568" w:rsidP="00DA301D">
      <w:pPr>
        <w:rPr>
          <w:rFonts w:ascii="Courier New" w:hAnsi="Courier New" w:cs="Courier New"/>
          <w:lang w:val="en-US"/>
        </w:rPr>
      </w:pPr>
      <w:r>
        <w:rPr>
          <w:rFonts w:ascii="Courier New" w:hAnsi="Courier New" w:cs="Courier New"/>
          <w:lang w:val="en-US"/>
        </w:rPr>
        <w:t>The door opens Violet walks in, Dean behind her.</w:t>
      </w:r>
    </w:p>
    <w:p w:rsidR="00072568" w:rsidRDefault="00072568" w:rsidP="00DA301D">
      <w:pPr>
        <w:ind w:left="1440" w:firstLine="720"/>
        <w:rPr>
          <w:rFonts w:ascii="Courier New" w:hAnsi="Courier New" w:cs="Courier New"/>
          <w:lang w:val="en-US"/>
        </w:rPr>
      </w:pPr>
    </w:p>
    <w:p w:rsidR="00072568" w:rsidRDefault="00072568" w:rsidP="005D087B">
      <w:pPr>
        <w:ind w:left="1440" w:firstLine="720"/>
        <w:jc w:val="right"/>
        <w:rPr>
          <w:rFonts w:ascii="Courier New" w:hAnsi="Courier New" w:cs="Courier New"/>
          <w:lang w:val="en-US"/>
        </w:rPr>
      </w:pPr>
      <w:r>
        <w:rPr>
          <w:rFonts w:ascii="Courier New" w:hAnsi="Courier New" w:cs="Courier New"/>
          <w:lang w:val="en-US"/>
        </w:rPr>
        <w:t>86</w:t>
      </w:r>
    </w:p>
    <w:p w:rsidR="00072568" w:rsidRDefault="00072568" w:rsidP="00DA301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Oh my gosh your alive!!</w:t>
      </w:r>
    </w:p>
    <w:p w:rsidR="00072568" w:rsidRDefault="00072568" w:rsidP="00DA301D">
      <w:pPr>
        <w:rPr>
          <w:rFonts w:ascii="Courier New" w:hAnsi="Courier New" w:cs="Courier New"/>
          <w:lang w:val="en-US"/>
        </w:rPr>
      </w:pPr>
      <w:r>
        <w:rPr>
          <w:rFonts w:ascii="Courier New" w:hAnsi="Courier New" w:cs="Courier New"/>
          <w:lang w:val="en-US"/>
        </w:rPr>
        <w:t>Sarah runs towards Violet and hugs her.</w:t>
      </w:r>
    </w:p>
    <w:p w:rsidR="00072568" w:rsidRDefault="00072568" w:rsidP="00DA301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Ouch!</w:t>
      </w:r>
    </w:p>
    <w:p w:rsidR="00072568" w:rsidRDefault="00072568" w:rsidP="00DA301D">
      <w:pPr>
        <w:rPr>
          <w:rFonts w:ascii="Courier New" w:hAnsi="Courier New" w:cs="Courier New"/>
          <w:lang w:val="en-US"/>
        </w:rPr>
      </w:pPr>
      <w:r>
        <w:rPr>
          <w:rFonts w:ascii="Courier New" w:hAnsi="Courier New" w:cs="Courier New"/>
          <w:lang w:val="en-US"/>
        </w:rPr>
        <w:t>Sarah looks at Violet’s wound.</w:t>
      </w:r>
    </w:p>
    <w:p w:rsidR="00072568" w:rsidRDefault="00072568" w:rsidP="00DA301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He hurt you, Did you get rid of him?</w:t>
      </w:r>
    </w:p>
    <w:p w:rsidR="00072568" w:rsidRDefault="00072568" w:rsidP="00DA301D">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Wasn’t easy, but yes we did.</w:t>
      </w:r>
    </w:p>
    <w:p w:rsidR="00072568" w:rsidRDefault="00072568" w:rsidP="00DA301D">
      <w:pPr>
        <w:rPr>
          <w:rFonts w:ascii="Courier New" w:hAnsi="Courier New" w:cs="Courier New"/>
          <w:lang w:val="en-US"/>
        </w:rPr>
      </w:pPr>
      <w:r>
        <w:rPr>
          <w:rFonts w:ascii="Courier New" w:hAnsi="Courier New" w:cs="Courier New"/>
          <w:lang w:val="en-US"/>
        </w:rPr>
        <w:t>Sarah looks relieved.</w:t>
      </w:r>
    </w:p>
    <w:p w:rsidR="00072568" w:rsidRDefault="00072568" w:rsidP="005D087B">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already asked, I’m going to be in this same room.</w:t>
      </w:r>
    </w:p>
    <w:p w:rsidR="00072568" w:rsidRDefault="00072568" w:rsidP="00DA301D">
      <w:pPr>
        <w:ind w:left="1440" w:firstLine="720"/>
        <w:rPr>
          <w:rFonts w:ascii="Courier New" w:hAnsi="Courier New" w:cs="Courier New"/>
          <w:lang w:val="en-US"/>
        </w:rPr>
      </w:pPr>
      <w:r>
        <w:rPr>
          <w:rFonts w:ascii="Courier New" w:hAnsi="Courier New" w:cs="Courier New"/>
          <w:lang w:val="en-US"/>
        </w:rPr>
        <w:t>SARAH(smiling)</w:t>
      </w:r>
      <w:r>
        <w:rPr>
          <w:rFonts w:ascii="Courier New" w:hAnsi="Courier New" w:cs="Courier New"/>
          <w:lang w:val="en-US"/>
        </w:rPr>
        <w:br/>
        <w:t>Well, It would be an honor to be hospitalized with you.</w:t>
      </w:r>
    </w:p>
    <w:p w:rsidR="00072568" w:rsidRDefault="00072568" w:rsidP="00DA301D">
      <w:pPr>
        <w:rPr>
          <w:rFonts w:ascii="Courier New" w:hAnsi="Courier New" w:cs="Courier New"/>
          <w:lang w:val="en-US"/>
        </w:rPr>
      </w:pPr>
      <w:r>
        <w:rPr>
          <w:rFonts w:ascii="Courier New" w:hAnsi="Courier New" w:cs="Courier New"/>
          <w:lang w:val="en-US"/>
        </w:rPr>
        <w:t>Violet half laughs.</w:t>
      </w:r>
    </w:p>
    <w:p w:rsidR="00072568" w:rsidRDefault="00072568" w:rsidP="00DA301D">
      <w:pPr>
        <w:ind w:left="1440" w:firstLine="720"/>
        <w:rPr>
          <w:rFonts w:ascii="Courier New" w:hAnsi="Courier New" w:cs="Courier New"/>
          <w:lang w:val="en-US"/>
        </w:rPr>
      </w:pPr>
      <w:r>
        <w:rPr>
          <w:rFonts w:ascii="Courier New" w:hAnsi="Courier New" w:cs="Courier New"/>
          <w:lang w:val="en-US"/>
        </w:rPr>
        <w:t>SARAH(continuing)</w:t>
      </w:r>
      <w:r>
        <w:rPr>
          <w:rFonts w:ascii="Courier New" w:hAnsi="Courier New" w:cs="Courier New"/>
          <w:lang w:val="en-US"/>
        </w:rPr>
        <w:br/>
        <w:t>So, your mom?</w:t>
      </w:r>
    </w:p>
    <w:p w:rsidR="00072568" w:rsidRDefault="00072568" w:rsidP="00DA301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She’ll get here, when she heard what happened, she flipped, she immediately came here.</w:t>
      </w:r>
    </w:p>
    <w:p w:rsidR="00072568" w:rsidRDefault="00072568" w:rsidP="00DA301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So what are you planning to do?</w:t>
      </w:r>
    </w:p>
    <w:p w:rsidR="00072568" w:rsidRDefault="00072568" w:rsidP="00DA301D">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 I guess I’ll have to tell her the truth.</w:t>
      </w:r>
    </w:p>
    <w:p w:rsidR="00072568" w:rsidRDefault="00072568" w:rsidP="009C605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Is she going to believe you?</w:t>
      </w:r>
    </w:p>
    <w:p w:rsidR="00072568" w:rsidRDefault="00072568" w:rsidP="009C605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not going to tell her the Jacob part.</w:t>
      </w:r>
    </w:p>
    <w:p w:rsidR="00072568" w:rsidRDefault="00072568" w:rsidP="009C6053">
      <w:pPr>
        <w:rPr>
          <w:rFonts w:ascii="Courier New" w:hAnsi="Courier New" w:cs="Courier New"/>
          <w:lang w:val="en-US"/>
        </w:rPr>
      </w:pPr>
      <w:r>
        <w:rPr>
          <w:rFonts w:ascii="Courier New" w:hAnsi="Courier New" w:cs="Courier New"/>
          <w:lang w:val="en-US"/>
        </w:rPr>
        <w:t>Sarah looks confused.</w:t>
      </w:r>
    </w:p>
    <w:p w:rsidR="00072568" w:rsidRDefault="00072568" w:rsidP="009C6053">
      <w:pPr>
        <w:ind w:left="1440" w:firstLine="720"/>
        <w:rPr>
          <w:rFonts w:ascii="Courier New" w:hAnsi="Courier New" w:cs="Courier New"/>
          <w:lang w:val="en-US"/>
        </w:rPr>
      </w:pPr>
    </w:p>
    <w:p w:rsidR="00072568" w:rsidRDefault="00072568" w:rsidP="00FE18E6">
      <w:pPr>
        <w:ind w:left="1440" w:firstLine="720"/>
        <w:jc w:val="right"/>
        <w:rPr>
          <w:rFonts w:ascii="Courier New" w:hAnsi="Courier New" w:cs="Courier New"/>
          <w:lang w:val="en-US"/>
        </w:rPr>
      </w:pPr>
      <w:r>
        <w:rPr>
          <w:rFonts w:ascii="Courier New" w:hAnsi="Courier New" w:cs="Courier New"/>
          <w:lang w:val="en-US"/>
        </w:rPr>
        <w:t>87.</w:t>
      </w:r>
    </w:p>
    <w:p w:rsidR="00072568" w:rsidRDefault="00072568" w:rsidP="009C605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Then what part are you going to tell her?</w:t>
      </w:r>
    </w:p>
    <w:p w:rsidR="00072568" w:rsidRDefault="00072568" w:rsidP="009C605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The Detective Rickets part.</w:t>
      </w:r>
    </w:p>
    <w:p w:rsidR="00072568" w:rsidRDefault="00072568" w:rsidP="009C605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about Detective Rickets?</w:t>
      </w:r>
    </w:p>
    <w:p w:rsidR="00072568" w:rsidRDefault="00072568" w:rsidP="009C605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That he was also a killer</w:t>
      </w:r>
    </w:p>
    <w:p w:rsidR="00072568" w:rsidRDefault="00072568" w:rsidP="009C6053">
      <w:pPr>
        <w:rPr>
          <w:rFonts w:ascii="Courier New" w:hAnsi="Courier New" w:cs="Courier New"/>
          <w:lang w:val="en-US"/>
        </w:rPr>
      </w:pPr>
      <w:r>
        <w:rPr>
          <w:rFonts w:ascii="Courier New" w:hAnsi="Courier New" w:cs="Courier New"/>
          <w:lang w:val="en-US"/>
        </w:rPr>
        <w:t>Sarah is in shock</w:t>
      </w:r>
    </w:p>
    <w:p w:rsidR="00072568" w:rsidRDefault="00072568" w:rsidP="009C605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Detective Rickets was also a-</w:t>
      </w:r>
    </w:p>
    <w:p w:rsidR="00072568" w:rsidRDefault="00072568" w:rsidP="009C6053">
      <w:pPr>
        <w:rPr>
          <w:rFonts w:ascii="Courier New" w:hAnsi="Courier New" w:cs="Courier New"/>
          <w:lang w:val="en-US"/>
        </w:rPr>
      </w:pPr>
      <w:r>
        <w:rPr>
          <w:rFonts w:ascii="Courier New" w:hAnsi="Courier New" w:cs="Courier New"/>
          <w:lang w:val="en-US"/>
        </w:rPr>
        <w:t>Violet and Dean nod</w:t>
      </w:r>
    </w:p>
    <w:p w:rsidR="00072568" w:rsidRDefault="00072568" w:rsidP="00FE18E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In fact, he was Jacob’s brother.</w:t>
      </w:r>
    </w:p>
    <w:p w:rsidR="00072568" w:rsidRDefault="00072568" w:rsidP="00E23ECE">
      <w:pPr>
        <w:jc w:val="both"/>
        <w:rPr>
          <w:rFonts w:ascii="Courier New" w:hAnsi="Courier New" w:cs="Courier New"/>
          <w:lang w:val="en-US"/>
        </w:rPr>
      </w:pPr>
      <w:r>
        <w:rPr>
          <w:rFonts w:ascii="Courier New" w:hAnsi="Courier New" w:cs="Courier New"/>
          <w:lang w:val="en-US"/>
        </w:rPr>
        <w:t>Sarah raises her eyebrows, the door opens, Violet’s mom comes in rushing.</w:t>
      </w:r>
    </w:p>
    <w:p w:rsidR="00072568" w:rsidRDefault="00072568" w:rsidP="009C6053">
      <w:pPr>
        <w:ind w:left="1440" w:firstLine="720"/>
        <w:rPr>
          <w:rFonts w:ascii="Courier New" w:hAnsi="Courier New" w:cs="Courier New"/>
          <w:lang w:val="en-US"/>
        </w:rPr>
      </w:pPr>
      <w:r>
        <w:rPr>
          <w:rFonts w:ascii="Courier New" w:hAnsi="Courier New" w:cs="Courier New"/>
          <w:lang w:val="en-US"/>
        </w:rPr>
        <w:t>MRS. FREY</w:t>
      </w:r>
      <w:r>
        <w:rPr>
          <w:rFonts w:ascii="Courier New" w:hAnsi="Courier New" w:cs="Courier New"/>
          <w:lang w:val="en-US"/>
        </w:rPr>
        <w:br/>
        <w:t>Are you okay?</w:t>
      </w:r>
    </w:p>
    <w:p w:rsidR="00072568" w:rsidRDefault="00072568" w:rsidP="009C6053">
      <w:pPr>
        <w:rPr>
          <w:rFonts w:ascii="Courier New" w:hAnsi="Courier New" w:cs="Courier New"/>
          <w:lang w:val="en-US"/>
        </w:rPr>
      </w:pPr>
      <w:r>
        <w:rPr>
          <w:rFonts w:ascii="Courier New" w:hAnsi="Courier New" w:cs="Courier New"/>
          <w:lang w:val="en-US"/>
        </w:rPr>
        <w:t>Mrs. Frey hugs Violet, Violet pushes her back.</w:t>
      </w:r>
    </w:p>
    <w:p w:rsidR="00072568" w:rsidRDefault="00072568" w:rsidP="009C605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Be careful.</w:t>
      </w:r>
    </w:p>
    <w:p w:rsidR="00072568" w:rsidRDefault="00072568" w:rsidP="009C6053">
      <w:pPr>
        <w:rPr>
          <w:rFonts w:ascii="Courier New" w:hAnsi="Courier New" w:cs="Courier New"/>
          <w:lang w:val="en-US"/>
        </w:rPr>
      </w:pPr>
      <w:r>
        <w:rPr>
          <w:rFonts w:ascii="Courier New" w:hAnsi="Courier New" w:cs="Courier New"/>
          <w:lang w:val="en-US"/>
        </w:rPr>
        <w:t>Mrs. Frey looks at the wounds.</w:t>
      </w:r>
    </w:p>
    <w:p w:rsidR="00072568" w:rsidRDefault="00072568" w:rsidP="009C6053">
      <w:pPr>
        <w:ind w:left="1440" w:firstLine="720"/>
        <w:rPr>
          <w:rFonts w:ascii="Courier New" w:hAnsi="Courier New" w:cs="Courier New"/>
          <w:lang w:val="en-US"/>
        </w:rPr>
      </w:pPr>
      <w:r>
        <w:rPr>
          <w:rFonts w:ascii="Courier New" w:hAnsi="Courier New" w:cs="Courier New"/>
          <w:lang w:val="en-US"/>
        </w:rPr>
        <w:t>MRS. FREY</w:t>
      </w:r>
      <w:r>
        <w:rPr>
          <w:rFonts w:ascii="Courier New" w:hAnsi="Courier New" w:cs="Courier New"/>
          <w:lang w:val="en-US"/>
        </w:rPr>
        <w:br/>
        <w:t>Who did this to you?</w:t>
      </w:r>
    </w:p>
    <w:p w:rsidR="00072568" w:rsidRDefault="00072568" w:rsidP="009C605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Um. Detective Rickets was the killer.</w:t>
      </w:r>
    </w:p>
    <w:p w:rsidR="00072568" w:rsidRDefault="00072568" w:rsidP="009C6053">
      <w:pPr>
        <w:rPr>
          <w:rFonts w:ascii="Courier New" w:hAnsi="Courier New" w:cs="Courier New"/>
          <w:lang w:val="en-US"/>
        </w:rPr>
      </w:pPr>
      <w:r>
        <w:rPr>
          <w:rFonts w:ascii="Courier New" w:hAnsi="Courier New" w:cs="Courier New"/>
          <w:lang w:val="en-US"/>
        </w:rPr>
        <w:t>Mrs. Frey looks pissed.</w:t>
      </w:r>
    </w:p>
    <w:p w:rsidR="00072568" w:rsidRDefault="00072568" w:rsidP="009C6053">
      <w:pPr>
        <w:ind w:left="1440" w:firstLine="720"/>
        <w:rPr>
          <w:rFonts w:ascii="Courier New" w:hAnsi="Courier New" w:cs="Courier New"/>
          <w:lang w:val="en-US"/>
        </w:rPr>
      </w:pPr>
      <w:r>
        <w:rPr>
          <w:rFonts w:ascii="Courier New" w:hAnsi="Courier New" w:cs="Courier New"/>
          <w:lang w:val="en-US"/>
        </w:rPr>
        <w:t>MRS. FREY</w:t>
      </w:r>
      <w:r>
        <w:rPr>
          <w:rFonts w:ascii="Courier New" w:hAnsi="Courier New" w:cs="Courier New"/>
          <w:lang w:val="en-US"/>
        </w:rPr>
        <w:br/>
        <w:t>He’s in jail right? RIGHT?!?!</w:t>
      </w:r>
    </w:p>
    <w:p w:rsidR="00072568" w:rsidRDefault="00072568" w:rsidP="009C605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No mom he’s dead, Dean killed him.</w:t>
      </w:r>
    </w:p>
    <w:p w:rsidR="00072568" w:rsidRDefault="00072568" w:rsidP="00FE18E6">
      <w:pPr>
        <w:jc w:val="right"/>
        <w:rPr>
          <w:rFonts w:ascii="Courier New" w:hAnsi="Courier New" w:cs="Courier New"/>
          <w:lang w:val="en-US"/>
        </w:rPr>
      </w:pPr>
      <w:r>
        <w:rPr>
          <w:rFonts w:ascii="Courier New" w:hAnsi="Courier New" w:cs="Courier New"/>
          <w:lang w:val="en-US"/>
        </w:rPr>
        <w:t>88.</w:t>
      </w:r>
    </w:p>
    <w:p w:rsidR="00072568" w:rsidRDefault="00072568" w:rsidP="009C6053">
      <w:pPr>
        <w:rPr>
          <w:rFonts w:ascii="Courier New" w:hAnsi="Courier New" w:cs="Courier New"/>
          <w:lang w:val="en-US"/>
        </w:rPr>
      </w:pPr>
      <w:r>
        <w:rPr>
          <w:rFonts w:ascii="Courier New" w:hAnsi="Courier New" w:cs="Courier New"/>
          <w:lang w:val="en-US"/>
        </w:rPr>
        <w:t>Mrs. Frey looks at Dean and hugs him.</w:t>
      </w:r>
    </w:p>
    <w:p w:rsidR="00072568" w:rsidRDefault="00072568" w:rsidP="004B7573">
      <w:pPr>
        <w:ind w:left="1440" w:firstLine="720"/>
        <w:rPr>
          <w:rFonts w:ascii="Courier New" w:hAnsi="Courier New" w:cs="Courier New"/>
          <w:lang w:val="en-US"/>
        </w:rPr>
      </w:pPr>
      <w:r>
        <w:rPr>
          <w:rFonts w:ascii="Courier New" w:hAnsi="Courier New" w:cs="Courier New"/>
          <w:lang w:val="en-US"/>
        </w:rPr>
        <w:t>MRS. FREY</w:t>
      </w:r>
      <w:r>
        <w:rPr>
          <w:rFonts w:ascii="Courier New" w:hAnsi="Courier New" w:cs="Courier New"/>
          <w:lang w:val="en-US"/>
        </w:rPr>
        <w:br/>
        <w:t>Thank god you are all right. Do you want anything? I could bring you whatever you want.</w:t>
      </w:r>
    </w:p>
    <w:p w:rsidR="00072568" w:rsidRDefault="00072568" w:rsidP="004B757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I’m kind of hungry.</w:t>
      </w:r>
    </w:p>
    <w:p w:rsidR="00072568" w:rsidRDefault="00072568" w:rsidP="004B7573">
      <w:pPr>
        <w:ind w:left="1440" w:firstLine="720"/>
        <w:rPr>
          <w:rFonts w:ascii="Courier New" w:hAnsi="Courier New" w:cs="Courier New"/>
          <w:lang w:val="en-US"/>
        </w:rPr>
      </w:pPr>
      <w:r>
        <w:rPr>
          <w:rFonts w:ascii="Courier New" w:hAnsi="Courier New" w:cs="Courier New"/>
          <w:lang w:val="en-US"/>
        </w:rPr>
        <w:t>MRS. FREY</w:t>
      </w:r>
      <w:r>
        <w:rPr>
          <w:rFonts w:ascii="Courier New" w:hAnsi="Courier New" w:cs="Courier New"/>
          <w:lang w:val="en-US"/>
        </w:rPr>
        <w:br/>
        <w:t>I’m going to bring you all some burgers and hot dogs so you can all eat them.</w:t>
      </w:r>
    </w:p>
    <w:p w:rsidR="00072568" w:rsidRDefault="00072568" w:rsidP="004B7573">
      <w:pPr>
        <w:rPr>
          <w:rFonts w:ascii="Courier New" w:hAnsi="Courier New" w:cs="Courier New"/>
          <w:lang w:val="en-US"/>
        </w:rPr>
      </w:pPr>
      <w:r>
        <w:rPr>
          <w:rFonts w:ascii="Courier New" w:hAnsi="Courier New" w:cs="Courier New"/>
          <w:lang w:val="en-US"/>
        </w:rPr>
        <w:t>Mrs. Frey walks out of the room, Sarah looks relieved; she looks at Violet.</w:t>
      </w:r>
    </w:p>
    <w:p w:rsidR="00072568" w:rsidRDefault="00072568" w:rsidP="004B757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So it’s all over?</w:t>
      </w:r>
    </w:p>
    <w:p w:rsidR="00072568" w:rsidRDefault="00072568" w:rsidP="00FE18E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It’s all over.</w:t>
      </w:r>
    </w:p>
    <w:p w:rsidR="00072568" w:rsidRDefault="00072568" w:rsidP="004B7573">
      <w:pPr>
        <w:rPr>
          <w:rFonts w:ascii="Courier New" w:hAnsi="Courier New" w:cs="Courier New"/>
          <w:lang w:val="en-US"/>
        </w:rPr>
      </w:pPr>
      <w:r>
        <w:rPr>
          <w:rFonts w:ascii="Courier New" w:hAnsi="Courier New" w:cs="Courier New"/>
          <w:lang w:val="en-US"/>
        </w:rPr>
        <w:t>Sarah, Violet and Dean smile.</w:t>
      </w:r>
    </w:p>
    <w:p w:rsidR="00072568" w:rsidRDefault="00072568" w:rsidP="004B7573">
      <w:pPr>
        <w:jc w:val="right"/>
        <w:rPr>
          <w:rFonts w:ascii="Courier New" w:hAnsi="Courier New" w:cs="Courier New"/>
          <w:lang w:val="en-US"/>
        </w:rPr>
      </w:pPr>
      <w:r>
        <w:rPr>
          <w:rFonts w:ascii="Courier New" w:hAnsi="Courier New" w:cs="Courier New"/>
          <w:lang w:val="en-US"/>
        </w:rPr>
        <w:t>CUT TO:</w:t>
      </w:r>
    </w:p>
    <w:p w:rsidR="00072568" w:rsidRDefault="00072568" w:rsidP="004B7573">
      <w:pPr>
        <w:rPr>
          <w:rFonts w:ascii="Courier New" w:hAnsi="Courier New" w:cs="Courier New"/>
          <w:lang w:val="en-US"/>
        </w:rPr>
      </w:pPr>
      <w:r>
        <w:rPr>
          <w:rFonts w:ascii="Courier New" w:hAnsi="Courier New" w:cs="Courier New"/>
          <w:lang w:val="en-US"/>
        </w:rPr>
        <w:t>INT. HOSPITAL ROOM - DAY.</w:t>
      </w:r>
    </w:p>
    <w:p w:rsidR="00072568" w:rsidRDefault="00072568" w:rsidP="004B7573">
      <w:pPr>
        <w:rPr>
          <w:rFonts w:ascii="Courier New" w:hAnsi="Courier New" w:cs="Courier New"/>
          <w:lang w:val="en-US"/>
        </w:rPr>
      </w:pPr>
      <w:r>
        <w:rPr>
          <w:rFonts w:ascii="Courier New" w:hAnsi="Courier New" w:cs="Courier New"/>
          <w:lang w:val="en-US"/>
        </w:rPr>
        <w:t>It’s the next day in the morning, Violet is in a hospital bed, next to Sarah’s they wake up.</w:t>
      </w:r>
    </w:p>
    <w:p w:rsidR="00072568" w:rsidRDefault="00072568" w:rsidP="004B757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Good Morning.</w:t>
      </w:r>
    </w:p>
    <w:p w:rsidR="00072568" w:rsidRDefault="00072568" w:rsidP="004B7573">
      <w:pPr>
        <w:ind w:left="1440" w:firstLine="720"/>
        <w:rPr>
          <w:rFonts w:ascii="Courier New" w:hAnsi="Courier New" w:cs="Courier New"/>
          <w:lang w:val="en-US"/>
        </w:rPr>
      </w:pPr>
      <w:r>
        <w:rPr>
          <w:rFonts w:ascii="Courier New" w:hAnsi="Courier New" w:cs="Courier New"/>
          <w:lang w:val="en-US"/>
        </w:rPr>
        <w:t>VIOLET(sleepy)</w:t>
      </w:r>
      <w:r>
        <w:rPr>
          <w:rFonts w:ascii="Courier New" w:hAnsi="Courier New" w:cs="Courier New"/>
          <w:lang w:val="en-US"/>
        </w:rPr>
        <w:br/>
        <w:t>What time is it?</w:t>
      </w:r>
    </w:p>
    <w:p w:rsidR="00072568" w:rsidRDefault="00072568" w:rsidP="004B757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It’s 10:20</w:t>
      </w:r>
    </w:p>
    <w:p w:rsidR="00072568" w:rsidRDefault="00072568" w:rsidP="004B7573">
      <w:pPr>
        <w:rPr>
          <w:rFonts w:ascii="Courier New" w:hAnsi="Courier New" w:cs="Courier New"/>
          <w:lang w:val="en-US"/>
        </w:rPr>
      </w:pPr>
      <w:r>
        <w:rPr>
          <w:rFonts w:ascii="Courier New" w:hAnsi="Courier New" w:cs="Courier New"/>
          <w:lang w:val="en-US"/>
        </w:rPr>
        <w:t>Dean walks in the room with eggs, he gives one plate to Sarah and another one to Violet.</w:t>
      </w:r>
    </w:p>
    <w:p w:rsidR="00072568" w:rsidRDefault="00072568" w:rsidP="004B7573">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How are your wounds?</w:t>
      </w:r>
    </w:p>
    <w:p w:rsidR="00072568" w:rsidRDefault="00072568" w:rsidP="004B757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A little better, where’s my mom??</w:t>
      </w:r>
    </w:p>
    <w:p w:rsidR="00072568" w:rsidRDefault="00072568" w:rsidP="00FE18E6">
      <w:pPr>
        <w:ind w:left="1440" w:firstLine="720"/>
        <w:jc w:val="right"/>
        <w:rPr>
          <w:rFonts w:ascii="Courier New" w:hAnsi="Courier New" w:cs="Courier New"/>
          <w:lang w:val="en-US"/>
        </w:rPr>
      </w:pPr>
      <w:r>
        <w:rPr>
          <w:rFonts w:ascii="Courier New" w:hAnsi="Courier New" w:cs="Courier New"/>
          <w:lang w:val="en-US"/>
        </w:rPr>
        <w:t>89.</w:t>
      </w:r>
    </w:p>
    <w:p w:rsidR="00072568" w:rsidRDefault="00072568" w:rsidP="004B7573">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Freeing Willie.</w:t>
      </w:r>
    </w:p>
    <w:p w:rsidR="00072568" w:rsidRDefault="00072568" w:rsidP="004B7573">
      <w:pPr>
        <w:rPr>
          <w:rFonts w:ascii="Courier New" w:hAnsi="Courier New" w:cs="Courier New"/>
          <w:lang w:val="en-US"/>
        </w:rPr>
      </w:pPr>
      <w:r>
        <w:rPr>
          <w:rFonts w:ascii="Courier New" w:hAnsi="Courier New" w:cs="Courier New"/>
          <w:lang w:val="en-US"/>
        </w:rPr>
        <w:t>Violet laughs.</w:t>
      </w:r>
    </w:p>
    <w:p w:rsidR="00072568" w:rsidRDefault="00072568" w:rsidP="004B757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When we go back to college, people are going to be asking us all about what happened.</w:t>
      </w:r>
    </w:p>
    <w:p w:rsidR="00072568" w:rsidRDefault="00072568" w:rsidP="004B7573">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don’t know about you guys but I’m going to look for a job when I go back in college.</w:t>
      </w:r>
    </w:p>
    <w:p w:rsidR="00072568" w:rsidRDefault="00072568" w:rsidP="00726AC5">
      <w:pPr>
        <w:rPr>
          <w:rFonts w:ascii="Courier New" w:hAnsi="Courier New" w:cs="Courier New"/>
          <w:lang w:val="en-US"/>
        </w:rPr>
      </w:pPr>
      <w:r>
        <w:rPr>
          <w:rFonts w:ascii="Courier New" w:hAnsi="Courier New" w:cs="Courier New"/>
          <w:lang w:val="en-US"/>
        </w:rPr>
        <w:t>Dean nods.</w:t>
      </w:r>
    </w:p>
    <w:p w:rsidR="00072568" w:rsidRDefault="00072568" w:rsidP="00726AC5">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 should all get a Job.</w:t>
      </w:r>
    </w:p>
    <w:p w:rsidR="00072568" w:rsidRDefault="00072568" w:rsidP="00FE18E6">
      <w:pPr>
        <w:ind w:left="1440" w:firstLine="720"/>
        <w:rPr>
          <w:rFonts w:ascii="Courier New" w:hAnsi="Courier New" w:cs="Courier New"/>
          <w:lang w:val="en-US"/>
        </w:rPr>
      </w:pPr>
      <w:r>
        <w:rPr>
          <w:rFonts w:ascii="Courier New" w:hAnsi="Courier New" w:cs="Courier New"/>
          <w:lang w:val="en-US"/>
        </w:rPr>
        <w:t>VIOLET(laughing)</w:t>
      </w:r>
      <w:r>
        <w:rPr>
          <w:rFonts w:ascii="Courier New" w:hAnsi="Courier New" w:cs="Courier New"/>
          <w:lang w:val="en-US"/>
        </w:rPr>
        <w:br/>
        <w:t>Don’t get your old job please</w:t>
      </w:r>
    </w:p>
    <w:p w:rsidR="00072568" w:rsidRDefault="00072568" w:rsidP="00726AC5">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What’s so wrong about it?</w:t>
      </w:r>
    </w:p>
    <w:p w:rsidR="00072568" w:rsidRDefault="00072568" w:rsidP="00726AC5">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What isn’t wrong with it is the real question</w:t>
      </w:r>
    </w:p>
    <w:p w:rsidR="00072568" w:rsidRDefault="00072568" w:rsidP="00726AC5">
      <w:pPr>
        <w:rPr>
          <w:rFonts w:ascii="Courier New" w:hAnsi="Courier New" w:cs="Courier New"/>
          <w:lang w:val="en-US"/>
        </w:rPr>
      </w:pPr>
      <w:r>
        <w:rPr>
          <w:rFonts w:ascii="Courier New" w:hAnsi="Courier New" w:cs="Courier New"/>
          <w:lang w:val="en-US"/>
        </w:rPr>
        <w:t xml:space="preserve">Sarah and Dean laugh. </w:t>
      </w:r>
    </w:p>
    <w:p w:rsidR="00072568" w:rsidRDefault="00072568" w:rsidP="00CD0EB4">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I would never clean cars in my whole life.</w:t>
      </w:r>
    </w:p>
    <w:p w:rsidR="00072568" w:rsidRDefault="00072568" w:rsidP="00CD0EB4">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Shut up, I really needed the money</w:t>
      </w:r>
    </w:p>
    <w:p w:rsidR="00072568" w:rsidRDefault="00072568" w:rsidP="00726AC5">
      <w:pPr>
        <w:rPr>
          <w:rFonts w:ascii="Courier New" w:hAnsi="Courier New" w:cs="Courier New"/>
          <w:lang w:val="en-US"/>
        </w:rPr>
      </w:pPr>
      <w:r>
        <w:rPr>
          <w:rFonts w:ascii="Courier New" w:hAnsi="Courier New" w:cs="Courier New"/>
          <w:lang w:val="en-US"/>
        </w:rPr>
        <w:t>Close up on Violet’s happy face</w:t>
      </w:r>
    </w:p>
    <w:p w:rsidR="00072568" w:rsidRDefault="00072568" w:rsidP="00FE18E6">
      <w:pPr>
        <w:jc w:val="right"/>
        <w:rPr>
          <w:rFonts w:ascii="Courier New" w:hAnsi="Courier New" w:cs="Courier New"/>
          <w:lang w:val="en-US"/>
        </w:rPr>
      </w:pPr>
      <w:r>
        <w:rPr>
          <w:rFonts w:ascii="Courier New" w:hAnsi="Courier New" w:cs="Courier New"/>
          <w:lang w:val="en-US"/>
        </w:rPr>
        <w:t>CUT TO:</w:t>
      </w:r>
    </w:p>
    <w:p w:rsidR="00072568" w:rsidRDefault="00072568" w:rsidP="00FE18E6">
      <w:pPr>
        <w:rPr>
          <w:rFonts w:ascii="Courier New" w:hAnsi="Courier New" w:cs="Courier New"/>
          <w:lang w:val="en-US"/>
        </w:rPr>
      </w:pPr>
      <w:r>
        <w:rPr>
          <w:rFonts w:ascii="Courier New" w:hAnsi="Courier New" w:cs="Courier New"/>
          <w:lang w:val="en-US"/>
        </w:rPr>
        <w:t>EXT. COLLEGE. NEXT DAY</w:t>
      </w:r>
    </w:p>
    <w:p w:rsidR="00072568" w:rsidRDefault="00072568" w:rsidP="00FE18E6">
      <w:pPr>
        <w:rPr>
          <w:rFonts w:ascii="Courier New" w:hAnsi="Courier New" w:cs="Courier New"/>
          <w:lang w:val="en-US"/>
        </w:rPr>
      </w:pPr>
      <w:r>
        <w:rPr>
          <w:rFonts w:ascii="Courier New" w:hAnsi="Courier New" w:cs="Courier New"/>
          <w:lang w:val="en-US"/>
        </w:rPr>
        <w:t>A car pulls up right next to the college building, Violet, Sarah and Dean are coming out of it; They are happy. There’s a big crowd of people coming towards them, asking them questions. A news reporter breaks the crowd and shoves a microphone on Violet’s Face.</w:t>
      </w:r>
    </w:p>
    <w:p w:rsidR="00072568" w:rsidRDefault="00072568" w:rsidP="00FE18E6">
      <w:pPr>
        <w:ind w:left="1440" w:firstLine="720"/>
        <w:rPr>
          <w:rFonts w:ascii="Courier New" w:hAnsi="Courier New" w:cs="Courier New"/>
          <w:lang w:val="en-US"/>
        </w:rPr>
      </w:pPr>
      <w:r>
        <w:rPr>
          <w:rFonts w:ascii="Courier New" w:hAnsi="Courier New" w:cs="Courier New"/>
          <w:lang w:val="en-US"/>
        </w:rPr>
        <w:t>NEWS REPORTER</w:t>
      </w:r>
      <w:r>
        <w:rPr>
          <w:rFonts w:ascii="Courier New" w:hAnsi="Courier New" w:cs="Courier New"/>
          <w:lang w:val="en-US"/>
        </w:rPr>
        <w:br/>
        <w:t xml:space="preserve">So how does it feel to be really close to dying? </w:t>
      </w:r>
    </w:p>
    <w:p w:rsidR="00072568" w:rsidRDefault="00072568" w:rsidP="00FE18E6">
      <w:pPr>
        <w:ind w:left="1440" w:firstLine="720"/>
        <w:jc w:val="right"/>
        <w:rPr>
          <w:rFonts w:ascii="Courier New" w:hAnsi="Courier New" w:cs="Courier New"/>
          <w:lang w:val="en-US"/>
        </w:rPr>
      </w:pPr>
      <w:r>
        <w:rPr>
          <w:rFonts w:ascii="Courier New" w:hAnsi="Courier New" w:cs="Courier New"/>
          <w:lang w:val="en-US"/>
        </w:rPr>
        <w:t>90.</w:t>
      </w:r>
    </w:p>
    <w:p w:rsidR="00072568" w:rsidRDefault="00072568" w:rsidP="00FE18E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Well. Your heart races, you can hardly move because you’re in shock.</w:t>
      </w:r>
    </w:p>
    <w:p w:rsidR="00072568" w:rsidRDefault="00072568" w:rsidP="00FE18E6">
      <w:pPr>
        <w:ind w:left="1440" w:firstLine="720"/>
        <w:rPr>
          <w:rFonts w:ascii="Courier New" w:hAnsi="Courier New" w:cs="Courier New"/>
          <w:lang w:val="en-US"/>
        </w:rPr>
      </w:pPr>
      <w:r>
        <w:rPr>
          <w:rFonts w:ascii="Courier New" w:hAnsi="Courier New" w:cs="Courier New"/>
          <w:lang w:val="en-US"/>
        </w:rPr>
        <w:t>NEWS REPORTER</w:t>
      </w:r>
      <w:r>
        <w:rPr>
          <w:rFonts w:ascii="Courier New" w:hAnsi="Courier New" w:cs="Courier New"/>
          <w:lang w:val="en-US"/>
        </w:rPr>
        <w:br/>
        <w:t>And, can you tell us all who the killer was?</w:t>
      </w:r>
    </w:p>
    <w:p w:rsidR="00072568" w:rsidRDefault="00072568" w:rsidP="00FE18E6">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Well.. Let’s just say that the killer was a really close friend of mine, and it’s more shocking knowing that a person you feel close to, ends up trying to kill you.</w:t>
      </w:r>
    </w:p>
    <w:p w:rsidR="00072568" w:rsidRDefault="00072568" w:rsidP="00FE18E6">
      <w:pPr>
        <w:ind w:left="1440" w:firstLine="720"/>
        <w:rPr>
          <w:rFonts w:ascii="Courier New" w:hAnsi="Courier New" w:cs="Courier New"/>
          <w:lang w:val="en-US"/>
        </w:rPr>
      </w:pPr>
      <w:r>
        <w:rPr>
          <w:rFonts w:ascii="Courier New" w:hAnsi="Courier New" w:cs="Courier New"/>
          <w:lang w:val="en-US"/>
        </w:rPr>
        <w:t>NEWS REPORTER</w:t>
      </w:r>
      <w:r>
        <w:rPr>
          <w:rFonts w:ascii="Courier New" w:hAnsi="Courier New" w:cs="Courier New"/>
          <w:lang w:val="en-US"/>
        </w:rPr>
        <w:br/>
        <w:t>So, how does it feel to lose three of your close friends</w:t>
      </w:r>
    </w:p>
    <w:p w:rsidR="00072568" w:rsidRDefault="00072568" w:rsidP="00517C3E">
      <w:pPr>
        <w:rPr>
          <w:rFonts w:ascii="Courier New" w:hAnsi="Courier New" w:cs="Courier New"/>
          <w:lang w:val="en-US"/>
        </w:rPr>
      </w:pPr>
      <w:r>
        <w:rPr>
          <w:rFonts w:ascii="Courier New" w:hAnsi="Courier New" w:cs="Courier New"/>
          <w:lang w:val="en-US"/>
        </w:rPr>
        <w:t>Violet doesn’t look bothered by the news reporter’s questions.</w:t>
      </w:r>
    </w:p>
    <w:p w:rsidR="00072568" w:rsidRDefault="00072568" w:rsidP="00517C3E">
      <w:pPr>
        <w:ind w:left="1440" w:firstLine="720"/>
        <w:rPr>
          <w:rFonts w:ascii="Courier New" w:hAnsi="Courier New" w:cs="Courier New"/>
          <w:lang w:val="en-US"/>
        </w:rPr>
      </w:pPr>
      <w:r>
        <w:rPr>
          <w:rFonts w:ascii="Courier New" w:hAnsi="Courier New" w:cs="Courier New"/>
          <w:lang w:val="en-US"/>
        </w:rPr>
        <w:t>VIOLET</w:t>
      </w:r>
      <w:r>
        <w:rPr>
          <w:rFonts w:ascii="Courier New" w:hAnsi="Courier New" w:cs="Courier New"/>
          <w:lang w:val="en-US"/>
        </w:rPr>
        <w:br/>
        <w:t>Terrible Just plain terrible! But besides that, in a way you become stronger after the situation.</w:t>
      </w:r>
    </w:p>
    <w:p w:rsidR="00072568" w:rsidRDefault="00072568" w:rsidP="00517C3E">
      <w:pPr>
        <w:rPr>
          <w:rFonts w:ascii="Courier New" w:hAnsi="Courier New" w:cs="Courier New"/>
          <w:lang w:val="en-US"/>
        </w:rPr>
      </w:pPr>
      <w:r>
        <w:rPr>
          <w:rFonts w:ascii="Courier New" w:hAnsi="Courier New" w:cs="Courier New"/>
          <w:lang w:val="en-US"/>
        </w:rPr>
        <w:t>The news reporter is still asking questions as we fade cut to the cafeteria.</w:t>
      </w:r>
    </w:p>
    <w:p w:rsidR="00072568" w:rsidRDefault="00072568" w:rsidP="00517C3E">
      <w:pPr>
        <w:rPr>
          <w:rFonts w:ascii="Courier New" w:hAnsi="Courier New" w:cs="Courier New"/>
          <w:lang w:val="en-US"/>
        </w:rPr>
      </w:pPr>
      <w:r>
        <w:rPr>
          <w:rFonts w:ascii="Courier New" w:hAnsi="Courier New" w:cs="Courier New"/>
          <w:lang w:val="en-US"/>
        </w:rPr>
        <w:t>INT. CAFETERIA – LATER</w:t>
      </w:r>
    </w:p>
    <w:p w:rsidR="00072568" w:rsidRDefault="00072568" w:rsidP="00517C3E">
      <w:pPr>
        <w:rPr>
          <w:rFonts w:ascii="Courier New" w:hAnsi="Courier New" w:cs="Courier New"/>
          <w:lang w:val="en-US"/>
        </w:rPr>
      </w:pPr>
      <w:r>
        <w:rPr>
          <w:rFonts w:ascii="Courier New" w:hAnsi="Courier New" w:cs="Courier New"/>
          <w:lang w:val="en-US"/>
        </w:rPr>
        <w:t>Sarah, Dean, and Violet are in the cafeteria, having lunch in the cafeteria, Dean with a Sandwich; Sarah with a burger; and Violet with a tamale. They are already having a conversation.</w:t>
      </w:r>
    </w:p>
    <w:p w:rsidR="00072568" w:rsidRDefault="00072568" w:rsidP="009E6F03">
      <w:pPr>
        <w:ind w:left="1440" w:firstLine="720"/>
        <w:rPr>
          <w:rFonts w:ascii="Courier New" w:hAnsi="Courier New" w:cs="Courier New"/>
          <w:lang w:val="en-US"/>
        </w:rPr>
      </w:pPr>
      <w:r>
        <w:rPr>
          <w:rFonts w:ascii="Courier New" w:hAnsi="Courier New" w:cs="Courier New"/>
          <w:lang w:val="en-US"/>
        </w:rPr>
        <w:t>DEAN(laughing)</w:t>
      </w:r>
      <w:r>
        <w:rPr>
          <w:rFonts w:ascii="Courier New" w:hAnsi="Courier New" w:cs="Courier New"/>
          <w:lang w:val="en-US"/>
        </w:rPr>
        <w:br/>
        <w:t>I’m telling you, it’s true</w:t>
      </w:r>
    </w:p>
    <w:p w:rsidR="00072568" w:rsidRDefault="00072568" w:rsidP="009E6F03">
      <w:pPr>
        <w:rPr>
          <w:rFonts w:ascii="Courier New" w:hAnsi="Courier New" w:cs="Courier New"/>
          <w:lang w:val="en-US"/>
        </w:rPr>
      </w:pPr>
      <w:r>
        <w:rPr>
          <w:rFonts w:ascii="Courier New" w:hAnsi="Courier New" w:cs="Courier New"/>
          <w:lang w:val="en-US"/>
        </w:rPr>
        <w:t>Sarah and Violet are laughing out loud</w:t>
      </w:r>
    </w:p>
    <w:p w:rsidR="00072568" w:rsidRDefault="00072568" w:rsidP="009E6F03">
      <w:pPr>
        <w:ind w:left="1440" w:firstLine="720"/>
        <w:rPr>
          <w:rFonts w:ascii="Courier New" w:hAnsi="Courier New" w:cs="Courier New"/>
          <w:lang w:val="en-US"/>
        </w:rPr>
      </w:pPr>
      <w:r>
        <w:rPr>
          <w:rFonts w:ascii="Courier New" w:hAnsi="Courier New" w:cs="Courier New"/>
          <w:lang w:val="en-US"/>
        </w:rPr>
        <w:t>DEAN(CONT’D)</w:t>
      </w:r>
      <w:r>
        <w:rPr>
          <w:rFonts w:ascii="Courier New" w:hAnsi="Courier New" w:cs="Courier New"/>
          <w:lang w:val="en-US"/>
        </w:rPr>
        <w:br/>
        <w:t>Stop laughing!</w:t>
      </w:r>
    </w:p>
    <w:p w:rsidR="00072568" w:rsidRDefault="00072568" w:rsidP="009E6F03">
      <w:pPr>
        <w:ind w:left="1440" w:firstLine="720"/>
        <w:rPr>
          <w:rFonts w:ascii="Courier New" w:hAnsi="Courier New" w:cs="Courier New"/>
          <w:lang w:val="en-US"/>
        </w:rPr>
      </w:pPr>
      <w:r>
        <w:rPr>
          <w:rFonts w:ascii="Courier New" w:hAnsi="Courier New" w:cs="Courier New"/>
          <w:lang w:val="en-US"/>
        </w:rPr>
        <w:t>VIOLET(laughing)</w:t>
      </w:r>
      <w:r>
        <w:rPr>
          <w:rFonts w:ascii="Courier New" w:hAnsi="Courier New" w:cs="Courier New"/>
          <w:lang w:val="en-US"/>
        </w:rPr>
        <w:br/>
        <w:t>Well it’s funny, I’m just trying to imagine my dog, with a Sherlock Holmes costume, while he’s chasing it’s tail.</w:t>
      </w:r>
    </w:p>
    <w:p w:rsidR="00072568" w:rsidRDefault="00072568" w:rsidP="009E6F03">
      <w:pPr>
        <w:ind w:left="1440" w:firstLine="720"/>
        <w:rPr>
          <w:rFonts w:ascii="Courier New" w:hAnsi="Courier New" w:cs="Courier New"/>
          <w:lang w:val="en-US"/>
        </w:rPr>
      </w:pPr>
      <w:r>
        <w:rPr>
          <w:rFonts w:ascii="Courier New" w:hAnsi="Courier New" w:cs="Courier New"/>
          <w:lang w:val="en-US"/>
        </w:rPr>
        <w:t>SARAH(laughing)</w:t>
      </w:r>
      <w:r>
        <w:rPr>
          <w:rFonts w:ascii="Courier New" w:hAnsi="Courier New" w:cs="Courier New"/>
          <w:lang w:val="en-US"/>
        </w:rPr>
        <w:br/>
        <w:t>Sometimes I don’t know what goes through your head Dean.</w:t>
      </w:r>
    </w:p>
    <w:p w:rsidR="00072568" w:rsidRDefault="00072568" w:rsidP="009E6F03">
      <w:pPr>
        <w:rPr>
          <w:rFonts w:ascii="Courier New" w:hAnsi="Courier New" w:cs="Courier New"/>
          <w:lang w:val="en-US"/>
        </w:rPr>
      </w:pPr>
      <w:r>
        <w:rPr>
          <w:rFonts w:ascii="Courier New" w:hAnsi="Courier New" w:cs="Courier New"/>
          <w:lang w:val="en-US"/>
        </w:rPr>
        <w:t>ANGLE ON VIOLET’S HAPPY FACE</w:t>
      </w:r>
    </w:p>
    <w:p w:rsidR="00072568" w:rsidRDefault="00072568" w:rsidP="009E6F03">
      <w:pPr>
        <w:rPr>
          <w:rFonts w:ascii="Courier New" w:hAnsi="Courier New" w:cs="Courier New"/>
          <w:lang w:val="en-US"/>
        </w:rPr>
      </w:pPr>
      <w:r>
        <w:rPr>
          <w:rFonts w:ascii="Courier New" w:hAnsi="Courier New" w:cs="Courier New"/>
          <w:lang w:val="en-US"/>
        </w:rPr>
        <w:t>ANGLE ON THE STREET</w:t>
      </w:r>
    </w:p>
    <w:p w:rsidR="00072568" w:rsidRDefault="00072568" w:rsidP="009E6F03">
      <w:pPr>
        <w:jc w:val="right"/>
        <w:rPr>
          <w:rFonts w:ascii="Courier New" w:hAnsi="Courier New" w:cs="Courier New"/>
          <w:lang w:val="en-US"/>
        </w:rPr>
      </w:pPr>
      <w:r>
        <w:rPr>
          <w:rFonts w:ascii="Courier New" w:hAnsi="Courier New" w:cs="Courier New"/>
          <w:lang w:val="en-US"/>
        </w:rPr>
        <w:t>91.</w:t>
      </w:r>
    </w:p>
    <w:p w:rsidR="00072568" w:rsidRDefault="00072568" w:rsidP="009E6F03">
      <w:pPr>
        <w:rPr>
          <w:rFonts w:ascii="Courier New" w:hAnsi="Courier New" w:cs="Courier New"/>
          <w:lang w:val="en-US"/>
        </w:rPr>
      </w:pPr>
      <w:r>
        <w:rPr>
          <w:rFonts w:ascii="Courier New" w:hAnsi="Courier New" w:cs="Courier New"/>
          <w:lang w:val="en-US"/>
        </w:rPr>
        <w:t>In slow motion, car’s are passing, every time one car passes, Jacob appears and disappears.</w:t>
      </w:r>
    </w:p>
    <w:p w:rsidR="00072568" w:rsidRDefault="00072568" w:rsidP="009E6F03">
      <w:pPr>
        <w:rPr>
          <w:rFonts w:ascii="Courier New" w:hAnsi="Courier New" w:cs="Courier New"/>
          <w:lang w:val="en-US"/>
        </w:rPr>
      </w:pPr>
      <w:r>
        <w:rPr>
          <w:rFonts w:ascii="Courier New" w:hAnsi="Courier New" w:cs="Courier New"/>
          <w:lang w:val="en-US"/>
        </w:rPr>
        <w:t>Violet shakes her head, knowing it’s just her imagination, she continues to listen to Dean’s stories, laughing.</w:t>
      </w:r>
    </w:p>
    <w:p w:rsidR="00072568" w:rsidRDefault="00072568" w:rsidP="009E6F03">
      <w:pPr>
        <w:rPr>
          <w:rFonts w:ascii="Courier New" w:hAnsi="Courier New" w:cs="Courier New"/>
          <w:lang w:val="en-US"/>
        </w:rPr>
      </w:pPr>
      <w:r>
        <w:rPr>
          <w:rFonts w:ascii="Courier New" w:hAnsi="Courier New" w:cs="Courier New"/>
          <w:lang w:val="en-US"/>
        </w:rPr>
        <w:t>CUT TO BLACK</w:t>
      </w:r>
    </w:p>
    <w:p w:rsidR="00072568" w:rsidRDefault="00072568" w:rsidP="009E6F03">
      <w:pPr>
        <w:rPr>
          <w:rFonts w:ascii="Courier New" w:hAnsi="Courier New" w:cs="Courier New"/>
          <w:b/>
          <w:lang w:val="en-US"/>
        </w:rPr>
      </w:pPr>
      <w:r>
        <w:rPr>
          <w:rFonts w:ascii="Courier New" w:hAnsi="Courier New" w:cs="Courier New"/>
          <w:lang w:val="en-US"/>
        </w:rPr>
        <w:t xml:space="preserve">ENDING TITLES: </w:t>
      </w:r>
      <w:r w:rsidRPr="009E6F03">
        <w:rPr>
          <w:rFonts w:ascii="Courier New" w:hAnsi="Courier New" w:cs="Courier New"/>
          <w:b/>
          <w:lang w:val="en-US"/>
        </w:rPr>
        <w:t>RETURNING DEATH</w:t>
      </w:r>
    </w:p>
    <w:p w:rsidR="00072568" w:rsidRPr="009E6F03" w:rsidRDefault="00072568" w:rsidP="009E6F03">
      <w:pPr>
        <w:rPr>
          <w:rFonts w:ascii="Courier New" w:hAnsi="Courier New" w:cs="Courier New"/>
          <w:lang w:val="en-US"/>
        </w:rPr>
      </w:pPr>
      <w:r>
        <w:rPr>
          <w:rFonts w:ascii="Courier New" w:hAnsi="Courier New" w:cs="Courier New"/>
          <w:lang w:val="en-US"/>
        </w:rPr>
        <w:t>THE END</w:t>
      </w:r>
    </w:p>
    <w:p w:rsidR="00072568" w:rsidRDefault="00072568" w:rsidP="009E6F03">
      <w:pPr>
        <w:rPr>
          <w:rFonts w:ascii="Courier New" w:hAnsi="Courier New" w:cs="Courier New"/>
          <w:lang w:val="en-US"/>
        </w:rPr>
      </w:pPr>
    </w:p>
    <w:p w:rsidR="00072568" w:rsidRDefault="00072568" w:rsidP="009E6F03">
      <w:pPr>
        <w:rPr>
          <w:rFonts w:ascii="Courier New" w:hAnsi="Courier New" w:cs="Courier New"/>
          <w:lang w:val="en-US"/>
        </w:rPr>
      </w:pPr>
      <w:r>
        <w:rPr>
          <w:rFonts w:ascii="Courier New" w:hAnsi="Courier New" w:cs="Courier New"/>
          <w:lang w:val="en-US"/>
        </w:rPr>
        <w:br/>
      </w: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p>
    <w:p w:rsidR="00072568" w:rsidRDefault="00072568" w:rsidP="00517C3E">
      <w:pPr>
        <w:rPr>
          <w:rFonts w:ascii="Courier New" w:hAnsi="Courier New" w:cs="Courier New"/>
          <w:lang w:val="en-US"/>
        </w:rPr>
      </w:pPr>
      <w:r>
        <w:rPr>
          <w:rFonts w:ascii="Courier New" w:hAnsi="Courier New" w:cs="Courier New"/>
          <w:lang w:val="en-US"/>
        </w:rPr>
        <w:br/>
      </w:r>
    </w:p>
    <w:p w:rsidR="00072568" w:rsidRDefault="00072568" w:rsidP="00FE18E6">
      <w:pPr>
        <w:ind w:left="1440" w:firstLine="720"/>
        <w:rPr>
          <w:rFonts w:ascii="Courier New" w:hAnsi="Courier New" w:cs="Courier New"/>
          <w:lang w:val="en-US"/>
        </w:rPr>
      </w:pPr>
    </w:p>
    <w:p w:rsidR="00072568" w:rsidRDefault="00072568" w:rsidP="00FE18E6">
      <w:pPr>
        <w:rPr>
          <w:rFonts w:ascii="Courier New" w:hAnsi="Courier New" w:cs="Courier New"/>
          <w:lang w:val="en-US"/>
        </w:rPr>
      </w:pPr>
    </w:p>
    <w:p w:rsidR="00072568" w:rsidRDefault="00072568" w:rsidP="00FE18E6">
      <w:pPr>
        <w:rPr>
          <w:rFonts w:ascii="Courier New" w:hAnsi="Courier New" w:cs="Courier New"/>
          <w:lang w:val="en-US"/>
        </w:rPr>
      </w:pPr>
    </w:p>
    <w:p w:rsidR="00072568" w:rsidRDefault="00072568" w:rsidP="00FE18E6">
      <w:pPr>
        <w:rPr>
          <w:rFonts w:ascii="Courier New" w:hAnsi="Courier New" w:cs="Courier New"/>
          <w:lang w:val="en-US"/>
        </w:rPr>
      </w:pPr>
    </w:p>
    <w:p w:rsidR="00072568" w:rsidRDefault="00072568" w:rsidP="00FE18E6">
      <w:pPr>
        <w:rPr>
          <w:rFonts w:ascii="Courier New" w:hAnsi="Courier New" w:cs="Courier New"/>
          <w:lang w:val="en-US"/>
        </w:rPr>
      </w:pPr>
    </w:p>
    <w:p w:rsidR="00072568" w:rsidRDefault="00072568" w:rsidP="00FE18E6">
      <w:pPr>
        <w:rPr>
          <w:rFonts w:ascii="Courier New" w:hAnsi="Courier New" w:cs="Courier New"/>
          <w:lang w:val="en-US"/>
        </w:rPr>
      </w:pPr>
    </w:p>
    <w:p w:rsidR="00072568" w:rsidRDefault="00072568" w:rsidP="00FE18E6">
      <w:pPr>
        <w:rPr>
          <w:rFonts w:ascii="Courier New" w:hAnsi="Courier New" w:cs="Courier New"/>
          <w:lang w:val="en-US"/>
        </w:rPr>
      </w:pPr>
    </w:p>
    <w:p w:rsidR="00072568" w:rsidRDefault="00072568" w:rsidP="00FE18E6">
      <w:pPr>
        <w:rPr>
          <w:rFonts w:ascii="Courier New" w:hAnsi="Courier New" w:cs="Courier New"/>
          <w:lang w:val="en-US"/>
        </w:rPr>
      </w:pPr>
    </w:p>
    <w:p w:rsidR="00072568" w:rsidRDefault="00072568" w:rsidP="00FE18E6">
      <w:pPr>
        <w:rPr>
          <w:rFonts w:ascii="Courier New" w:hAnsi="Courier New" w:cs="Courier New"/>
          <w:lang w:val="en-US"/>
        </w:rPr>
      </w:pPr>
    </w:p>
    <w:p w:rsidR="00072568" w:rsidRDefault="00072568" w:rsidP="00FE18E6">
      <w:pPr>
        <w:rPr>
          <w:rFonts w:ascii="Courier New" w:hAnsi="Courier New" w:cs="Courier New"/>
          <w:lang w:val="en-US"/>
        </w:rPr>
      </w:pPr>
    </w:p>
    <w:p w:rsidR="00072568" w:rsidRDefault="00072568" w:rsidP="00FE18E6">
      <w:pPr>
        <w:ind w:left="1440" w:firstLine="720"/>
        <w:rPr>
          <w:rFonts w:ascii="Courier New" w:hAnsi="Courier New" w:cs="Courier New"/>
          <w:lang w:val="en-US"/>
        </w:rPr>
      </w:pPr>
    </w:p>
    <w:p w:rsidR="00072568" w:rsidRDefault="00072568" w:rsidP="00FE18E6">
      <w:pPr>
        <w:rPr>
          <w:rFonts w:ascii="Courier New" w:hAnsi="Courier New" w:cs="Courier New"/>
          <w:lang w:val="en-US"/>
        </w:rPr>
      </w:pPr>
    </w:p>
    <w:p w:rsidR="00072568" w:rsidRPr="005566E7" w:rsidRDefault="00072568" w:rsidP="009D361F">
      <w:pPr>
        <w:ind w:left="2160"/>
        <w:rPr>
          <w:rFonts w:ascii="Courier New" w:hAnsi="Courier New" w:cs="Courier New"/>
          <w:lang w:val="en-US"/>
        </w:rPr>
      </w:pPr>
    </w:p>
    <w:sectPr w:rsidR="00072568" w:rsidRPr="005566E7" w:rsidSect="004F32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B327B"/>
    <w:multiLevelType w:val="hybridMultilevel"/>
    <w:tmpl w:val="96E2ED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66E7"/>
    <w:rsid w:val="000041F3"/>
    <w:rsid w:val="00004D91"/>
    <w:rsid w:val="000059A0"/>
    <w:rsid w:val="00007192"/>
    <w:rsid w:val="0000738F"/>
    <w:rsid w:val="00012F26"/>
    <w:rsid w:val="00024665"/>
    <w:rsid w:val="00050AA3"/>
    <w:rsid w:val="00055211"/>
    <w:rsid w:val="00066369"/>
    <w:rsid w:val="00067E8F"/>
    <w:rsid w:val="00072568"/>
    <w:rsid w:val="00081121"/>
    <w:rsid w:val="000A36D2"/>
    <w:rsid w:val="000A6C76"/>
    <w:rsid w:val="000B367E"/>
    <w:rsid w:val="000C11FB"/>
    <w:rsid w:val="000C7C78"/>
    <w:rsid w:val="000D0569"/>
    <w:rsid w:val="000D516D"/>
    <w:rsid w:val="000D7677"/>
    <w:rsid w:val="000E0761"/>
    <w:rsid w:val="000E0E3C"/>
    <w:rsid w:val="000E1B85"/>
    <w:rsid w:val="000F2B49"/>
    <w:rsid w:val="000F3267"/>
    <w:rsid w:val="000F7A9A"/>
    <w:rsid w:val="0011030D"/>
    <w:rsid w:val="001103C8"/>
    <w:rsid w:val="00115FA3"/>
    <w:rsid w:val="001301A9"/>
    <w:rsid w:val="001303FE"/>
    <w:rsid w:val="001512B1"/>
    <w:rsid w:val="00156F1B"/>
    <w:rsid w:val="00156F2B"/>
    <w:rsid w:val="00161326"/>
    <w:rsid w:val="0017686F"/>
    <w:rsid w:val="0019358B"/>
    <w:rsid w:val="001A1304"/>
    <w:rsid w:val="001B20C5"/>
    <w:rsid w:val="001C62D9"/>
    <w:rsid w:val="001D65C4"/>
    <w:rsid w:val="001E099E"/>
    <w:rsid w:val="001F3675"/>
    <w:rsid w:val="001F6F3E"/>
    <w:rsid w:val="00202F44"/>
    <w:rsid w:val="00203715"/>
    <w:rsid w:val="0020765D"/>
    <w:rsid w:val="00220774"/>
    <w:rsid w:val="00220843"/>
    <w:rsid w:val="00234071"/>
    <w:rsid w:val="00237DAB"/>
    <w:rsid w:val="00242410"/>
    <w:rsid w:val="00244510"/>
    <w:rsid w:val="0024765F"/>
    <w:rsid w:val="002977E6"/>
    <w:rsid w:val="002A2292"/>
    <w:rsid w:val="002A37D4"/>
    <w:rsid w:val="002A602C"/>
    <w:rsid w:val="002A78F8"/>
    <w:rsid w:val="002B2D88"/>
    <w:rsid w:val="002C5503"/>
    <w:rsid w:val="002C7E1F"/>
    <w:rsid w:val="002D1B65"/>
    <w:rsid w:val="002D5A13"/>
    <w:rsid w:val="002E763D"/>
    <w:rsid w:val="002F4578"/>
    <w:rsid w:val="002F46D9"/>
    <w:rsid w:val="002F4722"/>
    <w:rsid w:val="003054F2"/>
    <w:rsid w:val="00316803"/>
    <w:rsid w:val="00320F95"/>
    <w:rsid w:val="00325BF3"/>
    <w:rsid w:val="00327BC4"/>
    <w:rsid w:val="00330264"/>
    <w:rsid w:val="00345044"/>
    <w:rsid w:val="00381E48"/>
    <w:rsid w:val="00382E42"/>
    <w:rsid w:val="003876B7"/>
    <w:rsid w:val="003A0A7E"/>
    <w:rsid w:val="003A2DD2"/>
    <w:rsid w:val="003A3372"/>
    <w:rsid w:val="003B1C67"/>
    <w:rsid w:val="003B399A"/>
    <w:rsid w:val="003D2E55"/>
    <w:rsid w:val="003D66CA"/>
    <w:rsid w:val="003E2FE2"/>
    <w:rsid w:val="003F5CBD"/>
    <w:rsid w:val="003F6413"/>
    <w:rsid w:val="00401CBE"/>
    <w:rsid w:val="00403E80"/>
    <w:rsid w:val="00406FAB"/>
    <w:rsid w:val="00412A29"/>
    <w:rsid w:val="004178F6"/>
    <w:rsid w:val="00420FC9"/>
    <w:rsid w:val="00427A31"/>
    <w:rsid w:val="00440AD1"/>
    <w:rsid w:val="0044650A"/>
    <w:rsid w:val="00462F17"/>
    <w:rsid w:val="00477134"/>
    <w:rsid w:val="00480B73"/>
    <w:rsid w:val="004864E3"/>
    <w:rsid w:val="004B1895"/>
    <w:rsid w:val="004B7573"/>
    <w:rsid w:val="004C1C0B"/>
    <w:rsid w:val="004C7178"/>
    <w:rsid w:val="004D1176"/>
    <w:rsid w:val="004D5C53"/>
    <w:rsid w:val="004E1086"/>
    <w:rsid w:val="004F32FA"/>
    <w:rsid w:val="004F5D82"/>
    <w:rsid w:val="00517C3E"/>
    <w:rsid w:val="0052288D"/>
    <w:rsid w:val="0052320A"/>
    <w:rsid w:val="005266EC"/>
    <w:rsid w:val="00547DE0"/>
    <w:rsid w:val="00552F45"/>
    <w:rsid w:val="005549E7"/>
    <w:rsid w:val="005566E7"/>
    <w:rsid w:val="005571D9"/>
    <w:rsid w:val="005726F3"/>
    <w:rsid w:val="0057687A"/>
    <w:rsid w:val="005909D8"/>
    <w:rsid w:val="005935F6"/>
    <w:rsid w:val="005947F9"/>
    <w:rsid w:val="005A13A4"/>
    <w:rsid w:val="005B71C3"/>
    <w:rsid w:val="005C2B1A"/>
    <w:rsid w:val="005C7362"/>
    <w:rsid w:val="005C7C71"/>
    <w:rsid w:val="005D087B"/>
    <w:rsid w:val="005D135F"/>
    <w:rsid w:val="005D705B"/>
    <w:rsid w:val="005E6B14"/>
    <w:rsid w:val="005F06FE"/>
    <w:rsid w:val="005F0C01"/>
    <w:rsid w:val="0060094D"/>
    <w:rsid w:val="00612444"/>
    <w:rsid w:val="0062546C"/>
    <w:rsid w:val="00627D65"/>
    <w:rsid w:val="00637975"/>
    <w:rsid w:val="00643CB4"/>
    <w:rsid w:val="00650381"/>
    <w:rsid w:val="00650DB4"/>
    <w:rsid w:val="006608A6"/>
    <w:rsid w:val="006811E7"/>
    <w:rsid w:val="0068585E"/>
    <w:rsid w:val="00697334"/>
    <w:rsid w:val="006B03D9"/>
    <w:rsid w:val="006B53D1"/>
    <w:rsid w:val="006C31A7"/>
    <w:rsid w:val="006C4EEE"/>
    <w:rsid w:val="006C6BC9"/>
    <w:rsid w:val="006F2D7B"/>
    <w:rsid w:val="0071401A"/>
    <w:rsid w:val="0071752F"/>
    <w:rsid w:val="00720AAD"/>
    <w:rsid w:val="0072434B"/>
    <w:rsid w:val="00726AC5"/>
    <w:rsid w:val="0073446C"/>
    <w:rsid w:val="007354DA"/>
    <w:rsid w:val="00752A06"/>
    <w:rsid w:val="00767E70"/>
    <w:rsid w:val="00770B21"/>
    <w:rsid w:val="007836DA"/>
    <w:rsid w:val="00783DA8"/>
    <w:rsid w:val="00791DE2"/>
    <w:rsid w:val="00794CF4"/>
    <w:rsid w:val="007958AD"/>
    <w:rsid w:val="007A05B6"/>
    <w:rsid w:val="007A7B84"/>
    <w:rsid w:val="007E000B"/>
    <w:rsid w:val="007F045D"/>
    <w:rsid w:val="007F4895"/>
    <w:rsid w:val="007F6507"/>
    <w:rsid w:val="007F6A1E"/>
    <w:rsid w:val="00801911"/>
    <w:rsid w:val="00804ECB"/>
    <w:rsid w:val="00806D14"/>
    <w:rsid w:val="00820587"/>
    <w:rsid w:val="00822121"/>
    <w:rsid w:val="0082479C"/>
    <w:rsid w:val="00831307"/>
    <w:rsid w:val="00832A3F"/>
    <w:rsid w:val="00833410"/>
    <w:rsid w:val="008611A4"/>
    <w:rsid w:val="008649BB"/>
    <w:rsid w:val="00871D3A"/>
    <w:rsid w:val="00874C14"/>
    <w:rsid w:val="0089261A"/>
    <w:rsid w:val="008A7E54"/>
    <w:rsid w:val="008C3749"/>
    <w:rsid w:val="008D44D4"/>
    <w:rsid w:val="008F1A71"/>
    <w:rsid w:val="008F53DF"/>
    <w:rsid w:val="00902FF1"/>
    <w:rsid w:val="00903C22"/>
    <w:rsid w:val="00912EBF"/>
    <w:rsid w:val="0091556A"/>
    <w:rsid w:val="009231F0"/>
    <w:rsid w:val="009309A9"/>
    <w:rsid w:val="00946189"/>
    <w:rsid w:val="00960A91"/>
    <w:rsid w:val="009640A9"/>
    <w:rsid w:val="009654B1"/>
    <w:rsid w:val="00970070"/>
    <w:rsid w:val="00973EBB"/>
    <w:rsid w:val="0098372A"/>
    <w:rsid w:val="00984712"/>
    <w:rsid w:val="00984F68"/>
    <w:rsid w:val="00987201"/>
    <w:rsid w:val="009923A3"/>
    <w:rsid w:val="00993885"/>
    <w:rsid w:val="009C6053"/>
    <w:rsid w:val="009D1B13"/>
    <w:rsid w:val="009D361F"/>
    <w:rsid w:val="009D3DAF"/>
    <w:rsid w:val="009D5A69"/>
    <w:rsid w:val="009D62A9"/>
    <w:rsid w:val="009D676A"/>
    <w:rsid w:val="009E3C5F"/>
    <w:rsid w:val="009E575A"/>
    <w:rsid w:val="009E67E4"/>
    <w:rsid w:val="009E6F03"/>
    <w:rsid w:val="009E73B0"/>
    <w:rsid w:val="009F7B0C"/>
    <w:rsid w:val="009F7C3F"/>
    <w:rsid w:val="00A05286"/>
    <w:rsid w:val="00A13377"/>
    <w:rsid w:val="00A17638"/>
    <w:rsid w:val="00A21D18"/>
    <w:rsid w:val="00A310C3"/>
    <w:rsid w:val="00A32049"/>
    <w:rsid w:val="00A3468E"/>
    <w:rsid w:val="00A357A3"/>
    <w:rsid w:val="00A37484"/>
    <w:rsid w:val="00A37D15"/>
    <w:rsid w:val="00A37DC9"/>
    <w:rsid w:val="00A408E3"/>
    <w:rsid w:val="00A653DF"/>
    <w:rsid w:val="00A67EFA"/>
    <w:rsid w:val="00A8601C"/>
    <w:rsid w:val="00A86CD6"/>
    <w:rsid w:val="00A93EEA"/>
    <w:rsid w:val="00A943D3"/>
    <w:rsid w:val="00AA63BD"/>
    <w:rsid w:val="00AB2841"/>
    <w:rsid w:val="00AC4821"/>
    <w:rsid w:val="00AC4AF3"/>
    <w:rsid w:val="00AC7A69"/>
    <w:rsid w:val="00AF24A9"/>
    <w:rsid w:val="00B0351A"/>
    <w:rsid w:val="00B230FD"/>
    <w:rsid w:val="00B25636"/>
    <w:rsid w:val="00B31B72"/>
    <w:rsid w:val="00B34D52"/>
    <w:rsid w:val="00B446C9"/>
    <w:rsid w:val="00B44EF8"/>
    <w:rsid w:val="00B55188"/>
    <w:rsid w:val="00B64BE9"/>
    <w:rsid w:val="00B73E16"/>
    <w:rsid w:val="00B812B1"/>
    <w:rsid w:val="00B92393"/>
    <w:rsid w:val="00BC068E"/>
    <w:rsid w:val="00BC510D"/>
    <w:rsid w:val="00BD46D6"/>
    <w:rsid w:val="00BD77AF"/>
    <w:rsid w:val="00BE2C5D"/>
    <w:rsid w:val="00BE3A07"/>
    <w:rsid w:val="00BF2D76"/>
    <w:rsid w:val="00C02D69"/>
    <w:rsid w:val="00C21C96"/>
    <w:rsid w:val="00C2256B"/>
    <w:rsid w:val="00C22CF2"/>
    <w:rsid w:val="00C43419"/>
    <w:rsid w:val="00C46637"/>
    <w:rsid w:val="00C51A6D"/>
    <w:rsid w:val="00C5386C"/>
    <w:rsid w:val="00C57FB4"/>
    <w:rsid w:val="00C6288C"/>
    <w:rsid w:val="00C67A78"/>
    <w:rsid w:val="00C7006E"/>
    <w:rsid w:val="00C70BDB"/>
    <w:rsid w:val="00C752E7"/>
    <w:rsid w:val="00C86343"/>
    <w:rsid w:val="00CA1C13"/>
    <w:rsid w:val="00CB6E72"/>
    <w:rsid w:val="00CC39E6"/>
    <w:rsid w:val="00CD0EB4"/>
    <w:rsid w:val="00CD7331"/>
    <w:rsid w:val="00CF70FF"/>
    <w:rsid w:val="00D0290D"/>
    <w:rsid w:val="00D0323B"/>
    <w:rsid w:val="00D17198"/>
    <w:rsid w:val="00D172AC"/>
    <w:rsid w:val="00D55934"/>
    <w:rsid w:val="00D56776"/>
    <w:rsid w:val="00D56ED1"/>
    <w:rsid w:val="00D62F68"/>
    <w:rsid w:val="00D65CCE"/>
    <w:rsid w:val="00D67ADD"/>
    <w:rsid w:val="00D67B98"/>
    <w:rsid w:val="00D67EFE"/>
    <w:rsid w:val="00D76088"/>
    <w:rsid w:val="00D76D5F"/>
    <w:rsid w:val="00D81A71"/>
    <w:rsid w:val="00D8387D"/>
    <w:rsid w:val="00D86606"/>
    <w:rsid w:val="00D90C4E"/>
    <w:rsid w:val="00D910B7"/>
    <w:rsid w:val="00DA1CBB"/>
    <w:rsid w:val="00DA301D"/>
    <w:rsid w:val="00DB3B8E"/>
    <w:rsid w:val="00DC1202"/>
    <w:rsid w:val="00DC26E6"/>
    <w:rsid w:val="00DC2D04"/>
    <w:rsid w:val="00DC73A8"/>
    <w:rsid w:val="00DE05DB"/>
    <w:rsid w:val="00DE57A3"/>
    <w:rsid w:val="00E13B02"/>
    <w:rsid w:val="00E22863"/>
    <w:rsid w:val="00E23ECE"/>
    <w:rsid w:val="00E32ADD"/>
    <w:rsid w:val="00E41820"/>
    <w:rsid w:val="00E443FA"/>
    <w:rsid w:val="00E52031"/>
    <w:rsid w:val="00E54058"/>
    <w:rsid w:val="00E550AB"/>
    <w:rsid w:val="00E6150C"/>
    <w:rsid w:val="00E6167A"/>
    <w:rsid w:val="00E6750C"/>
    <w:rsid w:val="00E71A34"/>
    <w:rsid w:val="00E92AC3"/>
    <w:rsid w:val="00E93207"/>
    <w:rsid w:val="00E93C5F"/>
    <w:rsid w:val="00E9404B"/>
    <w:rsid w:val="00E96869"/>
    <w:rsid w:val="00E9775F"/>
    <w:rsid w:val="00EA15EA"/>
    <w:rsid w:val="00EB1FD9"/>
    <w:rsid w:val="00EB6147"/>
    <w:rsid w:val="00EB6FB8"/>
    <w:rsid w:val="00EC0409"/>
    <w:rsid w:val="00EE1108"/>
    <w:rsid w:val="00EF0F0F"/>
    <w:rsid w:val="00EF75D7"/>
    <w:rsid w:val="00F1283D"/>
    <w:rsid w:val="00F20C73"/>
    <w:rsid w:val="00F241D8"/>
    <w:rsid w:val="00F26000"/>
    <w:rsid w:val="00F3246A"/>
    <w:rsid w:val="00F47E23"/>
    <w:rsid w:val="00F515EB"/>
    <w:rsid w:val="00F70699"/>
    <w:rsid w:val="00F75BBD"/>
    <w:rsid w:val="00F81291"/>
    <w:rsid w:val="00FA07B0"/>
    <w:rsid w:val="00FA30ED"/>
    <w:rsid w:val="00FA4179"/>
    <w:rsid w:val="00FB3772"/>
    <w:rsid w:val="00FC1333"/>
    <w:rsid w:val="00FD356D"/>
    <w:rsid w:val="00FD35F3"/>
    <w:rsid w:val="00FE18E6"/>
    <w:rsid w:val="00FE4937"/>
    <w:rsid w:val="00FE584D"/>
    <w:rsid w:val="00FF1F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2FA"/>
    <w:pPr>
      <w:spacing w:after="200" w:line="276" w:lineRule="auto"/>
    </w:pPr>
    <w:rPr>
      <w:lang w:val="es-ES"/>
    </w:rPr>
  </w:style>
  <w:style w:type="paragraph" w:styleId="Heading1">
    <w:name w:val="heading 1"/>
    <w:basedOn w:val="Normal"/>
    <w:next w:val="Normal"/>
    <w:link w:val="Heading1Char"/>
    <w:uiPriority w:val="99"/>
    <w:qFormat/>
    <w:rsid w:val="00E71A3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5677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1A34"/>
    <w:rPr>
      <w:rFonts w:ascii="Cambria" w:hAnsi="Cambria" w:cs="Times New Roman"/>
      <w:b/>
      <w:bCs/>
      <w:color w:val="365F91"/>
      <w:sz w:val="28"/>
      <w:szCs w:val="28"/>
      <w:lang w:val="es-ES"/>
    </w:rPr>
  </w:style>
  <w:style w:type="character" w:customStyle="1" w:styleId="Heading2Char">
    <w:name w:val="Heading 2 Char"/>
    <w:basedOn w:val="DefaultParagraphFont"/>
    <w:link w:val="Heading2"/>
    <w:uiPriority w:val="99"/>
    <w:locked/>
    <w:rsid w:val="00D56776"/>
    <w:rPr>
      <w:rFonts w:ascii="Cambria" w:hAnsi="Cambria" w:cs="Times New Roman"/>
      <w:b/>
      <w:bCs/>
      <w:color w:val="4F81BD"/>
      <w:sz w:val="26"/>
      <w:szCs w:val="26"/>
      <w:lang w:val="es-ES"/>
    </w:rPr>
  </w:style>
  <w:style w:type="paragraph" w:styleId="ListParagraph">
    <w:name w:val="List Paragraph"/>
    <w:basedOn w:val="Normal"/>
    <w:uiPriority w:val="99"/>
    <w:qFormat/>
    <w:rsid w:val="00440AD1"/>
    <w:pPr>
      <w:ind w:left="720"/>
      <w:contextualSpacing/>
    </w:pPr>
  </w:style>
  <w:style w:type="paragraph" w:styleId="BalloonText">
    <w:name w:val="Balloon Text"/>
    <w:basedOn w:val="Normal"/>
    <w:link w:val="BalloonTextChar"/>
    <w:uiPriority w:val="99"/>
    <w:semiHidden/>
    <w:rsid w:val="0038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76B7"/>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93</Pages>
  <Words>13047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RETURNING DEATH</dc:title>
  <dc:subject/>
  <dc:creator>Victor</dc:creator>
  <cp:keywords/>
  <dc:description/>
  <cp:lastModifiedBy>v345259</cp:lastModifiedBy>
  <cp:revision>2</cp:revision>
  <cp:lastPrinted>2013-01-06T06:53:00Z</cp:lastPrinted>
  <dcterms:created xsi:type="dcterms:W3CDTF">2013-01-17T20:50:00Z</dcterms:created>
  <dcterms:modified xsi:type="dcterms:W3CDTF">2013-01-17T20:50:00Z</dcterms:modified>
</cp:coreProperties>
</file>