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1D" w:rsidRPr="00D4246D" w:rsidRDefault="00D66E1D" w:rsidP="00B63FE6">
      <w:pPr>
        <w:pStyle w:val="Heading1"/>
        <w:jc w:val="center"/>
        <w:rPr>
          <w:rFonts w:ascii="Courier New" w:hAnsi="Courier New" w:cs="Courier New"/>
          <w:sz w:val="24"/>
          <w:szCs w:val="24"/>
        </w:rPr>
      </w:pPr>
    </w:p>
    <w:p w:rsidR="00D66E1D" w:rsidRPr="00D4246D" w:rsidRDefault="00D66E1D" w:rsidP="00B63FE6">
      <w:pPr>
        <w:pStyle w:val="Heading1"/>
        <w:jc w:val="center"/>
        <w:rPr>
          <w:rFonts w:ascii="Courier New" w:hAnsi="Courier New" w:cs="Courier New"/>
          <w:sz w:val="24"/>
          <w:szCs w:val="24"/>
        </w:rPr>
      </w:pPr>
      <w:r w:rsidRPr="00D4246D">
        <w:rPr>
          <w:rFonts w:ascii="Courier New" w:hAnsi="Courier New" w:cs="Courier New"/>
          <w:sz w:val="24"/>
          <w:szCs w:val="24"/>
        </w:rPr>
        <w:t>“Mission to Earth”</w:t>
      </w: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rPr>
          <w:rFonts w:ascii="Courier New" w:hAnsi="Courier New" w:cs="Courier New"/>
          <w:sz w:val="24"/>
          <w:szCs w:val="24"/>
        </w:rPr>
      </w:pPr>
    </w:p>
    <w:p w:rsidR="00D66E1D" w:rsidRPr="00D4246D" w:rsidRDefault="00D66E1D" w:rsidP="00B63FE6">
      <w:pPr>
        <w:jc w:val="right"/>
        <w:rPr>
          <w:rFonts w:ascii="Courier New" w:hAnsi="Courier New" w:cs="Courier New"/>
          <w:sz w:val="24"/>
          <w:szCs w:val="24"/>
        </w:rPr>
      </w:pPr>
      <w:r w:rsidRPr="00D4246D">
        <w:rPr>
          <w:rFonts w:ascii="Courier New" w:hAnsi="Courier New" w:cs="Courier New"/>
          <w:sz w:val="24"/>
          <w:szCs w:val="24"/>
        </w:rPr>
        <w:t>Escrivain.Toujours@gmail.com</w:t>
      </w:r>
    </w:p>
    <w:p w:rsidR="00D66E1D" w:rsidRPr="00D4246D" w:rsidRDefault="00D66E1D" w:rsidP="00B63FE6">
      <w:pPr>
        <w:jc w:val="right"/>
        <w:rPr>
          <w:rFonts w:ascii="Courier New" w:hAnsi="Courier New" w:cs="Courier New"/>
          <w:sz w:val="24"/>
          <w:szCs w:val="24"/>
        </w:rPr>
      </w:pPr>
      <w:r w:rsidRPr="00D4246D">
        <w:rPr>
          <w:rFonts w:ascii="Courier New" w:hAnsi="Courier New" w:cs="Courier New"/>
          <w:sz w:val="24"/>
          <w:szCs w:val="24"/>
        </w:rPr>
        <w:t>(540) 455-6850</w:t>
      </w:r>
    </w:p>
    <w:p w:rsidR="00D66E1D" w:rsidRPr="00D4246D" w:rsidRDefault="00D66E1D" w:rsidP="00B63FE6">
      <w:pPr>
        <w:jc w:val="right"/>
        <w:rPr>
          <w:rFonts w:ascii="Courier New" w:hAnsi="Courier New" w:cs="Courier New"/>
          <w:sz w:val="24"/>
          <w:szCs w:val="24"/>
        </w:rPr>
      </w:pPr>
      <w:r w:rsidRPr="00D4246D">
        <w:rPr>
          <w:rFonts w:ascii="Courier New" w:hAnsi="Courier New" w:cs="Courier New"/>
          <w:sz w:val="24"/>
          <w:szCs w:val="24"/>
        </w:rPr>
        <w:t>11211 Rose Hill court</w:t>
      </w:r>
    </w:p>
    <w:p w:rsidR="00D66E1D" w:rsidRPr="00D4246D" w:rsidRDefault="00D66E1D" w:rsidP="00B63FE6">
      <w:pPr>
        <w:jc w:val="right"/>
        <w:rPr>
          <w:rFonts w:ascii="Courier New" w:hAnsi="Courier New" w:cs="Courier New"/>
          <w:sz w:val="24"/>
          <w:szCs w:val="24"/>
        </w:rPr>
      </w:pPr>
      <w:r w:rsidRPr="00D4246D">
        <w:rPr>
          <w:rFonts w:ascii="Courier New" w:hAnsi="Courier New" w:cs="Courier New"/>
          <w:sz w:val="24"/>
          <w:szCs w:val="24"/>
        </w:rPr>
        <w:t>Fredericksburg, VA 22407</w:t>
      </w:r>
    </w:p>
    <w:p w:rsidR="00D66E1D" w:rsidRPr="00D4246D" w:rsidRDefault="00D66E1D" w:rsidP="00CF6347">
      <w:pPr>
        <w:rPr>
          <w:rFonts w:ascii="Courier New" w:hAnsi="Courier New" w:cs="Courier New"/>
          <w:sz w:val="24"/>
          <w:szCs w:val="24"/>
        </w:rPr>
      </w:pPr>
      <w:r w:rsidRPr="00D4246D">
        <w:rPr>
          <w:rFonts w:ascii="Courier New" w:hAnsi="Courier New" w:cs="Courier New"/>
          <w:sz w:val="24"/>
          <w:szCs w:val="24"/>
        </w:rPr>
        <w:t xml:space="preserve">By: Maria Garcia </w:t>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r w:rsidRPr="00D4246D">
        <w:rPr>
          <w:rFonts w:ascii="Courier New" w:hAnsi="Courier New" w:cs="Courier New"/>
          <w:sz w:val="24"/>
          <w:szCs w:val="24"/>
        </w:rPr>
        <w:tab/>
      </w:r>
    </w:p>
    <w:p w:rsidR="00D66E1D" w:rsidRPr="00D4246D" w:rsidRDefault="00D66E1D" w:rsidP="00CF6347">
      <w:pPr>
        <w:rPr>
          <w:rFonts w:ascii="Courier New" w:hAnsi="Courier New" w:cs="Courier New"/>
          <w:sz w:val="24"/>
          <w:szCs w:val="24"/>
        </w:rPr>
      </w:pPr>
    </w:p>
    <w:p w:rsidR="00D66E1D" w:rsidRPr="00D4246D" w:rsidRDefault="00D66E1D" w:rsidP="00CF6347">
      <w:pPr>
        <w:rPr>
          <w:rFonts w:ascii="Courier New" w:hAnsi="Courier New" w:cs="Courier New"/>
          <w:sz w:val="24"/>
          <w:szCs w:val="24"/>
        </w:rPr>
      </w:pPr>
    </w:p>
    <w:p w:rsidR="00D66E1D" w:rsidRPr="00D4246D" w:rsidRDefault="00D66E1D" w:rsidP="00CF6347">
      <w:pP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A44173">
      <w:pPr>
        <w:rPr>
          <w:rFonts w:ascii="Courier New" w:hAnsi="Courier New" w:cs="Courier New"/>
          <w:sz w:val="24"/>
          <w:szCs w:val="24"/>
        </w:rPr>
      </w:pPr>
      <w:r w:rsidRPr="00D4246D">
        <w:rPr>
          <w:rFonts w:ascii="Courier New" w:hAnsi="Courier New" w:cs="Courier New"/>
          <w:sz w:val="24"/>
          <w:szCs w:val="24"/>
        </w:rPr>
        <w:t xml:space="preserve">HIGH RISE MEETING ROOM IN CITY-SHIP ON PLANET ZENAR.  </w:t>
      </w:r>
    </w:p>
    <w:p w:rsidR="00D66E1D" w:rsidRPr="00D4246D" w:rsidRDefault="00D66E1D" w:rsidP="00A44173">
      <w:pPr>
        <w:rPr>
          <w:rFonts w:ascii="Courier New" w:hAnsi="Courier New" w:cs="Courier New"/>
          <w:sz w:val="24"/>
          <w:szCs w:val="24"/>
        </w:rPr>
      </w:pPr>
    </w:p>
    <w:p w:rsidR="00D66E1D" w:rsidRPr="00D4246D" w:rsidRDefault="00D66E1D" w:rsidP="00A44173">
      <w:pPr>
        <w:rPr>
          <w:rFonts w:ascii="Courier New" w:hAnsi="Courier New" w:cs="Courier New"/>
          <w:sz w:val="24"/>
          <w:szCs w:val="24"/>
        </w:rPr>
      </w:pPr>
      <w:r w:rsidRPr="00D4246D">
        <w:rPr>
          <w:rFonts w:ascii="Courier New" w:hAnsi="Courier New" w:cs="Courier New"/>
          <w:sz w:val="24"/>
          <w:szCs w:val="24"/>
        </w:rPr>
        <w:t xml:space="preserve">INT. NIGHT, ROUND TABLE </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A44173">
      <w:pPr>
        <w:jc w:val="center"/>
        <w:rPr>
          <w:rFonts w:ascii="Courier New" w:hAnsi="Courier New" w:cs="Courier New"/>
          <w:sz w:val="24"/>
          <w:szCs w:val="24"/>
        </w:rPr>
      </w:pPr>
      <w:r w:rsidRPr="00D4246D">
        <w:rPr>
          <w:rFonts w:ascii="Courier New" w:hAnsi="Courier New" w:cs="Courier New"/>
          <w:sz w:val="24"/>
          <w:szCs w:val="24"/>
        </w:rPr>
        <w:t xml:space="preserve">What are our options?  I just have a hard time believing that a civilization that has thrived for over 500,000 years can be wiped out by a meteor that did not, </w:t>
      </w:r>
      <w:r w:rsidRPr="00D4246D">
        <w:rPr>
          <w:rFonts w:ascii="Courier New" w:hAnsi="Courier New" w:cs="Courier New"/>
          <w:i/>
          <w:sz w:val="24"/>
          <w:szCs w:val="24"/>
        </w:rPr>
        <w:t>did not</w:t>
      </w:r>
      <w:r w:rsidRPr="00D4246D">
        <w:rPr>
          <w:rFonts w:ascii="Courier New" w:hAnsi="Courier New" w:cs="Courier New"/>
          <w:sz w:val="24"/>
          <w:szCs w:val="24"/>
        </w:rPr>
        <w:t xml:space="preserve"> annihilate our Cens.</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SECRETARY CHEN</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(standing up to walk toward virtual chart)</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Leader here’s what we’re looking at.  Ninety percent of our population was destroyed.  The atmosphere was polluted beyond control.  The rate at which we cannot renew the air is astronomically high.  Every day we are here, we jeopardize our future as Cens.</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tabs>
          <w:tab w:val="left" w:pos="7344"/>
        </w:tabs>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FE5487">
      <w:pPr>
        <w:tabs>
          <w:tab w:val="left" w:pos="7344"/>
        </w:tabs>
        <w:jc w:val="center"/>
        <w:rPr>
          <w:rFonts w:ascii="Courier New" w:hAnsi="Courier New" w:cs="Courier New"/>
          <w:sz w:val="24"/>
          <w:szCs w:val="24"/>
        </w:rPr>
      </w:pPr>
      <w:r w:rsidRPr="00D4246D">
        <w:rPr>
          <w:rFonts w:ascii="Courier New" w:hAnsi="Courier New" w:cs="Courier New"/>
          <w:sz w:val="24"/>
          <w:szCs w:val="24"/>
        </w:rPr>
        <w:t xml:space="preserve"> (clears throat) </w:t>
      </w:r>
    </w:p>
    <w:p w:rsidR="00D66E1D" w:rsidRPr="00D4246D" w:rsidRDefault="00D66E1D" w:rsidP="00FE5487">
      <w:pPr>
        <w:tabs>
          <w:tab w:val="left" w:pos="7344"/>
        </w:tabs>
        <w:jc w:val="center"/>
        <w:rPr>
          <w:rFonts w:ascii="Courier New" w:hAnsi="Courier New" w:cs="Courier New"/>
          <w:sz w:val="24"/>
          <w:szCs w:val="24"/>
        </w:rPr>
      </w:pPr>
      <w:r w:rsidRPr="00D4246D">
        <w:rPr>
          <w:rFonts w:ascii="Courier New" w:hAnsi="Courier New" w:cs="Courier New"/>
          <w:sz w:val="24"/>
          <w:szCs w:val="24"/>
        </w:rPr>
        <w:t>How long do we have?</w:t>
      </w:r>
    </w:p>
    <w:p w:rsidR="00D66E1D" w:rsidRPr="00D4246D" w:rsidRDefault="00D66E1D" w:rsidP="00FE5487">
      <w:pPr>
        <w:tabs>
          <w:tab w:val="left" w:pos="7344"/>
        </w:tabs>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SECRETARY CHEN</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 xml:space="preserve">  (Looking defeated and stubborn) </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Maybe a hundred more years.  But what kind of intelligent beings would we be acting upon living in a certain end?  We need to relocate.  Right now.  We have enough energy for all of our city-ships to reach the Black Hole.  It will…</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(contemplating while talking)</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We know, we know.  It will put us in alignment with several different planets with oxygen.  But the question is, how do we know the planet we dock with will even receive our needing refuge?  We still have a population of 800 million Cens.  I think it’s risky and acting on some kind of future knowledge that the planet we choose will not seek to eliminate what’s left of us.  Now, do we act on hope, or live in certainty?</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 xml:space="preserve">  The Cens </w:t>
      </w:r>
      <w:r w:rsidRPr="00D4246D">
        <w:rPr>
          <w:rFonts w:ascii="Courier New" w:hAnsi="Courier New" w:cs="Courier New"/>
          <w:i/>
          <w:sz w:val="24"/>
          <w:szCs w:val="24"/>
        </w:rPr>
        <w:t>are</w:t>
      </w:r>
      <w:r w:rsidRPr="00D4246D">
        <w:rPr>
          <w:rFonts w:ascii="Courier New" w:hAnsi="Courier New" w:cs="Courier New"/>
          <w:sz w:val="24"/>
          <w:szCs w:val="24"/>
        </w:rPr>
        <w:t xml:space="preserve"> ready to leave leader.  I’ve spoken with several officials of the cities.  The Cens no longer feel safe.</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 xml:space="preserve">(holds forehead) </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We’ll leave at dawn. See you in 30 hours Cemecens.</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F11D8B">
      <w:pPr>
        <w:rPr>
          <w:rFonts w:ascii="Courier New" w:hAnsi="Courier New" w:cs="Courier New"/>
          <w:sz w:val="24"/>
          <w:szCs w:val="24"/>
        </w:rPr>
      </w:pPr>
      <w:r w:rsidRPr="00D4246D">
        <w:rPr>
          <w:rFonts w:ascii="Courier New" w:hAnsi="Courier New" w:cs="Courier New"/>
          <w:sz w:val="24"/>
          <w:szCs w:val="24"/>
        </w:rPr>
        <w:t>Leader Karr and his wife Zane are in a bed made of a jello like material with half of their body sunk in.</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ZANE</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(turning over to the other side)</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 xml:space="preserve"> You made the right decision.  We will find a planet and I know everyone in time will see that leaving Zenar was best.</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 xml:space="preserve"> [Thinking and agreeable] Yes, my leadership will be marked by this transition…it must be done.  Have you talked to Sol?</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ZANE</w:t>
      </w: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He says he wants to leave.  We haven’t been able to go outside since we were struck so I’m sure that persuaded his opinion.</w:t>
      </w:r>
    </w:p>
    <w:p w:rsidR="00D66E1D" w:rsidRPr="00D4246D" w:rsidRDefault="00D66E1D" w:rsidP="0099062D">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7A7444">
      <w:pPr>
        <w:rPr>
          <w:rFonts w:ascii="Courier New" w:hAnsi="Courier New" w:cs="Courier New"/>
          <w:sz w:val="24"/>
          <w:szCs w:val="24"/>
        </w:rPr>
      </w:pPr>
      <w:r w:rsidRPr="00D4246D">
        <w:rPr>
          <w:rFonts w:ascii="Courier New" w:hAnsi="Courier New" w:cs="Courier New"/>
          <w:sz w:val="24"/>
          <w:szCs w:val="24"/>
        </w:rPr>
        <w:t>Leader Karr nods head.</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3C3B9B">
      <w:pPr>
        <w:rPr>
          <w:rFonts w:ascii="Courier New" w:hAnsi="Courier New" w:cs="Courier New"/>
          <w:sz w:val="24"/>
          <w:szCs w:val="24"/>
        </w:rPr>
      </w:pPr>
      <w:r w:rsidRPr="00D4246D">
        <w:rPr>
          <w:rFonts w:ascii="Courier New" w:hAnsi="Courier New" w:cs="Courier New"/>
          <w:sz w:val="24"/>
          <w:szCs w:val="24"/>
        </w:rPr>
        <w:t>INT. Air Force One plane President is reading newspaper with a glass of liquor on the rocks sitting across from wife.</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(asking rhetorically)</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What’s wrong honey?</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(looking up from reading)</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The polls, the budget, you asking what’s wrong…I’m sorry.  I just can’t believe I only have 10 months left to convince the country that I’m “Presidential material”.  I created 2 million more jobs with the Border-Act.  What more can I do?</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 xml:space="preserve">Perhaps you could take a more personable approach.  You know, like just getting the public to relate with you.  You could start with Ryan, she’s getting older and you know the press would cover anything you two do.  </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 xml:space="preserve">You know honey, I’m getting older too.  And I don’t have time chastening a daughter I spent the better half of my years raising.  </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When’s the last time you talked to her?</w:t>
      </w:r>
    </w:p>
    <w:p w:rsidR="00D66E1D" w:rsidRPr="00D4246D" w:rsidRDefault="00D66E1D" w:rsidP="00FE5487">
      <w:pPr>
        <w:jc w:val="center"/>
        <w:rPr>
          <w:rFonts w:ascii="Courier New" w:hAnsi="Courier New" w:cs="Courier New"/>
          <w:sz w:val="24"/>
          <w:szCs w:val="24"/>
        </w:rPr>
      </w:pPr>
    </w:p>
    <w:p w:rsidR="00D66E1D" w:rsidRPr="00D4246D" w:rsidRDefault="00D66E1D" w:rsidP="003C3B9B">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I have no idea.</w:t>
      </w:r>
    </w:p>
    <w:p w:rsidR="00D66E1D" w:rsidRPr="00D4246D" w:rsidRDefault="00D66E1D" w:rsidP="00FE5487">
      <w:pPr>
        <w:jc w:val="center"/>
        <w:rPr>
          <w:rFonts w:ascii="Courier New" w:hAnsi="Courier New" w:cs="Courier New"/>
          <w:sz w:val="24"/>
          <w:szCs w:val="24"/>
        </w:rPr>
      </w:pPr>
    </w:p>
    <w:p w:rsidR="00D66E1D" w:rsidRPr="00D4246D" w:rsidRDefault="00D66E1D" w:rsidP="003C3B9B">
      <w:pPr>
        <w:rPr>
          <w:rFonts w:ascii="Courier New" w:hAnsi="Courier New" w:cs="Courier New"/>
          <w:sz w:val="24"/>
          <w:szCs w:val="24"/>
        </w:rPr>
      </w:pPr>
      <w:r w:rsidRPr="00D4246D">
        <w:rPr>
          <w:rFonts w:ascii="Courier New" w:hAnsi="Courier New" w:cs="Courier New"/>
          <w:sz w:val="24"/>
          <w:szCs w:val="24"/>
        </w:rPr>
        <w:t>Jackie looks at the President signaling him needing to go talk to her.</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3C3B9B">
      <w:pPr>
        <w:rPr>
          <w:rFonts w:ascii="Courier New" w:hAnsi="Courier New" w:cs="Courier New"/>
          <w:sz w:val="24"/>
          <w:szCs w:val="24"/>
        </w:rPr>
      </w:pPr>
      <w:r w:rsidRPr="00D4246D">
        <w:rPr>
          <w:rFonts w:ascii="Courier New" w:hAnsi="Courier New" w:cs="Courier New"/>
          <w:sz w:val="24"/>
          <w:szCs w:val="24"/>
        </w:rPr>
        <w:t>President sits down in front of daughter.</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Hey.</w:t>
      </w:r>
    </w:p>
    <w:p w:rsidR="00D66E1D" w:rsidRPr="00D4246D" w:rsidRDefault="00D66E1D" w:rsidP="00FE5487">
      <w:pPr>
        <w:jc w:val="center"/>
        <w:rPr>
          <w:rFonts w:ascii="Courier New" w:hAnsi="Courier New" w:cs="Courier New"/>
          <w:sz w:val="24"/>
          <w:szCs w:val="24"/>
        </w:rPr>
      </w:pPr>
    </w:p>
    <w:p w:rsidR="00D66E1D" w:rsidRPr="00D4246D" w:rsidRDefault="00D66E1D" w:rsidP="00FE5487">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(Looks up with a sarcastic smirk)</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Hey.</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So I was thinking…could you take the ear phones off?</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 xml:space="preserve">(takes one out) </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Yeah, what’s up? How can I help you?</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 xml:space="preserve">(feeling disrespected yet grasping for optimism) </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Uhh, I thought I might see how you’re doing.  Maybe we could do something together when we get to Washington.</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 xml:space="preserve">(calling his bluff) </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Sure, how’s Friday?</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Friday…I’m in Connecticut.</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Sunday?</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 xml:space="preserve">Oooh, Sunday’s no good…I’ll be in um, I’ll be in Delaware.  </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 xml:space="preserve">(laughs) </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I know, I was just proving me right.  Love the effort. [Puts ear phone back in]</w:t>
      </w:r>
    </w:p>
    <w:p w:rsidR="00D66E1D" w:rsidRPr="00D4246D" w:rsidRDefault="00D66E1D" w:rsidP="00721E98">
      <w:pPr>
        <w:jc w:val="center"/>
        <w:rPr>
          <w:rFonts w:ascii="Courier New" w:hAnsi="Courier New" w:cs="Courier New"/>
          <w:sz w:val="24"/>
          <w:szCs w:val="24"/>
        </w:rPr>
      </w:pPr>
    </w:p>
    <w:p w:rsidR="00D66E1D" w:rsidRPr="00D4246D" w:rsidRDefault="00D66E1D" w:rsidP="003C3B9B">
      <w:pPr>
        <w:rPr>
          <w:rFonts w:ascii="Courier New" w:hAnsi="Courier New" w:cs="Courier New"/>
          <w:sz w:val="24"/>
          <w:szCs w:val="24"/>
        </w:rPr>
      </w:pPr>
      <w:r w:rsidRPr="00D4246D">
        <w:rPr>
          <w:rFonts w:ascii="Courier New" w:hAnsi="Courier New" w:cs="Courier New"/>
          <w:sz w:val="24"/>
          <w:szCs w:val="24"/>
        </w:rPr>
        <w:t>Rolls his eyes and walks back to seat.</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How’d it go?</w:t>
      </w:r>
    </w:p>
    <w:p w:rsidR="00D66E1D" w:rsidRPr="00D4246D" w:rsidRDefault="00D66E1D" w:rsidP="00721E98">
      <w:pPr>
        <w:jc w:val="center"/>
        <w:rPr>
          <w:rFonts w:ascii="Courier New" w:hAnsi="Courier New" w:cs="Courier New"/>
          <w:sz w:val="24"/>
          <w:szCs w:val="24"/>
        </w:rPr>
      </w:pPr>
    </w:p>
    <w:p w:rsidR="00D66E1D" w:rsidRPr="00D4246D" w:rsidRDefault="00D66E1D" w:rsidP="003C3B9B">
      <w:pPr>
        <w:rPr>
          <w:rFonts w:ascii="Courier New" w:hAnsi="Courier New" w:cs="Courier New"/>
          <w:sz w:val="24"/>
          <w:szCs w:val="24"/>
        </w:rPr>
      </w:pPr>
      <w:r w:rsidRPr="00D4246D">
        <w:rPr>
          <w:rFonts w:ascii="Courier New" w:hAnsi="Courier New" w:cs="Courier New"/>
          <w:sz w:val="24"/>
          <w:szCs w:val="24"/>
        </w:rPr>
        <w:t>President Farrell smiles sarcastically and takes a sip.</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p>
    <w:p w:rsidR="00D66E1D" w:rsidRPr="00D4246D" w:rsidRDefault="00D66E1D" w:rsidP="003C3B9B">
      <w:pPr>
        <w:rPr>
          <w:rFonts w:ascii="Courier New" w:hAnsi="Courier New" w:cs="Courier New"/>
          <w:sz w:val="24"/>
          <w:szCs w:val="24"/>
        </w:rPr>
      </w:pPr>
      <w:r w:rsidRPr="00D4246D">
        <w:rPr>
          <w:rFonts w:ascii="Courier New" w:hAnsi="Courier New" w:cs="Courier New"/>
          <w:sz w:val="24"/>
          <w:szCs w:val="24"/>
        </w:rPr>
        <w:t>INT. Leader Karr is in control room with scientists.</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 xml:space="preserve">LEADER KARR </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What are we looking at?</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SCIENTIST 1</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(quirky voice)</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 xml:space="preserve">Our nearest planet we’re approaching is almost the same size as Zenar.  It has oxygen and its’ temperatures fluctuate.  It has parts as high as 100 degrees and parts like Zenar of minus 25.  </w:t>
      </w:r>
    </w:p>
    <w:p w:rsidR="00D66E1D" w:rsidRPr="00D4246D" w:rsidRDefault="00D66E1D" w:rsidP="00CC62DB">
      <w:pPr>
        <w:jc w:val="center"/>
        <w:rPr>
          <w:rFonts w:ascii="Courier New" w:hAnsi="Courier New" w:cs="Courier New"/>
          <w:sz w:val="24"/>
          <w:szCs w:val="24"/>
        </w:rPr>
      </w:pPr>
    </w:p>
    <w:p w:rsidR="00D66E1D" w:rsidRPr="00D4246D" w:rsidRDefault="00D66E1D" w:rsidP="002D3348">
      <w:pPr>
        <w:tabs>
          <w:tab w:val="center" w:pos="4140"/>
          <w:tab w:val="left" w:pos="5436"/>
        </w:tabs>
        <w:jc w:val="center"/>
        <w:rPr>
          <w:rFonts w:ascii="Courier New" w:hAnsi="Courier New" w:cs="Courier New"/>
          <w:sz w:val="24"/>
          <w:szCs w:val="24"/>
        </w:rPr>
      </w:pPr>
      <w:r w:rsidRPr="00D4246D">
        <w:rPr>
          <w:rFonts w:ascii="Courier New" w:hAnsi="Courier New" w:cs="Courier New"/>
          <w:sz w:val="24"/>
          <w:szCs w:val="24"/>
        </w:rPr>
        <w:t xml:space="preserve">LEADER KARR </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Have we reached its’ field yet?</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[Sol walks in]</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Hey Dad.</w:t>
      </w:r>
    </w:p>
    <w:p w:rsidR="00D66E1D" w:rsidRPr="00D4246D" w:rsidRDefault="00D66E1D" w:rsidP="00CC62DB">
      <w:pPr>
        <w:jc w:val="center"/>
        <w:rPr>
          <w:rFonts w:ascii="Courier New" w:hAnsi="Courier New" w:cs="Courier New"/>
          <w:sz w:val="24"/>
          <w:szCs w:val="24"/>
        </w:rPr>
      </w:pPr>
    </w:p>
    <w:p w:rsidR="00D66E1D" w:rsidRPr="00D4246D" w:rsidRDefault="00D66E1D" w:rsidP="002B72EB">
      <w:pPr>
        <w:rPr>
          <w:rFonts w:ascii="Courier New" w:hAnsi="Courier New" w:cs="Courier New"/>
          <w:sz w:val="24"/>
          <w:szCs w:val="24"/>
        </w:rPr>
      </w:pPr>
      <w:r w:rsidRPr="00D4246D">
        <w:rPr>
          <w:rFonts w:ascii="Courier New" w:hAnsi="Courier New" w:cs="Courier New"/>
          <w:sz w:val="24"/>
          <w:szCs w:val="24"/>
        </w:rPr>
        <w:t>Leader Karr turns to look behind him.</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 xml:space="preserve">LEADER KARR </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 xml:space="preserve">Son, come see what we’re looking at.  This is the planet we will dock with.  </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(agreeable and serious)</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Wow.  Is it cold?</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 xml:space="preserve">LEADER KARR </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 xml:space="preserve">Some parts. </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SCIENTIST 1</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We just reached its’ field last night.</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What’s it called?</w:t>
      </w:r>
    </w:p>
    <w:p w:rsidR="00D66E1D" w:rsidRPr="00D4246D" w:rsidRDefault="00D66E1D" w:rsidP="00CC62DB">
      <w:pPr>
        <w:jc w:val="center"/>
        <w:rPr>
          <w:rFonts w:ascii="Courier New" w:hAnsi="Courier New" w:cs="Courier New"/>
          <w:sz w:val="24"/>
          <w:szCs w:val="24"/>
        </w:rPr>
      </w:pP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 xml:space="preserve">SCIENTIST 2 </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(chimes in to share the informatively funny news)</w:t>
      </w:r>
    </w:p>
    <w:p w:rsidR="00D66E1D" w:rsidRPr="00D4246D" w:rsidRDefault="00D66E1D" w:rsidP="00CC62DB">
      <w:pPr>
        <w:jc w:val="center"/>
        <w:rPr>
          <w:rFonts w:ascii="Courier New" w:hAnsi="Courier New" w:cs="Courier New"/>
          <w:sz w:val="24"/>
          <w:szCs w:val="24"/>
        </w:rPr>
      </w:pPr>
      <w:r w:rsidRPr="00D4246D">
        <w:rPr>
          <w:rFonts w:ascii="Courier New" w:hAnsi="Courier New" w:cs="Courier New"/>
          <w:sz w:val="24"/>
          <w:szCs w:val="24"/>
        </w:rPr>
        <w:t>It’s called Earth.  Its’ entire database is reliant upon systems that require electricity.  They haven’t discovered the use of anti-matter and the aliens are called people or humans.  They look a lot like us, just uh different colors.  They come in shades of brown.  Their intelligence is basically us 498,000 years ago. (ends laughing to himself)</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Very good.  When is our expected arrival?</w:t>
      </w:r>
    </w:p>
    <w:p w:rsidR="00D66E1D" w:rsidRPr="00D4246D" w:rsidRDefault="00D66E1D" w:rsidP="00721E98">
      <w:pPr>
        <w:jc w:val="center"/>
        <w:rPr>
          <w:rFonts w:ascii="Courier New" w:hAnsi="Courier New" w:cs="Courier New"/>
          <w:sz w:val="24"/>
          <w:szCs w:val="24"/>
        </w:rPr>
      </w:pP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SCIENTIST 1</w:t>
      </w:r>
    </w:p>
    <w:p w:rsidR="00D66E1D" w:rsidRPr="00D4246D" w:rsidRDefault="00D66E1D" w:rsidP="00721E98">
      <w:pPr>
        <w:jc w:val="center"/>
        <w:rPr>
          <w:rFonts w:ascii="Courier New" w:hAnsi="Courier New" w:cs="Courier New"/>
          <w:sz w:val="24"/>
          <w:szCs w:val="24"/>
        </w:rPr>
      </w:pPr>
      <w:r w:rsidRPr="00D4246D">
        <w:rPr>
          <w:rFonts w:ascii="Courier New" w:hAnsi="Courier New" w:cs="Courier New"/>
          <w:sz w:val="24"/>
          <w:szCs w:val="24"/>
        </w:rPr>
        <w:t>(switches screen to countdown)</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30 days and 2 hours.  Speaking of which, their days are half the length of Zenar.  24 hours.</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Interesting.  That’s good, Keep me informed.</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 (looking at Earth on screen) </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Dad I know you’re gonna be a great leader of Earth.  I mean, based on what Gess just said, they need us. </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p>
    <w:p w:rsidR="00D66E1D" w:rsidRPr="00D4246D" w:rsidRDefault="00D66E1D" w:rsidP="002B72EB">
      <w:pPr>
        <w:rPr>
          <w:rFonts w:ascii="Courier New" w:hAnsi="Courier New" w:cs="Courier New"/>
          <w:sz w:val="24"/>
          <w:szCs w:val="24"/>
        </w:rPr>
      </w:pPr>
      <w:r w:rsidRPr="00D4246D">
        <w:rPr>
          <w:rFonts w:ascii="Courier New" w:hAnsi="Courier New" w:cs="Courier New"/>
          <w:sz w:val="24"/>
          <w:szCs w:val="24"/>
        </w:rPr>
        <w:t>INT. NASA control room</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ASTRONOMER </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(eating lunch peering closer at screen in disbelief)</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What the hell?  Bob…bob, do you see this?  </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ASTRONOMER BOB</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(answering with eyes glued to screen)</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My God.  Get, get the CIA on the phone.  </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p>
    <w:p w:rsidR="00D66E1D" w:rsidRPr="00D4246D" w:rsidRDefault="00D66E1D" w:rsidP="002B72EB">
      <w:pPr>
        <w:rPr>
          <w:rFonts w:ascii="Courier New" w:hAnsi="Courier New" w:cs="Courier New"/>
          <w:sz w:val="24"/>
          <w:szCs w:val="24"/>
        </w:rPr>
      </w:pPr>
      <w:r w:rsidRPr="00D4246D">
        <w:rPr>
          <w:rFonts w:ascii="Courier New" w:hAnsi="Courier New" w:cs="Courier New"/>
          <w:sz w:val="24"/>
          <w:szCs w:val="24"/>
        </w:rPr>
        <w:t>INT. President walking in white house with head of CIA</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 </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(sending out message in phone)</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What exactly are you saying Conner?  We have extra-terrestrials heading toward our planet?  This is…</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CONNER</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Mr. President, we’re not sure exactly what it is.  By the time our satellite can get a closer look-</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I understand that.  But what is to confirm their being life forms?</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CONNER</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Well, Mr. President they’re slowing down, and it’s just too many to consider otherwise.  </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(turns toward him before answering)</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How many?</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CONNER</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2,000 give or take.</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p>
    <w:p w:rsidR="00D66E1D" w:rsidRPr="00D4246D" w:rsidRDefault="00D66E1D" w:rsidP="00A13EDB">
      <w:pPr>
        <w:rPr>
          <w:rFonts w:ascii="Courier New" w:hAnsi="Courier New" w:cs="Courier New"/>
          <w:sz w:val="24"/>
          <w:szCs w:val="24"/>
        </w:rPr>
      </w:pPr>
      <w:r w:rsidRPr="00D4246D">
        <w:rPr>
          <w:rFonts w:ascii="Courier New" w:hAnsi="Courier New" w:cs="Courier New"/>
          <w:sz w:val="24"/>
          <w:szCs w:val="24"/>
        </w:rPr>
        <w:t>President opens door to top secret meeting room. The room has a still picture of the alien’s location in the universe.</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(speaking slowly and angrily fighting the urge to place blame) </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Has this happened before?!  If so, I need to know when and what these fuckers are?</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HEAD OF ASTROPHYSICS </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(ashamedly expressing while getting a nod from a colleague)  </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 xml:space="preserve">Mr. President this has happened before.  Once in 1964 and again in 1991.  The extraterrestrials we dissected were indeed unlike anything we’ve ever seen on this planet. They had the elements of interacting, hands, feet, legs but their skin was like rubber and their lungs did not breathe oxygen, it processed methane.  However they were not alive when we got to their craft and we cannot confirm that what is coming toward us has any relation to the prior beings. </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(in desperation for an answer)</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What do you suggest we do?</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HEAD OF ASTROPHYSICS</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Prepare an invasion, and wait.</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SERGEANT GENERAL</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(Disgusted) </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Jesus.</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A13EDB">
      <w:pPr>
        <w:rPr>
          <w:rFonts w:ascii="Courier New" w:hAnsi="Courier New" w:cs="Courier New"/>
          <w:sz w:val="24"/>
          <w:szCs w:val="24"/>
        </w:rPr>
      </w:pPr>
      <w:r w:rsidRPr="00D4246D">
        <w:rPr>
          <w:rFonts w:ascii="Courier New" w:hAnsi="Courier New" w:cs="Courier New"/>
          <w:sz w:val="24"/>
          <w:szCs w:val="24"/>
        </w:rPr>
        <w:t>INT. Gigantic cafeteria on spaceship with rings of circles getting smaller</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RUE </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(changing the subject)</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So what do you know about where we’re going?</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Not much.  I mean, they’re called humans.</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Hew-menn, huemen…sounds cool.</w:t>
      </w:r>
    </w:p>
    <w:p w:rsidR="00D66E1D" w:rsidRPr="00D4246D" w:rsidRDefault="00D66E1D" w:rsidP="00022AF5">
      <w:pPr>
        <w:jc w:val="center"/>
        <w:rPr>
          <w:rFonts w:ascii="Courier New" w:hAnsi="Courier New" w:cs="Courier New"/>
          <w:sz w:val="24"/>
          <w:szCs w:val="24"/>
        </w:rPr>
      </w:pPr>
    </w:p>
    <w:p w:rsidR="00D66E1D" w:rsidRPr="00D4246D" w:rsidRDefault="00D66E1D" w:rsidP="00022AF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060B24">
      <w:pPr>
        <w:jc w:val="center"/>
        <w:rPr>
          <w:rFonts w:ascii="Courier New" w:hAnsi="Courier New" w:cs="Courier New"/>
          <w:sz w:val="24"/>
          <w:szCs w:val="24"/>
        </w:rPr>
      </w:pPr>
      <w:r w:rsidRPr="00D4246D">
        <w:rPr>
          <w:rFonts w:ascii="Courier New" w:hAnsi="Courier New" w:cs="Courier New"/>
          <w:sz w:val="24"/>
          <w:szCs w:val="24"/>
        </w:rPr>
        <w:t xml:space="preserve">(laughs while eating) </w:t>
      </w:r>
    </w:p>
    <w:p w:rsidR="00D66E1D" w:rsidRPr="00D4246D" w:rsidRDefault="00D66E1D" w:rsidP="00060B24">
      <w:pPr>
        <w:jc w:val="center"/>
        <w:rPr>
          <w:rFonts w:ascii="Courier New" w:hAnsi="Courier New" w:cs="Courier New"/>
          <w:sz w:val="24"/>
          <w:szCs w:val="24"/>
        </w:rPr>
      </w:pPr>
      <w:r w:rsidRPr="00D4246D">
        <w:rPr>
          <w:rFonts w:ascii="Courier New" w:hAnsi="Courier New" w:cs="Courier New"/>
          <w:sz w:val="24"/>
          <w:szCs w:val="24"/>
        </w:rPr>
        <w:t>Yeah, my dad said they’re extremely behind and I hope they’re peaceable, but even if they’re not, a war wouldn’t even be fare.  Ha-ha my dad said they use guns and bombs.  And they’re divided as a planet.</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Geez…bombs though?  Why destroy an eco-system when you can stop a heartbeat?</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(shakes head “no” in agreement) </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I can’t wait to see what they look like.</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060B24">
      <w:pPr>
        <w:rPr>
          <w:rFonts w:ascii="Courier New" w:hAnsi="Courier New" w:cs="Courier New"/>
          <w:sz w:val="24"/>
          <w:szCs w:val="24"/>
        </w:rPr>
      </w:pPr>
      <w:r w:rsidRPr="00D4246D">
        <w:rPr>
          <w:rFonts w:ascii="Courier New" w:hAnsi="Courier New" w:cs="Courier New"/>
          <w:sz w:val="24"/>
          <w:szCs w:val="24"/>
        </w:rPr>
        <w:t>Rue nods head in agreement and continues to eat chlorophyll.</w:t>
      </w:r>
    </w:p>
    <w:p w:rsidR="00D66E1D" w:rsidRPr="00D4246D" w:rsidRDefault="00D66E1D" w:rsidP="0099062D">
      <w:pPr>
        <w:jc w:val="center"/>
        <w:rPr>
          <w:rFonts w:ascii="Courier New" w:hAnsi="Courier New" w:cs="Courier New"/>
          <w:sz w:val="24"/>
          <w:szCs w:val="24"/>
        </w:rPr>
      </w:pPr>
    </w:p>
    <w:p w:rsidR="00D66E1D" w:rsidRPr="00D4246D" w:rsidRDefault="00D66E1D" w:rsidP="0099062D">
      <w:pPr>
        <w:jc w:val="center"/>
        <w:rPr>
          <w:rFonts w:ascii="Courier New" w:hAnsi="Courier New" w:cs="Courier New"/>
          <w:sz w:val="24"/>
          <w:szCs w:val="24"/>
        </w:rPr>
      </w:pPr>
    </w:p>
    <w:p w:rsidR="00D66E1D" w:rsidRPr="00D4246D" w:rsidRDefault="00D66E1D" w:rsidP="00060B24">
      <w:pPr>
        <w:rPr>
          <w:rFonts w:ascii="Courier New" w:hAnsi="Courier New" w:cs="Courier New"/>
          <w:sz w:val="24"/>
          <w:szCs w:val="24"/>
        </w:rPr>
      </w:pPr>
      <w:r w:rsidRPr="00D4246D">
        <w:rPr>
          <w:rFonts w:ascii="Courier New" w:hAnsi="Courier New" w:cs="Courier New"/>
          <w:sz w:val="24"/>
          <w:szCs w:val="24"/>
        </w:rPr>
        <w:t>INT. Control room at height of ship with scientists viewing virtual screen</w:t>
      </w:r>
    </w:p>
    <w:p w:rsidR="00D66E1D" w:rsidRPr="00D4246D" w:rsidRDefault="00D66E1D" w:rsidP="0099062D">
      <w:pPr>
        <w:jc w:val="center"/>
        <w:rPr>
          <w:rFonts w:ascii="Courier New" w:hAnsi="Courier New" w:cs="Courier New"/>
          <w:sz w:val="24"/>
          <w:szCs w:val="24"/>
        </w:rPr>
      </w:pPr>
    </w:p>
    <w:p w:rsidR="00D66E1D" w:rsidRPr="00D4246D" w:rsidRDefault="00D66E1D" w:rsidP="0099062D">
      <w:pPr>
        <w:jc w:val="center"/>
        <w:rPr>
          <w:rFonts w:ascii="Courier New" w:hAnsi="Courier New" w:cs="Courier New"/>
          <w:sz w:val="24"/>
          <w:szCs w:val="24"/>
        </w:rPr>
      </w:pP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 xml:space="preserve">SCIENTIST 1 </w:t>
      </w: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(sliding hand over system keys)</w:t>
      </w: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Leader.  We will be landing in 15 teques and/or 30 Earth minutes.  Would you like to communicate with the higher powers’ intelligence systems?</w:t>
      </w:r>
    </w:p>
    <w:p w:rsidR="00D66E1D" w:rsidRPr="00D4246D" w:rsidRDefault="00D66E1D" w:rsidP="0099062D">
      <w:pPr>
        <w:jc w:val="center"/>
        <w:rPr>
          <w:rFonts w:ascii="Courier New" w:hAnsi="Courier New" w:cs="Courier New"/>
          <w:sz w:val="24"/>
          <w:szCs w:val="24"/>
        </w:rPr>
      </w:pP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 xml:space="preserve">Systems?  They have more than one leader?  </w:t>
      </w:r>
    </w:p>
    <w:p w:rsidR="00D66E1D" w:rsidRPr="00D4246D" w:rsidRDefault="00D66E1D" w:rsidP="0099062D">
      <w:pPr>
        <w:jc w:val="center"/>
        <w:rPr>
          <w:rFonts w:ascii="Courier New" w:hAnsi="Courier New" w:cs="Courier New"/>
          <w:sz w:val="24"/>
          <w:szCs w:val="24"/>
        </w:rPr>
      </w:pP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 xml:space="preserve">SCIENTIST 1 </w:t>
      </w: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Yes leader… They have actually hundreds based on my research.  Different land masses and law specifications.</w:t>
      </w:r>
    </w:p>
    <w:p w:rsidR="00D66E1D" w:rsidRPr="00D4246D" w:rsidRDefault="00D66E1D" w:rsidP="0099062D">
      <w:pPr>
        <w:jc w:val="center"/>
        <w:rPr>
          <w:rFonts w:ascii="Courier New" w:hAnsi="Courier New" w:cs="Courier New"/>
          <w:sz w:val="24"/>
          <w:szCs w:val="24"/>
        </w:rPr>
      </w:pPr>
    </w:p>
    <w:p w:rsidR="00D66E1D" w:rsidRPr="00D4246D" w:rsidRDefault="00D66E1D" w:rsidP="0099062D">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I see.  Yes of course.</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[President Farrell is in top secret meeting room and everyone notices a flicker on the large screen featured behind the table]</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SECRETARY OF STATE</w:t>
      </w: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Mr. President?</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Yes.</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A1374D">
      <w:pPr>
        <w:rPr>
          <w:rFonts w:ascii="Courier New" w:hAnsi="Courier New" w:cs="Courier New"/>
          <w:sz w:val="24"/>
          <w:szCs w:val="24"/>
        </w:rPr>
      </w:pPr>
      <w:r w:rsidRPr="00D4246D">
        <w:rPr>
          <w:rFonts w:ascii="Courier New" w:hAnsi="Courier New" w:cs="Courier New"/>
          <w:sz w:val="24"/>
          <w:szCs w:val="24"/>
        </w:rPr>
        <w:t>Screen flickers again with faint image.</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SECRETARY OF STATE</w:t>
      </w: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Sir, there’s something behind you.</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A1374D">
      <w:pPr>
        <w:rPr>
          <w:rFonts w:ascii="Courier New" w:hAnsi="Courier New" w:cs="Courier New"/>
          <w:sz w:val="24"/>
          <w:szCs w:val="24"/>
        </w:rPr>
      </w:pPr>
      <w:r w:rsidRPr="00D4246D">
        <w:rPr>
          <w:rFonts w:ascii="Courier New" w:hAnsi="Courier New" w:cs="Courier New"/>
          <w:sz w:val="24"/>
          <w:szCs w:val="24"/>
        </w:rPr>
        <w:t>Everyone looks at the screen and the image becomes clear.</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 xml:space="preserve">[Sounding confident and informative] Planet Earth, I am Leader Karr of planet Zenar.  My Cens and I have traveled one hundred and thirty million light years to reach your planet for refuge.  We will reach your atmosphere in 30 Earth minutes. </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A1374D">
      <w:pPr>
        <w:rPr>
          <w:rFonts w:ascii="Courier New" w:hAnsi="Courier New" w:cs="Courier New"/>
          <w:sz w:val="24"/>
          <w:szCs w:val="24"/>
        </w:rPr>
      </w:pPr>
      <w:r w:rsidRPr="00D4246D">
        <w:rPr>
          <w:rFonts w:ascii="Courier New" w:hAnsi="Courier New" w:cs="Courier New"/>
          <w:sz w:val="24"/>
          <w:szCs w:val="24"/>
        </w:rPr>
        <w:t>Every cabinet member is stone still.</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 xml:space="preserve">(looking bewildered) </w:t>
      </w: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Leader…Karr, uh we’ve, planet Earth has never been visited by extraterrestrials.  (Looking around for behavioral advice) Do you come in peace?</w:t>
      </w:r>
    </w:p>
    <w:p w:rsidR="00D66E1D" w:rsidRPr="00D4246D" w:rsidRDefault="00D66E1D" w:rsidP="00B6249B">
      <w:pPr>
        <w:jc w:val="center"/>
        <w:rPr>
          <w:rFonts w:ascii="Courier New" w:hAnsi="Courier New" w:cs="Courier New"/>
          <w:sz w:val="24"/>
          <w:szCs w:val="24"/>
        </w:rPr>
      </w:pPr>
    </w:p>
    <w:p w:rsidR="00D66E1D" w:rsidRPr="00D4246D" w:rsidRDefault="00D66E1D" w:rsidP="00B6249B">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Your planet was visited in your history.  Forty-five hundred years ago a neighbor planet in our galaxy came to earth and procreated with your genes.  As a result your “Human race” as you call it was made more like the “N” complex.  This “N” complex is what separates human behavior from animals. Though you are on the lower end of the spectrum.  We do come in peace.  My city-ships will dock in your poles.  We will be changing the temperature of your planet to a minus forty degrees.</w:t>
      </w:r>
    </w:p>
    <w:p w:rsidR="00D66E1D" w:rsidRPr="00D4246D" w:rsidRDefault="00D66E1D" w:rsidP="005C75D3">
      <w:pPr>
        <w:jc w:val="center"/>
        <w:rPr>
          <w:rFonts w:ascii="Courier New" w:hAnsi="Courier New" w:cs="Courier New"/>
          <w:sz w:val="24"/>
          <w:szCs w:val="24"/>
        </w:rPr>
      </w:pP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 xml:space="preserve">(looking furious and insulted) </w:t>
      </w: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Just you hold on.  You and your “Zenarians”.</w:t>
      </w:r>
    </w:p>
    <w:p w:rsidR="00D66E1D" w:rsidRPr="00D4246D" w:rsidRDefault="00D66E1D" w:rsidP="005C75D3">
      <w:pPr>
        <w:jc w:val="center"/>
        <w:rPr>
          <w:rFonts w:ascii="Courier New" w:hAnsi="Courier New" w:cs="Courier New"/>
          <w:sz w:val="24"/>
          <w:szCs w:val="24"/>
        </w:rPr>
      </w:pP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We are Cens.</w:t>
      </w:r>
    </w:p>
    <w:p w:rsidR="00D66E1D" w:rsidRPr="00D4246D" w:rsidRDefault="00D66E1D" w:rsidP="005C75D3">
      <w:pPr>
        <w:jc w:val="center"/>
        <w:rPr>
          <w:rFonts w:ascii="Courier New" w:hAnsi="Courier New" w:cs="Courier New"/>
          <w:sz w:val="24"/>
          <w:szCs w:val="24"/>
        </w:rPr>
      </w:pP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[Adjusts the word sarcastically] Cens. You think you can just come to my planet and change the temperature.  I don’t know what kind of research you’ve done but-</w:t>
      </w:r>
    </w:p>
    <w:p w:rsidR="00D66E1D" w:rsidRPr="00D4246D" w:rsidRDefault="00D66E1D" w:rsidP="005C75D3">
      <w:pPr>
        <w:jc w:val="center"/>
        <w:rPr>
          <w:rFonts w:ascii="Courier New" w:hAnsi="Courier New" w:cs="Courier New"/>
          <w:sz w:val="24"/>
          <w:szCs w:val="24"/>
        </w:rPr>
      </w:pP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 xml:space="preserve">I have done enough.  I contacted your land mass first because you are one of the most civilized beings.  I will conference the others.  Let me be quite clear, I as the </w:t>
      </w:r>
      <w:r w:rsidRPr="00D4246D">
        <w:rPr>
          <w:rFonts w:ascii="Courier New" w:hAnsi="Courier New" w:cs="Courier New"/>
          <w:i/>
          <w:sz w:val="24"/>
          <w:szCs w:val="24"/>
        </w:rPr>
        <w:t>sole leader</w:t>
      </w:r>
      <w:r w:rsidRPr="00D4246D">
        <w:rPr>
          <w:rFonts w:ascii="Courier New" w:hAnsi="Courier New" w:cs="Courier New"/>
          <w:sz w:val="24"/>
          <w:szCs w:val="24"/>
        </w:rPr>
        <w:t xml:space="preserve"> of my planet will not inconvenience my Cens for an inferior race.</w:t>
      </w:r>
    </w:p>
    <w:p w:rsidR="00D66E1D" w:rsidRPr="00D4246D" w:rsidRDefault="00D66E1D" w:rsidP="005C75D3">
      <w:pPr>
        <w:jc w:val="center"/>
        <w:rPr>
          <w:rFonts w:ascii="Courier New" w:hAnsi="Courier New" w:cs="Courier New"/>
          <w:sz w:val="24"/>
          <w:szCs w:val="24"/>
        </w:rPr>
      </w:pPr>
      <w:r w:rsidRPr="00D4246D">
        <w:rPr>
          <w:rFonts w:ascii="Courier New" w:hAnsi="Courier New" w:cs="Courier New"/>
          <w:sz w:val="24"/>
          <w:szCs w:val="24"/>
        </w:rPr>
        <w:t xml:space="preserve"> </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(turning red containing rage) </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May we meet with you and forge a compromise?</w:t>
      </w:r>
    </w:p>
    <w:p w:rsidR="00D66E1D" w:rsidRPr="00D4246D" w:rsidRDefault="00D66E1D" w:rsidP="00B85CC2">
      <w:pPr>
        <w:jc w:val="center"/>
        <w:rPr>
          <w:rFonts w:ascii="Courier New" w:hAnsi="Courier New" w:cs="Courier New"/>
          <w:sz w:val="24"/>
          <w:szCs w:val="24"/>
        </w:rPr>
      </w:pPr>
    </w:p>
    <w:p w:rsidR="00D66E1D" w:rsidRPr="00D4246D" w:rsidRDefault="00D66E1D" w:rsidP="009335E9">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After much delving into your documented patterns I realized your planets foible; practicing unnecessary sensitivity.  We do not observe such things.  </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What do you suppose we do living in minus forty degrees?!</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Is that a question for me or your round table?</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Head of Astro-Physics taps his wrist and looks at the President.  President nods head.</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How much time do we have?</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6D2A0C">
      <w:pPr>
        <w:jc w:val="center"/>
        <w:rPr>
          <w:rFonts w:ascii="Courier New" w:hAnsi="Courier New" w:cs="Courier New"/>
          <w:sz w:val="24"/>
          <w:szCs w:val="24"/>
        </w:rPr>
      </w:pPr>
      <w:r w:rsidRPr="00D4246D">
        <w:rPr>
          <w:rFonts w:ascii="Courier New" w:hAnsi="Courier New" w:cs="Courier New"/>
          <w:sz w:val="24"/>
          <w:szCs w:val="24"/>
        </w:rPr>
        <w:t>Ten earth months.</w:t>
      </w:r>
    </w:p>
    <w:p w:rsidR="00D66E1D" w:rsidRPr="00D4246D" w:rsidRDefault="00D66E1D" w:rsidP="008A7ACB">
      <w:pP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Everyone looks around at each other and the screen cuts out.</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You gotta be shittin’ me.  </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SERGEANT GENERAL </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Mr. President we need to know what we’re up against.  They can clearly be killed.  They look just like us only green. </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HEAD OF ASTRO-PHYSICS</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We need to know how far reaching their intelligence is.  He won’t meet with us.  We need to band together as a human race and get in those city-ships.  </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I agree.  We need some collateral.  What do we have that would mean him compromising with us?</w:t>
      </w:r>
    </w:p>
    <w:p w:rsidR="00D66E1D" w:rsidRPr="00D4246D" w:rsidRDefault="00D66E1D" w:rsidP="00B85CC2">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Everyone is quiet.</w:t>
      </w: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SECRETARY OF STATE</w:t>
      </w: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We cannot co-exist.  How many do you think there are?</w:t>
      </w:r>
    </w:p>
    <w:p w:rsidR="00D66E1D" w:rsidRPr="00D4246D" w:rsidRDefault="00D66E1D" w:rsidP="00B85CC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HEAD OF ASTRO-PHYSICS</w:t>
      </w: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Based on my calculations.  With one city-ship being the size of the District of Columbia and there are two thousand.  Somewhere from five to eight hundred million.</w:t>
      </w: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 xml:space="preserve">[Walking fast through fluorescent hallway] Get our cloaks in there Koy.  This arrogant President speaks for a planet he doesn’t even lead.  </w:t>
      </w: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KOW</w:t>
      </w: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 xml:space="preserve">Should we let the Cens venture out?  </w:t>
      </w: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 xml:space="preserve">After the cloaks get back.  </w:t>
      </w:r>
    </w:p>
    <w:p w:rsidR="00D66E1D" w:rsidRPr="00D4246D" w:rsidRDefault="00D66E1D" w:rsidP="00E317B2">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Leader Karr taps ball on wrist band and sees a virtual picture of Sol.</w:t>
      </w: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Son, I’m sending you and Rue to the District of Columbia, Moscow and Hong Kong.  I need to know what these humans are planning and I need a DNA sample.</w:t>
      </w: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A.M. jets start</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(speaking in headset)</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 xml:space="preserve">A mission with no spacesuit-this is a first.  </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Seriously.  I’m actually excited.  Oh and whatever you do, do not look at the women.  They are fucking beautiful.</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 xml:space="preserve">(Laughs) </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 xml:space="preserve">You got it.  I can’t really imagine being with a girl that’s not green anyway.  </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Ha-ha.  Moscow?</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 xml:space="preserve">Let’s go.  </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 xml:space="preserve">Townsperson living in a home on the outskirts of town in Moscow sees the A.M. jet maneuver like an aircraft he’s never seen in the sky. </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TOWNSPERSON</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Honey!  Honey, come here!  Get my phone, it’s on the couch.</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 xml:space="preserve">I’m thinking we could kill two birds right now.  I go to Hong Kong, get a sample and get the info here.  We meet in District of Columbia. </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A.M. Jet maneuvers to the left then right.  Townsperson is videotaping on phone.</w:t>
      </w: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Wait!  What time we meeting back?</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15?</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Cool.</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Sol makes A.M. jet invisible and lands outside of Russian database.  He walks out of jet and then throws the invisible cloak around himself, clips it and becomes invisible.</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 xml:space="preserve">RUSSIAN OFFICIAL </w:t>
      </w: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We were notified today via our teleconference room.  If we are careless Thomas we could insinuate war, however if we do nothing, our weakness may extinct our race.</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PRESIDENT OFFICIAL</w:t>
      </w: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 xml:space="preserve">We’ve been deliberating over the same concerns.  Our only advantage is looking enough like them without the color.  We can get our men in their city chips and find out their weakness and also take them down from the inside.  </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HONG KONG OFFICIAL</w:t>
      </w: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Are you saying we should counter-invade them?  This will take trusted and trained men.  How would we get in the ships?  They are levitating one hundred feet off of the ground.</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U.S. OFFICIAL</w:t>
      </w:r>
    </w:p>
    <w:p w:rsidR="00D66E1D" w:rsidRPr="00D4246D" w:rsidRDefault="00D66E1D" w:rsidP="0003108E">
      <w:pPr>
        <w:jc w:val="center"/>
        <w:rPr>
          <w:rFonts w:ascii="Courier New" w:hAnsi="Courier New" w:cs="Courier New"/>
          <w:sz w:val="24"/>
          <w:szCs w:val="24"/>
        </w:rPr>
      </w:pPr>
      <w:r w:rsidRPr="00D4246D">
        <w:rPr>
          <w:rFonts w:ascii="Courier New" w:hAnsi="Courier New" w:cs="Courier New"/>
          <w:sz w:val="24"/>
          <w:szCs w:val="24"/>
        </w:rPr>
        <w:t xml:space="preserve">We need to wait.  I think we’re getting ahead of ourselves.  We have the means to destroy them and lucky for us they are not even on soil.  </w:t>
      </w:r>
    </w:p>
    <w:p w:rsidR="00D66E1D" w:rsidRPr="00D4246D" w:rsidRDefault="00D66E1D" w:rsidP="0003108E">
      <w:pPr>
        <w:jc w: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Sol walks around room and a sits in an empty chair at table. Russian leader notices a change in the room and gets back to conversation.</w:t>
      </w:r>
    </w:p>
    <w:p w:rsidR="00D66E1D" w:rsidRPr="00D4246D" w:rsidRDefault="00D66E1D" w:rsidP="00B62B45">
      <w:pPr>
        <w:jc w:val="center"/>
        <w:rPr>
          <w:rFonts w:ascii="Courier New" w:hAnsi="Courier New" w:cs="Courier New"/>
          <w:sz w:val="24"/>
          <w:szCs w:val="24"/>
        </w:rPr>
      </w:pPr>
    </w:p>
    <w:p w:rsidR="00D66E1D" w:rsidRPr="00D4246D" w:rsidRDefault="00D66E1D" w:rsidP="00B62B45">
      <w:pPr>
        <w:jc w:val="center"/>
        <w:rPr>
          <w:rFonts w:ascii="Courier New" w:hAnsi="Courier New" w:cs="Courier New"/>
          <w:sz w:val="24"/>
          <w:szCs w:val="24"/>
        </w:rPr>
      </w:pPr>
    </w:p>
    <w:p w:rsidR="00D66E1D" w:rsidRPr="00D4246D" w:rsidRDefault="00D66E1D" w:rsidP="00B62B45">
      <w:pPr>
        <w:jc w:val="center"/>
        <w:rPr>
          <w:rFonts w:ascii="Courier New" w:hAnsi="Courier New" w:cs="Courier New"/>
          <w:sz w:val="24"/>
          <w:szCs w:val="24"/>
        </w:rPr>
      </w:pPr>
      <w:r w:rsidRPr="00D4246D">
        <w:rPr>
          <w:rFonts w:ascii="Courier New" w:hAnsi="Courier New" w:cs="Courier New"/>
          <w:sz w:val="24"/>
          <w:szCs w:val="24"/>
        </w:rPr>
        <w:t>RUSSIAN OFFICIAL</w:t>
      </w:r>
    </w:p>
    <w:p w:rsidR="00D66E1D" w:rsidRPr="00D4246D" w:rsidRDefault="00D66E1D" w:rsidP="00B62B45">
      <w:pPr>
        <w:jc w:val="center"/>
        <w:rPr>
          <w:rFonts w:ascii="Courier New" w:hAnsi="Courier New" w:cs="Courier New"/>
          <w:sz w:val="24"/>
          <w:szCs w:val="24"/>
        </w:rPr>
      </w:pPr>
      <w:r w:rsidRPr="00D4246D">
        <w:rPr>
          <w:rFonts w:ascii="Courier New" w:hAnsi="Courier New" w:cs="Courier New"/>
          <w:sz w:val="24"/>
          <w:szCs w:val="24"/>
        </w:rPr>
        <w:t>Jen is right.  Maybe we need to do some observation.</w:t>
      </w:r>
    </w:p>
    <w:p w:rsidR="00D66E1D" w:rsidRPr="00D4246D" w:rsidRDefault="00D66E1D" w:rsidP="00B62B45">
      <w:pPr>
        <w:jc w:val="center"/>
        <w:rPr>
          <w:rFonts w:ascii="Courier New" w:hAnsi="Courier New" w:cs="Courier New"/>
          <w:sz w:val="24"/>
          <w:szCs w:val="24"/>
        </w:rPr>
      </w:pPr>
    </w:p>
    <w:p w:rsidR="00D66E1D" w:rsidRPr="00D4246D" w:rsidRDefault="00D66E1D" w:rsidP="00B62B45">
      <w:pPr>
        <w:jc w:val="center"/>
        <w:rPr>
          <w:rFonts w:ascii="Courier New" w:hAnsi="Courier New" w:cs="Courier New"/>
          <w:sz w:val="24"/>
          <w:szCs w:val="24"/>
        </w:rPr>
      </w:pPr>
      <w:r w:rsidRPr="00D4246D">
        <w:rPr>
          <w:rFonts w:ascii="Courier New" w:hAnsi="Courier New" w:cs="Courier New"/>
          <w:sz w:val="24"/>
          <w:szCs w:val="24"/>
        </w:rPr>
        <w:t>PRESIDENT OFFICIAL</w:t>
      </w: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 xml:space="preserve">And then what John?  Observe them causing mayhem when people realize we are not alone in this universe let alone planet?  I already see the chaos.  </w:t>
      </w:r>
    </w:p>
    <w:p w:rsidR="00D66E1D" w:rsidRPr="00D4246D" w:rsidRDefault="00D66E1D" w:rsidP="00164EA2">
      <w:pPr>
        <w:jc w:val="center"/>
        <w:rPr>
          <w:rFonts w:ascii="Courier New" w:hAnsi="Courier New" w:cs="Courier New"/>
          <w:sz w:val="24"/>
          <w:szCs w:val="24"/>
        </w:rPr>
      </w:pP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HONG KONG OFFICIAL</w:t>
      </w: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Do we have a choice?</w:t>
      </w:r>
    </w:p>
    <w:p w:rsidR="00D66E1D" w:rsidRPr="00D4246D" w:rsidRDefault="00D66E1D" w:rsidP="00164EA2">
      <w:pPr>
        <w:jc w:val="center"/>
        <w:rPr>
          <w:rFonts w:ascii="Courier New" w:hAnsi="Courier New" w:cs="Courier New"/>
          <w:sz w:val="24"/>
          <w:szCs w:val="24"/>
        </w:rPr>
      </w:pP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This is ridiculous.</w:t>
      </w:r>
    </w:p>
    <w:p w:rsidR="00D66E1D" w:rsidRPr="00D4246D" w:rsidRDefault="00D66E1D" w:rsidP="00164EA2">
      <w:pPr>
        <w:jc w:val="center"/>
        <w:rPr>
          <w:rFonts w:ascii="Courier New" w:hAnsi="Courier New" w:cs="Courier New"/>
          <w:sz w:val="24"/>
          <w:szCs w:val="24"/>
        </w:rPr>
      </w:pP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SERGEANT GENERAL</w:t>
      </w: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I’m forced to reference my grandmother’s words in this crisis.  She said Roberts, it takes a wise man to play the fool.</w:t>
      </w:r>
    </w:p>
    <w:p w:rsidR="00D66E1D" w:rsidRPr="00D4246D" w:rsidRDefault="00D66E1D" w:rsidP="00164EA2">
      <w:pPr>
        <w:jc w:val="center"/>
        <w:rPr>
          <w:rFonts w:ascii="Courier New" w:hAnsi="Courier New" w:cs="Courier New"/>
          <w:sz w:val="24"/>
          <w:szCs w:val="24"/>
        </w:rPr>
      </w:pPr>
    </w:p>
    <w:p w:rsidR="00D66E1D" w:rsidRPr="00D4246D" w:rsidRDefault="00D66E1D" w:rsidP="00164EA2">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Rue is walking in conference room in Hong Kong and notices an official blow into a handkerchief.  Rue takes handkerchief from beside his hand.  Official notices his handkerchief is gone and looks confused.</w:t>
      </w:r>
    </w:p>
    <w:p w:rsidR="00D66E1D" w:rsidRPr="00D4246D" w:rsidRDefault="00D66E1D" w:rsidP="00164EA2">
      <w:pPr>
        <w:jc w:val="center"/>
        <w:rPr>
          <w:rFonts w:ascii="Courier New" w:hAnsi="Courier New" w:cs="Courier New"/>
          <w:sz w:val="24"/>
          <w:szCs w:val="24"/>
        </w:rPr>
      </w:pP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You may be right.  Let’s see what they do, and get our finest ready.</w:t>
      </w:r>
    </w:p>
    <w:p w:rsidR="00D66E1D" w:rsidRPr="00D4246D" w:rsidRDefault="00D66E1D" w:rsidP="00164EA2">
      <w:pPr>
        <w:jc w:val="center"/>
        <w:rPr>
          <w:rFonts w:ascii="Courier New" w:hAnsi="Courier New" w:cs="Courier New"/>
          <w:sz w:val="24"/>
          <w:szCs w:val="24"/>
        </w:rPr>
      </w:pPr>
    </w:p>
    <w:p w:rsidR="00D66E1D" w:rsidRPr="00D4246D" w:rsidRDefault="00D66E1D" w:rsidP="00246EAD">
      <w:pPr>
        <w:rPr>
          <w:rFonts w:ascii="Courier New" w:hAnsi="Courier New" w:cs="Courier New"/>
          <w:sz w:val="24"/>
          <w:szCs w:val="24"/>
        </w:rPr>
      </w:pPr>
      <w:r w:rsidRPr="00D4246D">
        <w:rPr>
          <w:rFonts w:ascii="Courier New" w:hAnsi="Courier New" w:cs="Courier New"/>
          <w:sz w:val="24"/>
          <w:szCs w:val="24"/>
        </w:rPr>
        <w:t>EXT. United States white house.</w:t>
      </w:r>
    </w:p>
    <w:p w:rsidR="00D66E1D" w:rsidRPr="00D4246D" w:rsidRDefault="00D66E1D" w:rsidP="00164EA2">
      <w:pPr>
        <w:jc w:val="center"/>
        <w:rPr>
          <w:rFonts w:ascii="Courier New" w:hAnsi="Courier New" w:cs="Courier New"/>
          <w:sz w:val="24"/>
          <w:szCs w:val="24"/>
        </w:rPr>
      </w:pPr>
    </w:p>
    <w:p w:rsidR="00D66E1D" w:rsidRPr="00D4246D" w:rsidRDefault="00D66E1D" w:rsidP="009335E9">
      <w:pPr>
        <w:rPr>
          <w:rFonts w:ascii="Courier New" w:hAnsi="Courier New" w:cs="Courier New"/>
          <w:sz w:val="24"/>
          <w:szCs w:val="24"/>
        </w:rPr>
      </w:pPr>
      <w:r w:rsidRPr="00D4246D">
        <w:rPr>
          <w:rFonts w:ascii="Courier New" w:hAnsi="Courier New" w:cs="Courier New"/>
          <w:sz w:val="24"/>
          <w:szCs w:val="24"/>
        </w:rPr>
        <w:t>Rue is leaning against invisible A.M. jet and Sol suddenly arrives.</w:t>
      </w:r>
    </w:p>
    <w:p w:rsidR="00D66E1D" w:rsidRPr="00D4246D" w:rsidRDefault="00D66E1D" w:rsidP="00164EA2">
      <w:pPr>
        <w:jc w:val="center"/>
        <w:rPr>
          <w:rFonts w:ascii="Courier New" w:hAnsi="Courier New" w:cs="Courier New"/>
          <w:sz w:val="24"/>
          <w:szCs w:val="24"/>
        </w:rPr>
      </w:pP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I knew I was gonna beat you here.</w:t>
      </w:r>
    </w:p>
    <w:p w:rsidR="00D66E1D" w:rsidRPr="00D4246D" w:rsidRDefault="00D66E1D" w:rsidP="00164EA2">
      <w:pPr>
        <w:jc w:val="center"/>
        <w:rPr>
          <w:rFonts w:ascii="Courier New" w:hAnsi="Courier New" w:cs="Courier New"/>
          <w:sz w:val="24"/>
          <w:szCs w:val="24"/>
        </w:rPr>
      </w:pP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64EA2">
      <w:pPr>
        <w:jc w:val="center"/>
        <w:rPr>
          <w:rFonts w:ascii="Courier New" w:hAnsi="Courier New" w:cs="Courier New"/>
          <w:sz w:val="24"/>
          <w:szCs w:val="24"/>
        </w:rPr>
      </w:pPr>
      <w:r w:rsidRPr="00D4246D">
        <w:rPr>
          <w:rFonts w:ascii="Courier New" w:hAnsi="Courier New" w:cs="Courier New"/>
          <w:sz w:val="24"/>
          <w:szCs w:val="24"/>
        </w:rPr>
        <w:t xml:space="preserve">I was honestly entertained.  These humans are so distraught as if our arrival means anything but their advancement.  </w:t>
      </w:r>
    </w:p>
    <w:p w:rsidR="00D66E1D" w:rsidRPr="00D4246D" w:rsidRDefault="00D66E1D" w:rsidP="00164EA2">
      <w:pPr>
        <w:jc w:val="center"/>
        <w:rPr>
          <w:rFonts w:ascii="Courier New" w:hAnsi="Courier New" w:cs="Courier New"/>
          <w:sz w:val="24"/>
          <w:szCs w:val="24"/>
        </w:rPr>
      </w:pP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 xml:space="preserve">RUE </w:t>
      </w: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(looking dumbfounded and changing the subject)</w:t>
      </w: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So what does your dad want us to do here?</w:t>
      </w:r>
    </w:p>
    <w:p w:rsidR="00D66E1D" w:rsidRPr="00D4246D" w:rsidRDefault="00D66E1D" w:rsidP="00B01CC9">
      <w:pPr>
        <w:jc w:val="center"/>
        <w:rPr>
          <w:rFonts w:ascii="Courier New" w:hAnsi="Courier New" w:cs="Courier New"/>
          <w:sz w:val="24"/>
          <w:szCs w:val="24"/>
        </w:rPr>
      </w:pPr>
    </w:p>
    <w:p w:rsidR="00D66E1D" w:rsidRPr="00D4246D" w:rsidRDefault="00D66E1D" w:rsidP="00246EAD">
      <w:pPr>
        <w:rPr>
          <w:rFonts w:ascii="Courier New" w:hAnsi="Courier New" w:cs="Courier New"/>
          <w:sz w:val="24"/>
          <w:szCs w:val="24"/>
        </w:rPr>
      </w:pPr>
      <w:r w:rsidRPr="00D4246D">
        <w:rPr>
          <w:rFonts w:ascii="Courier New" w:hAnsi="Courier New" w:cs="Courier New"/>
          <w:sz w:val="24"/>
          <w:szCs w:val="24"/>
        </w:rPr>
        <w:t>They both start walking toward the white house.</w:t>
      </w:r>
    </w:p>
    <w:p w:rsidR="00D66E1D" w:rsidRPr="00D4246D" w:rsidRDefault="00D66E1D" w:rsidP="00B01CC9">
      <w:pPr>
        <w:jc w:val="center"/>
        <w:rPr>
          <w:rFonts w:ascii="Courier New" w:hAnsi="Courier New" w:cs="Courier New"/>
          <w:sz w:val="24"/>
          <w:szCs w:val="24"/>
        </w:rPr>
      </w:pP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Uh, I guess he just wants us to see their thought processing.  That’s the only area that was hard to research.</w:t>
      </w:r>
    </w:p>
    <w:p w:rsidR="00D66E1D" w:rsidRPr="00D4246D" w:rsidRDefault="00D66E1D" w:rsidP="00B01CC9">
      <w:pPr>
        <w:jc w:val="center"/>
        <w:rPr>
          <w:rFonts w:ascii="Courier New" w:hAnsi="Courier New" w:cs="Courier New"/>
          <w:sz w:val="24"/>
          <w:szCs w:val="24"/>
        </w:rPr>
      </w:pPr>
    </w:p>
    <w:p w:rsidR="00D66E1D" w:rsidRPr="00D4246D" w:rsidRDefault="00D66E1D" w:rsidP="00246EAD">
      <w:pPr>
        <w:jc w:val="both"/>
        <w:rPr>
          <w:rFonts w:ascii="Courier New" w:hAnsi="Courier New" w:cs="Courier New"/>
          <w:sz w:val="24"/>
          <w:szCs w:val="24"/>
        </w:rPr>
      </w:pPr>
      <w:r w:rsidRPr="00D4246D">
        <w:rPr>
          <w:rFonts w:ascii="Courier New" w:hAnsi="Courier New" w:cs="Courier New"/>
          <w:sz w:val="24"/>
          <w:szCs w:val="24"/>
        </w:rPr>
        <w:t xml:space="preserve">INT. Ryan’s room in the white house.  </w:t>
      </w:r>
    </w:p>
    <w:p w:rsidR="00D66E1D" w:rsidRPr="00D4246D" w:rsidRDefault="00D66E1D" w:rsidP="00246EAD">
      <w:pPr>
        <w:jc w:val="both"/>
        <w:rPr>
          <w:rFonts w:ascii="Courier New" w:hAnsi="Courier New" w:cs="Courier New"/>
          <w:sz w:val="24"/>
          <w:szCs w:val="24"/>
        </w:rPr>
      </w:pPr>
    </w:p>
    <w:p w:rsidR="00D66E1D" w:rsidRPr="00D4246D" w:rsidRDefault="00D66E1D" w:rsidP="000869A6">
      <w:pPr>
        <w:rPr>
          <w:rFonts w:ascii="Courier New" w:hAnsi="Courier New" w:cs="Courier New"/>
          <w:sz w:val="24"/>
          <w:szCs w:val="24"/>
        </w:rPr>
      </w:pPr>
      <w:r w:rsidRPr="00D4246D">
        <w:rPr>
          <w:rFonts w:ascii="Courier New" w:hAnsi="Courier New" w:cs="Courier New"/>
          <w:sz w:val="24"/>
          <w:szCs w:val="24"/>
        </w:rPr>
        <w:t xml:space="preserve">Ryan laying on mother’s lap with Jackie stroking through her hair. </w:t>
      </w:r>
    </w:p>
    <w:p w:rsidR="00D66E1D" w:rsidRPr="00D4246D" w:rsidRDefault="00D66E1D" w:rsidP="000869A6">
      <w:pPr>
        <w:rPr>
          <w:rFonts w:ascii="Courier New" w:hAnsi="Courier New" w:cs="Courier New"/>
          <w:sz w:val="24"/>
          <w:szCs w:val="24"/>
        </w:rPr>
      </w:pP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(in thought while stroking hair)</w:t>
      </w: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Honeydew… you gotta give your dad a break.  He works so hard for us and think of everything he sacrificed to reach the presidency.</w:t>
      </w:r>
    </w:p>
    <w:p w:rsidR="00D66E1D" w:rsidRPr="00D4246D" w:rsidRDefault="00D66E1D" w:rsidP="000869A6">
      <w:pPr>
        <w:jc w:val="center"/>
        <w:rPr>
          <w:rFonts w:ascii="Courier New" w:hAnsi="Courier New" w:cs="Courier New"/>
          <w:sz w:val="24"/>
          <w:szCs w:val="24"/>
        </w:rPr>
      </w:pP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(rolling eyes)</w:t>
      </w: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 xml:space="preserve">Mom, I know what you’re saying but Dad would have been president without us.  He’s a workaholic.  I don’t even think he speaks human anymore…he’s in his phone so much, I swear if I were a computer we’d be closer than ever. </w:t>
      </w:r>
    </w:p>
    <w:p w:rsidR="00D66E1D" w:rsidRPr="00D4246D" w:rsidRDefault="00D66E1D" w:rsidP="000869A6">
      <w:pPr>
        <w:jc w:val="center"/>
        <w:rPr>
          <w:rFonts w:ascii="Courier New" w:hAnsi="Courier New" w:cs="Courier New"/>
          <w:sz w:val="24"/>
          <w:szCs w:val="24"/>
        </w:rPr>
      </w:pP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 xml:space="preserve">JACKIE </w:t>
      </w: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(feeling insulted but trying to lighten the mood)</w:t>
      </w:r>
    </w:p>
    <w:p w:rsidR="00D66E1D" w:rsidRPr="00D4246D" w:rsidRDefault="00D66E1D" w:rsidP="000869A6">
      <w:pPr>
        <w:jc w:val="center"/>
        <w:rPr>
          <w:rFonts w:ascii="Courier New" w:hAnsi="Courier New" w:cs="Courier New"/>
          <w:sz w:val="24"/>
          <w:szCs w:val="24"/>
        </w:rPr>
      </w:pPr>
      <w:r w:rsidRPr="00D4246D">
        <w:rPr>
          <w:rFonts w:ascii="Courier New" w:hAnsi="Courier New" w:cs="Courier New"/>
          <w:sz w:val="24"/>
          <w:szCs w:val="24"/>
        </w:rPr>
        <w:t xml:space="preserve">Ry, first your father can’t wipe his ass without me.  Second, you’re his sunshine and he’s just caught up in the election and God knows what else is going on in the world.  </w:t>
      </w:r>
    </w:p>
    <w:p w:rsidR="00D66E1D" w:rsidRPr="00D4246D" w:rsidRDefault="00D66E1D" w:rsidP="000869A6">
      <w:pPr>
        <w:jc w:val="center"/>
        <w:rPr>
          <w:rFonts w:ascii="Courier New" w:hAnsi="Courier New" w:cs="Courier New"/>
          <w:sz w:val="24"/>
          <w:szCs w:val="24"/>
        </w:rPr>
      </w:pPr>
    </w:p>
    <w:p w:rsidR="00D66E1D" w:rsidRPr="00D4246D" w:rsidRDefault="00D66E1D" w:rsidP="001F70CC">
      <w:pPr>
        <w:rPr>
          <w:rFonts w:ascii="Courier New" w:hAnsi="Courier New" w:cs="Courier New"/>
          <w:sz w:val="24"/>
          <w:szCs w:val="24"/>
        </w:rPr>
      </w:pPr>
      <w:r w:rsidRPr="00D4246D">
        <w:rPr>
          <w:rFonts w:ascii="Courier New" w:hAnsi="Courier New" w:cs="Courier New"/>
          <w:sz w:val="24"/>
          <w:szCs w:val="24"/>
        </w:rPr>
        <w:t>Sol and Rue are walking past secret service in the hallway.</w:t>
      </w:r>
    </w:p>
    <w:p w:rsidR="00D66E1D" w:rsidRPr="00D4246D" w:rsidRDefault="00D66E1D" w:rsidP="001F70CC">
      <w:pPr>
        <w:rPr>
          <w:rFonts w:ascii="Courier New" w:hAnsi="Courier New" w:cs="Courier New"/>
          <w:sz w:val="24"/>
          <w:szCs w:val="24"/>
        </w:rPr>
      </w:pP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(peeking in rooms)</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 xml:space="preserve">I don’t even know what I’m looking for, we should split up, turn on your phone.  </w:t>
      </w:r>
    </w:p>
    <w:p w:rsidR="00D66E1D" w:rsidRPr="00D4246D" w:rsidRDefault="00D66E1D" w:rsidP="001F70CC">
      <w:pPr>
        <w:jc w:val="center"/>
        <w:rPr>
          <w:rFonts w:ascii="Courier New" w:hAnsi="Courier New" w:cs="Courier New"/>
          <w:sz w:val="24"/>
          <w:szCs w:val="24"/>
        </w:rPr>
      </w:pP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 xml:space="preserve">RUE </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(turns on dot stuck to his ear.  Agreeing but wanting to make Sol feel stupid)</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Yeah me either.  That’s why we can channel the infrastructure on this tablet.  What the hell are you thinking about ha-ha?</w:t>
      </w:r>
    </w:p>
    <w:p w:rsidR="00D66E1D" w:rsidRPr="00D4246D" w:rsidRDefault="00D66E1D" w:rsidP="001F70CC">
      <w:pPr>
        <w:jc w:val="center"/>
        <w:rPr>
          <w:rFonts w:ascii="Courier New" w:hAnsi="Courier New" w:cs="Courier New"/>
          <w:sz w:val="24"/>
          <w:szCs w:val="24"/>
        </w:rPr>
      </w:pP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(laughing and feeling the need to explain)</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 xml:space="preserve">Fuck you.  I’m just curious.  They live so differently than any planet we’ve visited.  </w:t>
      </w:r>
    </w:p>
    <w:p w:rsidR="00D66E1D" w:rsidRPr="00D4246D" w:rsidRDefault="00D66E1D" w:rsidP="001F70CC">
      <w:pPr>
        <w:jc w:val="center"/>
        <w:rPr>
          <w:rFonts w:ascii="Courier New" w:hAnsi="Courier New" w:cs="Courier New"/>
          <w:sz w:val="24"/>
          <w:szCs w:val="24"/>
        </w:rPr>
      </w:pP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 xml:space="preserve">RUE </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(nodding head while looking down)</w:t>
      </w:r>
    </w:p>
    <w:p w:rsidR="00D66E1D" w:rsidRPr="00D4246D" w:rsidRDefault="00D66E1D" w:rsidP="001F70CC">
      <w:pPr>
        <w:jc w:val="center"/>
        <w:rPr>
          <w:rFonts w:ascii="Courier New" w:hAnsi="Courier New" w:cs="Courier New"/>
          <w:sz w:val="24"/>
          <w:szCs w:val="24"/>
        </w:rPr>
      </w:pPr>
      <w:r w:rsidRPr="00D4246D">
        <w:rPr>
          <w:rFonts w:ascii="Courier New" w:hAnsi="Courier New" w:cs="Courier New"/>
          <w:sz w:val="24"/>
          <w:szCs w:val="24"/>
        </w:rPr>
        <w:t xml:space="preserve">That they do.  Alright, I see a room down in the lower level that is bullet proof and is being patrolled by armed men.  Let’s go.  </w:t>
      </w:r>
    </w:p>
    <w:p w:rsidR="00D66E1D" w:rsidRPr="00D4246D" w:rsidRDefault="00D66E1D" w:rsidP="00B01CC9">
      <w:pPr>
        <w:jc w:val="center"/>
        <w:rPr>
          <w:rFonts w:ascii="Courier New" w:hAnsi="Courier New" w:cs="Courier New"/>
          <w:sz w:val="24"/>
          <w:szCs w:val="24"/>
        </w:rPr>
      </w:pP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 xml:space="preserve"> (Almost passing Ryan’s room, starts speaking slowly as he is curious as to who is in the room playing music)</w:t>
      </w:r>
    </w:p>
    <w:p w:rsidR="00D66E1D" w:rsidRPr="00D4246D" w:rsidRDefault="00D66E1D" w:rsidP="00B01CC9">
      <w:pPr>
        <w:jc w:val="center"/>
        <w:rPr>
          <w:rFonts w:ascii="Courier New" w:hAnsi="Courier New" w:cs="Courier New"/>
          <w:sz w:val="24"/>
          <w:szCs w:val="24"/>
        </w:rPr>
      </w:pPr>
      <w:r w:rsidRPr="00D4246D">
        <w:rPr>
          <w:rFonts w:ascii="Courier New" w:hAnsi="Courier New" w:cs="Courier New"/>
          <w:sz w:val="24"/>
          <w:szCs w:val="24"/>
        </w:rPr>
        <w:t>Yeah.  We should do some video too for the council.</w:t>
      </w:r>
    </w:p>
    <w:p w:rsidR="00D66E1D" w:rsidRPr="00D4246D" w:rsidRDefault="00D66E1D" w:rsidP="000D6896">
      <w:pPr>
        <w:rPr>
          <w:rFonts w:ascii="Courier New" w:hAnsi="Courier New" w:cs="Courier New"/>
          <w:sz w:val="24"/>
          <w:szCs w:val="24"/>
        </w:rPr>
      </w:pPr>
    </w:p>
    <w:p w:rsidR="00D66E1D" w:rsidRPr="00D4246D" w:rsidRDefault="00D66E1D" w:rsidP="00DD4ECD">
      <w:pPr>
        <w:rPr>
          <w:rFonts w:ascii="Courier New" w:hAnsi="Courier New" w:cs="Courier New"/>
          <w:sz w:val="24"/>
          <w:szCs w:val="24"/>
        </w:rPr>
      </w:pPr>
      <w:r w:rsidRPr="00D4246D">
        <w:rPr>
          <w:rFonts w:ascii="Courier New" w:hAnsi="Courier New" w:cs="Courier New"/>
          <w:sz w:val="24"/>
          <w:szCs w:val="24"/>
        </w:rPr>
        <w:t>Sol passes Ryan’s room while finishing sentence.  Sol grabs Rue’s arm to look at the room.</w:t>
      </w:r>
    </w:p>
    <w:p w:rsidR="00D66E1D" w:rsidRPr="00D4246D" w:rsidRDefault="00D66E1D" w:rsidP="00DD4ECD">
      <w:pPr>
        <w:rPr>
          <w:rFonts w:ascii="Courier New" w:hAnsi="Courier New" w:cs="Courier New"/>
          <w:sz w:val="24"/>
          <w:szCs w:val="24"/>
        </w:rPr>
      </w:pP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(looking and lusting)</w:t>
      </w: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Rue…look at her.  (Gazing on and breathing deeper.  Lightly taking a gulp) She is beautiful.</w:t>
      </w:r>
    </w:p>
    <w:p w:rsidR="00D66E1D" w:rsidRPr="00D4246D" w:rsidRDefault="00D66E1D" w:rsidP="00DD4ECD">
      <w:pPr>
        <w:jc w:val="center"/>
        <w:rPr>
          <w:rFonts w:ascii="Courier New" w:hAnsi="Courier New" w:cs="Courier New"/>
          <w:sz w:val="24"/>
          <w:szCs w:val="24"/>
        </w:rPr>
      </w:pP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 xml:space="preserve"> RUE</w:t>
      </w: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 xml:space="preserve">(smirks) </w:t>
      </w: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Yeah she is.</w:t>
      </w:r>
    </w:p>
    <w:p w:rsidR="00D66E1D" w:rsidRPr="00D4246D" w:rsidRDefault="00D66E1D" w:rsidP="00DD4ECD">
      <w:pPr>
        <w:jc w:val="center"/>
        <w:rPr>
          <w:rFonts w:ascii="Courier New" w:hAnsi="Courier New" w:cs="Courier New"/>
          <w:sz w:val="24"/>
          <w:szCs w:val="24"/>
        </w:rPr>
      </w:pP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(looks at Rue to convince him)</w:t>
      </w:r>
    </w:p>
    <w:p w:rsidR="00D66E1D" w:rsidRPr="00D4246D" w:rsidRDefault="00D66E1D" w:rsidP="00DD4ECD">
      <w:pPr>
        <w:jc w:val="center"/>
        <w:rPr>
          <w:rFonts w:ascii="Courier New" w:hAnsi="Courier New" w:cs="Courier New"/>
          <w:sz w:val="24"/>
          <w:szCs w:val="24"/>
        </w:rPr>
      </w:pPr>
      <w:r w:rsidRPr="00D4246D">
        <w:rPr>
          <w:rFonts w:ascii="Courier New" w:hAnsi="Courier New" w:cs="Courier New"/>
          <w:sz w:val="24"/>
          <w:szCs w:val="24"/>
        </w:rPr>
        <w:t xml:space="preserve">You should get the video.  </w:t>
      </w:r>
    </w:p>
    <w:p w:rsidR="00D66E1D" w:rsidRPr="00D4246D" w:rsidRDefault="00D66E1D" w:rsidP="00DD4ECD">
      <w:pPr>
        <w:jc w:val="center"/>
        <w:rPr>
          <w:rFonts w:ascii="Courier New" w:hAnsi="Courier New" w:cs="Courier New"/>
          <w:sz w:val="24"/>
          <w:szCs w:val="24"/>
        </w:rPr>
      </w:pPr>
    </w:p>
    <w:p w:rsidR="00D66E1D" w:rsidRPr="00D4246D" w:rsidRDefault="00D66E1D" w:rsidP="00AC5FA4">
      <w:pPr>
        <w:rPr>
          <w:rFonts w:ascii="Courier New" w:hAnsi="Courier New" w:cs="Courier New"/>
          <w:sz w:val="24"/>
          <w:szCs w:val="24"/>
        </w:rPr>
      </w:pPr>
      <w:r w:rsidRPr="00D4246D">
        <w:rPr>
          <w:rFonts w:ascii="Courier New" w:hAnsi="Courier New" w:cs="Courier New"/>
          <w:sz w:val="24"/>
          <w:szCs w:val="24"/>
        </w:rPr>
        <w:t xml:space="preserve">Cut to close-up of Ryan lying down on the bed looking at the ceiling with head phones in her ears and eyes closed.  </w:t>
      </w:r>
    </w:p>
    <w:p w:rsidR="00D66E1D" w:rsidRPr="00D4246D" w:rsidRDefault="00D66E1D" w:rsidP="00AC5FA4">
      <w:pPr>
        <w:rPr>
          <w:rFonts w:ascii="Courier New" w:hAnsi="Courier New" w:cs="Courier New"/>
          <w:sz w:val="24"/>
          <w:szCs w:val="24"/>
        </w:rPr>
      </w:pPr>
    </w:p>
    <w:p w:rsidR="00D66E1D" w:rsidRPr="00D4246D" w:rsidRDefault="00D66E1D" w:rsidP="00BA12CF">
      <w:pPr>
        <w:rPr>
          <w:rFonts w:ascii="Courier New" w:hAnsi="Courier New" w:cs="Courier New"/>
          <w:sz w:val="24"/>
          <w:szCs w:val="24"/>
        </w:rPr>
      </w:pPr>
      <w:r w:rsidRPr="00D4246D">
        <w:rPr>
          <w:rFonts w:ascii="Courier New" w:hAnsi="Courier New" w:cs="Courier New"/>
          <w:sz w:val="24"/>
          <w:szCs w:val="24"/>
        </w:rPr>
        <w:t>Sol walks in Ryan’s room as Rue leaves.  Ryan is lip-singing words.</w:t>
      </w:r>
    </w:p>
    <w:p w:rsidR="00D66E1D" w:rsidRPr="00D4246D" w:rsidRDefault="00D66E1D" w:rsidP="00BA12CF">
      <w:pPr>
        <w:rPr>
          <w:rFonts w:ascii="Courier New" w:hAnsi="Courier New" w:cs="Courier New"/>
          <w:sz w:val="24"/>
          <w:szCs w:val="24"/>
        </w:rPr>
      </w:pPr>
    </w:p>
    <w:p w:rsidR="00D66E1D" w:rsidRPr="00D4246D" w:rsidRDefault="00D66E1D" w:rsidP="00972DD6">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972DD6">
      <w:pPr>
        <w:jc w:val="center"/>
        <w:rPr>
          <w:rFonts w:ascii="Courier New" w:hAnsi="Courier New" w:cs="Courier New"/>
          <w:sz w:val="24"/>
          <w:szCs w:val="24"/>
        </w:rPr>
      </w:pPr>
      <w:r w:rsidRPr="00D4246D">
        <w:rPr>
          <w:rFonts w:ascii="Courier New" w:hAnsi="Courier New" w:cs="Courier New"/>
          <w:sz w:val="24"/>
          <w:szCs w:val="24"/>
        </w:rPr>
        <w:t>(lip-singing)</w:t>
      </w:r>
    </w:p>
    <w:p w:rsidR="00D66E1D" w:rsidRPr="00D4246D" w:rsidRDefault="00D66E1D" w:rsidP="00972DD6">
      <w:pPr>
        <w:jc w:val="center"/>
        <w:rPr>
          <w:rFonts w:ascii="Courier New" w:hAnsi="Courier New" w:cs="Courier New"/>
          <w:sz w:val="24"/>
          <w:szCs w:val="24"/>
        </w:rPr>
      </w:pPr>
      <w:r w:rsidRPr="00D4246D">
        <w:rPr>
          <w:rFonts w:ascii="Courier New" w:hAnsi="Courier New" w:cs="Courier New"/>
          <w:sz w:val="24"/>
          <w:szCs w:val="24"/>
        </w:rPr>
        <w:t>Get-get-get in line and settle down, geeet in line and settle down.</w:t>
      </w:r>
    </w:p>
    <w:p w:rsidR="00D66E1D" w:rsidRPr="00D4246D" w:rsidRDefault="00D66E1D" w:rsidP="00972DD6">
      <w:pPr>
        <w:jc w:val="center"/>
        <w:rPr>
          <w:rFonts w:ascii="Courier New" w:hAnsi="Courier New" w:cs="Courier New"/>
          <w:sz w:val="24"/>
          <w:szCs w:val="24"/>
        </w:rPr>
      </w:pPr>
    </w:p>
    <w:p w:rsidR="00D66E1D" w:rsidRPr="00D4246D" w:rsidRDefault="00D66E1D" w:rsidP="00F1273A">
      <w:pPr>
        <w:rPr>
          <w:rFonts w:ascii="Courier New" w:hAnsi="Courier New" w:cs="Courier New"/>
          <w:sz w:val="24"/>
          <w:szCs w:val="24"/>
        </w:rPr>
      </w:pPr>
      <w:r w:rsidRPr="00D4246D">
        <w:rPr>
          <w:rFonts w:ascii="Courier New" w:hAnsi="Courier New" w:cs="Courier New"/>
          <w:sz w:val="24"/>
          <w:szCs w:val="24"/>
        </w:rPr>
        <w:t xml:space="preserve">Sol is sitting on Ryan’s bed and smiles at her imitation. </w:t>
      </w:r>
    </w:p>
    <w:p w:rsidR="00D66E1D" w:rsidRPr="00D4246D" w:rsidRDefault="00D66E1D" w:rsidP="00972DD6">
      <w:pPr>
        <w:jc w:val="center"/>
        <w:rPr>
          <w:rFonts w:ascii="Courier New" w:hAnsi="Courier New" w:cs="Courier New"/>
          <w:sz w:val="24"/>
          <w:szCs w:val="24"/>
        </w:rPr>
      </w:pPr>
    </w:p>
    <w:p w:rsidR="00D66E1D" w:rsidRPr="00D4246D" w:rsidRDefault="00D66E1D" w:rsidP="00972DD6">
      <w:pPr>
        <w:rPr>
          <w:rFonts w:ascii="Courier New" w:hAnsi="Courier New" w:cs="Courier New"/>
          <w:sz w:val="24"/>
          <w:szCs w:val="24"/>
        </w:rPr>
      </w:pPr>
      <w:r w:rsidRPr="00D4246D">
        <w:rPr>
          <w:rFonts w:ascii="Courier New" w:hAnsi="Courier New" w:cs="Courier New"/>
          <w:sz w:val="24"/>
          <w:szCs w:val="24"/>
        </w:rPr>
        <w:t xml:space="preserve">President Farrell is pacing room with a bottle of Jack Daniels.  Jackie is sitting up on bed in her tablet. </w:t>
      </w:r>
    </w:p>
    <w:p w:rsidR="00D66E1D" w:rsidRPr="00D4246D" w:rsidRDefault="00D66E1D" w:rsidP="00972DD6">
      <w:pPr>
        <w:rPr>
          <w:rFonts w:ascii="Courier New" w:hAnsi="Courier New" w:cs="Courier New"/>
          <w:sz w:val="24"/>
          <w:szCs w:val="24"/>
        </w:rPr>
      </w:pPr>
    </w:p>
    <w:p w:rsidR="00D66E1D" w:rsidRPr="00D4246D" w:rsidRDefault="00D66E1D" w:rsidP="00972DD6">
      <w:pPr>
        <w:jc w:val="center"/>
        <w:rPr>
          <w:rFonts w:ascii="Courier New" w:hAnsi="Courier New" w:cs="Courier New"/>
          <w:sz w:val="24"/>
          <w:szCs w:val="24"/>
        </w:rPr>
      </w:pPr>
      <w:r w:rsidRPr="00D4246D">
        <w:rPr>
          <w:rFonts w:ascii="Courier New" w:hAnsi="Courier New" w:cs="Courier New"/>
          <w:sz w:val="24"/>
          <w:szCs w:val="24"/>
        </w:rPr>
        <w:t xml:space="preserve">JACKIE </w:t>
      </w:r>
    </w:p>
    <w:p w:rsidR="00D66E1D" w:rsidRPr="00D4246D" w:rsidRDefault="00D66E1D" w:rsidP="00972DD6">
      <w:pPr>
        <w:jc w:val="center"/>
        <w:rPr>
          <w:rFonts w:ascii="Courier New" w:hAnsi="Courier New" w:cs="Courier New"/>
          <w:sz w:val="24"/>
          <w:szCs w:val="24"/>
        </w:rPr>
      </w:pPr>
      <w:r w:rsidRPr="00D4246D">
        <w:rPr>
          <w:rFonts w:ascii="Courier New" w:hAnsi="Courier New" w:cs="Courier New"/>
          <w:sz w:val="24"/>
          <w:szCs w:val="24"/>
        </w:rPr>
        <w:t>(looking down at tablet)</w:t>
      </w:r>
    </w:p>
    <w:p w:rsidR="00D66E1D" w:rsidRPr="00D4246D" w:rsidRDefault="00D66E1D" w:rsidP="00972DD6">
      <w:pPr>
        <w:jc w:val="center"/>
        <w:rPr>
          <w:rFonts w:ascii="Courier New" w:hAnsi="Courier New" w:cs="Courier New"/>
          <w:sz w:val="24"/>
          <w:szCs w:val="24"/>
        </w:rPr>
      </w:pPr>
      <w:r w:rsidRPr="00D4246D">
        <w:rPr>
          <w:rFonts w:ascii="Courier New" w:hAnsi="Courier New" w:cs="Courier New"/>
          <w:sz w:val="24"/>
          <w:szCs w:val="24"/>
        </w:rPr>
        <w:t>Honey, you know you look crazy right?</w:t>
      </w:r>
    </w:p>
    <w:p w:rsidR="00D66E1D" w:rsidRPr="00D4246D" w:rsidRDefault="00D66E1D" w:rsidP="00972DD6">
      <w:pPr>
        <w:jc w:val="center"/>
        <w:rPr>
          <w:rFonts w:ascii="Courier New" w:hAnsi="Courier New" w:cs="Courier New"/>
          <w:sz w:val="24"/>
          <w:szCs w:val="24"/>
        </w:rPr>
      </w:pPr>
    </w:p>
    <w:p w:rsidR="00D66E1D" w:rsidRPr="00D4246D" w:rsidRDefault="00D66E1D" w:rsidP="00972DD6">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AC5FA4">
      <w:pPr>
        <w:jc w:val="center"/>
        <w:rPr>
          <w:rFonts w:ascii="Courier New" w:hAnsi="Courier New" w:cs="Courier New"/>
          <w:sz w:val="24"/>
          <w:szCs w:val="24"/>
        </w:rPr>
      </w:pPr>
      <w:r w:rsidRPr="00D4246D">
        <w:rPr>
          <w:rFonts w:ascii="Courier New" w:hAnsi="Courier New" w:cs="Courier New"/>
          <w:sz w:val="24"/>
          <w:szCs w:val="24"/>
        </w:rPr>
        <w:t>(takes a sip)</w:t>
      </w:r>
    </w:p>
    <w:p w:rsidR="00D66E1D" w:rsidRPr="00D4246D" w:rsidRDefault="00D66E1D" w:rsidP="00AC5FA4">
      <w:pPr>
        <w:jc w:val="center"/>
        <w:rPr>
          <w:rFonts w:ascii="Courier New" w:hAnsi="Courier New" w:cs="Courier New"/>
          <w:sz w:val="24"/>
          <w:szCs w:val="24"/>
        </w:rPr>
      </w:pPr>
      <w:r w:rsidRPr="00D4246D">
        <w:rPr>
          <w:rFonts w:ascii="Courier New" w:hAnsi="Courier New" w:cs="Courier New"/>
          <w:sz w:val="24"/>
          <w:szCs w:val="24"/>
        </w:rPr>
        <w:t>I know, I know I just got a lot on my mind.  I couldn’t sit still if I wanted to.</w:t>
      </w:r>
    </w:p>
    <w:p w:rsidR="00D66E1D" w:rsidRPr="00D4246D" w:rsidRDefault="00D66E1D" w:rsidP="00AC5FA4">
      <w:pPr>
        <w:jc w:val="center"/>
        <w:rPr>
          <w:rFonts w:ascii="Courier New" w:hAnsi="Courier New" w:cs="Courier New"/>
          <w:sz w:val="24"/>
          <w:szCs w:val="24"/>
        </w:rPr>
      </w:pPr>
    </w:p>
    <w:p w:rsidR="00D66E1D" w:rsidRPr="00D4246D" w:rsidRDefault="00D66E1D" w:rsidP="00972DD6">
      <w:pPr>
        <w:rPr>
          <w:rFonts w:ascii="Courier New" w:hAnsi="Courier New" w:cs="Courier New"/>
          <w:sz w:val="24"/>
          <w:szCs w:val="24"/>
        </w:rPr>
      </w:pPr>
      <w:r w:rsidRPr="00D4246D">
        <w:rPr>
          <w:rFonts w:ascii="Courier New" w:hAnsi="Courier New" w:cs="Courier New"/>
          <w:sz w:val="24"/>
          <w:szCs w:val="24"/>
        </w:rPr>
        <w:t>Jackie puts tablet down and walks over to President Farrell.  Holds him while he has a blank stare on his face.</w:t>
      </w:r>
    </w:p>
    <w:p w:rsidR="00D66E1D" w:rsidRPr="00D4246D" w:rsidRDefault="00D66E1D" w:rsidP="00520BD9">
      <w:pPr>
        <w:jc w:val="center"/>
        <w:rPr>
          <w:rFonts w:ascii="Courier New" w:hAnsi="Courier New" w:cs="Courier New"/>
          <w:sz w:val="24"/>
          <w:szCs w:val="24"/>
        </w:rPr>
      </w:pPr>
    </w:p>
    <w:p w:rsidR="00D66E1D" w:rsidRPr="00D4246D" w:rsidRDefault="00D66E1D" w:rsidP="00520BD9">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520BD9">
      <w:pPr>
        <w:jc w:val="center"/>
        <w:rPr>
          <w:rFonts w:ascii="Courier New" w:hAnsi="Courier New" w:cs="Courier New"/>
          <w:sz w:val="24"/>
          <w:szCs w:val="24"/>
        </w:rPr>
      </w:pPr>
      <w:r w:rsidRPr="00D4246D">
        <w:rPr>
          <w:rFonts w:ascii="Courier New" w:hAnsi="Courier New" w:cs="Courier New"/>
          <w:sz w:val="24"/>
          <w:szCs w:val="24"/>
        </w:rPr>
        <w:t>(concerned)</w:t>
      </w:r>
    </w:p>
    <w:p w:rsidR="00D66E1D" w:rsidRPr="00D4246D" w:rsidRDefault="00D66E1D" w:rsidP="00520BD9">
      <w:pPr>
        <w:jc w:val="center"/>
        <w:rPr>
          <w:rFonts w:ascii="Courier New" w:hAnsi="Courier New" w:cs="Courier New"/>
          <w:sz w:val="24"/>
          <w:szCs w:val="24"/>
        </w:rPr>
      </w:pPr>
      <w:r w:rsidRPr="00D4246D">
        <w:rPr>
          <w:rFonts w:ascii="Courier New" w:hAnsi="Courier New" w:cs="Courier New"/>
          <w:sz w:val="24"/>
          <w:szCs w:val="24"/>
        </w:rPr>
        <w:t>Sweetheart…talk to me.  You know you can talk to me about anything.  Did you forget that?</w:t>
      </w:r>
    </w:p>
    <w:p w:rsidR="00D66E1D" w:rsidRPr="00D4246D" w:rsidRDefault="00D66E1D" w:rsidP="00520BD9">
      <w:pPr>
        <w:jc w:val="center"/>
        <w:rPr>
          <w:rFonts w:ascii="Courier New" w:hAnsi="Courier New" w:cs="Courier New"/>
          <w:sz w:val="24"/>
          <w:szCs w:val="24"/>
        </w:rPr>
      </w:pPr>
    </w:p>
    <w:p w:rsidR="00D66E1D" w:rsidRPr="00D4246D" w:rsidRDefault="00D66E1D" w:rsidP="00520BD9">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520BD9">
      <w:pPr>
        <w:jc w:val="center"/>
        <w:rPr>
          <w:rFonts w:ascii="Courier New" w:hAnsi="Courier New" w:cs="Courier New"/>
          <w:sz w:val="24"/>
          <w:szCs w:val="24"/>
        </w:rPr>
      </w:pPr>
      <w:r w:rsidRPr="00D4246D">
        <w:rPr>
          <w:rFonts w:ascii="Courier New" w:hAnsi="Courier New" w:cs="Courier New"/>
          <w:sz w:val="24"/>
          <w:szCs w:val="24"/>
        </w:rPr>
        <w:t>Yeah, you’re right.  Jack this is…what I’m thinking about isn’t about me and the election.  Hell it puts everything into perspective and I can’t even begin to wrap my head around the repercussions of silence.  We’re fucked.  What, as commander in chief am I supposed to address the nation and say, “We’re all fucked America, (thinks for a moment) God speed.”?</w:t>
      </w:r>
    </w:p>
    <w:p w:rsidR="00D66E1D" w:rsidRPr="00D4246D" w:rsidRDefault="00D66E1D" w:rsidP="00520BD9">
      <w:pPr>
        <w:jc w:val="center"/>
        <w:rPr>
          <w:rFonts w:ascii="Courier New" w:hAnsi="Courier New" w:cs="Courier New"/>
          <w:sz w:val="24"/>
          <w:szCs w:val="24"/>
        </w:rPr>
      </w:pPr>
    </w:p>
    <w:p w:rsidR="00D66E1D" w:rsidRPr="00D4246D" w:rsidRDefault="00D66E1D" w:rsidP="00520BD9">
      <w:pPr>
        <w:rPr>
          <w:rFonts w:ascii="Courier New" w:hAnsi="Courier New" w:cs="Courier New"/>
          <w:sz w:val="24"/>
          <w:szCs w:val="24"/>
        </w:rPr>
      </w:pPr>
      <w:r w:rsidRPr="00D4246D">
        <w:rPr>
          <w:rFonts w:ascii="Courier New" w:hAnsi="Courier New" w:cs="Courier New"/>
          <w:sz w:val="24"/>
          <w:szCs w:val="24"/>
        </w:rPr>
        <w:t>Jackie shakes head in confusion.</w:t>
      </w:r>
    </w:p>
    <w:p w:rsidR="00D66E1D" w:rsidRPr="00D4246D" w:rsidRDefault="00D66E1D" w:rsidP="00520BD9">
      <w:pPr>
        <w:rPr>
          <w:rFonts w:ascii="Courier New" w:hAnsi="Courier New" w:cs="Courier New"/>
          <w:sz w:val="24"/>
          <w:szCs w:val="24"/>
        </w:rPr>
      </w:pP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(curious and getting upset)</w:t>
      </w: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What is it Thomas?  I don’t care how classified, you tell me what’s going on?</w:t>
      </w:r>
    </w:p>
    <w:p w:rsidR="00D66E1D" w:rsidRPr="00D4246D" w:rsidRDefault="00D66E1D" w:rsidP="002C5705">
      <w:pPr>
        <w:jc w:val="center"/>
        <w:rPr>
          <w:rFonts w:ascii="Courier New" w:hAnsi="Courier New" w:cs="Courier New"/>
          <w:sz w:val="24"/>
          <w:szCs w:val="24"/>
        </w:rPr>
      </w:pP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 xml:space="preserve">Jack you won’t believe me.  </w:t>
      </w:r>
    </w:p>
    <w:p w:rsidR="00D66E1D" w:rsidRPr="00D4246D" w:rsidRDefault="00D66E1D" w:rsidP="002C5705">
      <w:pPr>
        <w:jc w:val="center"/>
        <w:rPr>
          <w:rFonts w:ascii="Courier New" w:hAnsi="Courier New" w:cs="Courier New"/>
          <w:sz w:val="24"/>
          <w:szCs w:val="24"/>
        </w:rPr>
      </w:pP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JACKIE</w:t>
      </w:r>
      <w:r w:rsidRPr="00D4246D">
        <w:rPr>
          <w:rFonts w:ascii="Courier New" w:hAnsi="Courier New" w:cs="Courier New"/>
          <w:sz w:val="24"/>
          <w:szCs w:val="24"/>
        </w:rPr>
        <w:br/>
        <w:t>Maybe I won’t believe “it” but I will believe you.  Just tell me.</w:t>
      </w:r>
    </w:p>
    <w:p w:rsidR="00D66E1D" w:rsidRPr="00D4246D" w:rsidRDefault="00D66E1D" w:rsidP="002C5705">
      <w:pPr>
        <w:jc w:val="center"/>
        <w:rPr>
          <w:rFonts w:ascii="Courier New" w:hAnsi="Courier New" w:cs="Courier New"/>
          <w:sz w:val="24"/>
          <w:szCs w:val="24"/>
        </w:rPr>
      </w:pPr>
    </w:p>
    <w:p w:rsidR="00D66E1D" w:rsidRPr="00D4246D" w:rsidRDefault="00D66E1D" w:rsidP="002C5705">
      <w:pPr>
        <w:rPr>
          <w:rFonts w:ascii="Courier New" w:hAnsi="Courier New" w:cs="Courier New"/>
          <w:sz w:val="24"/>
          <w:szCs w:val="24"/>
        </w:rPr>
      </w:pPr>
      <w:r w:rsidRPr="00D4246D">
        <w:rPr>
          <w:rFonts w:ascii="Courier New" w:hAnsi="Courier New" w:cs="Courier New"/>
          <w:sz w:val="24"/>
          <w:szCs w:val="24"/>
        </w:rPr>
        <w:t>President Farrell walks over to get phone off of table in the room.  Quickly walks back while in the phone.</w:t>
      </w:r>
    </w:p>
    <w:p w:rsidR="00D66E1D" w:rsidRPr="00D4246D" w:rsidRDefault="00D66E1D" w:rsidP="002C5705">
      <w:pPr>
        <w:rPr>
          <w:rFonts w:ascii="Courier New" w:hAnsi="Courier New" w:cs="Courier New"/>
          <w:sz w:val="24"/>
          <w:szCs w:val="24"/>
        </w:rPr>
      </w:pP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2C5705">
      <w:pPr>
        <w:jc w:val="center"/>
        <w:rPr>
          <w:rFonts w:ascii="Courier New" w:hAnsi="Courier New" w:cs="Courier New"/>
          <w:sz w:val="24"/>
          <w:szCs w:val="24"/>
        </w:rPr>
      </w:pPr>
      <w:r w:rsidRPr="00D4246D">
        <w:rPr>
          <w:rFonts w:ascii="Courier New" w:hAnsi="Courier New" w:cs="Courier New"/>
          <w:sz w:val="24"/>
          <w:szCs w:val="24"/>
        </w:rPr>
        <w:t xml:space="preserve">Jackie. We are being invaded.  Our central intelligence system was contacted this afternoon by </w:t>
      </w:r>
      <w:r w:rsidRPr="00D4246D">
        <w:rPr>
          <w:rFonts w:ascii="Courier New" w:hAnsi="Courier New" w:cs="Courier New"/>
          <w:i/>
          <w:sz w:val="24"/>
          <w:szCs w:val="24"/>
        </w:rPr>
        <w:t>extra-terrestrials</w:t>
      </w:r>
      <w:r w:rsidRPr="00D4246D">
        <w:rPr>
          <w:rFonts w:ascii="Courier New" w:hAnsi="Courier New" w:cs="Courier New"/>
          <w:sz w:val="24"/>
          <w:szCs w:val="24"/>
        </w:rPr>
        <w:t xml:space="preserve">… or whatever they, they look just like us…only green.  They are docked at our polls </w:t>
      </w:r>
      <w:r w:rsidRPr="00D4246D">
        <w:rPr>
          <w:rFonts w:ascii="Courier New" w:hAnsi="Courier New" w:cs="Courier New"/>
          <w:i/>
          <w:sz w:val="24"/>
          <w:szCs w:val="24"/>
        </w:rPr>
        <w:t>as we speak</w:t>
      </w:r>
      <w:r w:rsidRPr="00D4246D">
        <w:rPr>
          <w:rFonts w:ascii="Courier New" w:hAnsi="Courier New" w:cs="Courier New"/>
          <w:sz w:val="24"/>
          <w:szCs w:val="24"/>
        </w:rPr>
        <w:t xml:space="preserve"> and we don’t know when they will make their presence known to the public.</w:t>
      </w:r>
    </w:p>
    <w:p w:rsidR="00D66E1D" w:rsidRPr="00D4246D" w:rsidRDefault="00D66E1D" w:rsidP="002C5705">
      <w:pPr>
        <w:jc w:val="center"/>
        <w:rPr>
          <w:rFonts w:ascii="Courier New" w:hAnsi="Courier New" w:cs="Courier New"/>
          <w:sz w:val="24"/>
          <w:szCs w:val="24"/>
        </w:rPr>
      </w:pPr>
    </w:p>
    <w:p w:rsidR="00D66E1D" w:rsidRPr="00D4246D" w:rsidRDefault="00D66E1D" w:rsidP="00623EEE">
      <w:pPr>
        <w:rPr>
          <w:rFonts w:ascii="Courier New" w:hAnsi="Courier New" w:cs="Courier New"/>
          <w:sz w:val="24"/>
          <w:szCs w:val="24"/>
        </w:rPr>
      </w:pPr>
      <w:r w:rsidRPr="00D4246D">
        <w:rPr>
          <w:rFonts w:ascii="Courier New" w:hAnsi="Courier New" w:cs="Courier New"/>
          <w:sz w:val="24"/>
          <w:szCs w:val="24"/>
        </w:rPr>
        <w:t>Jackie’s hand is over her mouth while he is talking.</w:t>
      </w:r>
    </w:p>
    <w:p w:rsidR="00D66E1D" w:rsidRPr="00D4246D" w:rsidRDefault="00D66E1D" w:rsidP="00623EEE">
      <w:pPr>
        <w:rPr>
          <w:rFonts w:ascii="Courier New" w:hAnsi="Courier New" w:cs="Courier New"/>
          <w:sz w:val="24"/>
          <w:szCs w:val="24"/>
        </w:rPr>
      </w:pP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 xml:space="preserve">These things are trying to change the temperature of the entire planet.  Minus 40 degrees.  </w:t>
      </w:r>
    </w:p>
    <w:p w:rsidR="00D66E1D" w:rsidRPr="00D4246D" w:rsidRDefault="00D66E1D" w:rsidP="00623EEE">
      <w:pPr>
        <w:jc w:val="center"/>
        <w:rPr>
          <w:rFonts w:ascii="Courier New" w:hAnsi="Courier New" w:cs="Courier New"/>
          <w:sz w:val="24"/>
          <w:szCs w:val="24"/>
        </w:rPr>
      </w:pPr>
    </w:p>
    <w:p w:rsidR="00D66E1D" w:rsidRPr="00D4246D" w:rsidRDefault="00D66E1D" w:rsidP="00623EEE">
      <w:pPr>
        <w:rPr>
          <w:rFonts w:ascii="Courier New" w:hAnsi="Courier New" w:cs="Courier New"/>
          <w:sz w:val="24"/>
          <w:szCs w:val="24"/>
        </w:rPr>
      </w:pPr>
      <w:r w:rsidRPr="00D4246D">
        <w:rPr>
          <w:rFonts w:ascii="Courier New" w:hAnsi="Courier New" w:cs="Courier New"/>
          <w:sz w:val="24"/>
          <w:szCs w:val="24"/>
        </w:rPr>
        <w:t>Jackie sits down on bed and stares.</w:t>
      </w:r>
    </w:p>
    <w:p w:rsidR="00D66E1D" w:rsidRPr="00D4246D" w:rsidRDefault="00D66E1D" w:rsidP="00623EEE">
      <w:pPr>
        <w:rPr>
          <w:rFonts w:ascii="Courier New" w:hAnsi="Courier New" w:cs="Courier New"/>
          <w:sz w:val="24"/>
          <w:szCs w:val="24"/>
        </w:rPr>
      </w:pP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This is unbelievable.  Do you think they’re violent?</w:t>
      </w:r>
    </w:p>
    <w:p w:rsidR="00D66E1D" w:rsidRPr="00D4246D" w:rsidRDefault="00D66E1D" w:rsidP="00623EEE">
      <w:pPr>
        <w:jc w:val="center"/>
        <w:rPr>
          <w:rFonts w:ascii="Courier New" w:hAnsi="Courier New" w:cs="Courier New"/>
          <w:sz w:val="24"/>
          <w:szCs w:val="24"/>
        </w:rPr>
      </w:pP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 xml:space="preserve">Let’s pray they’re not.  </w:t>
      </w:r>
    </w:p>
    <w:p w:rsidR="00D66E1D" w:rsidRPr="00D4246D" w:rsidRDefault="00D66E1D" w:rsidP="00623EEE">
      <w:pPr>
        <w:jc w:val="center"/>
        <w:rPr>
          <w:rFonts w:ascii="Courier New" w:hAnsi="Courier New" w:cs="Courier New"/>
          <w:sz w:val="24"/>
          <w:szCs w:val="24"/>
        </w:rPr>
      </w:pP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(looks up in realization)</w:t>
      </w: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How could you even think of keeping something like this from me?  This is bigger than classified, these are our lives.  We can’t keep this from Ryan.  I am not going to have her turn on the news find out.</w:t>
      </w:r>
    </w:p>
    <w:p w:rsidR="00D66E1D" w:rsidRPr="00D4246D" w:rsidRDefault="00D66E1D" w:rsidP="00623EEE">
      <w:pPr>
        <w:jc w:val="center"/>
        <w:rPr>
          <w:rFonts w:ascii="Courier New" w:hAnsi="Courier New" w:cs="Courier New"/>
          <w:sz w:val="24"/>
          <w:szCs w:val="24"/>
        </w:rPr>
      </w:pP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623EEE">
      <w:pPr>
        <w:jc w:val="center"/>
        <w:rPr>
          <w:rFonts w:ascii="Courier New" w:hAnsi="Courier New" w:cs="Courier New"/>
          <w:sz w:val="24"/>
          <w:szCs w:val="24"/>
        </w:rPr>
      </w:pPr>
      <w:r w:rsidRPr="00D4246D">
        <w:rPr>
          <w:rFonts w:ascii="Courier New" w:hAnsi="Courier New" w:cs="Courier New"/>
          <w:sz w:val="24"/>
          <w:szCs w:val="24"/>
        </w:rPr>
        <w:t xml:space="preserve">I mean yeah… she’s 22.  I know she can handle startling news.  </w:t>
      </w:r>
    </w:p>
    <w:p w:rsidR="00D66E1D" w:rsidRPr="00D4246D" w:rsidRDefault="00D66E1D" w:rsidP="00623EEE">
      <w:pPr>
        <w:jc w:val="center"/>
        <w:rPr>
          <w:rFonts w:ascii="Courier New" w:hAnsi="Courier New" w:cs="Courier New"/>
          <w:sz w:val="24"/>
          <w:szCs w:val="24"/>
        </w:rPr>
      </w:pPr>
    </w:p>
    <w:p w:rsidR="00D66E1D" w:rsidRPr="00D4246D" w:rsidRDefault="00D66E1D" w:rsidP="00F1273A">
      <w:pPr>
        <w:rPr>
          <w:rFonts w:ascii="Courier New" w:hAnsi="Courier New" w:cs="Courier New"/>
          <w:sz w:val="24"/>
          <w:szCs w:val="24"/>
        </w:rPr>
      </w:pPr>
      <w:r w:rsidRPr="00D4246D">
        <w:rPr>
          <w:rFonts w:ascii="Courier New" w:hAnsi="Courier New" w:cs="Courier New"/>
          <w:sz w:val="24"/>
          <w:szCs w:val="24"/>
        </w:rPr>
        <w:t>Sol is walking out of room and hears Ryan’s phone ring.</w:t>
      </w:r>
    </w:p>
    <w:p w:rsidR="00D66E1D" w:rsidRPr="00D4246D" w:rsidRDefault="00D66E1D" w:rsidP="00F1273A">
      <w:pPr>
        <w:rPr>
          <w:rFonts w:ascii="Courier New" w:hAnsi="Courier New" w:cs="Courier New"/>
          <w:sz w:val="24"/>
          <w:szCs w:val="24"/>
        </w:rPr>
      </w:pP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Ello mum, what’s going on?</w:t>
      </w:r>
    </w:p>
    <w:p w:rsidR="00D66E1D" w:rsidRPr="00D4246D" w:rsidRDefault="00D66E1D" w:rsidP="00491ABD">
      <w:pPr>
        <w:jc w:val="center"/>
        <w:rPr>
          <w:rFonts w:ascii="Courier New" w:hAnsi="Courier New" w:cs="Courier New"/>
          <w:sz w:val="24"/>
          <w:szCs w:val="24"/>
        </w:rPr>
      </w:pP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JACKIE</w:t>
      </w:r>
      <w:r w:rsidRPr="00D4246D">
        <w:rPr>
          <w:rFonts w:ascii="Courier New" w:hAnsi="Courier New" w:cs="Courier New"/>
          <w:sz w:val="24"/>
          <w:szCs w:val="24"/>
        </w:rPr>
        <w:br/>
        <w:t>Ry, your father and I need to talk to you.  Can you come here?</w:t>
      </w:r>
    </w:p>
    <w:p w:rsidR="00D66E1D" w:rsidRPr="00D4246D" w:rsidRDefault="00D66E1D" w:rsidP="00491ABD">
      <w:pPr>
        <w:jc w:val="center"/>
        <w:rPr>
          <w:rFonts w:ascii="Courier New" w:hAnsi="Courier New" w:cs="Courier New"/>
          <w:sz w:val="24"/>
          <w:szCs w:val="24"/>
        </w:rPr>
      </w:pP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(worried)</w:t>
      </w: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Yeah…I’ll be right there.</w:t>
      </w:r>
    </w:p>
    <w:p w:rsidR="00D66E1D" w:rsidRPr="00D4246D" w:rsidRDefault="00D66E1D" w:rsidP="00491ABD">
      <w:pPr>
        <w:jc w:val="center"/>
        <w:rPr>
          <w:rFonts w:ascii="Courier New" w:hAnsi="Courier New" w:cs="Courier New"/>
          <w:sz w:val="24"/>
          <w:szCs w:val="24"/>
        </w:rPr>
      </w:pPr>
    </w:p>
    <w:p w:rsidR="00D66E1D" w:rsidRPr="00D4246D" w:rsidRDefault="00D66E1D" w:rsidP="00491ABD">
      <w:pPr>
        <w:rPr>
          <w:rFonts w:ascii="Courier New" w:hAnsi="Courier New" w:cs="Courier New"/>
          <w:sz w:val="24"/>
          <w:szCs w:val="24"/>
        </w:rPr>
      </w:pPr>
      <w:r w:rsidRPr="00D4246D">
        <w:rPr>
          <w:rFonts w:ascii="Courier New" w:hAnsi="Courier New" w:cs="Courier New"/>
          <w:sz w:val="24"/>
          <w:szCs w:val="24"/>
        </w:rPr>
        <w:t>Ryan slips on silk wrap and Sol walks out of room to find Rue.  He taps his ear phone.</w:t>
      </w:r>
    </w:p>
    <w:p w:rsidR="00D66E1D" w:rsidRPr="00D4246D" w:rsidRDefault="00D66E1D" w:rsidP="00491ABD">
      <w:pPr>
        <w:rPr>
          <w:rFonts w:ascii="Courier New" w:hAnsi="Courier New" w:cs="Courier New"/>
          <w:sz w:val="24"/>
          <w:szCs w:val="24"/>
        </w:rPr>
      </w:pP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 xml:space="preserve">We’re good.  </w:t>
      </w:r>
    </w:p>
    <w:p w:rsidR="00D66E1D" w:rsidRPr="00D4246D" w:rsidRDefault="00D66E1D" w:rsidP="00491ABD">
      <w:pPr>
        <w:jc w:val="center"/>
        <w:rPr>
          <w:rFonts w:ascii="Courier New" w:hAnsi="Courier New" w:cs="Courier New"/>
          <w:sz w:val="24"/>
          <w:szCs w:val="24"/>
        </w:rPr>
      </w:pP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491ABD">
      <w:pPr>
        <w:jc w:val="center"/>
        <w:rPr>
          <w:rFonts w:ascii="Courier New" w:hAnsi="Courier New" w:cs="Courier New"/>
          <w:sz w:val="24"/>
          <w:szCs w:val="24"/>
        </w:rPr>
      </w:pPr>
      <w:r w:rsidRPr="00D4246D">
        <w:rPr>
          <w:rFonts w:ascii="Courier New" w:hAnsi="Courier New" w:cs="Courier New"/>
          <w:sz w:val="24"/>
          <w:szCs w:val="24"/>
        </w:rPr>
        <w:t>See you outside.</w:t>
      </w:r>
    </w:p>
    <w:p w:rsidR="00D66E1D" w:rsidRPr="00D4246D" w:rsidRDefault="00D66E1D" w:rsidP="00491ABD">
      <w:pPr>
        <w:jc w:val="center"/>
        <w:rPr>
          <w:rFonts w:ascii="Courier New" w:hAnsi="Courier New" w:cs="Courier New"/>
          <w:sz w:val="24"/>
          <w:szCs w:val="24"/>
        </w:rPr>
      </w:pPr>
    </w:p>
    <w:p w:rsidR="00D66E1D" w:rsidRPr="00D4246D" w:rsidRDefault="00D66E1D" w:rsidP="005E6594">
      <w:pPr>
        <w:rPr>
          <w:rFonts w:ascii="Courier New" w:hAnsi="Courier New" w:cs="Courier New"/>
          <w:sz w:val="24"/>
          <w:szCs w:val="24"/>
        </w:rPr>
      </w:pPr>
      <w:r w:rsidRPr="00D4246D">
        <w:rPr>
          <w:rFonts w:ascii="Courier New" w:hAnsi="Courier New" w:cs="Courier New"/>
          <w:sz w:val="24"/>
          <w:szCs w:val="24"/>
        </w:rPr>
        <w:t>INT. Inside meeting room of spaceship.</w:t>
      </w:r>
    </w:p>
    <w:p w:rsidR="00D66E1D" w:rsidRPr="00D4246D" w:rsidRDefault="00D66E1D" w:rsidP="005E6594">
      <w:pPr>
        <w:rPr>
          <w:rFonts w:ascii="Courier New" w:hAnsi="Courier New" w:cs="Courier New"/>
          <w:sz w:val="24"/>
          <w:szCs w:val="24"/>
        </w:rPr>
      </w:pPr>
    </w:p>
    <w:p w:rsidR="00D66E1D" w:rsidRPr="00D4246D" w:rsidRDefault="00D66E1D" w:rsidP="005E6594">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5E6594">
      <w:pPr>
        <w:jc w:val="center"/>
        <w:rPr>
          <w:rFonts w:ascii="Courier New" w:hAnsi="Courier New" w:cs="Courier New"/>
          <w:sz w:val="24"/>
          <w:szCs w:val="24"/>
        </w:rPr>
      </w:pPr>
      <w:r w:rsidRPr="00D4246D">
        <w:rPr>
          <w:rFonts w:ascii="Courier New" w:hAnsi="Courier New" w:cs="Courier New"/>
          <w:sz w:val="24"/>
          <w:szCs w:val="24"/>
        </w:rPr>
        <w:t>Leader, these humans are being counciled by each other and feeling their own stupidy.  I’m telling you it won’t be a while until they change their helpless tone and switch to war.</w:t>
      </w:r>
    </w:p>
    <w:p w:rsidR="00D66E1D" w:rsidRPr="00D4246D" w:rsidRDefault="00D66E1D" w:rsidP="005E6594">
      <w:pPr>
        <w:jc w:val="center"/>
        <w:rPr>
          <w:rFonts w:ascii="Courier New" w:hAnsi="Courier New" w:cs="Courier New"/>
          <w:sz w:val="24"/>
          <w:szCs w:val="24"/>
        </w:rPr>
      </w:pPr>
    </w:p>
    <w:p w:rsidR="00D66E1D" w:rsidRPr="00D4246D" w:rsidRDefault="00D66E1D" w:rsidP="005E6594">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E6594">
      <w:pPr>
        <w:jc w:val="center"/>
        <w:rPr>
          <w:rFonts w:ascii="Courier New" w:hAnsi="Courier New" w:cs="Courier New"/>
          <w:sz w:val="24"/>
          <w:szCs w:val="24"/>
        </w:rPr>
      </w:pPr>
      <w:r w:rsidRPr="00D4246D">
        <w:rPr>
          <w:rFonts w:ascii="Courier New" w:hAnsi="Courier New" w:cs="Courier New"/>
          <w:sz w:val="24"/>
          <w:szCs w:val="24"/>
        </w:rPr>
        <w:t>War?  (laughs) Koy you give them too much credit.  What are their options?  Methods that we will backfire.  I can’t let myself feel threatened if I’m still laughing.  As a matter of fact.</w:t>
      </w:r>
    </w:p>
    <w:p w:rsidR="00D66E1D" w:rsidRPr="00D4246D" w:rsidRDefault="00D66E1D" w:rsidP="00EC4317">
      <w:pPr>
        <w:rPr>
          <w:rFonts w:ascii="Courier New" w:hAnsi="Courier New" w:cs="Courier New"/>
          <w:sz w:val="24"/>
          <w:szCs w:val="24"/>
        </w:rPr>
      </w:pPr>
    </w:p>
    <w:p w:rsidR="00D66E1D" w:rsidRPr="00D4246D" w:rsidRDefault="00D66E1D" w:rsidP="00EC4317">
      <w:pPr>
        <w:rPr>
          <w:rFonts w:ascii="Courier New" w:hAnsi="Courier New" w:cs="Courier New"/>
          <w:sz w:val="24"/>
          <w:szCs w:val="24"/>
        </w:rPr>
      </w:pPr>
      <w:r w:rsidRPr="00D4246D">
        <w:rPr>
          <w:rFonts w:ascii="Courier New" w:hAnsi="Courier New" w:cs="Courier New"/>
          <w:sz w:val="24"/>
          <w:szCs w:val="24"/>
        </w:rPr>
        <w:t>Taps ear phone dot.</w:t>
      </w:r>
    </w:p>
    <w:p w:rsidR="00D66E1D" w:rsidRPr="00D4246D" w:rsidRDefault="00D66E1D" w:rsidP="00EC4317">
      <w:pP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Sol, status update.</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rPr>
          <w:rFonts w:ascii="Courier New" w:hAnsi="Courier New" w:cs="Courier New"/>
          <w:sz w:val="24"/>
          <w:szCs w:val="24"/>
        </w:rPr>
      </w:pPr>
      <w:r w:rsidRPr="00D4246D">
        <w:rPr>
          <w:rFonts w:ascii="Courier New" w:hAnsi="Courier New" w:cs="Courier New"/>
          <w:sz w:val="24"/>
          <w:szCs w:val="24"/>
        </w:rPr>
        <w:t>EXT. A.M. jet lands inside locking portal.</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 xml:space="preserve">Locking in right now.  </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rPr>
          <w:rFonts w:ascii="Courier New" w:hAnsi="Courier New" w:cs="Courier New"/>
          <w:sz w:val="24"/>
          <w:szCs w:val="24"/>
        </w:rPr>
      </w:pPr>
      <w:r w:rsidRPr="00D4246D">
        <w:rPr>
          <w:rFonts w:ascii="Courier New" w:hAnsi="Courier New" w:cs="Courier New"/>
          <w:sz w:val="24"/>
          <w:szCs w:val="24"/>
        </w:rPr>
        <w:t>INT. Round table in meeting room.</w:t>
      </w:r>
    </w:p>
    <w:p w:rsidR="00D66E1D" w:rsidRPr="00D4246D" w:rsidRDefault="00D66E1D" w:rsidP="00EC4317">
      <w:pP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What is their course of action?</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(stretching arms)</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 xml:space="preserve">They will get violent.  We gotta be prepared for the worst.  I don’t see them being peaceable longer than a few weeks.  </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(nods head)</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My people have suffered inside long enough.  In the AM, they may visit.</w:t>
      </w:r>
    </w:p>
    <w:p w:rsidR="00D66E1D" w:rsidRPr="00D4246D" w:rsidRDefault="00D66E1D" w:rsidP="00EC4317">
      <w:pPr>
        <w:jc w:val="center"/>
        <w:rPr>
          <w:rFonts w:ascii="Courier New" w:hAnsi="Courier New" w:cs="Courier New"/>
          <w:sz w:val="24"/>
          <w:szCs w:val="24"/>
        </w:rPr>
      </w:pPr>
    </w:p>
    <w:p w:rsidR="00D66E1D" w:rsidRPr="00D4246D" w:rsidRDefault="00D66E1D" w:rsidP="00DA48F8">
      <w:pPr>
        <w:rPr>
          <w:rFonts w:ascii="Courier New" w:hAnsi="Courier New" w:cs="Courier New"/>
          <w:sz w:val="24"/>
          <w:szCs w:val="24"/>
        </w:rPr>
      </w:pPr>
      <w:r w:rsidRPr="00D4246D">
        <w:rPr>
          <w:rFonts w:ascii="Courier New" w:hAnsi="Courier New" w:cs="Courier New"/>
          <w:sz w:val="24"/>
          <w:szCs w:val="24"/>
        </w:rPr>
        <w:t>INT. President Farrell’s bedroom.</w:t>
      </w:r>
    </w:p>
    <w:p w:rsidR="00D66E1D" w:rsidRPr="00D4246D" w:rsidRDefault="00D66E1D" w:rsidP="00DA48F8">
      <w:pPr>
        <w:rPr>
          <w:rFonts w:ascii="Courier New" w:hAnsi="Courier New" w:cs="Courier New"/>
          <w:sz w:val="24"/>
          <w:szCs w:val="24"/>
        </w:rPr>
      </w:pP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(looks at dad that is looking at Jackie)</w:t>
      </w: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Mom, what is going on?  I’m freaking out.</w:t>
      </w:r>
    </w:p>
    <w:p w:rsidR="00D66E1D" w:rsidRPr="00D4246D" w:rsidRDefault="00D66E1D" w:rsidP="00DA48F8">
      <w:pPr>
        <w:jc w:val="center"/>
        <w:rPr>
          <w:rFonts w:ascii="Courier New" w:hAnsi="Courier New" w:cs="Courier New"/>
          <w:sz w:val="24"/>
          <w:szCs w:val="24"/>
        </w:rPr>
      </w:pP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(looking extremely serious)</w:t>
      </w: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Ryan, normally we would never have this conversation.  Classified information is made to protect the order of the general public.  However, some things are out of my hands and I don’t want you to be a victim by way of misinformation.  We are not alone in this universe.  Honey, extra-terrestrials have come into our atmosphere.  They are-</w:t>
      </w: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DA48F8">
      <w:pPr>
        <w:jc w:val="center"/>
        <w:rPr>
          <w:rFonts w:ascii="Courier New" w:hAnsi="Courier New" w:cs="Courier New"/>
          <w:sz w:val="24"/>
          <w:szCs w:val="24"/>
        </w:rPr>
      </w:pPr>
      <w:r w:rsidRPr="00D4246D">
        <w:rPr>
          <w:rFonts w:ascii="Courier New" w:hAnsi="Courier New" w:cs="Courier New"/>
          <w:sz w:val="24"/>
          <w:szCs w:val="24"/>
        </w:rPr>
        <w:t>What? Oh my God.  What are we gonna do?</w:t>
      </w:r>
    </w:p>
    <w:p w:rsidR="00D66E1D" w:rsidRPr="00D4246D" w:rsidRDefault="00D66E1D" w:rsidP="00DA48F8">
      <w:pPr>
        <w:jc w:val="center"/>
        <w:rPr>
          <w:rFonts w:ascii="Courier New" w:hAnsi="Courier New" w:cs="Courier New"/>
          <w:sz w:val="24"/>
          <w:szCs w:val="24"/>
        </w:rPr>
      </w:pPr>
    </w:p>
    <w:p w:rsidR="00D66E1D" w:rsidRPr="00D4246D" w:rsidRDefault="00D66E1D" w:rsidP="00AE73FB">
      <w:pPr>
        <w:rPr>
          <w:rFonts w:ascii="Courier New" w:hAnsi="Courier New" w:cs="Courier New"/>
          <w:sz w:val="24"/>
          <w:szCs w:val="24"/>
        </w:rPr>
      </w:pPr>
      <w:r w:rsidRPr="00D4246D">
        <w:rPr>
          <w:rFonts w:ascii="Courier New" w:hAnsi="Courier New" w:cs="Courier New"/>
          <w:sz w:val="24"/>
          <w:szCs w:val="24"/>
        </w:rPr>
        <w:t>INT. Living room television channel.</w:t>
      </w:r>
    </w:p>
    <w:p w:rsidR="00D66E1D" w:rsidRPr="00D4246D" w:rsidRDefault="00D66E1D" w:rsidP="00AE73FB">
      <w:pPr>
        <w:rPr>
          <w:rFonts w:ascii="Courier New" w:hAnsi="Courier New" w:cs="Courier New"/>
          <w:sz w:val="24"/>
          <w:szCs w:val="24"/>
        </w:rPr>
      </w:pP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WOMAN NEWSCASTER</w:t>
      </w: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 xml:space="preserve">We have some breaking and startling news as we have reports and pictures from the Caribbean on human-like alien sightings.  These creatures are green and resemble homeosapiens. Here is a picture that was just submitted to our station.  Our reporters are at the capitol of the Bahamas with future details. </w:t>
      </w:r>
    </w:p>
    <w:p w:rsidR="00D66E1D" w:rsidRPr="00D4246D" w:rsidRDefault="00D66E1D" w:rsidP="00AE73FB">
      <w:pPr>
        <w:jc w:val="center"/>
        <w:rPr>
          <w:rFonts w:ascii="Courier New" w:hAnsi="Courier New" w:cs="Courier New"/>
          <w:sz w:val="24"/>
          <w:szCs w:val="24"/>
        </w:rPr>
      </w:pPr>
    </w:p>
    <w:p w:rsidR="00D66E1D" w:rsidRPr="00D4246D" w:rsidRDefault="00D66E1D" w:rsidP="008820AF">
      <w:pPr>
        <w:rPr>
          <w:rFonts w:ascii="Courier New" w:hAnsi="Courier New" w:cs="Courier New"/>
          <w:sz w:val="24"/>
          <w:szCs w:val="24"/>
        </w:rPr>
      </w:pPr>
      <w:r w:rsidRPr="00D4246D">
        <w:rPr>
          <w:rFonts w:ascii="Courier New" w:hAnsi="Courier New" w:cs="Courier New"/>
          <w:sz w:val="24"/>
          <w:szCs w:val="24"/>
        </w:rPr>
        <w:t xml:space="preserve">EXT. Outside of café in Bahamas. </w:t>
      </w:r>
    </w:p>
    <w:p w:rsidR="00D66E1D" w:rsidRPr="00D4246D" w:rsidRDefault="00D66E1D" w:rsidP="00AE73FB">
      <w:pPr>
        <w:jc w:val="center"/>
        <w:rPr>
          <w:rFonts w:ascii="Courier New" w:hAnsi="Courier New" w:cs="Courier New"/>
          <w:sz w:val="24"/>
          <w:szCs w:val="24"/>
        </w:rPr>
      </w:pP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MAN REPORTER</w:t>
      </w: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Hi Diane, I’m here with Jeni the owner of Cari Café.  Please tell us again Jeni what exactly happened.</w:t>
      </w:r>
    </w:p>
    <w:p w:rsidR="00D66E1D" w:rsidRPr="00D4246D" w:rsidRDefault="00D66E1D" w:rsidP="00AE73FB">
      <w:pPr>
        <w:jc w:val="center"/>
        <w:rPr>
          <w:rFonts w:ascii="Courier New" w:hAnsi="Courier New" w:cs="Courier New"/>
          <w:sz w:val="24"/>
          <w:szCs w:val="24"/>
        </w:rPr>
      </w:pP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JENI</w:t>
      </w: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(sounding surprisingly not startled and getting through a language barrier)</w:t>
      </w: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 xml:space="preserve">Well, I was getting everything ready this morning for business and my daughter told me that she heard some people at the counter.  They were aliens.  I know people, they did not look like us.  They were big and strong. All of them like muscles and green.  </w:t>
      </w:r>
    </w:p>
    <w:p w:rsidR="00D66E1D" w:rsidRPr="00D4246D" w:rsidRDefault="00D66E1D" w:rsidP="00AE73FB">
      <w:pPr>
        <w:jc w:val="center"/>
        <w:rPr>
          <w:rFonts w:ascii="Courier New" w:hAnsi="Courier New" w:cs="Courier New"/>
          <w:sz w:val="24"/>
          <w:szCs w:val="24"/>
        </w:rPr>
      </w:pP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MAN REPORTER</w:t>
      </w: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Okay so they were noticeably muscular.  How many were there?</w:t>
      </w:r>
    </w:p>
    <w:p w:rsidR="00D66E1D" w:rsidRPr="00D4246D" w:rsidRDefault="00D66E1D" w:rsidP="00AE73FB">
      <w:pPr>
        <w:jc w:val="center"/>
        <w:rPr>
          <w:rFonts w:ascii="Courier New" w:hAnsi="Courier New" w:cs="Courier New"/>
          <w:sz w:val="24"/>
          <w:szCs w:val="24"/>
        </w:rPr>
      </w:pP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JENI</w:t>
      </w:r>
    </w:p>
    <w:p w:rsidR="00D66E1D" w:rsidRPr="00D4246D" w:rsidRDefault="00D66E1D" w:rsidP="00AE73FB">
      <w:pPr>
        <w:jc w:val="center"/>
        <w:rPr>
          <w:rFonts w:ascii="Courier New" w:hAnsi="Courier New" w:cs="Courier New"/>
          <w:sz w:val="24"/>
          <w:szCs w:val="24"/>
        </w:rPr>
      </w:pPr>
      <w:r w:rsidRPr="00D4246D">
        <w:rPr>
          <w:rFonts w:ascii="Courier New" w:hAnsi="Courier New" w:cs="Courier New"/>
          <w:sz w:val="24"/>
          <w:szCs w:val="24"/>
        </w:rPr>
        <w:t xml:space="preserve">I don’t know at least five or six. </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MAN REPORTER</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Okay, could you understand them?</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JENI</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 xml:space="preserve">Yes, ahh they ask me for uh como se dice…comida, food they want food.  One say, they want a menu.  </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MAN REPORTER</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This is amazing.  (getting back into reporter mode)  Did they eat?</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JENI</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Yes, they have some lobster and rice and salad.  They pay me too.  I don’t know how, pero they have money.</w:t>
      </w:r>
    </w:p>
    <w:p w:rsidR="00D66E1D" w:rsidRPr="00D4246D" w:rsidRDefault="00D66E1D" w:rsidP="00EC4317">
      <w:pPr>
        <w:jc w:val="center"/>
        <w:rPr>
          <w:rFonts w:ascii="Courier New" w:hAnsi="Courier New" w:cs="Courier New"/>
          <w:sz w:val="24"/>
          <w:szCs w:val="24"/>
        </w:rPr>
      </w:pP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MAN REPORTER</w:t>
      </w:r>
    </w:p>
    <w:p w:rsidR="00D66E1D" w:rsidRPr="00D4246D" w:rsidRDefault="00D66E1D" w:rsidP="00EC4317">
      <w:pPr>
        <w:jc w:val="center"/>
        <w:rPr>
          <w:rFonts w:ascii="Courier New" w:hAnsi="Courier New" w:cs="Courier New"/>
          <w:sz w:val="24"/>
          <w:szCs w:val="24"/>
        </w:rPr>
      </w:pPr>
      <w:r w:rsidRPr="00D4246D">
        <w:rPr>
          <w:rFonts w:ascii="Courier New" w:hAnsi="Courier New" w:cs="Courier New"/>
          <w:sz w:val="24"/>
          <w:szCs w:val="24"/>
        </w:rPr>
        <w:t>Thank you Jeni for talking with us and we will report live from the Bahamas as this story develops.  This is Daniel Croger, Channel 8 News.</w:t>
      </w:r>
    </w:p>
    <w:p w:rsidR="00D66E1D" w:rsidRPr="00D4246D" w:rsidRDefault="00D66E1D" w:rsidP="005E6594">
      <w:pPr>
        <w:jc w:val="center"/>
        <w:rPr>
          <w:rFonts w:ascii="Courier New" w:hAnsi="Courier New" w:cs="Courier New"/>
          <w:sz w:val="24"/>
          <w:szCs w:val="24"/>
        </w:rPr>
      </w:pPr>
    </w:p>
    <w:p w:rsidR="00D66E1D" w:rsidRPr="00D4246D" w:rsidRDefault="00D66E1D" w:rsidP="001C1C59">
      <w:pPr>
        <w:rPr>
          <w:rFonts w:ascii="Courier New" w:hAnsi="Courier New" w:cs="Courier New"/>
          <w:sz w:val="24"/>
          <w:szCs w:val="24"/>
        </w:rPr>
      </w:pPr>
      <w:r w:rsidRPr="00D4246D">
        <w:rPr>
          <w:rFonts w:ascii="Courier New" w:hAnsi="Courier New" w:cs="Courier New"/>
          <w:sz w:val="24"/>
          <w:szCs w:val="24"/>
        </w:rPr>
        <w:t>INT. President’s office.</w:t>
      </w:r>
    </w:p>
    <w:p w:rsidR="00D66E1D" w:rsidRPr="00D4246D" w:rsidRDefault="00D66E1D" w:rsidP="001C1C59">
      <w:pPr>
        <w:rPr>
          <w:rFonts w:ascii="Courier New" w:hAnsi="Courier New" w:cs="Courier New"/>
          <w:sz w:val="24"/>
          <w:szCs w:val="24"/>
        </w:rPr>
      </w:pP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PRESIDENTIAL ADVISOR</w:t>
      </w: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(leans in the door that is cracked)</w:t>
      </w: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 xml:space="preserve">Mr. President we’re waiting for you.  </w:t>
      </w:r>
    </w:p>
    <w:p w:rsidR="00D66E1D" w:rsidRPr="00D4246D" w:rsidRDefault="00D66E1D" w:rsidP="00623EEE">
      <w:pPr>
        <w:jc w:val="center"/>
        <w:rPr>
          <w:rFonts w:ascii="Courier New" w:hAnsi="Courier New" w:cs="Courier New"/>
          <w:sz w:val="24"/>
          <w:szCs w:val="24"/>
        </w:rPr>
      </w:pP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(looks up and nods with a small smirk to seem like he’s okay)</w:t>
      </w: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 xml:space="preserve">I’ll be right there. </w:t>
      </w:r>
    </w:p>
    <w:p w:rsidR="00D66E1D" w:rsidRPr="00D4246D" w:rsidRDefault="00D66E1D" w:rsidP="001C1C59">
      <w:pPr>
        <w:jc w:val="center"/>
        <w:rPr>
          <w:rFonts w:ascii="Courier New" w:hAnsi="Courier New" w:cs="Courier New"/>
          <w:sz w:val="24"/>
          <w:szCs w:val="24"/>
        </w:rPr>
      </w:pPr>
    </w:p>
    <w:p w:rsidR="00D66E1D" w:rsidRPr="00D4246D" w:rsidRDefault="00D66E1D" w:rsidP="001C1C59">
      <w:pPr>
        <w:rPr>
          <w:rFonts w:ascii="Courier New" w:hAnsi="Courier New" w:cs="Courier New"/>
          <w:sz w:val="24"/>
          <w:szCs w:val="24"/>
        </w:rPr>
      </w:pPr>
      <w:r w:rsidRPr="00D4246D">
        <w:rPr>
          <w:rFonts w:ascii="Courier New" w:hAnsi="Courier New" w:cs="Courier New"/>
          <w:sz w:val="24"/>
          <w:szCs w:val="24"/>
        </w:rPr>
        <w:t>EXT. Outside of the Virgin Islands around bars on the beach.</w:t>
      </w:r>
    </w:p>
    <w:p w:rsidR="00D66E1D" w:rsidRPr="00D4246D" w:rsidRDefault="00D66E1D" w:rsidP="001C1C59">
      <w:pPr>
        <w:jc w:val="center"/>
        <w:rPr>
          <w:rFonts w:ascii="Courier New" w:hAnsi="Courier New" w:cs="Courier New"/>
          <w:sz w:val="24"/>
          <w:szCs w:val="24"/>
        </w:rPr>
      </w:pP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PEZ</w:t>
      </w: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(walking up looking confident)</w:t>
      </w: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 xml:space="preserve">Don’t get me wrong, I love Zenar, but look at these beaches.  </w:t>
      </w:r>
    </w:p>
    <w:p w:rsidR="00D66E1D" w:rsidRPr="00D4246D" w:rsidRDefault="00D66E1D" w:rsidP="001C1C59">
      <w:pPr>
        <w:jc w:val="center"/>
        <w:rPr>
          <w:rFonts w:ascii="Courier New" w:hAnsi="Courier New" w:cs="Courier New"/>
          <w:sz w:val="24"/>
          <w:szCs w:val="24"/>
        </w:rPr>
      </w:pP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KALE</w:t>
      </w:r>
    </w:p>
    <w:p w:rsidR="00D66E1D" w:rsidRPr="00D4246D" w:rsidRDefault="00D66E1D" w:rsidP="001C1C59">
      <w:pPr>
        <w:jc w:val="center"/>
        <w:rPr>
          <w:rFonts w:ascii="Courier New" w:hAnsi="Courier New" w:cs="Courier New"/>
          <w:sz w:val="24"/>
          <w:szCs w:val="24"/>
        </w:rPr>
      </w:pPr>
      <w:r w:rsidRPr="00D4246D">
        <w:rPr>
          <w:rFonts w:ascii="Courier New" w:hAnsi="Courier New" w:cs="Courier New"/>
          <w:sz w:val="24"/>
          <w:szCs w:val="24"/>
        </w:rPr>
        <w:t xml:space="preserve">Seriously, this is beautiful.  </w:t>
      </w:r>
    </w:p>
    <w:p w:rsidR="00D66E1D" w:rsidRPr="00D4246D" w:rsidRDefault="00D66E1D" w:rsidP="001C1C59">
      <w:pPr>
        <w:jc w:val="center"/>
        <w:rPr>
          <w:rFonts w:ascii="Courier New" w:hAnsi="Courier New" w:cs="Courier New"/>
          <w:sz w:val="24"/>
          <w:szCs w:val="24"/>
        </w:rPr>
      </w:pPr>
    </w:p>
    <w:p w:rsidR="00D66E1D" w:rsidRPr="00D4246D" w:rsidRDefault="00D66E1D" w:rsidP="005B410E">
      <w:pPr>
        <w:rPr>
          <w:rFonts w:ascii="Courier New" w:hAnsi="Courier New" w:cs="Courier New"/>
          <w:sz w:val="24"/>
          <w:szCs w:val="24"/>
        </w:rPr>
      </w:pPr>
      <w:r w:rsidRPr="00D4246D">
        <w:rPr>
          <w:rFonts w:ascii="Courier New" w:hAnsi="Courier New" w:cs="Courier New"/>
          <w:sz w:val="24"/>
          <w:szCs w:val="24"/>
        </w:rPr>
        <w:t xml:space="preserve">People are looking into the distance at the bar and becoming increasingly curious/nervous.  </w:t>
      </w:r>
    </w:p>
    <w:p w:rsidR="00D66E1D" w:rsidRPr="00D4246D" w:rsidRDefault="00D66E1D" w:rsidP="005B410E">
      <w:pPr>
        <w:rPr>
          <w:rFonts w:ascii="Courier New" w:hAnsi="Courier New" w:cs="Courier New"/>
          <w:sz w:val="24"/>
          <w:szCs w:val="24"/>
        </w:rPr>
      </w:pPr>
    </w:p>
    <w:p w:rsidR="00D66E1D" w:rsidRPr="00D4246D" w:rsidRDefault="00D66E1D" w:rsidP="005B410E">
      <w:pPr>
        <w:jc w:val="center"/>
        <w:rPr>
          <w:rFonts w:ascii="Courier New" w:hAnsi="Courier New" w:cs="Courier New"/>
          <w:sz w:val="24"/>
          <w:szCs w:val="24"/>
        </w:rPr>
      </w:pPr>
      <w:r w:rsidRPr="00D4246D">
        <w:rPr>
          <w:rFonts w:ascii="Courier New" w:hAnsi="Courier New" w:cs="Courier New"/>
          <w:sz w:val="24"/>
          <w:szCs w:val="24"/>
        </w:rPr>
        <w:t>AMERICAN GUY AT BAR</w:t>
      </w:r>
    </w:p>
    <w:p w:rsidR="00D66E1D" w:rsidRPr="00D4246D" w:rsidRDefault="00D66E1D" w:rsidP="005B410E">
      <w:pPr>
        <w:jc w:val="center"/>
        <w:rPr>
          <w:rFonts w:ascii="Courier New" w:hAnsi="Courier New" w:cs="Courier New"/>
          <w:sz w:val="24"/>
          <w:szCs w:val="24"/>
        </w:rPr>
      </w:pPr>
      <w:r w:rsidRPr="00D4246D">
        <w:rPr>
          <w:rFonts w:ascii="Courier New" w:hAnsi="Courier New" w:cs="Courier New"/>
          <w:sz w:val="24"/>
          <w:szCs w:val="24"/>
        </w:rPr>
        <w:t>What the fuck is that?</w:t>
      </w:r>
    </w:p>
    <w:p w:rsidR="00D66E1D" w:rsidRPr="00D4246D" w:rsidRDefault="00D66E1D" w:rsidP="00520BD9">
      <w:pPr>
        <w:jc w:val="center"/>
        <w:rPr>
          <w:rFonts w:ascii="Courier New" w:hAnsi="Courier New" w:cs="Courier New"/>
          <w:sz w:val="24"/>
          <w:szCs w:val="24"/>
        </w:rPr>
      </w:pPr>
    </w:p>
    <w:p w:rsidR="00D66E1D" w:rsidRPr="00D4246D" w:rsidRDefault="00D66E1D" w:rsidP="005B410E">
      <w:pPr>
        <w:jc w:val="center"/>
        <w:rPr>
          <w:rFonts w:ascii="Courier New" w:hAnsi="Courier New" w:cs="Courier New"/>
          <w:sz w:val="24"/>
          <w:szCs w:val="24"/>
        </w:rPr>
      </w:pPr>
      <w:r w:rsidRPr="00D4246D">
        <w:rPr>
          <w:rFonts w:ascii="Courier New" w:hAnsi="Courier New" w:cs="Courier New"/>
          <w:sz w:val="24"/>
          <w:szCs w:val="24"/>
        </w:rPr>
        <w:t>DRUNKEN FRIEND</w:t>
      </w:r>
    </w:p>
    <w:p w:rsidR="00D66E1D" w:rsidRPr="00D4246D" w:rsidRDefault="00D66E1D" w:rsidP="005B410E">
      <w:pPr>
        <w:jc w:val="center"/>
        <w:rPr>
          <w:rFonts w:ascii="Courier New" w:hAnsi="Courier New" w:cs="Courier New"/>
          <w:sz w:val="24"/>
          <w:szCs w:val="24"/>
        </w:rPr>
      </w:pPr>
      <w:r w:rsidRPr="00D4246D">
        <w:rPr>
          <w:rFonts w:ascii="Courier New" w:hAnsi="Courier New" w:cs="Courier New"/>
          <w:sz w:val="24"/>
          <w:szCs w:val="24"/>
        </w:rPr>
        <w:t>(peering into the distance)</w:t>
      </w:r>
    </w:p>
    <w:p w:rsidR="00D66E1D" w:rsidRPr="00D4246D" w:rsidRDefault="00D66E1D" w:rsidP="005B410E">
      <w:pPr>
        <w:jc w:val="center"/>
        <w:rPr>
          <w:rFonts w:ascii="Courier New" w:hAnsi="Courier New" w:cs="Courier New"/>
          <w:sz w:val="24"/>
          <w:szCs w:val="24"/>
        </w:rPr>
      </w:pPr>
      <w:r w:rsidRPr="00D4246D">
        <w:rPr>
          <w:rFonts w:ascii="Courier New" w:hAnsi="Courier New" w:cs="Courier New"/>
          <w:sz w:val="24"/>
          <w:szCs w:val="24"/>
        </w:rPr>
        <w:t xml:space="preserve">Ha…I can hardly tell.  </w:t>
      </w:r>
    </w:p>
    <w:p w:rsidR="00D66E1D" w:rsidRPr="00D4246D" w:rsidRDefault="00D66E1D" w:rsidP="005B410E">
      <w:pPr>
        <w:jc w:val="center"/>
        <w:rPr>
          <w:rFonts w:ascii="Courier New" w:hAnsi="Courier New" w:cs="Courier New"/>
          <w:sz w:val="24"/>
          <w:szCs w:val="24"/>
        </w:rPr>
      </w:pPr>
    </w:p>
    <w:p w:rsidR="00D66E1D" w:rsidRPr="00D4246D" w:rsidRDefault="00D66E1D" w:rsidP="00DE043B">
      <w:pPr>
        <w:rPr>
          <w:rFonts w:ascii="Courier New" w:hAnsi="Courier New" w:cs="Courier New"/>
          <w:sz w:val="24"/>
          <w:szCs w:val="24"/>
        </w:rPr>
      </w:pPr>
      <w:r w:rsidRPr="00D4246D">
        <w:rPr>
          <w:rFonts w:ascii="Courier New" w:hAnsi="Courier New" w:cs="Courier New"/>
          <w:sz w:val="24"/>
          <w:szCs w:val="24"/>
        </w:rPr>
        <w:t>Pez and Kale get closer to bar and everyone is silent with unknowing fear.</w:t>
      </w:r>
    </w:p>
    <w:p w:rsidR="00D66E1D" w:rsidRPr="00D4246D" w:rsidRDefault="00D66E1D" w:rsidP="005B410E">
      <w:pPr>
        <w:jc w:val="center"/>
        <w:rPr>
          <w:rFonts w:ascii="Courier New" w:hAnsi="Courier New" w:cs="Courier New"/>
          <w:sz w:val="24"/>
          <w:szCs w:val="24"/>
        </w:rPr>
      </w:pPr>
    </w:p>
    <w:p w:rsidR="00D66E1D" w:rsidRPr="00D4246D" w:rsidRDefault="00D66E1D" w:rsidP="005B410E">
      <w:pPr>
        <w:jc w:val="center"/>
        <w:rPr>
          <w:rFonts w:ascii="Courier New" w:hAnsi="Courier New" w:cs="Courier New"/>
          <w:sz w:val="24"/>
          <w:szCs w:val="24"/>
        </w:rPr>
      </w:pPr>
      <w:r w:rsidRPr="00D4246D">
        <w:rPr>
          <w:rFonts w:ascii="Courier New" w:hAnsi="Courier New" w:cs="Courier New"/>
          <w:sz w:val="24"/>
          <w:szCs w:val="24"/>
        </w:rPr>
        <w:t>AMERICAN GUY AT BAR</w:t>
      </w:r>
    </w:p>
    <w:p w:rsidR="00D66E1D" w:rsidRPr="00D4246D" w:rsidRDefault="00D66E1D" w:rsidP="005B410E">
      <w:pPr>
        <w:jc w:val="center"/>
        <w:rPr>
          <w:rFonts w:ascii="Courier New" w:hAnsi="Courier New" w:cs="Courier New"/>
          <w:sz w:val="24"/>
          <w:szCs w:val="24"/>
        </w:rPr>
      </w:pPr>
      <w:r w:rsidRPr="00D4246D">
        <w:rPr>
          <w:rFonts w:ascii="Courier New" w:hAnsi="Courier New" w:cs="Courier New"/>
          <w:sz w:val="24"/>
          <w:szCs w:val="24"/>
        </w:rPr>
        <w:t>I’ll be go-</w:t>
      </w:r>
    </w:p>
    <w:p w:rsidR="00D66E1D" w:rsidRPr="00D4246D" w:rsidRDefault="00D66E1D" w:rsidP="005B410E">
      <w:pPr>
        <w:jc w:val="center"/>
        <w:rPr>
          <w:rFonts w:ascii="Courier New" w:hAnsi="Courier New" w:cs="Courier New"/>
          <w:sz w:val="24"/>
          <w:szCs w:val="24"/>
        </w:rPr>
      </w:pPr>
    </w:p>
    <w:p w:rsidR="00D66E1D" w:rsidRPr="00D4246D" w:rsidRDefault="00D66E1D" w:rsidP="005B410E">
      <w:pPr>
        <w:rPr>
          <w:rFonts w:ascii="Courier New" w:hAnsi="Courier New" w:cs="Courier New"/>
          <w:sz w:val="24"/>
          <w:szCs w:val="24"/>
        </w:rPr>
      </w:pPr>
      <w:r w:rsidRPr="00D4246D">
        <w:rPr>
          <w:rFonts w:ascii="Courier New" w:hAnsi="Courier New" w:cs="Courier New"/>
          <w:sz w:val="24"/>
          <w:szCs w:val="24"/>
        </w:rPr>
        <w:t>Pez and Kale arrive at bar.  Pez looks at the American guy at the bar that has his mouth open and Pez looks at him like something is wrong with him.</w:t>
      </w:r>
    </w:p>
    <w:p w:rsidR="00D66E1D" w:rsidRPr="00D4246D" w:rsidRDefault="00D66E1D" w:rsidP="005B410E">
      <w:pP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PEZ</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Kale?</w:t>
      </w:r>
    </w:p>
    <w:p w:rsidR="00D66E1D" w:rsidRPr="00D4246D" w:rsidRDefault="00D66E1D" w:rsidP="008413A9">
      <w:pPr>
        <w:jc w:val="cente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KALE</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(looks up from clear tablet)</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Yeah.</w:t>
      </w:r>
    </w:p>
    <w:p w:rsidR="00D66E1D" w:rsidRPr="00D4246D" w:rsidRDefault="00D66E1D" w:rsidP="008413A9">
      <w:pPr>
        <w:jc w:val="cente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PEZ</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Drink?</w:t>
      </w:r>
    </w:p>
    <w:p w:rsidR="00D66E1D" w:rsidRPr="00D4246D" w:rsidRDefault="00D66E1D" w:rsidP="008413A9">
      <w:pPr>
        <w:jc w:val="cente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KALE</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Why not?  Get me something strong.  I doubt I’ll even feel their percentage. (puts her arms on the counter)</w:t>
      </w:r>
    </w:p>
    <w:p w:rsidR="00D66E1D" w:rsidRPr="00D4246D" w:rsidRDefault="00D66E1D" w:rsidP="008413A9">
      <w:pPr>
        <w:jc w:val="center"/>
        <w:rPr>
          <w:rFonts w:ascii="Courier New" w:hAnsi="Courier New" w:cs="Courier New"/>
          <w:sz w:val="24"/>
          <w:szCs w:val="24"/>
        </w:rPr>
      </w:pPr>
    </w:p>
    <w:p w:rsidR="00D66E1D" w:rsidRPr="00D4246D" w:rsidRDefault="00D66E1D" w:rsidP="008413A9">
      <w:pPr>
        <w:rPr>
          <w:rFonts w:ascii="Courier New" w:hAnsi="Courier New" w:cs="Courier New"/>
          <w:sz w:val="24"/>
          <w:szCs w:val="24"/>
        </w:rPr>
      </w:pPr>
      <w:r w:rsidRPr="00D4246D">
        <w:rPr>
          <w:rFonts w:ascii="Courier New" w:hAnsi="Courier New" w:cs="Courier New"/>
          <w:sz w:val="24"/>
          <w:szCs w:val="24"/>
        </w:rPr>
        <w:t>Person across the bar takes a picture of them.</w:t>
      </w:r>
    </w:p>
    <w:p w:rsidR="00D66E1D" w:rsidRPr="00D4246D" w:rsidRDefault="00D66E1D" w:rsidP="008413A9">
      <w:pP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AMERICAN GUY AT BAR</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(drunkenly)</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Just what the fuck are you two?  Some kind of science experiment?  Ha-ha Scoot you seeing what I’m seeing?</w:t>
      </w:r>
    </w:p>
    <w:p w:rsidR="00D66E1D" w:rsidRPr="00D4246D" w:rsidRDefault="00D66E1D" w:rsidP="008413A9">
      <w:pPr>
        <w:jc w:val="cente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PEZ</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(ignoring the man)</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Excuse me, could I have a double shot of your flaming tequila and um, uh yeah just two of those.</w:t>
      </w:r>
    </w:p>
    <w:p w:rsidR="00D66E1D" w:rsidRPr="00D4246D" w:rsidRDefault="00D66E1D" w:rsidP="008413A9">
      <w:pPr>
        <w:jc w:val="cente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AMERICAN GUY AT BAR</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 xml:space="preserve">I see you speak English.  What </w:t>
      </w:r>
      <w:r w:rsidRPr="00D4246D">
        <w:rPr>
          <w:rFonts w:ascii="Courier New" w:hAnsi="Courier New" w:cs="Courier New"/>
          <w:i/>
          <w:sz w:val="24"/>
          <w:szCs w:val="24"/>
        </w:rPr>
        <w:t>the fuck</w:t>
      </w:r>
      <w:r w:rsidRPr="00D4246D">
        <w:rPr>
          <w:rFonts w:ascii="Courier New" w:hAnsi="Courier New" w:cs="Courier New"/>
          <w:sz w:val="24"/>
          <w:szCs w:val="24"/>
        </w:rPr>
        <w:t xml:space="preserve"> are you?</w:t>
      </w:r>
    </w:p>
    <w:p w:rsidR="00D66E1D" w:rsidRPr="00D4246D" w:rsidRDefault="00D66E1D" w:rsidP="005B410E">
      <w:pPr>
        <w:rPr>
          <w:rFonts w:ascii="Courier New" w:hAnsi="Courier New" w:cs="Courier New"/>
          <w:sz w:val="24"/>
          <w:szCs w:val="24"/>
        </w:rPr>
      </w:pPr>
    </w:p>
    <w:p w:rsidR="00D66E1D" w:rsidRPr="00D4246D" w:rsidRDefault="00D66E1D" w:rsidP="008413A9">
      <w:pPr>
        <w:rPr>
          <w:rFonts w:ascii="Courier New" w:hAnsi="Courier New" w:cs="Courier New"/>
          <w:sz w:val="24"/>
          <w:szCs w:val="24"/>
        </w:rPr>
      </w:pPr>
      <w:r w:rsidRPr="00D4246D">
        <w:rPr>
          <w:rFonts w:ascii="Courier New" w:hAnsi="Courier New" w:cs="Courier New"/>
          <w:sz w:val="24"/>
          <w:szCs w:val="24"/>
        </w:rPr>
        <w:t>Pez takes the shot with Kale and looks at guy.</w:t>
      </w:r>
    </w:p>
    <w:p w:rsidR="00D66E1D" w:rsidRPr="00D4246D" w:rsidRDefault="00D66E1D" w:rsidP="008413A9">
      <w:pP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PEZ</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 xml:space="preserve">Stop talking.  </w:t>
      </w:r>
    </w:p>
    <w:p w:rsidR="00D66E1D" w:rsidRPr="00D4246D" w:rsidRDefault="00D66E1D" w:rsidP="008413A9">
      <w:pPr>
        <w:jc w:val="center"/>
        <w:rPr>
          <w:rFonts w:ascii="Courier New" w:hAnsi="Courier New" w:cs="Courier New"/>
          <w:sz w:val="24"/>
          <w:szCs w:val="24"/>
        </w:rPr>
      </w:pPr>
    </w:p>
    <w:p w:rsidR="00D66E1D" w:rsidRPr="00D4246D" w:rsidRDefault="00D66E1D" w:rsidP="008413A9">
      <w:pPr>
        <w:rPr>
          <w:rFonts w:ascii="Courier New" w:hAnsi="Courier New" w:cs="Courier New"/>
          <w:sz w:val="24"/>
          <w:szCs w:val="24"/>
        </w:rPr>
      </w:pPr>
      <w:r w:rsidRPr="00D4246D">
        <w:rPr>
          <w:rFonts w:ascii="Courier New" w:hAnsi="Courier New" w:cs="Courier New"/>
          <w:sz w:val="24"/>
          <w:szCs w:val="24"/>
        </w:rPr>
        <w:t>American guy becomes enraged.</w:t>
      </w:r>
    </w:p>
    <w:p w:rsidR="00D66E1D" w:rsidRPr="00D4246D" w:rsidRDefault="00D66E1D" w:rsidP="008413A9">
      <w:pPr>
        <w:rPr>
          <w:rFonts w:ascii="Courier New" w:hAnsi="Courier New" w:cs="Courier New"/>
          <w:sz w:val="24"/>
          <w:szCs w:val="24"/>
        </w:rPr>
      </w:pP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AMERICAN GUY AT BAR</w:t>
      </w:r>
    </w:p>
    <w:p w:rsidR="00D66E1D" w:rsidRPr="00D4246D" w:rsidRDefault="00D66E1D" w:rsidP="008413A9">
      <w:pPr>
        <w:jc w:val="center"/>
        <w:rPr>
          <w:rFonts w:ascii="Courier New" w:hAnsi="Courier New" w:cs="Courier New"/>
          <w:sz w:val="24"/>
          <w:szCs w:val="24"/>
        </w:rPr>
      </w:pPr>
      <w:r w:rsidRPr="00D4246D">
        <w:rPr>
          <w:rFonts w:ascii="Courier New" w:hAnsi="Courier New" w:cs="Courier New"/>
          <w:sz w:val="24"/>
          <w:szCs w:val="24"/>
        </w:rPr>
        <w:t>I don’t know what you are and I don’t give a rats ass.  I’ll punish you just the same. (flexes chest)</w:t>
      </w:r>
    </w:p>
    <w:p w:rsidR="00D66E1D" w:rsidRPr="00D4246D" w:rsidRDefault="00D66E1D" w:rsidP="008413A9">
      <w:pPr>
        <w:jc w:val="center"/>
        <w:rPr>
          <w:rFonts w:ascii="Courier New" w:hAnsi="Courier New" w:cs="Courier New"/>
          <w:sz w:val="24"/>
          <w:szCs w:val="24"/>
        </w:rPr>
      </w:pPr>
    </w:p>
    <w:p w:rsidR="00D66E1D" w:rsidRPr="00D4246D" w:rsidRDefault="00D66E1D" w:rsidP="00BB502C">
      <w:pPr>
        <w:rPr>
          <w:rFonts w:ascii="Courier New" w:hAnsi="Courier New" w:cs="Courier New"/>
          <w:sz w:val="24"/>
          <w:szCs w:val="24"/>
        </w:rPr>
      </w:pPr>
      <w:r w:rsidRPr="00D4246D">
        <w:rPr>
          <w:rFonts w:ascii="Courier New" w:hAnsi="Courier New" w:cs="Courier New"/>
          <w:sz w:val="24"/>
          <w:szCs w:val="24"/>
        </w:rPr>
        <w:t>Pez looks to the side at the American guy taps the button on his wristband that sends radio waves through the man and immediately stops his heartbeat.  The man’s face slams forward on the counter.</w:t>
      </w:r>
    </w:p>
    <w:p w:rsidR="00D66E1D" w:rsidRPr="00D4246D" w:rsidRDefault="00D66E1D" w:rsidP="00BB502C">
      <w:pPr>
        <w:rPr>
          <w:rFonts w:ascii="Courier New" w:hAnsi="Courier New" w:cs="Courier New"/>
          <w:sz w:val="24"/>
          <w:szCs w:val="24"/>
        </w:rPr>
      </w:pPr>
    </w:p>
    <w:p w:rsidR="00D66E1D" w:rsidRPr="00D4246D" w:rsidRDefault="00D66E1D" w:rsidP="00BB502C">
      <w:pPr>
        <w:jc w:val="center"/>
        <w:rPr>
          <w:rFonts w:ascii="Courier New" w:hAnsi="Courier New" w:cs="Courier New"/>
          <w:sz w:val="24"/>
          <w:szCs w:val="24"/>
        </w:rPr>
      </w:pPr>
      <w:r w:rsidRPr="00D4246D">
        <w:rPr>
          <w:rFonts w:ascii="Courier New" w:hAnsi="Courier New" w:cs="Courier New"/>
          <w:sz w:val="24"/>
          <w:szCs w:val="24"/>
        </w:rPr>
        <w:t xml:space="preserve">LADY </w:t>
      </w:r>
    </w:p>
    <w:p w:rsidR="00D66E1D" w:rsidRPr="00D4246D" w:rsidRDefault="00D66E1D" w:rsidP="00BB502C">
      <w:pPr>
        <w:jc w:val="center"/>
        <w:rPr>
          <w:rFonts w:ascii="Courier New" w:hAnsi="Courier New" w:cs="Courier New"/>
          <w:sz w:val="24"/>
          <w:szCs w:val="24"/>
        </w:rPr>
      </w:pPr>
      <w:r w:rsidRPr="00D4246D">
        <w:rPr>
          <w:rFonts w:ascii="Courier New" w:hAnsi="Courier New" w:cs="Courier New"/>
          <w:sz w:val="24"/>
          <w:szCs w:val="24"/>
        </w:rPr>
        <w:t>Oh my gosh!!!</w:t>
      </w:r>
    </w:p>
    <w:p w:rsidR="00D66E1D" w:rsidRPr="00D4246D" w:rsidRDefault="00D66E1D" w:rsidP="00BB502C">
      <w:pPr>
        <w:jc w:val="center"/>
        <w:rPr>
          <w:rFonts w:ascii="Courier New" w:hAnsi="Courier New" w:cs="Courier New"/>
          <w:sz w:val="24"/>
          <w:szCs w:val="24"/>
        </w:rPr>
      </w:pPr>
    </w:p>
    <w:p w:rsidR="00D66E1D" w:rsidRPr="00D4246D" w:rsidRDefault="00D66E1D" w:rsidP="00BB502C">
      <w:pPr>
        <w:rPr>
          <w:rFonts w:ascii="Courier New" w:hAnsi="Courier New" w:cs="Courier New"/>
          <w:sz w:val="24"/>
          <w:szCs w:val="24"/>
        </w:rPr>
      </w:pPr>
      <w:r w:rsidRPr="00D4246D">
        <w:rPr>
          <w:rFonts w:ascii="Courier New" w:hAnsi="Courier New" w:cs="Courier New"/>
          <w:sz w:val="24"/>
          <w:szCs w:val="24"/>
        </w:rPr>
        <w:t>Everyone runs from bar.</w:t>
      </w:r>
    </w:p>
    <w:p w:rsidR="00D66E1D" w:rsidRPr="00D4246D" w:rsidRDefault="00D66E1D" w:rsidP="00BB502C">
      <w:pPr>
        <w:rPr>
          <w:rFonts w:ascii="Courier New" w:hAnsi="Courier New" w:cs="Courier New"/>
          <w:sz w:val="24"/>
          <w:szCs w:val="24"/>
        </w:rPr>
      </w:pPr>
    </w:p>
    <w:p w:rsidR="00D66E1D" w:rsidRPr="00D4246D" w:rsidRDefault="00D66E1D" w:rsidP="00BB502C">
      <w:pPr>
        <w:jc w:val="center"/>
        <w:rPr>
          <w:rFonts w:ascii="Courier New" w:hAnsi="Courier New" w:cs="Courier New"/>
          <w:sz w:val="24"/>
          <w:szCs w:val="24"/>
        </w:rPr>
      </w:pPr>
      <w:r w:rsidRPr="00D4246D">
        <w:rPr>
          <w:rFonts w:ascii="Courier New" w:hAnsi="Courier New" w:cs="Courier New"/>
          <w:sz w:val="24"/>
          <w:szCs w:val="24"/>
        </w:rPr>
        <w:t>PEZ</w:t>
      </w:r>
    </w:p>
    <w:p w:rsidR="00D66E1D" w:rsidRPr="00D4246D" w:rsidRDefault="00D66E1D" w:rsidP="00BB502C">
      <w:pPr>
        <w:jc w:val="center"/>
        <w:rPr>
          <w:rFonts w:ascii="Courier New" w:hAnsi="Courier New" w:cs="Courier New"/>
          <w:sz w:val="24"/>
          <w:szCs w:val="24"/>
        </w:rPr>
      </w:pPr>
      <w:r w:rsidRPr="00D4246D">
        <w:rPr>
          <w:rFonts w:ascii="Courier New" w:hAnsi="Courier New" w:cs="Courier New"/>
          <w:sz w:val="24"/>
          <w:szCs w:val="24"/>
        </w:rPr>
        <w:t>(looking disturbed but not regretful)</w:t>
      </w:r>
    </w:p>
    <w:p w:rsidR="00D66E1D" w:rsidRPr="00D4246D" w:rsidRDefault="00D66E1D" w:rsidP="00BB502C">
      <w:pPr>
        <w:jc w:val="center"/>
        <w:rPr>
          <w:rFonts w:ascii="Courier New" w:hAnsi="Courier New" w:cs="Courier New"/>
          <w:sz w:val="24"/>
          <w:szCs w:val="24"/>
        </w:rPr>
      </w:pPr>
      <w:r w:rsidRPr="00D4246D">
        <w:rPr>
          <w:rFonts w:ascii="Courier New" w:hAnsi="Courier New" w:cs="Courier New"/>
          <w:sz w:val="24"/>
          <w:szCs w:val="24"/>
        </w:rPr>
        <w:t>Umm, let’s get outa here.</w:t>
      </w:r>
    </w:p>
    <w:p w:rsidR="00D66E1D" w:rsidRPr="00D4246D" w:rsidRDefault="00D66E1D" w:rsidP="00BB502C">
      <w:pPr>
        <w:jc w:val="center"/>
        <w:rPr>
          <w:rFonts w:ascii="Courier New" w:hAnsi="Courier New" w:cs="Courier New"/>
          <w:sz w:val="24"/>
          <w:szCs w:val="24"/>
        </w:rPr>
      </w:pPr>
    </w:p>
    <w:p w:rsidR="00D66E1D" w:rsidRPr="00D4246D" w:rsidRDefault="00D66E1D" w:rsidP="00BB502C">
      <w:pPr>
        <w:jc w:val="both"/>
        <w:rPr>
          <w:rFonts w:ascii="Courier New" w:hAnsi="Courier New" w:cs="Courier New"/>
          <w:sz w:val="24"/>
          <w:szCs w:val="24"/>
        </w:rPr>
      </w:pPr>
      <w:r w:rsidRPr="00D4246D">
        <w:rPr>
          <w:rFonts w:ascii="Courier New" w:hAnsi="Courier New" w:cs="Courier New"/>
          <w:sz w:val="24"/>
          <w:szCs w:val="24"/>
        </w:rPr>
        <w:t xml:space="preserve">Kale starts running at the end of his sentence toward the A.M. jet.  </w:t>
      </w:r>
    </w:p>
    <w:p w:rsidR="00D66E1D" w:rsidRPr="00D4246D" w:rsidRDefault="00D66E1D" w:rsidP="00BB502C">
      <w:pPr>
        <w:jc w:val="both"/>
        <w:rPr>
          <w:rFonts w:ascii="Courier New" w:hAnsi="Courier New" w:cs="Courier New"/>
          <w:sz w:val="24"/>
          <w:szCs w:val="24"/>
        </w:rPr>
      </w:pPr>
    </w:p>
    <w:p w:rsidR="00D66E1D" w:rsidRPr="00D4246D" w:rsidRDefault="00D66E1D" w:rsidP="00BB502C">
      <w:pPr>
        <w:jc w:val="both"/>
        <w:rPr>
          <w:rFonts w:ascii="Courier New" w:hAnsi="Courier New" w:cs="Courier New"/>
          <w:sz w:val="24"/>
          <w:szCs w:val="24"/>
        </w:rPr>
      </w:pPr>
      <w:r w:rsidRPr="00D4246D">
        <w:rPr>
          <w:rFonts w:ascii="Courier New" w:hAnsi="Courier New" w:cs="Courier New"/>
          <w:sz w:val="24"/>
          <w:szCs w:val="24"/>
        </w:rPr>
        <w:t>INT. Press room in white house.</w:t>
      </w:r>
    </w:p>
    <w:p w:rsidR="00D66E1D" w:rsidRPr="00D4246D" w:rsidRDefault="00D66E1D" w:rsidP="00BB502C">
      <w:pPr>
        <w:jc w:val="both"/>
        <w:rPr>
          <w:rFonts w:ascii="Courier New" w:hAnsi="Courier New" w:cs="Courier New"/>
          <w:sz w:val="24"/>
          <w:szCs w:val="24"/>
        </w:rPr>
      </w:pPr>
    </w:p>
    <w:p w:rsidR="00D66E1D" w:rsidRPr="00D4246D" w:rsidRDefault="00D66E1D" w:rsidP="00BB502C">
      <w:pPr>
        <w:jc w:val="both"/>
        <w:rPr>
          <w:rFonts w:ascii="Courier New" w:hAnsi="Courier New" w:cs="Courier New"/>
          <w:sz w:val="24"/>
          <w:szCs w:val="24"/>
        </w:rPr>
      </w:pPr>
      <w:r w:rsidRPr="00D4246D">
        <w:rPr>
          <w:rFonts w:ascii="Courier New" w:hAnsi="Courier New" w:cs="Courier New"/>
          <w:sz w:val="24"/>
          <w:szCs w:val="24"/>
        </w:rPr>
        <w:t xml:space="preserve">President Farrell walks into press room as it is loud and a secret service member leans in to him to let him know someone was just killed by a Cen in the Virgin Islands. </w:t>
      </w:r>
    </w:p>
    <w:p w:rsidR="00D66E1D" w:rsidRPr="00D4246D" w:rsidRDefault="00D66E1D" w:rsidP="00BB502C">
      <w:pPr>
        <w:jc w:val="both"/>
        <w:rPr>
          <w:rFonts w:ascii="Courier New" w:hAnsi="Courier New" w:cs="Courier New"/>
          <w:sz w:val="24"/>
          <w:szCs w:val="24"/>
        </w:rPr>
      </w:pPr>
    </w:p>
    <w:p w:rsidR="00D66E1D" w:rsidRPr="00D4246D" w:rsidRDefault="00D66E1D" w:rsidP="00BB502C">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220F4F">
      <w:pPr>
        <w:jc w:val="center"/>
        <w:rPr>
          <w:rFonts w:ascii="Courier New" w:hAnsi="Courier New" w:cs="Courier New"/>
          <w:sz w:val="24"/>
          <w:szCs w:val="24"/>
        </w:rPr>
      </w:pPr>
      <w:r w:rsidRPr="00D4246D">
        <w:rPr>
          <w:rFonts w:ascii="Courier New" w:hAnsi="Courier New" w:cs="Courier New"/>
          <w:sz w:val="24"/>
          <w:szCs w:val="24"/>
        </w:rPr>
        <w:t xml:space="preserve">Fellow citizens of America and the world.  What you are hearing streaming across the news does contain truth.  We have indeed been visited by extra-terrestrials or aliens.  The governments of the world are working together to seek their concession.  We will retain world order.  If you are greeted by one of these creatures, please practice self-control, they </w:t>
      </w:r>
      <w:r w:rsidRPr="00D4246D">
        <w:rPr>
          <w:rFonts w:ascii="Courier New" w:hAnsi="Courier New" w:cs="Courier New"/>
          <w:i/>
          <w:sz w:val="24"/>
          <w:szCs w:val="24"/>
        </w:rPr>
        <w:t>do not</w:t>
      </w:r>
      <w:r w:rsidRPr="00D4246D">
        <w:rPr>
          <w:rFonts w:ascii="Courier New" w:hAnsi="Courier New" w:cs="Courier New"/>
          <w:sz w:val="24"/>
          <w:szCs w:val="24"/>
        </w:rPr>
        <w:t xml:space="preserve"> think like us.  Thank you.</w:t>
      </w:r>
    </w:p>
    <w:p w:rsidR="00D66E1D" w:rsidRPr="00D4246D" w:rsidRDefault="00D66E1D" w:rsidP="00220F4F">
      <w:pPr>
        <w:jc w:val="center"/>
        <w:rPr>
          <w:rFonts w:ascii="Courier New" w:hAnsi="Courier New" w:cs="Courier New"/>
          <w:sz w:val="24"/>
          <w:szCs w:val="24"/>
        </w:rPr>
      </w:pPr>
    </w:p>
    <w:p w:rsidR="00D66E1D" w:rsidRPr="00D4246D" w:rsidRDefault="00D66E1D" w:rsidP="00515805">
      <w:pPr>
        <w:rPr>
          <w:rFonts w:ascii="Courier New" w:hAnsi="Courier New" w:cs="Courier New"/>
          <w:sz w:val="24"/>
          <w:szCs w:val="24"/>
        </w:rPr>
      </w:pPr>
      <w:r w:rsidRPr="00D4246D">
        <w:rPr>
          <w:rFonts w:ascii="Courier New" w:hAnsi="Courier New" w:cs="Courier New"/>
          <w:sz w:val="24"/>
          <w:szCs w:val="24"/>
        </w:rPr>
        <w:t xml:space="preserve">Cut to scene Leader Karr and Koy are having lunch on balcony with a background of the sky.  </w:t>
      </w:r>
    </w:p>
    <w:p w:rsidR="00D66E1D" w:rsidRPr="00D4246D" w:rsidRDefault="00D66E1D" w:rsidP="00515805">
      <w:pPr>
        <w:rPr>
          <w:rFonts w:ascii="Courier New" w:hAnsi="Courier New" w:cs="Courier New"/>
          <w:sz w:val="24"/>
          <w:szCs w:val="24"/>
        </w:rPr>
      </w:pPr>
    </w:p>
    <w:p w:rsidR="00D66E1D" w:rsidRPr="00D4246D" w:rsidRDefault="00D66E1D" w:rsidP="00515805">
      <w:pPr>
        <w:rPr>
          <w:rFonts w:ascii="Courier New" w:hAnsi="Courier New" w:cs="Courier New"/>
          <w:sz w:val="24"/>
          <w:szCs w:val="24"/>
        </w:rPr>
      </w:pPr>
      <w:r w:rsidRPr="00D4246D">
        <w:rPr>
          <w:rFonts w:ascii="Courier New" w:hAnsi="Courier New" w:cs="Courier New"/>
          <w:sz w:val="24"/>
          <w:szCs w:val="24"/>
        </w:rPr>
        <w:t>Cut to scene Sol and Rue walking through hallway.</w:t>
      </w:r>
    </w:p>
    <w:p w:rsidR="00D66E1D" w:rsidRPr="00D4246D" w:rsidRDefault="00D66E1D" w:rsidP="00515805">
      <w:pP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I can’t wait to talk to Pez.  What did Kale say happened?</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 xml:space="preserve">She called me when she got in the A.M. saying Pez just killed a human.  </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Geez, (shakes head) that’s pretty rough.  What do you think your dad’s gonna say?</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rPr>
          <w:rFonts w:ascii="Courier New" w:hAnsi="Courier New" w:cs="Courier New"/>
          <w:sz w:val="24"/>
          <w:szCs w:val="24"/>
        </w:rPr>
      </w:pPr>
      <w:r w:rsidRPr="00D4246D">
        <w:rPr>
          <w:rFonts w:ascii="Courier New" w:hAnsi="Courier New" w:cs="Courier New"/>
          <w:sz w:val="24"/>
          <w:szCs w:val="24"/>
        </w:rPr>
        <w:t>Sol opens up door that leads to a room where the balcony is.</w:t>
      </w:r>
    </w:p>
    <w:p w:rsidR="00D66E1D" w:rsidRPr="00D4246D" w:rsidRDefault="00D66E1D" w:rsidP="00515805">
      <w:pP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We’ll find out.</w:t>
      </w:r>
    </w:p>
    <w:p w:rsidR="00D66E1D" w:rsidRPr="00D4246D" w:rsidRDefault="00D66E1D" w:rsidP="00515805">
      <w:pPr>
        <w:rPr>
          <w:rFonts w:ascii="Courier New" w:hAnsi="Courier New" w:cs="Courier New"/>
          <w:sz w:val="24"/>
          <w:szCs w:val="24"/>
        </w:rPr>
      </w:pPr>
    </w:p>
    <w:p w:rsidR="00D66E1D" w:rsidRPr="00D4246D" w:rsidRDefault="00D66E1D" w:rsidP="00515805">
      <w:pPr>
        <w:rPr>
          <w:rFonts w:ascii="Courier New" w:hAnsi="Courier New" w:cs="Courier New"/>
          <w:sz w:val="24"/>
          <w:szCs w:val="24"/>
        </w:rPr>
      </w:pPr>
      <w:r w:rsidRPr="00D4246D">
        <w:rPr>
          <w:rFonts w:ascii="Courier New" w:hAnsi="Courier New" w:cs="Courier New"/>
          <w:sz w:val="24"/>
          <w:szCs w:val="24"/>
        </w:rPr>
        <w:t>Sol opens door to balcony.</w:t>
      </w:r>
    </w:p>
    <w:p w:rsidR="00D66E1D" w:rsidRPr="00D4246D" w:rsidRDefault="00D66E1D" w:rsidP="00515805">
      <w:pP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Dad, something happened.</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(looking serious ready to hear the worse)</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Okay.</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 xml:space="preserve">Dad Pez killed a human.  He’s in ship ship 1943, ready to tell you what happened.  </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(Puts up hand for Sol to stop talking)</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 xml:space="preserve">You see Koy, these divided humans are about to shit on themselves.  Where? </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 xml:space="preserve">Virgin Islands.  </w:t>
      </w: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C75EE0">
      <w:pPr>
        <w:jc w:val="center"/>
        <w:rPr>
          <w:rFonts w:ascii="Courier New" w:hAnsi="Courier New" w:cs="Courier New"/>
          <w:sz w:val="24"/>
          <w:szCs w:val="24"/>
        </w:rPr>
      </w:pPr>
      <w:r w:rsidRPr="00D4246D">
        <w:rPr>
          <w:rFonts w:ascii="Courier New" w:hAnsi="Courier New" w:cs="Courier New"/>
          <w:sz w:val="24"/>
          <w:szCs w:val="24"/>
        </w:rPr>
        <w:t>I can no more punish Pez than I can our Cens.  They think differently than we do.  Idle threats got him killed, I have no doubt.  We’re going to have to invade.  They will attack us and we need to show them how much of a threat they’re not.  Our cens can explore.  Don’t kill them, period.  If any human or cen will die, it will be cause and effect of diplomacy.</w:t>
      </w:r>
    </w:p>
    <w:p w:rsidR="00D66E1D" w:rsidRPr="00D4246D" w:rsidRDefault="00D66E1D" w:rsidP="00C75EE0">
      <w:pPr>
        <w:jc w:val="center"/>
        <w:rPr>
          <w:rFonts w:ascii="Courier New" w:hAnsi="Courier New" w:cs="Courier New"/>
          <w:sz w:val="24"/>
          <w:szCs w:val="24"/>
        </w:rPr>
      </w:pPr>
    </w:p>
    <w:p w:rsidR="00D66E1D" w:rsidRPr="00D4246D" w:rsidRDefault="00D66E1D" w:rsidP="00532CEF">
      <w:pPr>
        <w:rPr>
          <w:rFonts w:ascii="Courier New" w:hAnsi="Courier New" w:cs="Courier New"/>
          <w:sz w:val="24"/>
          <w:szCs w:val="24"/>
        </w:rPr>
      </w:pPr>
      <w:r w:rsidRPr="00D4246D">
        <w:rPr>
          <w:rFonts w:ascii="Courier New" w:hAnsi="Courier New" w:cs="Courier New"/>
          <w:sz w:val="24"/>
          <w:szCs w:val="24"/>
        </w:rPr>
        <w:t>INT. Conference room in CIA</w:t>
      </w:r>
    </w:p>
    <w:p w:rsidR="00D66E1D" w:rsidRPr="00D4246D" w:rsidRDefault="00D66E1D" w:rsidP="00532CEF">
      <w:pPr>
        <w:rPr>
          <w:rFonts w:ascii="Courier New" w:hAnsi="Courier New" w:cs="Courier New"/>
          <w:sz w:val="24"/>
          <w:szCs w:val="24"/>
        </w:rPr>
      </w:pPr>
    </w:p>
    <w:p w:rsidR="00D66E1D" w:rsidRPr="00D4246D" w:rsidRDefault="00D66E1D" w:rsidP="00532CEF">
      <w:pPr>
        <w:jc w:val="center"/>
        <w:rPr>
          <w:rFonts w:ascii="Courier New" w:hAnsi="Courier New" w:cs="Courier New"/>
          <w:sz w:val="24"/>
          <w:szCs w:val="24"/>
        </w:rPr>
      </w:pPr>
      <w:r w:rsidRPr="00D4246D">
        <w:rPr>
          <w:rFonts w:ascii="Courier New" w:hAnsi="Courier New" w:cs="Courier New"/>
          <w:sz w:val="24"/>
          <w:szCs w:val="24"/>
        </w:rPr>
        <w:t>SERGEANT GENERAL</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How many will die before we nuc these bastards?  How do we even get into contact with these fucks?!</w:t>
      </w:r>
    </w:p>
    <w:p w:rsidR="00D66E1D" w:rsidRPr="00D4246D" w:rsidRDefault="00D66E1D" w:rsidP="002A078B">
      <w:pPr>
        <w:jc w:val="center"/>
        <w:rPr>
          <w:rFonts w:ascii="Courier New" w:hAnsi="Courier New" w:cs="Courier New"/>
          <w:sz w:val="24"/>
          <w:szCs w:val="24"/>
        </w:rPr>
      </w:pP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Sergeant, look we cannot engage in war without knowing our opponent.  How smart is that?</w:t>
      </w:r>
    </w:p>
    <w:p w:rsidR="00D66E1D" w:rsidRPr="00D4246D" w:rsidRDefault="00D66E1D" w:rsidP="002A078B">
      <w:pPr>
        <w:jc w:val="center"/>
        <w:rPr>
          <w:rFonts w:ascii="Courier New" w:hAnsi="Courier New" w:cs="Courier New"/>
          <w:sz w:val="24"/>
          <w:szCs w:val="24"/>
        </w:rPr>
      </w:pP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HEAD OF ASTRO-PHYSICS</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Mr. President you are right.  We need to know their weaknesses.</w:t>
      </w:r>
    </w:p>
    <w:p w:rsidR="00D66E1D" w:rsidRPr="00D4246D" w:rsidRDefault="00D66E1D" w:rsidP="002A078B">
      <w:pPr>
        <w:jc w:val="center"/>
        <w:rPr>
          <w:rFonts w:ascii="Courier New" w:hAnsi="Courier New" w:cs="Courier New"/>
          <w:sz w:val="24"/>
          <w:szCs w:val="24"/>
        </w:rPr>
      </w:pP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CHINA OFFICIAL</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 xml:space="preserve">I have thousands of men ready to train to resemble these beings in body and we can simulate their skin color artificially.  </w:t>
      </w:r>
    </w:p>
    <w:p w:rsidR="00D66E1D" w:rsidRPr="00D4246D" w:rsidRDefault="00D66E1D" w:rsidP="002A078B">
      <w:pPr>
        <w:jc w:val="center"/>
        <w:rPr>
          <w:rFonts w:ascii="Courier New" w:hAnsi="Courier New" w:cs="Courier New"/>
          <w:sz w:val="24"/>
          <w:szCs w:val="24"/>
        </w:rPr>
      </w:pP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 xml:space="preserve">SERGEANT </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(frustrated at the thought)</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 xml:space="preserve">Chen, they don’t look Asian.  (trying to make him feel stupid) A band of Asian aliens?  </w:t>
      </w:r>
    </w:p>
    <w:p w:rsidR="00D66E1D" w:rsidRPr="00D4246D" w:rsidRDefault="00D66E1D" w:rsidP="002A078B">
      <w:pPr>
        <w:jc w:val="center"/>
        <w:rPr>
          <w:rFonts w:ascii="Courier New" w:hAnsi="Courier New" w:cs="Courier New"/>
          <w:sz w:val="24"/>
          <w:szCs w:val="24"/>
        </w:rPr>
      </w:pP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(looks at Sergeant General then back at screen)</w:t>
      </w:r>
    </w:p>
    <w:p w:rsidR="00D66E1D" w:rsidRPr="00D4246D" w:rsidRDefault="00D66E1D" w:rsidP="002A078B">
      <w:pPr>
        <w:jc w:val="center"/>
        <w:rPr>
          <w:rFonts w:ascii="Courier New" w:hAnsi="Courier New" w:cs="Courier New"/>
          <w:sz w:val="24"/>
          <w:szCs w:val="24"/>
        </w:rPr>
      </w:pPr>
      <w:r w:rsidRPr="00D4246D">
        <w:rPr>
          <w:rFonts w:ascii="Courier New" w:hAnsi="Courier New" w:cs="Courier New"/>
          <w:sz w:val="24"/>
          <w:szCs w:val="24"/>
        </w:rPr>
        <w:t>We’re going to have to produce such an armed force over here…and our allied countries.  These aliens may have gadgets, but there’s still a brain inside their green ass.  We gotta think better.</w:t>
      </w:r>
    </w:p>
    <w:p w:rsidR="00D66E1D" w:rsidRPr="00D4246D" w:rsidRDefault="00D66E1D" w:rsidP="002A078B">
      <w:pPr>
        <w:jc w:val="center"/>
        <w:rPr>
          <w:rFonts w:ascii="Courier New" w:hAnsi="Courier New" w:cs="Courier New"/>
          <w:sz w:val="24"/>
          <w:szCs w:val="24"/>
        </w:rPr>
      </w:pPr>
    </w:p>
    <w:p w:rsidR="00D66E1D" w:rsidRPr="00D4246D" w:rsidRDefault="00D66E1D" w:rsidP="003E2F37">
      <w:pPr>
        <w:rPr>
          <w:rFonts w:ascii="Courier New" w:hAnsi="Courier New" w:cs="Courier New"/>
          <w:sz w:val="24"/>
          <w:szCs w:val="24"/>
        </w:rPr>
      </w:pPr>
      <w:r w:rsidRPr="00D4246D">
        <w:rPr>
          <w:rFonts w:ascii="Courier New" w:hAnsi="Courier New" w:cs="Courier New"/>
          <w:sz w:val="24"/>
          <w:szCs w:val="24"/>
        </w:rPr>
        <w:t xml:space="preserve">Cut to TV screen inside living room.  </w:t>
      </w:r>
    </w:p>
    <w:p w:rsidR="00D66E1D" w:rsidRPr="00D4246D" w:rsidRDefault="00D66E1D" w:rsidP="003E2F37">
      <w:pPr>
        <w:rPr>
          <w:rFonts w:ascii="Courier New" w:hAnsi="Courier New" w:cs="Courier New"/>
          <w:sz w:val="24"/>
          <w:szCs w:val="24"/>
        </w:rPr>
      </w:pP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NEWS REPORTER</w:t>
      </w: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(showing images of what she is explaining)</w:t>
      </w: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 xml:space="preserve">In the streets, at the malls, flying around.  It looks like these aliens or Cens as they call themselves are here to stay.  Interestingly enough gun sales have gone up a dramatic one hundred and thirty seven percent.  Local eateries and stores around the country are refusing to serve what some are calling, green people.  They fly in the day and live in their ships at night.  Can we co-exist?  Is there more that the government is not disclosing to the public?  I’m Kathy Cruiser, Channel 8 News.  </w:t>
      </w:r>
    </w:p>
    <w:p w:rsidR="00D66E1D" w:rsidRPr="00D4246D" w:rsidRDefault="00D66E1D" w:rsidP="003E2F37">
      <w:pPr>
        <w:jc w:val="center"/>
        <w:rPr>
          <w:rFonts w:ascii="Courier New" w:hAnsi="Courier New" w:cs="Courier New"/>
          <w:sz w:val="24"/>
          <w:szCs w:val="24"/>
        </w:rPr>
      </w:pPr>
    </w:p>
    <w:p w:rsidR="00D66E1D" w:rsidRPr="00D4246D" w:rsidRDefault="00D66E1D" w:rsidP="00B676A3">
      <w:pPr>
        <w:rPr>
          <w:rFonts w:ascii="Courier New" w:hAnsi="Courier New" w:cs="Courier New"/>
          <w:sz w:val="24"/>
          <w:szCs w:val="24"/>
        </w:rPr>
      </w:pPr>
      <w:r w:rsidRPr="00D4246D">
        <w:rPr>
          <w:rFonts w:ascii="Courier New" w:hAnsi="Courier New" w:cs="Courier New"/>
          <w:sz w:val="24"/>
          <w:szCs w:val="24"/>
        </w:rPr>
        <w:t>INT. Hallway in Georgetown University.</w:t>
      </w:r>
    </w:p>
    <w:p w:rsidR="00D66E1D" w:rsidRPr="00D4246D" w:rsidRDefault="00D66E1D" w:rsidP="003E2F37">
      <w:pPr>
        <w:jc w:val="center"/>
        <w:rPr>
          <w:rFonts w:ascii="Courier New" w:hAnsi="Courier New" w:cs="Courier New"/>
          <w:sz w:val="24"/>
          <w:szCs w:val="24"/>
        </w:rPr>
      </w:pP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(holding books in hand)</w:t>
      </w: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 xml:space="preserve">You know you think they’re hot.  I mean come on, they look like brad pitt and Colin Farrell only green.  (trying to convice her) Okay look, prove me right.  Do they not look better than every guy you’ve ever dated.  </w:t>
      </w:r>
    </w:p>
    <w:p w:rsidR="00D66E1D" w:rsidRPr="00D4246D" w:rsidRDefault="00D66E1D" w:rsidP="003E2F37">
      <w:pPr>
        <w:jc w:val="center"/>
        <w:rPr>
          <w:rFonts w:ascii="Courier New" w:hAnsi="Courier New" w:cs="Courier New"/>
          <w:sz w:val="24"/>
          <w:szCs w:val="24"/>
        </w:rPr>
      </w:pP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Kelly you know I don’t “date” guys, my dad has me on lockDOWN.  Plus, I never really get to see them besides on TV, where do they go?</w:t>
      </w:r>
    </w:p>
    <w:p w:rsidR="00D66E1D" w:rsidRPr="00D4246D" w:rsidRDefault="00D66E1D" w:rsidP="003E2F37">
      <w:pPr>
        <w:jc w:val="center"/>
        <w:rPr>
          <w:rFonts w:ascii="Courier New" w:hAnsi="Courier New" w:cs="Courier New"/>
          <w:sz w:val="24"/>
          <w:szCs w:val="24"/>
        </w:rPr>
      </w:pP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I saw like 20 of them at the mall yesterday, shopping.  One of them looked at me, fudge just ask me for my number and get some human pu-</w:t>
      </w:r>
    </w:p>
    <w:p w:rsidR="00D66E1D" w:rsidRPr="00D4246D" w:rsidRDefault="00D66E1D" w:rsidP="003E2F37">
      <w:pPr>
        <w:jc w:val="center"/>
        <w:rPr>
          <w:rFonts w:ascii="Courier New" w:hAnsi="Courier New" w:cs="Courier New"/>
          <w:sz w:val="24"/>
          <w:szCs w:val="24"/>
        </w:rPr>
      </w:pPr>
    </w:p>
    <w:p w:rsidR="00D66E1D" w:rsidRPr="00D4246D" w:rsidRDefault="00D66E1D" w:rsidP="003E2F37">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CE44AD">
      <w:pPr>
        <w:jc w:val="center"/>
        <w:rPr>
          <w:rFonts w:ascii="Courier New" w:hAnsi="Courier New" w:cs="Courier New"/>
          <w:sz w:val="24"/>
          <w:szCs w:val="24"/>
        </w:rPr>
      </w:pPr>
      <w:r w:rsidRPr="00D4246D">
        <w:rPr>
          <w:rFonts w:ascii="Courier New" w:hAnsi="Courier New" w:cs="Courier New"/>
          <w:sz w:val="24"/>
          <w:szCs w:val="24"/>
        </w:rPr>
        <w:t>Kelly, you’re sick.  You don’t even know if we can pro-create with them and shopping?  Where are they getting money?</w:t>
      </w:r>
    </w:p>
    <w:p w:rsidR="00D66E1D" w:rsidRPr="00D4246D" w:rsidRDefault="00D66E1D" w:rsidP="00CE44AD">
      <w:pPr>
        <w:jc w:val="center"/>
        <w:rPr>
          <w:rFonts w:ascii="Courier New" w:hAnsi="Courier New" w:cs="Courier New"/>
          <w:sz w:val="24"/>
          <w:szCs w:val="24"/>
        </w:rPr>
      </w:pPr>
    </w:p>
    <w:p w:rsidR="00D66E1D" w:rsidRPr="00D4246D" w:rsidRDefault="00D66E1D" w:rsidP="00CE44AD">
      <w:pPr>
        <w:rPr>
          <w:rFonts w:ascii="Courier New" w:hAnsi="Courier New" w:cs="Courier New"/>
          <w:sz w:val="24"/>
          <w:szCs w:val="24"/>
        </w:rPr>
      </w:pPr>
      <w:r w:rsidRPr="00D4246D">
        <w:rPr>
          <w:rFonts w:ascii="Courier New" w:hAnsi="Courier New" w:cs="Courier New"/>
          <w:sz w:val="24"/>
          <w:szCs w:val="24"/>
        </w:rPr>
        <w:t>Kelly looks up in wonder and shrugs her shoulders to indicate she doesn’t know.</w:t>
      </w:r>
    </w:p>
    <w:p w:rsidR="00D66E1D" w:rsidRPr="00D4246D" w:rsidRDefault="00D66E1D" w:rsidP="00CE44AD">
      <w:pPr>
        <w:rPr>
          <w:rFonts w:ascii="Courier New" w:hAnsi="Courier New" w:cs="Courier New"/>
          <w:sz w:val="24"/>
          <w:szCs w:val="24"/>
        </w:rPr>
      </w:pPr>
    </w:p>
    <w:p w:rsidR="00D66E1D" w:rsidRPr="00D4246D" w:rsidRDefault="00D66E1D" w:rsidP="00CE44AD">
      <w:pPr>
        <w:rPr>
          <w:rFonts w:ascii="Courier New" w:hAnsi="Courier New" w:cs="Courier New"/>
          <w:sz w:val="24"/>
          <w:szCs w:val="24"/>
        </w:rPr>
      </w:pPr>
      <w:r w:rsidRPr="00D4246D">
        <w:rPr>
          <w:rFonts w:ascii="Courier New" w:hAnsi="Courier New" w:cs="Courier New"/>
          <w:sz w:val="24"/>
          <w:szCs w:val="24"/>
        </w:rPr>
        <w:t>EXT. Secret military base with a General talking to 500 trained army men.</w:t>
      </w:r>
    </w:p>
    <w:p w:rsidR="00D66E1D" w:rsidRPr="00D4246D" w:rsidRDefault="00D66E1D" w:rsidP="00CE44AD">
      <w:pPr>
        <w:rPr>
          <w:rFonts w:ascii="Courier New" w:hAnsi="Courier New" w:cs="Courier New"/>
          <w:sz w:val="24"/>
          <w:szCs w:val="24"/>
        </w:rPr>
      </w:pPr>
    </w:p>
    <w:p w:rsidR="00D66E1D" w:rsidRPr="00D4246D" w:rsidRDefault="00D66E1D" w:rsidP="00CE44AD">
      <w:pPr>
        <w:jc w:val="center"/>
        <w:rPr>
          <w:rFonts w:ascii="Courier New" w:hAnsi="Courier New" w:cs="Courier New"/>
          <w:sz w:val="24"/>
          <w:szCs w:val="24"/>
        </w:rPr>
      </w:pPr>
      <w:r w:rsidRPr="00D4246D">
        <w:rPr>
          <w:rFonts w:ascii="Courier New" w:hAnsi="Courier New" w:cs="Courier New"/>
          <w:sz w:val="24"/>
          <w:szCs w:val="24"/>
        </w:rPr>
        <w:t xml:space="preserve">You all are here for one reason and one reason only.  To become a Cen.  These aliens have been here for one month and unbeknownst to the world, our planet temperature has already dropped 3 degrees.  They will be changing our temperature to a minus forty degrees.  We need to act quickly and use our similarities to our advantage to get into those city-ships.  There, we can live with them and like them, until we can accumulate enough men inside to understand how they operate and down the militia personal and destroy their mother-ship.  We have exactly 9 months to complete this process.  You will all need to be in the best shape of your life to even pass for a Cen.  You will learn to speak when you’re spoken to and never assume.  Sarcasm doesn’t even exist on their planet.  Unlearn being human.  </w:t>
      </w:r>
      <w:r w:rsidRPr="00D4246D">
        <w:rPr>
          <w:rFonts w:ascii="Courier New" w:hAnsi="Courier New" w:cs="Courier New"/>
          <w:i/>
          <w:sz w:val="24"/>
          <w:szCs w:val="24"/>
        </w:rPr>
        <w:t>Welcome</w:t>
      </w:r>
      <w:r w:rsidRPr="00D4246D">
        <w:rPr>
          <w:rFonts w:ascii="Courier New" w:hAnsi="Courier New" w:cs="Courier New"/>
          <w:sz w:val="24"/>
          <w:szCs w:val="24"/>
        </w:rPr>
        <w:t xml:space="preserve"> to your first day of not being you.</w:t>
      </w:r>
    </w:p>
    <w:p w:rsidR="00D66E1D" w:rsidRPr="00D4246D" w:rsidRDefault="00D66E1D" w:rsidP="00CE44AD">
      <w:pPr>
        <w:jc w:val="center"/>
        <w:rPr>
          <w:rFonts w:ascii="Courier New" w:hAnsi="Courier New" w:cs="Courier New"/>
          <w:sz w:val="24"/>
          <w:szCs w:val="24"/>
        </w:rPr>
      </w:pPr>
    </w:p>
    <w:p w:rsidR="00D66E1D" w:rsidRPr="00D4246D" w:rsidRDefault="00D66E1D" w:rsidP="0011598E">
      <w:pPr>
        <w:rPr>
          <w:rFonts w:ascii="Courier New" w:hAnsi="Courier New" w:cs="Courier New"/>
          <w:sz w:val="24"/>
          <w:szCs w:val="24"/>
        </w:rPr>
      </w:pPr>
      <w:r w:rsidRPr="00D4246D">
        <w:rPr>
          <w:rFonts w:ascii="Courier New" w:hAnsi="Courier New" w:cs="Courier New"/>
          <w:sz w:val="24"/>
          <w:szCs w:val="24"/>
        </w:rPr>
        <w:t>Cut to Ryan in her room flipping channels back and forth from the news to other TV shows.</w:t>
      </w:r>
    </w:p>
    <w:p w:rsidR="00D66E1D" w:rsidRPr="00D4246D" w:rsidRDefault="00D66E1D" w:rsidP="0011598E">
      <w:pPr>
        <w:rPr>
          <w:rFonts w:ascii="Courier New" w:hAnsi="Courier New" w:cs="Courier New"/>
          <w:sz w:val="24"/>
          <w:szCs w:val="24"/>
        </w:rPr>
      </w:pPr>
    </w:p>
    <w:p w:rsidR="00D66E1D" w:rsidRPr="00D4246D" w:rsidRDefault="00D66E1D" w:rsidP="0011598E">
      <w:pPr>
        <w:rPr>
          <w:rFonts w:ascii="Courier New" w:hAnsi="Courier New" w:cs="Courier New"/>
          <w:sz w:val="24"/>
          <w:szCs w:val="24"/>
        </w:rPr>
      </w:pPr>
      <w:r w:rsidRPr="00D4246D">
        <w:rPr>
          <w:rFonts w:ascii="Courier New" w:hAnsi="Courier New" w:cs="Courier New"/>
          <w:sz w:val="24"/>
          <w:szCs w:val="24"/>
        </w:rPr>
        <w:t>Cut to scene of Rue and Sol playing one on one basketball inside city-ship with an all black basketball sweating hard with only shorts on.</w:t>
      </w:r>
    </w:p>
    <w:p w:rsidR="00D66E1D" w:rsidRPr="00D4246D" w:rsidRDefault="00D66E1D" w:rsidP="0011598E">
      <w:pPr>
        <w:rPr>
          <w:rFonts w:ascii="Courier New" w:hAnsi="Courier New" w:cs="Courier New"/>
          <w:sz w:val="24"/>
          <w:szCs w:val="24"/>
        </w:rPr>
      </w:pP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(takes a shot and makes it)</w:t>
      </w: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I wanna see her again.</w:t>
      </w:r>
    </w:p>
    <w:p w:rsidR="00D66E1D" w:rsidRPr="00D4246D" w:rsidRDefault="00D66E1D" w:rsidP="0011598E">
      <w:pPr>
        <w:jc w:val="center"/>
        <w:rPr>
          <w:rFonts w:ascii="Courier New" w:hAnsi="Courier New" w:cs="Courier New"/>
          <w:sz w:val="24"/>
          <w:szCs w:val="24"/>
        </w:rPr>
      </w:pP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(trying to get the ball from him)</w:t>
      </w: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Who?  The President’s daughter?</w:t>
      </w:r>
    </w:p>
    <w:p w:rsidR="00D66E1D" w:rsidRPr="00D4246D" w:rsidRDefault="00D66E1D" w:rsidP="0011598E">
      <w:pPr>
        <w:jc w:val="center"/>
        <w:rPr>
          <w:rFonts w:ascii="Courier New" w:hAnsi="Courier New" w:cs="Courier New"/>
          <w:sz w:val="24"/>
          <w:szCs w:val="24"/>
        </w:rPr>
      </w:pP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(dribbling and exhausted)</w:t>
      </w:r>
    </w:p>
    <w:p w:rsidR="00D66E1D" w:rsidRPr="00D4246D" w:rsidRDefault="00D66E1D" w:rsidP="0011598E">
      <w:pPr>
        <w:jc w:val="center"/>
        <w:rPr>
          <w:rFonts w:ascii="Courier New" w:hAnsi="Courier New" w:cs="Courier New"/>
          <w:sz w:val="24"/>
          <w:szCs w:val="24"/>
        </w:rPr>
      </w:pPr>
      <w:r w:rsidRPr="00D4246D">
        <w:rPr>
          <w:rFonts w:ascii="Courier New" w:hAnsi="Courier New" w:cs="Courier New"/>
          <w:sz w:val="24"/>
          <w:szCs w:val="24"/>
        </w:rPr>
        <w:t xml:space="preserve">Yeah.  I just wanna talk to her.  It’s not like she’s gonna freak out…I don’t think.  She already know we’re here.  </w:t>
      </w:r>
    </w:p>
    <w:p w:rsidR="00D66E1D" w:rsidRPr="00D4246D" w:rsidRDefault="00D66E1D" w:rsidP="00CE44AD">
      <w:pPr>
        <w:jc w:val="center"/>
        <w:rPr>
          <w:rFonts w:ascii="Courier New" w:hAnsi="Courier New" w:cs="Courier New"/>
          <w:sz w:val="24"/>
          <w:szCs w:val="24"/>
        </w:rPr>
      </w:pPr>
    </w:p>
    <w:p w:rsidR="00D66E1D" w:rsidRPr="00D4246D" w:rsidRDefault="00D66E1D" w:rsidP="002B5905">
      <w:pPr>
        <w:rPr>
          <w:rFonts w:ascii="Courier New" w:hAnsi="Courier New" w:cs="Courier New"/>
          <w:sz w:val="24"/>
          <w:szCs w:val="24"/>
        </w:rPr>
      </w:pPr>
      <w:r w:rsidRPr="00D4246D">
        <w:rPr>
          <w:rFonts w:ascii="Courier New" w:hAnsi="Courier New" w:cs="Courier New"/>
          <w:sz w:val="24"/>
          <w:szCs w:val="24"/>
        </w:rPr>
        <w:t>Sol misses a shot.  Rue takes the ball.</w:t>
      </w:r>
    </w:p>
    <w:p w:rsidR="00D66E1D" w:rsidRPr="00D4246D" w:rsidRDefault="00D66E1D" w:rsidP="002B5905">
      <w:pPr>
        <w:rPr>
          <w:rFonts w:ascii="Courier New" w:hAnsi="Courier New" w:cs="Courier New"/>
          <w:sz w:val="24"/>
          <w:szCs w:val="24"/>
        </w:rPr>
      </w:pPr>
    </w:p>
    <w:p w:rsidR="00D66E1D" w:rsidRPr="00D4246D" w:rsidRDefault="00D66E1D" w:rsidP="002B5905">
      <w:pPr>
        <w:jc w:val="center"/>
        <w:rPr>
          <w:rFonts w:ascii="Courier New" w:hAnsi="Courier New" w:cs="Courier New"/>
          <w:sz w:val="24"/>
          <w:szCs w:val="24"/>
        </w:rPr>
      </w:pPr>
      <w:r w:rsidRPr="00D4246D">
        <w:rPr>
          <w:rFonts w:ascii="Courier New" w:hAnsi="Courier New" w:cs="Courier New"/>
          <w:sz w:val="24"/>
          <w:szCs w:val="24"/>
        </w:rPr>
        <w:t xml:space="preserve">RUE </w:t>
      </w:r>
    </w:p>
    <w:p w:rsidR="00D66E1D" w:rsidRPr="00D4246D" w:rsidRDefault="00D66E1D" w:rsidP="002B5905">
      <w:pPr>
        <w:jc w:val="center"/>
        <w:rPr>
          <w:rFonts w:ascii="Courier New" w:hAnsi="Courier New" w:cs="Courier New"/>
          <w:sz w:val="24"/>
          <w:szCs w:val="24"/>
        </w:rPr>
      </w:pPr>
      <w:r w:rsidRPr="00D4246D">
        <w:rPr>
          <w:rFonts w:ascii="Courier New" w:hAnsi="Courier New" w:cs="Courier New"/>
          <w:sz w:val="24"/>
          <w:szCs w:val="24"/>
        </w:rPr>
        <w:t>(trying to agree with Sol)</w:t>
      </w:r>
    </w:p>
    <w:p w:rsidR="00D66E1D" w:rsidRPr="00D4246D" w:rsidRDefault="00D66E1D" w:rsidP="002B5905">
      <w:pPr>
        <w:jc w:val="center"/>
        <w:rPr>
          <w:rFonts w:ascii="Courier New" w:hAnsi="Courier New" w:cs="Courier New"/>
          <w:sz w:val="24"/>
          <w:szCs w:val="24"/>
        </w:rPr>
      </w:pPr>
      <w:r w:rsidRPr="00D4246D">
        <w:rPr>
          <w:rFonts w:ascii="Courier New" w:hAnsi="Courier New" w:cs="Courier New"/>
          <w:sz w:val="24"/>
          <w:szCs w:val="24"/>
        </w:rPr>
        <w:t xml:space="preserve">Sol…I mean, yeah.  If you like her.  She </w:t>
      </w:r>
      <w:r w:rsidRPr="00D4246D">
        <w:rPr>
          <w:rFonts w:ascii="Courier New" w:hAnsi="Courier New" w:cs="Courier New"/>
          <w:i/>
          <w:sz w:val="24"/>
          <w:szCs w:val="24"/>
        </w:rPr>
        <w:t>is</w:t>
      </w:r>
      <w:r w:rsidRPr="00D4246D">
        <w:rPr>
          <w:rFonts w:ascii="Courier New" w:hAnsi="Courier New" w:cs="Courier New"/>
          <w:sz w:val="24"/>
          <w:szCs w:val="24"/>
        </w:rPr>
        <w:t xml:space="preserve"> pretty.</w:t>
      </w:r>
    </w:p>
    <w:p w:rsidR="00D66E1D" w:rsidRPr="00D4246D" w:rsidRDefault="00D66E1D" w:rsidP="002B5905">
      <w:pPr>
        <w:jc w:val="center"/>
        <w:rPr>
          <w:rFonts w:ascii="Courier New" w:hAnsi="Courier New" w:cs="Courier New"/>
          <w:sz w:val="24"/>
          <w:szCs w:val="24"/>
        </w:rPr>
      </w:pPr>
    </w:p>
    <w:p w:rsidR="00D66E1D" w:rsidRPr="00D4246D" w:rsidRDefault="00D66E1D" w:rsidP="002B590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D26673">
      <w:pPr>
        <w:jc w:val="center"/>
        <w:rPr>
          <w:rFonts w:ascii="Courier New" w:hAnsi="Courier New" w:cs="Courier New"/>
          <w:sz w:val="24"/>
          <w:szCs w:val="24"/>
        </w:rPr>
      </w:pPr>
      <w:r w:rsidRPr="00D4246D">
        <w:rPr>
          <w:rFonts w:ascii="Courier New" w:hAnsi="Courier New" w:cs="Courier New"/>
          <w:sz w:val="24"/>
          <w:szCs w:val="24"/>
        </w:rPr>
        <w:t>But she’s smart though.  I just gotta see her again.</w:t>
      </w:r>
    </w:p>
    <w:p w:rsidR="00D66E1D" w:rsidRPr="00D4246D" w:rsidRDefault="00D66E1D" w:rsidP="00D26673">
      <w:pPr>
        <w:jc w:val="center"/>
        <w:rPr>
          <w:rFonts w:ascii="Courier New" w:hAnsi="Courier New" w:cs="Courier New"/>
          <w:sz w:val="24"/>
          <w:szCs w:val="24"/>
        </w:rPr>
      </w:pPr>
    </w:p>
    <w:p w:rsidR="00D66E1D" w:rsidRPr="00D4246D" w:rsidRDefault="00D66E1D" w:rsidP="00D26673">
      <w:pPr>
        <w:rPr>
          <w:rFonts w:ascii="Courier New" w:hAnsi="Courier New" w:cs="Courier New"/>
          <w:sz w:val="24"/>
          <w:szCs w:val="24"/>
        </w:rPr>
      </w:pPr>
      <w:r w:rsidRPr="00D4246D">
        <w:rPr>
          <w:rFonts w:ascii="Courier New" w:hAnsi="Courier New" w:cs="Courier New"/>
          <w:sz w:val="24"/>
          <w:szCs w:val="24"/>
        </w:rPr>
        <w:t xml:space="preserve">INT. Ryan’s room </w:t>
      </w:r>
    </w:p>
    <w:p w:rsidR="00D66E1D" w:rsidRPr="00D4246D" w:rsidRDefault="00D66E1D" w:rsidP="00D26673">
      <w:pPr>
        <w:rPr>
          <w:rFonts w:ascii="Courier New" w:hAnsi="Courier New" w:cs="Courier New"/>
          <w:sz w:val="24"/>
          <w:szCs w:val="24"/>
        </w:rPr>
      </w:pPr>
    </w:p>
    <w:p w:rsidR="00D66E1D" w:rsidRPr="00D4246D" w:rsidRDefault="00D66E1D" w:rsidP="00D26673">
      <w:pPr>
        <w:rPr>
          <w:rFonts w:ascii="Courier New" w:hAnsi="Courier New" w:cs="Courier New"/>
          <w:sz w:val="24"/>
          <w:szCs w:val="24"/>
        </w:rPr>
      </w:pPr>
      <w:r w:rsidRPr="00D4246D">
        <w:rPr>
          <w:rFonts w:ascii="Courier New" w:hAnsi="Courier New" w:cs="Courier New"/>
          <w:sz w:val="24"/>
          <w:szCs w:val="24"/>
        </w:rPr>
        <w:t xml:space="preserve">Ryan is texting in her phone and notices a quick flash of light outside.  She has a strange look on her face and Sol sees that she saw him.  </w:t>
      </w:r>
    </w:p>
    <w:p w:rsidR="00D66E1D" w:rsidRPr="00D4246D" w:rsidRDefault="00D66E1D" w:rsidP="00D26673">
      <w:pPr>
        <w:rPr>
          <w:rFonts w:ascii="Courier New" w:hAnsi="Courier New" w:cs="Courier New"/>
          <w:sz w:val="24"/>
          <w:szCs w:val="24"/>
        </w:rPr>
      </w:pPr>
    </w:p>
    <w:p w:rsidR="00D66E1D" w:rsidRPr="00D4246D" w:rsidRDefault="00D66E1D" w:rsidP="00D26673">
      <w:pPr>
        <w:rPr>
          <w:rFonts w:ascii="Courier New" w:hAnsi="Courier New" w:cs="Courier New"/>
          <w:sz w:val="24"/>
          <w:szCs w:val="24"/>
        </w:rPr>
      </w:pPr>
      <w:r w:rsidRPr="00D4246D">
        <w:rPr>
          <w:rFonts w:ascii="Courier New" w:hAnsi="Courier New" w:cs="Courier New"/>
          <w:sz w:val="24"/>
          <w:szCs w:val="24"/>
        </w:rPr>
        <w:t xml:space="preserve">Cut to Sol inside A.M. jet smiling that she almost saw him.  Sol flickers light to get her to come to the window.  </w:t>
      </w:r>
    </w:p>
    <w:p w:rsidR="00D66E1D" w:rsidRPr="00D4246D" w:rsidRDefault="00D66E1D" w:rsidP="00D26673">
      <w:pPr>
        <w:rPr>
          <w:rFonts w:ascii="Courier New" w:hAnsi="Courier New" w:cs="Courier New"/>
          <w:sz w:val="24"/>
          <w:szCs w:val="24"/>
        </w:rPr>
      </w:pPr>
    </w:p>
    <w:p w:rsidR="00D66E1D" w:rsidRPr="00D4246D" w:rsidRDefault="00D66E1D" w:rsidP="00D26673">
      <w:pPr>
        <w:rPr>
          <w:rFonts w:ascii="Courier New" w:hAnsi="Courier New" w:cs="Courier New"/>
          <w:sz w:val="24"/>
          <w:szCs w:val="24"/>
        </w:rPr>
      </w:pPr>
      <w:r w:rsidRPr="00D4246D">
        <w:rPr>
          <w:rFonts w:ascii="Courier New" w:hAnsi="Courier New" w:cs="Courier New"/>
          <w:sz w:val="24"/>
          <w:szCs w:val="24"/>
        </w:rPr>
        <w:t xml:space="preserve">Cut to Ryan putting her phone down and walking toward the window.  </w:t>
      </w:r>
    </w:p>
    <w:p w:rsidR="00D66E1D" w:rsidRPr="00D4246D" w:rsidRDefault="00D66E1D" w:rsidP="00D26673">
      <w:pPr>
        <w:rPr>
          <w:rFonts w:ascii="Courier New" w:hAnsi="Courier New" w:cs="Courier New"/>
          <w:sz w:val="24"/>
          <w:szCs w:val="24"/>
        </w:rPr>
      </w:pPr>
    </w:p>
    <w:p w:rsidR="00D66E1D" w:rsidRPr="00D4246D" w:rsidRDefault="00D66E1D" w:rsidP="00207B52">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207B52">
      <w:pPr>
        <w:jc w:val="center"/>
        <w:rPr>
          <w:rFonts w:ascii="Courier New" w:hAnsi="Courier New" w:cs="Courier New"/>
          <w:sz w:val="24"/>
          <w:szCs w:val="24"/>
        </w:rPr>
      </w:pPr>
      <w:r w:rsidRPr="00D4246D">
        <w:rPr>
          <w:rFonts w:ascii="Courier New" w:hAnsi="Courier New" w:cs="Courier New"/>
          <w:sz w:val="24"/>
          <w:szCs w:val="24"/>
        </w:rPr>
        <w:t>(looks through window and sees jet)</w:t>
      </w:r>
    </w:p>
    <w:p w:rsidR="00D66E1D" w:rsidRPr="00D4246D" w:rsidRDefault="00D66E1D" w:rsidP="00207B52">
      <w:pPr>
        <w:jc w:val="center"/>
        <w:rPr>
          <w:rFonts w:ascii="Courier New" w:hAnsi="Courier New" w:cs="Courier New"/>
          <w:sz w:val="24"/>
          <w:szCs w:val="24"/>
        </w:rPr>
      </w:pPr>
      <w:r w:rsidRPr="00D4246D">
        <w:rPr>
          <w:rFonts w:ascii="Courier New" w:hAnsi="Courier New" w:cs="Courier New"/>
          <w:sz w:val="24"/>
          <w:szCs w:val="24"/>
        </w:rPr>
        <w:t>What the… (looks harder)</w:t>
      </w:r>
    </w:p>
    <w:p w:rsidR="00D66E1D" w:rsidRPr="00D4246D" w:rsidRDefault="00D66E1D" w:rsidP="00207B52">
      <w:pPr>
        <w:jc w:val="center"/>
        <w:rPr>
          <w:rFonts w:ascii="Courier New" w:hAnsi="Courier New" w:cs="Courier New"/>
          <w:sz w:val="24"/>
          <w:szCs w:val="24"/>
        </w:rPr>
      </w:pPr>
    </w:p>
    <w:p w:rsidR="00D66E1D" w:rsidRPr="00D4246D" w:rsidRDefault="00D66E1D" w:rsidP="007E1DFE">
      <w:pPr>
        <w:rPr>
          <w:rFonts w:ascii="Courier New" w:hAnsi="Courier New" w:cs="Courier New"/>
          <w:sz w:val="24"/>
          <w:szCs w:val="24"/>
        </w:rPr>
      </w:pPr>
      <w:r w:rsidRPr="00D4246D">
        <w:rPr>
          <w:rFonts w:ascii="Courier New" w:hAnsi="Courier New" w:cs="Courier New"/>
          <w:sz w:val="24"/>
          <w:szCs w:val="24"/>
        </w:rPr>
        <w:t xml:space="preserve">Sol slowly lifts up hand, trying to look inviting.  Ryan waves back looking confused, but then gets a better look and hides a smile.  She looks behind her and tries to open a window.  </w:t>
      </w:r>
    </w:p>
    <w:p w:rsidR="00D66E1D" w:rsidRPr="00D4246D" w:rsidRDefault="00D66E1D" w:rsidP="007E1DFE">
      <w:pP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(Leans head through window and shouts in a whisper)</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Hey!  Who are you?  Ha-ha</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(operating the window down in front of him)</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Uh, I’m Sol.  My dad is the leader of all of our Cens.  I just, I saw you before, you seemed really cool.</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(flattered but still unsure)</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Ahh, yeah, my dad is like leader of this country…not every one in the world, but yeah.  So…how can I help you?  (looking confused) </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(staying positive)</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Oh yeah, ha-ha.  I was just bored.  You wanna hang out?</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(looking like she doesn’t know how to tell him)</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 I just met you.  And you wanna hang out with me, where?  In here?  </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I’m harmless.  We’ve been here like a month now.  We’re just like you guys, only you know.</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Green?</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Yeah ha-ha.</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(squints her eyes)</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I mean, I’m bored too.  Just in my phone…(smacks lips) What’s your name again?</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Sol, like the non-physical body we possess. </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Oh, yeah, I mean…I’ll hang out.  Do you have to park that thing?</w:t>
      </w:r>
    </w:p>
    <w:p w:rsidR="00D66E1D" w:rsidRPr="00D4246D" w:rsidRDefault="00D66E1D" w:rsidP="00964ED1">
      <w:pPr>
        <w:jc w:val="center"/>
        <w:rPr>
          <w:rFonts w:ascii="Courier New" w:hAnsi="Courier New" w:cs="Courier New"/>
          <w:sz w:val="24"/>
          <w:szCs w:val="24"/>
        </w:rPr>
      </w:pP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964ED1">
      <w:pPr>
        <w:jc w:val="center"/>
        <w:rPr>
          <w:rFonts w:ascii="Courier New" w:hAnsi="Courier New" w:cs="Courier New"/>
          <w:sz w:val="24"/>
          <w:szCs w:val="24"/>
        </w:rPr>
      </w:pPr>
      <w:r w:rsidRPr="00D4246D">
        <w:rPr>
          <w:rFonts w:ascii="Courier New" w:hAnsi="Courier New" w:cs="Courier New"/>
          <w:sz w:val="24"/>
          <w:szCs w:val="24"/>
        </w:rPr>
        <w:t>(happy to tell her)</w:t>
      </w: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 xml:space="preserve">It’s an A.M. jet, and no.  I’ll just need your help inside.  </w:t>
      </w:r>
    </w:p>
    <w:p w:rsidR="00D66E1D" w:rsidRPr="00D4246D" w:rsidRDefault="00D66E1D" w:rsidP="00351E28">
      <w:pPr>
        <w:jc w:val="center"/>
        <w:rPr>
          <w:rFonts w:ascii="Courier New" w:hAnsi="Courier New" w:cs="Courier New"/>
          <w:sz w:val="24"/>
          <w:szCs w:val="24"/>
        </w:rPr>
      </w:pPr>
    </w:p>
    <w:p w:rsidR="00D66E1D" w:rsidRPr="00D4246D" w:rsidRDefault="00D66E1D" w:rsidP="00351E28">
      <w:pPr>
        <w:rPr>
          <w:rFonts w:ascii="Courier New" w:hAnsi="Courier New" w:cs="Courier New"/>
          <w:sz w:val="24"/>
          <w:szCs w:val="24"/>
        </w:rPr>
      </w:pPr>
      <w:r w:rsidRPr="00D4246D">
        <w:rPr>
          <w:rFonts w:ascii="Courier New" w:hAnsi="Courier New" w:cs="Courier New"/>
          <w:sz w:val="24"/>
          <w:szCs w:val="24"/>
        </w:rPr>
        <w:t xml:space="preserve">Cut to Sol operating jet to get closer to window.  </w:t>
      </w:r>
    </w:p>
    <w:p w:rsidR="00D66E1D" w:rsidRPr="00D4246D" w:rsidRDefault="00D66E1D" w:rsidP="00351E28">
      <w:pPr>
        <w:rPr>
          <w:rFonts w:ascii="Courier New" w:hAnsi="Courier New" w:cs="Courier New"/>
          <w:sz w:val="24"/>
          <w:szCs w:val="24"/>
        </w:rPr>
      </w:pPr>
    </w:p>
    <w:p w:rsidR="00D66E1D" w:rsidRPr="00D4246D" w:rsidRDefault="00D66E1D" w:rsidP="00351E28">
      <w:pPr>
        <w:rPr>
          <w:rFonts w:ascii="Courier New" w:hAnsi="Courier New" w:cs="Courier New"/>
          <w:sz w:val="24"/>
          <w:szCs w:val="24"/>
        </w:rPr>
      </w:pPr>
      <w:r w:rsidRPr="00D4246D">
        <w:rPr>
          <w:rFonts w:ascii="Courier New" w:hAnsi="Courier New" w:cs="Courier New"/>
          <w:sz w:val="24"/>
          <w:szCs w:val="24"/>
        </w:rPr>
        <w:t>Cut to Ryan and Sol playing virtual scrabble on Sol’s clear tablet.</w:t>
      </w: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That is not a word!</w:t>
      </w:r>
    </w:p>
    <w:p w:rsidR="00D66E1D" w:rsidRPr="00D4246D" w:rsidRDefault="00D66E1D" w:rsidP="00351E28">
      <w:pPr>
        <w:jc w:val="center"/>
        <w:rPr>
          <w:rFonts w:ascii="Courier New" w:hAnsi="Courier New" w:cs="Courier New"/>
          <w:sz w:val="24"/>
          <w:szCs w:val="24"/>
        </w:rPr>
      </w:pP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Look, are we playing by your dictionary or mine, because fenture is so a word.</w:t>
      </w:r>
    </w:p>
    <w:p w:rsidR="00D66E1D" w:rsidRPr="00D4246D" w:rsidRDefault="00D66E1D" w:rsidP="00351E28">
      <w:pPr>
        <w:jc w:val="center"/>
        <w:rPr>
          <w:rFonts w:ascii="Courier New" w:hAnsi="Courier New" w:cs="Courier New"/>
          <w:sz w:val="24"/>
          <w:szCs w:val="24"/>
        </w:rPr>
      </w:pP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My dictionary…you know all the words, it’s only fair.</w:t>
      </w:r>
    </w:p>
    <w:p w:rsidR="00D66E1D" w:rsidRPr="00D4246D" w:rsidRDefault="00D66E1D" w:rsidP="00351E28">
      <w:pPr>
        <w:jc w:val="center"/>
        <w:rPr>
          <w:rFonts w:ascii="Courier New" w:hAnsi="Courier New" w:cs="Courier New"/>
          <w:sz w:val="24"/>
          <w:szCs w:val="24"/>
        </w:rPr>
      </w:pP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(Sol laughs then smiles and gets serious)</w:t>
      </w: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You’re beautiful.</w:t>
      </w:r>
    </w:p>
    <w:p w:rsidR="00D66E1D" w:rsidRPr="00D4246D" w:rsidRDefault="00D66E1D" w:rsidP="00351E28">
      <w:pPr>
        <w:jc w:val="center"/>
        <w:rPr>
          <w:rFonts w:ascii="Courier New" w:hAnsi="Courier New" w:cs="Courier New"/>
          <w:sz w:val="24"/>
          <w:szCs w:val="24"/>
        </w:rPr>
      </w:pPr>
    </w:p>
    <w:p w:rsidR="00D66E1D" w:rsidRPr="00D4246D" w:rsidRDefault="00D66E1D" w:rsidP="00351E28">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(looks down and blushes, shakes head no)</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You think so…</w:t>
      </w:r>
    </w:p>
    <w:p w:rsidR="00D66E1D" w:rsidRPr="00D4246D" w:rsidRDefault="00D66E1D" w:rsidP="00A54729">
      <w:pPr>
        <w:jc w:val="center"/>
        <w:rPr>
          <w:rFonts w:ascii="Courier New" w:hAnsi="Courier New" w:cs="Courier New"/>
          <w:sz w:val="24"/>
          <w:szCs w:val="24"/>
        </w:rPr>
      </w:pP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I do.  Beautiful, smart, funny.  (smiles)</w:t>
      </w:r>
    </w:p>
    <w:p w:rsidR="00D66E1D" w:rsidRPr="00D4246D" w:rsidRDefault="00D66E1D" w:rsidP="00A54729">
      <w:pPr>
        <w:jc w:val="center"/>
        <w:rPr>
          <w:rFonts w:ascii="Courier New" w:hAnsi="Courier New" w:cs="Courier New"/>
          <w:sz w:val="24"/>
          <w:szCs w:val="24"/>
        </w:rPr>
      </w:pP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 xml:space="preserve">(chimes in) </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I wish I could say the same about you, but you know</w:t>
      </w:r>
    </w:p>
    <w:p w:rsidR="00D66E1D" w:rsidRPr="00D4246D" w:rsidRDefault="00D66E1D" w:rsidP="00A54729">
      <w:pPr>
        <w:jc w:val="center"/>
        <w:rPr>
          <w:rFonts w:ascii="Courier New" w:hAnsi="Courier New" w:cs="Courier New"/>
          <w:sz w:val="24"/>
          <w:szCs w:val="24"/>
        </w:rPr>
      </w:pP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 xml:space="preserve">Ha-ha you like me, I like you.  Lest we make declarations.  </w:t>
      </w:r>
    </w:p>
    <w:p w:rsidR="00D66E1D" w:rsidRPr="00D4246D" w:rsidRDefault="00D66E1D" w:rsidP="00A54729">
      <w:pPr>
        <w:jc w:val="center"/>
        <w:rPr>
          <w:rFonts w:ascii="Courier New" w:hAnsi="Courier New" w:cs="Courier New"/>
          <w:sz w:val="24"/>
          <w:szCs w:val="24"/>
        </w:rPr>
      </w:pP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(laughing and thinking of what to say)</w:t>
      </w:r>
    </w:p>
    <w:p w:rsidR="00D66E1D" w:rsidRPr="00D4246D" w:rsidRDefault="00D66E1D" w:rsidP="00A54729">
      <w:pPr>
        <w:jc w:val="center"/>
        <w:rPr>
          <w:rFonts w:ascii="Courier New" w:hAnsi="Courier New" w:cs="Courier New"/>
          <w:sz w:val="24"/>
          <w:szCs w:val="24"/>
        </w:rPr>
      </w:pPr>
      <w:r w:rsidRPr="00D4246D">
        <w:rPr>
          <w:rFonts w:ascii="Courier New" w:hAnsi="Courier New" w:cs="Courier New"/>
          <w:sz w:val="24"/>
          <w:szCs w:val="24"/>
        </w:rPr>
        <w:t xml:space="preserve">Uh!  Yeah…you’re hot.  </w:t>
      </w:r>
    </w:p>
    <w:p w:rsidR="00D66E1D" w:rsidRPr="00D4246D" w:rsidRDefault="00D66E1D" w:rsidP="00A54729">
      <w:pPr>
        <w:jc w:val="center"/>
        <w:rPr>
          <w:rFonts w:ascii="Courier New" w:hAnsi="Courier New" w:cs="Courier New"/>
          <w:sz w:val="24"/>
          <w:szCs w:val="24"/>
        </w:rPr>
      </w:pPr>
    </w:p>
    <w:p w:rsidR="00D66E1D" w:rsidRPr="00D4246D" w:rsidRDefault="00D66E1D" w:rsidP="00924C09">
      <w:pPr>
        <w:rPr>
          <w:rFonts w:ascii="Courier New" w:hAnsi="Courier New" w:cs="Courier New"/>
          <w:sz w:val="24"/>
          <w:szCs w:val="24"/>
        </w:rPr>
      </w:pPr>
      <w:r w:rsidRPr="00D4246D">
        <w:rPr>
          <w:rFonts w:ascii="Courier New" w:hAnsi="Courier New" w:cs="Courier New"/>
          <w:sz w:val="24"/>
          <w:szCs w:val="24"/>
        </w:rPr>
        <w:t>Al white Laboratory in city-ship.</w:t>
      </w:r>
    </w:p>
    <w:p w:rsidR="00D66E1D" w:rsidRPr="00D4246D" w:rsidRDefault="00D66E1D" w:rsidP="00924C09">
      <w:pPr>
        <w:rPr>
          <w:rFonts w:ascii="Courier New" w:hAnsi="Courier New" w:cs="Courier New"/>
          <w:sz w:val="24"/>
          <w:szCs w:val="24"/>
        </w:rPr>
      </w:pP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 xml:space="preserve">SCIENTIST 1 </w:t>
      </w: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(walking over to viles filled with human DNA and Cen DNA)</w:t>
      </w: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 xml:space="preserve">Okay, Ren here goes nothin’.  </w:t>
      </w:r>
    </w:p>
    <w:p w:rsidR="00D66E1D" w:rsidRPr="00D4246D" w:rsidRDefault="00D66E1D" w:rsidP="00924C09">
      <w:pPr>
        <w:jc w:val="center"/>
        <w:rPr>
          <w:rFonts w:ascii="Courier New" w:hAnsi="Courier New" w:cs="Courier New"/>
          <w:sz w:val="24"/>
          <w:szCs w:val="24"/>
        </w:rPr>
      </w:pP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REN</w:t>
      </w: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(eating a bowl of human food)</w:t>
      </w: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Yeah, what are you thinking?</w:t>
      </w:r>
    </w:p>
    <w:p w:rsidR="00D66E1D" w:rsidRPr="00D4246D" w:rsidRDefault="00D66E1D" w:rsidP="00924C09">
      <w:pPr>
        <w:jc w:val="center"/>
        <w:rPr>
          <w:rFonts w:ascii="Courier New" w:hAnsi="Courier New" w:cs="Courier New"/>
          <w:sz w:val="24"/>
          <w:szCs w:val="24"/>
        </w:rPr>
      </w:pP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SCIENTIST 1</w:t>
      </w: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I think there is a good chance.  I mean, our DNA is domininant on every trait possible…but-you never know.  What are you eating?</w:t>
      </w:r>
    </w:p>
    <w:p w:rsidR="00D66E1D" w:rsidRPr="00D4246D" w:rsidRDefault="00D66E1D" w:rsidP="00924C09">
      <w:pPr>
        <w:jc w:val="center"/>
        <w:rPr>
          <w:rFonts w:ascii="Courier New" w:hAnsi="Courier New" w:cs="Courier New"/>
          <w:sz w:val="24"/>
          <w:szCs w:val="24"/>
        </w:rPr>
      </w:pP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REN</w:t>
      </w: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(leaning back in chair)</w:t>
      </w: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 xml:space="preserve">My wife brought me some food from Earth last night, I think it’s called oatmeal.  </w:t>
      </w:r>
    </w:p>
    <w:p w:rsidR="00D66E1D" w:rsidRPr="00D4246D" w:rsidRDefault="00D66E1D" w:rsidP="00924C09">
      <w:pPr>
        <w:jc w:val="center"/>
        <w:rPr>
          <w:rFonts w:ascii="Courier New" w:hAnsi="Courier New" w:cs="Courier New"/>
          <w:sz w:val="24"/>
          <w:szCs w:val="24"/>
        </w:rPr>
      </w:pPr>
    </w:p>
    <w:p w:rsidR="00D66E1D" w:rsidRPr="00D4246D" w:rsidRDefault="00D66E1D" w:rsidP="001D1B2E">
      <w:pPr>
        <w:rPr>
          <w:rFonts w:ascii="Courier New" w:hAnsi="Courier New" w:cs="Courier New"/>
          <w:sz w:val="24"/>
          <w:szCs w:val="24"/>
        </w:rPr>
      </w:pPr>
      <w:r w:rsidRPr="00D4246D">
        <w:rPr>
          <w:rFonts w:ascii="Courier New" w:hAnsi="Courier New" w:cs="Courier New"/>
          <w:sz w:val="24"/>
          <w:szCs w:val="24"/>
        </w:rPr>
        <w:t>Scientist starts typing into virtual kepboard and presses a button.</w:t>
      </w:r>
    </w:p>
    <w:p w:rsidR="00D66E1D" w:rsidRPr="00D4246D" w:rsidRDefault="00D66E1D" w:rsidP="001D1B2E">
      <w:pP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VIRTUAL SCREEN </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DNA match.  The two samples are the same species.  The Cen in dominant, every human trait is recessive.</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rPr>
          <w:rFonts w:ascii="Courier New" w:hAnsi="Courier New" w:cs="Courier New"/>
          <w:sz w:val="24"/>
          <w:szCs w:val="24"/>
        </w:rPr>
      </w:pPr>
      <w:r w:rsidRPr="00D4246D">
        <w:rPr>
          <w:rFonts w:ascii="Courier New" w:hAnsi="Courier New" w:cs="Courier New"/>
          <w:sz w:val="24"/>
          <w:szCs w:val="24"/>
        </w:rPr>
        <w:t>Ren puts down bowl.  Scientist 1 touches button stuck on ear to call Leader Karr.</w:t>
      </w:r>
    </w:p>
    <w:p w:rsidR="00D66E1D" w:rsidRPr="00D4246D" w:rsidRDefault="00D66E1D" w:rsidP="001D1B2E">
      <w:pP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(touches ear)</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Yeah.</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SCIENTIST 1</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We are compatible to mate with.  </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(looks to the side, breathes deeply)</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SCIENTIST 1</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The humans are all recessive traits.</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(thinking about to end the conversation)</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Okay…okay.  </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rPr>
          <w:rFonts w:ascii="Courier New" w:hAnsi="Courier New" w:cs="Courier New"/>
          <w:sz w:val="24"/>
          <w:szCs w:val="24"/>
        </w:rPr>
      </w:pPr>
      <w:r w:rsidRPr="00D4246D">
        <w:rPr>
          <w:rFonts w:ascii="Courier New" w:hAnsi="Courier New" w:cs="Courier New"/>
          <w:sz w:val="24"/>
          <w:szCs w:val="24"/>
        </w:rPr>
        <w:t>Sol and Ryan are leaning against bed while Ryan is surfing channels.</w:t>
      </w:r>
    </w:p>
    <w:p w:rsidR="00D66E1D" w:rsidRPr="00D4246D" w:rsidRDefault="00D66E1D" w:rsidP="001D1B2E">
      <w:pP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So, what is Zenar like…you know like, everything.</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A93BA1">
      <w:pPr>
        <w:jc w:val="center"/>
        <w:rPr>
          <w:rFonts w:ascii="Courier New" w:hAnsi="Courier New" w:cs="Courier New"/>
          <w:sz w:val="24"/>
          <w:szCs w:val="24"/>
        </w:rPr>
      </w:pPr>
      <w:r w:rsidRPr="00D4246D">
        <w:rPr>
          <w:rFonts w:ascii="Courier New" w:hAnsi="Courier New" w:cs="Courier New"/>
          <w:sz w:val="24"/>
          <w:szCs w:val="24"/>
        </w:rPr>
        <w:t>It’s like the opposite of this planet in uh, things to do and the way it looks outside.  It’s so cool, you look outside and see the sun and blue skies.  In Zenar…before we were struck; we have two suns and our temperature is way colder, like minus forty.</w:t>
      </w:r>
    </w:p>
    <w:p w:rsidR="00D66E1D" w:rsidRPr="00D4246D" w:rsidRDefault="00D66E1D" w:rsidP="00A93BA1">
      <w:pPr>
        <w:jc w:val="center"/>
        <w:rPr>
          <w:rFonts w:ascii="Courier New" w:hAnsi="Courier New" w:cs="Courier New"/>
          <w:sz w:val="24"/>
          <w:szCs w:val="24"/>
        </w:rPr>
      </w:pPr>
    </w:p>
    <w:p w:rsidR="00D66E1D" w:rsidRPr="00D4246D" w:rsidRDefault="00D66E1D" w:rsidP="00A93BA1">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A93BA1">
      <w:pPr>
        <w:jc w:val="center"/>
        <w:rPr>
          <w:rFonts w:ascii="Courier New" w:hAnsi="Courier New" w:cs="Courier New"/>
          <w:sz w:val="24"/>
          <w:szCs w:val="24"/>
        </w:rPr>
      </w:pPr>
      <w:r w:rsidRPr="00D4246D">
        <w:rPr>
          <w:rFonts w:ascii="Courier New" w:hAnsi="Courier New" w:cs="Courier New"/>
          <w:sz w:val="24"/>
          <w:szCs w:val="24"/>
        </w:rPr>
        <w:t>(intrigued)</w:t>
      </w:r>
    </w:p>
    <w:p w:rsidR="00D66E1D" w:rsidRPr="00D4246D" w:rsidRDefault="00D66E1D" w:rsidP="00A93BA1">
      <w:pPr>
        <w:jc w:val="center"/>
        <w:rPr>
          <w:rFonts w:ascii="Courier New" w:hAnsi="Courier New" w:cs="Courier New"/>
          <w:sz w:val="24"/>
          <w:szCs w:val="24"/>
        </w:rPr>
      </w:pPr>
      <w:r w:rsidRPr="00D4246D">
        <w:rPr>
          <w:rFonts w:ascii="Courier New" w:hAnsi="Courier New" w:cs="Courier New"/>
          <w:sz w:val="24"/>
          <w:szCs w:val="24"/>
        </w:rPr>
        <w:t>Minus forty!  Do you guys like ice skate and stuff?</w:t>
      </w:r>
    </w:p>
    <w:p w:rsidR="00D66E1D" w:rsidRPr="00D4246D" w:rsidRDefault="00D66E1D" w:rsidP="001D1B2E">
      <w:pP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(smiling and watching TV)</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Yeah, ice skating, snow-boarding snow ball fights ha-ha.  </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That sounds like so much fun.  I never in a million years thought I’d ever be able to ask these questions.  Do you have any for me?</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What do you like to do?</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Anything really, I like to be spontaneous.  When I’m alone (looks to the side at Sol) and bored I like to cut clips and put music to them.  Sometimes I think after my dad finishes trying to…prove something to himself, that I’ll be like a professional movie trailer you know ah maker.  </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Yeah…what are movies?</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(shocked and excited)</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Ah!  Movies!-um they are like moving pictures but I mean nowadays everything looks real and is so well written.  Do you wanna see one with me?  </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Yeah, let’s go…right now.  </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(playfully)</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You are so crazy, how?</w:t>
      </w:r>
    </w:p>
    <w:p w:rsidR="00D66E1D" w:rsidRPr="00D4246D" w:rsidRDefault="00D66E1D" w:rsidP="001D1B2E">
      <w:pPr>
        <w:jc w:val="center"/>
        <w:rPr>
          <w:rFonts w:ascii="Courier New" w:hAnsi="Courier New" w:cs="Courier New"/>
          <w:sz w:val="24"/>
          <w:szCs w:val="24"/>
        </w:rPr>
      </w:pP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D1B2E">
      <w:pPr>
        <w:jc w:val="center"/>
        <w:rPr>
          <w:rFonts w:ascii="Courier New" w:hAnsi="Courier New" w:cs="Courier New"/>
          <w:sz w:val="24"/>
          <w:szCs w:val="24"/>
        </w:rPr>
      </w:pPr>
      <w:r w:rsidRPr="00D4246D">
        <w:rPr>
          <w:rFonts w:ascii="Courier New" w:hAnsi="Courier New" w:cs="Courier New"/>
          <w:sz w:val="24"/>
          <w:szCs w:val="24"/>
        </w:rPr>
        <w:t>Okay, it’s only like 12…do you think there are any movies playing?</w:t>
      </w:r>
    </w:p>
    <w:p w:rsidR="00D66E1D" w:rsidRPr="00D4246D" w:rsidRDefault="00D66E1D" w:rsidP="001D1B2E">
      <w:pPr>
        <w:jc w:val="center"/>
        <w:rPr>
          <w:rFonts w:ascii="Courier New" w:hAnsi="Courier New" w:cs="Courier New"/>
          <w:sz w:val="24"/>
          <w:szCs w:val="24"/>
        </w:rPr>
      </w:pPr>
    </w:p>
    <w:p w:rsidR="00D66E1D" w:rsidRPr="00D4246D" w:rsidRDefault="00D66E1D" w:rsidP="002A017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2A0179">
      <w:pPr>
        <w:jc w:val="center"/>
        <w:rPr>
          <w:rFonts w:ascii="Courier New" w:hAnsi="Courier New" w:cs="Courier New"/>
          <w:sz w:val="24"/>
          <w:szCs w:val="24"/>
        </w:rPr>
      </w:pPr>
      <w:r w:rsidRPr="00D4246D">
        <w:rPr>
          <w:rFonts w:ascii="Courier New" w:hAnsi="Courier New" w:cs="Courier New"/>
          <w:sz w:val="24"/>
          <w:szCs w:val="24"/>
        </w:rPr>
        <w:t>Let me see, I have this movie app.  Okay, wow there is a showing at 12:35 for a movie called Leap Year…we gotta take you’re A.M. jet.  This house is full proof.</w:t>
      </w:r>
    </w:p>
    <w:p w:rsidR="00D66E1D" w:rsidRPr="00D4246D" w:rsidRDefault="00D66E1D" w:rsidP="002A0179">
      <w:pPr>
        <w:jc w:val="center"/>
        <w:rPr>
          <w:rFonts w:ascii="Courier New" w:hAnsi="Courier New" w:cs="Courier New"/>
          <w:sz w:val="24"/>
          <w:szCs w:val="24"/>
        </w:rPr>
      </w:pPr>
    </w:p>
    <w:p w:rsidR="00D66E1D" w:rsidRPr="00D4246D" w:rsidRDefault="00D66E1D" w:rsidP="002A017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2A0179">
      <w:pPr>
        <w:jc w:val="center"/>
        <w:rPr>
          <w:rFonts w:ascii="Courier New" w:hAnsi="Courier New" w:cs="Courier New"/>
          <w:sz w:val="24"/>
          <w:szCs w:val="24"/>
        </w:rPr>
      </w:pPr>
      <w:r w:rsidRPr="00D4246D">
        <w:rPr>
          <w:rFonts w:ascii="Courier New" w:hAnsi="Courier New" w:cs="Courier New"/>
          <w:sz w:val="24"/>
          <w:szCs w:val="24"/>
        </w:rPr>
        <w:t>(taps ear twice to signal jet to start)</w:t>
      </w:r>
    </w:p>
    <w:p w:rsidR="00D66E1D" w:rsidRPr="00D4246D" w:rsidRDefault="00D66E1D" w:rsidP="00592D0B">
      <w:pPr>
        <w:jc w:val="center"/>
        <w:rPr>
          <w:rFonts w:ascii="Courier New" w:hAnsi="Courier New" w:cs="Courier New"/>
          <w:sz w:val="24"/>
          <w:szCs w:val="24"/>
        </w:rPr>
      </w:pPr>
      <w:r w:rsidRPr="00D4246D">
        <w:rPr>
          <w:rFonts w:ascii="Courier New" w:hAnsi="Courier New" w:cs="Courier New"/>
          <w:sz w:val="24"/>
          <w:szCs w:val="24"/>
        </w:rPr>
        <w:t xml:space="preserve">Okay. </w:t>
      </w:r>
    </w:p>
    <w:p w:rsidR="00D66E1D" w:rsidRPr="00D4246D" w:rsidRDefault="00D66E1D" w:rsidP="002A0179">
      <w:pPr>
        <w:jc w:val="center"/>
        <w:rPr>
          <w:rFonts w:ascii="Courier New" w:hAnsi="Courier New" w:cs="Courier New"/>
          <w:sz w:val="24"/>
          <w:szCs w:val="24"/>
        </w:rPr>
      </w:pPr>
    </w:p>
    <w:p w:rsidR="00D66E1D" w:rsidRPr="00D4246D" w:rsidRDefault="00D66E1D" w:rsidP="002A0179">
      <w:pPr>
        <w:rPr>
          <w:rFonts w:ascii="Courier New" w:hAnsi="Courier New" w:cs="Courier New"/>
          <w:sz w:val="24"/>
          <w:szCs w:val="24"/>
        </w:rPr>
      </w:pPr>
      <w:r w:rsidRPr="00D4246D">
        <w:rPr>
          <w:rFonts w:ascii="Courier New" w:hAnsi="Courier New" w:cs="Courier New"/>
          <w:sz w:val="24"/>
          <w:szCs w:val="24"/>
        </w:rPr>
        <w:t xml:space="preserve">You can hear a wind gust of the A.M. jet starting.  Ryan gets up and walks to closet to put on jacket.  Sol stands up and looks at Ryan for a moment then walks over to window.  </w:t>
      </w:r>
    </w:p>
    <w:p w:rsidR="00D66E1D" w:rsidRPr="00D4246D" w:rsidRDefault="00D66E1D" w:rsidP="002A0179">
      <w:pPr>
        <w:rPr>
          <w:rFonts w:ascii="Courier New" w:hAnsi="Courier New" w:cs="Courier New"/>
          <w:sz w:val="24"/>
          <w:szCs w:val="24"/>
        </w:rPr>
      </w:pPr>
    </w:p>
    <w:p w:rsidR="00D66E1D" w:rsidRPr="00D4246D" w:rsidRDefault="00D66E1D" w:rsidP="002A0179">
      <w:pPr>
        <w:rPr>
          <w:rFonts w:ascii="Courier New" w:hAnsi="Courier New" w:cs="Courier New"/>
          <w:sz w:val="24"/>
          <w:szCs w:val="24"/>
        </w:rPr>
      </w:pPr>
      <w:r w:rsidRPr="00D4246D">
        <w:rPr>
          <w:rFonts w:ascii="Courier New" w:hAnsi="Courier New" w:cs="Courier New"/>
          <w:sz w:val="24"/>
          <w:szCs w:val="24"/>
        </w:rPr>
        <w:t>Ryan looks back and notices Sol is in A.M. jet quickly takes out lip gloss from jacket and looks in mirror putting it on while looking back at him then runs to window.  Sol looks at Ryan at the window and steps on the window of jet and puts out hand smiling.</w:t>
      </w:r>
    </w:p>
    <w:p w:rsidR="00D66E1D" w:rsidRPr="00D4246D" w:rsidRDefault="00D66E1D" w:rsidP="002A0179">
      <w:pPr>
        <w:rPr>
          <w:rFonts w:ascii="Courier New" w:hAnsi="Courier New" w:cs="Courier New"/>
          <w:sz w:val="24"/>
          <w:szCs w:val="24"/>
        </w:rPr>
      </w:pPr>
    </w:p>
    <w:p w:rsidR="00D66E1D" w:rsidRPr="00D4246D" w:rsidRDefault="00D66E1D" w:rsidP="002A0179">
      <w:pPr>
        <w:rPr>
          <w:rFonts w:ascii="Courier New" w:hAnsi="Courier New" w:cs="Courier New"/>
          <w:sz w:val="24"/>
          <w:szCs w:val="24"/>
        </w:rPr>
      </w:pPr>
      <w:r w:rsidRPr="00D4246D">
        <w:rPr>
          <w:rFonts w:ascii="Courier New" w:hAnsi="Courier New" w:cs="Courier New"/>
          <w:sz w:val="24"/>
          <w:szCs w:val="24"/>
        </w:rPr>
        <w:t>Ryan looks down three storys.</w:t>
      </w:r>
    </w:p>
    <w:p w:rsidR="00D66E1D" w:rsidRPr="00D4246D" w:rsidRDefault="00D66E1D" w:rsidP="002A0179">
      <w:pPr>
        <w:rPr>
          <w:rFonts w:ascii="Courier New" w:hAnsi="Courier New" w:cs="Courier New"/>
          <w:sz w:val="24"/>
          <w:szCs w:val="24"/>
        </w:rPr>
      </w:pP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Take my hand.</w:t>
      </w:r>
    </w:p>
    <w:p w:rsidR="00D66E1D" w:rsidRPr="00D4246D" w:rsidRDefault="00D66E1D" w:rsidP="00FE75A2">
      <w:pPr>
        <w:jc w:val="center"/>
        <w:rPr>
          <w:rFonts w:ascii="Courier New" w:hAnsi="Courier New" w:cs="Courier New"/>
          <w:sz w:val="24"/>
          <w:szCs w:val="24"/>
        </w:rPr>
      </w:pPr>
    </w:p>
    <w:p w:rsidR="00D66E1D" w:rsidRPr="00D4246D" w:rsidRDefault="00D66E1D" w:rsidP="00FE75A2">
      <w:pPr>
        <w:rPr>
          <w:rFonts w:ascii="Courier New" w:hAnsi="Courier New" w:cs="Courier New"/>
          <w:sz w:val="24"/>
          <w:szCs w:val="24"/>
        </w:rPr>
      </w:pPr>
      <w:r w:rsidRPr="00D4246D">
        <w:rPr>
          <w:rFonts w:ascii="Courier New" w:hAnsi="Courier New" w:cs="Courier New"/>
          <w:sz w:val="24"/>
          <w:szCs w:val="24"/>
        </w:rPr>
        <w:t>INT. Inside A.M. jet.</w:t>
      </w:r>
    </w:p>
    <w:p w:rsidR="00D66E1D" w:rsidRPr="00D4246D" w:rsidRDefault="00D66E1D" w:rsidP="00FE75A2">
      <w:pPr>
        <w:rPr>
          <w:rFonts w:ascii="Courier New" w:hAnsi="Courier New" w:cs="Courier New"/>
          <w:sz w:val="24"/>
          <w:szCs w:val="24"/>
        </w:rPr>
      </w:pPr>
    </w:p>
    <w:p w:rsidR="00D66E1D" w:rsidRPr="00D4246D" w:rsidRDefault="00D66E1D" w:rsidP="00FE75A2">
      <w:pPr>
        <w:rPr>
          <w:rFonts w:ascii="Courier New" w:hAnsi="Courier New" w:cs="Courier New"/>
          <w:sz w:val="24"/>
          <w:szCs w:val="24"/>
        </w:rPr>
      </w:pPr>
      <w:r w:rsidRPr="00D4246D">
        <w:rPr>
          <w:rFonts w:ascii="Courier New" w:hAnsi="Courier New" w:cs="Courier New"/>
          <w:sz w:val="24"/>
          <w:szCs w:val="24"/>
        </w:rPr>
        <w:t>Sol is flying concentrated.</w:t>
      </w:r>
    </w:p>
    <w:p w:rsidR="00D66E1D" w:rsidRPr="00D4246D" w:rsidRDefault="00D66E1D" w:rsidP="00FE75A2">
      <w:pPr>
        <w:rPr>
          <w:rFonts w:ascii="Courier New" w:hAnsi="Courier New" w:cs="Courier New"/>
          <w:sz w:val="24"/>
          <w:szCs w:val="24"/>
        </w:rPr>
      </w:pP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Hey, Sol.</w:t>
      </w:r>
    </w:p>
    <w:p w:rsidR="00D66E1D" w:rsidRPr="00D4246D" w:rsidRDefault="00D66E1D" w:rsidP="00FE75A2">
      <w:pPr>
        <w:jc w:val="center"/>
        <w:rPr>
          <w:rFonts w:ascii="Courier New" w:hAnsi="Courier New" w:cs="Courier New"/>
          <w:sz w:val="24"/>
          <w:szCs w:val="24"/>
        </w:rPr>
      </w:pP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(inviting)</w:t>
      </w: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Yeah?</w:t>
      </w:r>
    </w:p>
    <w:p w:rsidR="00D66E1D" w:rsidRPr="00D4246D" w:rsidRDefault="00D66E1D" w:rsidP="00FE75A2">
      <w:pPr>
        <w:jc w:val="center"/>
        <w:rPr>
          <w:rFonts w:ascii="Courier New" w:hAnsi="Courier New" w:cs="Courier New"/>
          <w:sz w:val="24"/>
          <w:szCs w:val="24"/>
        </w:rPr>
      </w:pP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Why did you really come to see me?  I mean, you just saw me and what…I’m just curious.  No one has ever made me feel so special.</w:t>
      </w:r>
    </w:p>
    <w:p w:rsidR="00D66E1D" w:rsidRPr="00D4246D" w:rsidRDefault="00D66E1D" w:rsidP="00FE75A2">
      <w:pPr>
        <w:jc w:val="center"/>
        <w:rPr>
          <w:rFonts w:ascii="Courier New" w:hAnsi="Courier New" w:cs="Courier New"/>
          <w:sz w:val="24"/>
          <w:szCs w:val="24"/>
        </w:rPr>
      </w:pP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 xml:space="preserve">Truth?  I came to your house a few weeks ago.  </w:t>
      </w:r>
    </w:p>
    <w:p w:rsidR="00D66E1D" w:rsidRPr="00D4246D" w:rsidRDefault="00D66E1D" w:rsidP="00FE75A2">
      <w:pPr>
        <w:jc w:val="center"/>
        <w:rPr>
          <w:rFonts w:ascii="Courier New" w:hAnsi="Courier New" w:cs="Courier New"/>
          <w:sz w:val="24"/>
          <w:szCs w:val="24"/>
        </w:rPr>
      </w:pP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FE75A2">
      <w:pPr>
        <w:jc w:val="center"/>
        <w:rPr>
          <w:rFonts w:ascii="Courier New" w:hAnsi="Courier New" w:cs="Courier New"/>
          <w:sz w:val="24"/>
          <w:szCs w:val="24"/>
        </w:rPr>
      </w:pPr>
      <w:r w:rsidRPr="00D4246D">
        <w:rPr>
          <w:rFonts w:ascii="Courier New" w:hAnsi="Courier New" w:cs="Courier New"/>
          <w:sz w:val="24"/>
          <w:szCs w:val="24"/>
        </w:rPr>
        <w:t>How?  My…like through the door.  My dad hasn’t hosted your Cens…in our house.</w:t>
      </w:r>
    </w:p>
    <w:p w:rsidR="00D66E1D" w:rsidRPr="00D4246D" w:rsidRDefault="00D66E1D" w:rsidP="00FE75A2">
      <w:pPr>
        <w:jc w:val="center"/>
        <w:rPr>
          <w:rFonts w:ascii="Courier New" w:hAnsi="Courier New" w:cs="Courier New"/>
          <w:sz w:val="24"/>
          <w:szCs w:val="24"/>
        </w:rPr>
      </w:pPr>
    </w:p>
    <w:p w:rsidR="00D66E1D" w:rsidRPr="00D4246D" w:rsidRDefault="00D66E1D" w:rsidP="0036125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361250">
      <w:pPr>
        <w:jc w:val="center"/>
        <w:rPr>
          <w:rFonts w:ascii="Courier New" w:hAnsi="Courier New" w:cs="Courier New"/>
          <w:sz w:val="24"/>
          <w:szCs w:val="24"/>
        </w:rPr>
      </w:pPr>
      <w:r w:rsidRPr="00D4246D">
        <w:rPr>
          <w:rFonts w:ascii="Courier New" w:hAnsi="Courier New" w:cs="Courier New"/>
          <w:sz w:val="24"/>
          <w:szCs w:val="24"/>
        </w:rPr>
        <w:t xml:space="preserve">There are other means.  Our technology is far more advanced than Earth.  I came with my best friend Rue.  We came in army cloaks.  They’re invisible.  I was walking down the hallway and I saw you.  I came in and I’ll admit maybe I was in some kind of trance to just walk in but I almost couldn’t help it.  </w:t>
      </w:r>
    </w:p>
    <w:p w:rsidR="00D66E1D" w:rsidRPr="00D4246D" w:rsidRDefault="00D66E1D" w:rsidP="00361250">
      <w:pPr>
        <w:jc w:val="center"/>
        <w:rPr>
          <w:rFonts w:ascii="Courier New" w:hAnsi="Courier New" w:cs="Courier New"/>
          <w:sz w:val="24"/>
          <w:szCs w:val="24"/>
        </w:rPr>
      </w:pPr>
    </w:p>
    <w:p w:rsidR="00D66E1D" w:rsidRPr="00D4246D" w:rsidRDefault="00D66E1D" w:rsidP="00361250">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361250">
      <w:pPr>
        <w:jc w:val="center"/>
        <w:rPr>
          <w:rFonts w:ascii="Courier New" w:hAnsi="Courier New" w:cs="Courier New"/>
          <w:sz w:val="24"/>
          <w:szCs w:val="24"/>
        </w:rPr>
      </w:pPr>
      <w:r w:rsidRPr="00D4246D">
        <w:rPr>
          <w:rFonts w:ascii="Courier New" w:hAnsi="Courier New" w:cs="Courier New"/>
          <w:sz w:val="24"/>
          <w:szCs w:val="24"/>
        </w:rPr>
        <w:t>(smiles while looking down)</w:t>
      </w:r>
    </w:p>
    <w:p w:rsidR="00D66E1D" w:rsidRPr="00D4246D" w:rsidRDefault="00D66E1D" w:rsidP="00361250">
      <w:pPr>
        <w:jc w:val="center"/>
        <w:rPr>
          <w:rFonts w:ascii="Courier New" w:hAnsi="Courier New" w:cs="Courier New"/>
          <w:sz w:val="24"/>
          <w:szCs w:val="24"/>
        </w:rPr>
      </w:pPr>
    </w:p>
    <w:p w:rsidR="00D66E1D" w:rsidRPr="00D4246D" w:rsidRDefault="00D66E1D" w:rsidP="0036125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361250">
      <w:pPr>
        <w:jc w:val="center"/>
        <w:rPr>
          <w:rFonts w:ascii="Courier New" w:hAnsi="Courier New" w:cs="Courier New"/>
          <w:sz w:val="24"/>
          <w:szCs w:val="24"/>
        </w:rPr>
      </w:pPr>
      <w:r w:rsidRPr="00D4246D">
        <w:rPr>
          <w:rFonts w:ascii="Courier New" w:hAnsi="Courier New" w:cs="Courier New"/>
          <w:sz w:val="24"/>
          <w:szCs w:val="24"/>
        </w:rPr>
        <w:t>We’re here.</w:t>
      </w:r>
    </w:p>
    <w:p w:rsidR="00D66E1D" w:rsidRPr="00D4246D" w:rsidRDefault="00D66E1D" w:rsidP="00361250">
      <w:pPr>
        <w:jc w:val="center"/>
        <w:rPr>
          <w:rFonts w:ascii="Courier New" w:hAnsi="Courier New" w:cs="Courier New"/>
          <w:sz w:val="24"/>
          <w:szCs w:val="24"/>
        </w:rPr>
      </w:pPr>
    </w:p>
    <w:p w:rsidR="00D66E1D" w:rsidRPr="00D4246D" w:rsidRDefault="00D66E1D" w:rsidP="00301E0C">
      <w:pPr>
        <w:rPr>
          <w:rFonts w:ascii="Courier New" w:hAnsi="Courier New" w:cs="Courier New"/>
          <w:sz w:val="24"/>
          <w:szCs w:val="24"/>
        </w:rPr>
      </w:pPr>
      <w:r w:rsidRPr="00D4246D">
        <w:rPr>
          <w:rFonts w:ascii="Courier New" w:hAnsi="Courier New" w:cs="Courier New"/>
          <w:sz w:val="24"/>
          <w:szCs w:val="24"/>
        </w:rPr>
        <w:t xml:space="preserve">A.M. jet hovers just a few inches from the ground.  Sol gets out and goes to help Ryan out.  </w:t>
      </w:r>
    </w:p>
    <w:p w:rsidR="00D66E1D" w:rsidRPr="00D4246D" w:rsidRDefault="00D66E1D" w:rsidP="00301E0C">
      <w:pPr>
        <w:rPr>
          <w:rFonts w:ascii="Courier New" w:hAnsi="Courier New" w:cs="Courier New"/>
          <w:sz w:val="24"/>
          <w:szCs w:val="24"/>
        </w:rPr>
      </w:pPr>
    </w:p>
    <w:p w:rsidR="00D66E1D" w:rsidRPr="00D4246D" w:rsidRDefault="00D66E1D" w:rsidP="00720465">
      <w:pPr>
        <w:rPr>
          <w:rFonts w:ascii="Courier New" w:hAnsi="Courier New" w:cs="Courier New"/>
          <w:sz w:val="24"/>
          <w:szCs w:val="24"/>
        </w:rPr>
      </w:pPr>
      <w:r w:rsidRPr="00D4246D">
        <w:rPr>
          <w:rFonts w:ascii="Courier New" w:hAnsi="Courier New" w:cs="Courier New"/>
          <w:sz w:val="24"/>
          <w:szCs w:val="24"/>
        </w:rPr>
        <w:t>EXT. Walking up to the movies.</w:t>
      </w:r>
    </w:p>
    <w:p w:rsidR="00D66E1D" w:rsidRPr="00D4246D" w:rsidRDefault="00D66E1D" w:rsidP="00720465">
      <w:pPr>
        <w:rPr>
          <w:rFonts w:ascii="Courier New" w:hAnsi="Courier New" w:cs="Courier New"/>
          <w:sz w:val="24"/>
          <w:szCs w:val="24"/>
        </w:rPr>
      </w:pPr>
    </w:p>
    <w:p w:rsidR="00D66E1D" w:rsidRPr="00D4246D" w:rsidRDefault="00D66E1D" w:rsidP="0072046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720465">
      <w:pPr>
        <w:jc w:val="center"/>
        <w:rPr>
          <w:rFonts w:ascii="Courier New" w:hAnsi="Courier New" w:cs="Courier New"/>
          <w:sz w:val="24"/>
          <w:szCs w:val="24"/>
        </w:rPr>
      </w:pPr>
      <w:r w:rsidRPr="00D4246D">
        <w:rPr>
          <w:rFonts w:ascii="Courier New" w:hAnsi="Courier New" w:cs="Courier New"/>
          <w:sz w:val="24"/>
          <w:szCs w:val="24"/>
        </w:rPr>
        <w:t>(taps ear twice)</w:t>
      </w:r>
    </w:p>
    <w:p w:rsidR="00D66E1D" w:rsidRPr="00D4246D" w:rsidRDefault="00D66E1D" w:rsidP="00720465">
      <w:pPr>
        <w:jc w:val="center"/>
        <w:rPr>
          <w:rFonts w:ascii="Courier New" w:hAnsi="Courier New" w:cs="Courier New"/>
          <w:sz w:val="24"/>
          <w:szCs w:val="24"/>
        </w:rPr>
      </w:pPr>
      <w:r w:rsidRPr="00D4246D">
        <w:rPr>
          <w:rFonts w:ascii="Courier New" w:hAnsi="Courier New" w:cs="Courier New"/>
          <w:sz w:val="24"/>
          <w:szCs w:val="24"/>
        </w:rPr>
        <w:t>60, 15 front.</w:t>
      </w:r>
    </w:p>
    <w:p w:rsidR="00D66E1D" w:rsidRPr="00D4246D" w:rsidRDefault="00D66E1D" w:rsidP="00720465">
      <w:pPr>
        <w:jc w:val="center"/>
        <w:rPr>
          <w:rFonts w:ascii="Courier New" w:hAnsi="Courier New" w:cs="Courier New"/>
          <w:sz w:val="24"/>
          <w:szCs w:val="24"/>
        </w:rPr>
      </w:pPr>
    </w:p>
    <w:p w:rsidR="00D66E1D" w:rsidRPr="00D4246D" w:rsidRDefault="00D66E1D" w:rsidP="00720465">
      <w:pPr>
        <w:rPr>
          <w:rFonts w:ascii="Courier New" w:hAnsi="Courier New" w:cs="Courier New"/>
          <w:sz w:val="24"/>
          <w:szCs w:val="24"/>
        </w:rPr>
      </w:pPr>
      <w:r w:rsidRPr="00D4246D">
        <w:rPr>
          <w:rFonts w:ascii="Courier New" w:hAnsi="Courier New" w:cs="Courier New"/>
          <w:sz w:val="24"/>
          <w:szCs w:val="24"/>
        </w:rPr>
        <w:t>A.M. jet moves above the movie theater.</w:t>
      </w:r>
    </w:p>
    <w:p w:rsidR="00D66E1D" w:rsidRPr="00D4246D" w:rsidRDefault="00D66E1D" w:rsidP="002A0179">
      <w:pPr>
        <w:rPr>
          <w:rFonts w:ascii="Courier New" w:hAnsi="Courier New" w:cs="Courier New"/>
          <w:sz w:val="24"/>
          <w:szCs w:val="24"/>
        </w:rPr>
      </w:pPr>
    </w:p>
    <w:p w:rsidR="00D66E1D" w:rsidRPr="00D4246D" w:rsidRDefault="00D66E1D" w:rsidP="002A0179">
      <w:pPr>
        <w:rPr>
          <w:rFonts w:ascii="Courier New" w:hAnsi="Courier New" w:cs="Courier New"/>
          <w:sz w:val="24"/>
          <w:szCs w:val="24"/>
        </w:rPr>
      </w:pPr>
      <w:r w:rsidRPr="00D4246D">
        <w:rPr>
          <w:rFonts w:ascii="Courier New" w:hAnsi="Courier New" w:cs="Courier New"/>
          <w:sz w:val="24"/>
          <w:szCs w:val="24"/>
        </w:rPr>
        <w:t xml:space="preserve">Sol takes Ryan’s hand and other people look at them.  A man looks at the couple in disgust.  </w:t>
      </w:r>
    </w:p>
    <w:p w:rsidR="00D66E1D" w:rsidRPr="00D4246D" w:rsidRDefault="00D66E1D" w:rsidP="002A0179">
      <w:pPr>
        <w:rPr>
          <w:rFonts w:ascii="Courier New" w:hAnsi="Courier New" w:cs="Courier New"/>
          <w:sz w:val="24"/>
          <w:szCs w:val="24"/>
        </w:rPr>
      </w:pPr>
    </w:p>
    <w:p w:rsidR="00D66E1D" w:rsidRPr="00D4246D" w:rsidRDefault="00D66E1D" w:rsidP="002A0179">
      <w:pPr>
        <w:rPr>
          <w:rFonts w:ascii="Courier New" w:hAnsi="Courier New" w:cs="Courier New"/>
          <w:sz w:val="24"/>
          <w:szCs w:val="24"/>
        </w:rPr>
      </w:pPr>
      <w:r w:rsidRPr="00D4246D">
        <w:rPr>
          <w:rFonts w:ascii="Courier New" w:hAnsi="Courier New" w:cs="Courier New"/>
          <w:sz w:val="24"/>
          <w:szCs w:val="24"/>
        </w:rPr>
        <w:t>INT. Inside Movie Theater.</w:t>
      </w:r>
    </w:p>
    <w:p w:rsidR="00D66E1D" w:rsidRPr="00D4246D" w:rsidRDefault="00D66E1D" w:rsidP="002A0179">
      <w:pPr>
        <w:rPr>
          <w:rFonts w:ascii="Courier New" w:hAnsi="Courier New" w:cs="Courier New"/>
          <w:sz w:val="24"/>
          <w:szCs w:val="24"/>
        </w:rPr>
      </w:pPr>
    </w:p>
    <w:p w:rsidR="00D66E1D" w:rsidRPr="00D4246D" w:rsidRDefault="00D66E1D" w:rsidP="00496B37">
      <w:pPr>
        <w:rPr>
          <w:rFonts w:ascii="Courier New" w:hAnsi="Courier New" w:cs="Courier New"/>
          <w:sz w:val="24"/>
          <w:szCs w:val="24"/>
        </w:rPr>
      </w:pPr>
      <w:r w:rsidRPr="00D4246D">
        <w:rPr>
          <w:rFonts w:ascii="Courier New" w:hAnsi="Courier New" w:cs="Courier New"/>
          <w:sz w:val="24"/>
          <w:szCs w:val="24"/>
        </w:rPr>
        <w:t>Ryan leans on Sol and Sol kisses her head.</w:t>
      </w:r>
    </w:p>
    <w:p w:rsidR="00D66E1D" w:rsidRPr="00D4246D" w:rsidRDefault="00D66E1D" w:rsidP="00496B37">
      <w:pPr>
        <w:rPr>
          <w:rFonts w:ascii="Courier New" w:hAnsi="Courier New" w:cs="Courier New"/>
          <w:sz w:val="24"/>
          <w:szCs w:val="24"/>
        </w:rPr>
      </w:pPr>
    </w:p>
    <w:p w:rsidR="00D66E1D" w:rsidRPr="00D4246D" w:rsidRDefault="00D66E1D" w:rsidP="00496B37">
      <w:pPr>
        <w:rPr>
          <w:rFonts w:ascii="Courier New" w:hAnsi="Courier New" w:cs="Courier New"/>
          <w:sz w:val="24"/>
          <w:szCs w:val="24"/>
        </w:rPr>
      </w:pPr>
      <w:r w:rsidRPr="00D4246D">
        <w:rPr>
          <w:rFonts w:ascii="Courier New" w:hAnsi="Courier New" w:cs="Courier New"/>
          <w:sz w:val="24"/>
          <w:szCs w:val="24"/>
        </w:rPr>
        <w:t xml:space="preserve">Brief clips of movie and then they are climbing back in window.  </w:t>
      </w:r>
    </w:p>
    <w:p w:rsidR="00D66E1D" w:rsidRPr="00D4246D" w:rsidRDefault="00D66E1D" w:rsidP="00496B37">
      <w:pPr>
        <w:rPr>
          <w:rFonts w:ascii="Courier New" w:hAnsi="Courier New" w:cs="Courier New"/>
          <w:sz w:val="24"/>
          <w:szCs w:val="24"/>
        </w:rPr>
      </w:pPr>
    </w:p>
    <w:p w:rsidR="00D66E1D" w:rsidRPr="00D4246D" w:rsidRDefault="00D66E1D" w:rsidP="00496B37">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496B37">
      <w:pPr>
        <w:jc w:val="center"/>
        <w:rPr>
          <w:rFonts w:ascii="Courier New" w:hAnsi="Courier New" w:cs="Courier New"/>
          <w:sz w:val="24"/>
          <w:szCs w:val="24"/>
        </w:rPr>
      </w:pPr>
      <w:r w:rsidRPr="00D4246D">
        <w:rPr>
          <w:rFonts w:ascii="Courier New" w:hAnsi="Courier New" w:cs="Courier New"/>
          <w:sz w:val="24"/>
          <w:szCs w:val="24"/>
        </w:rPr>
        <w:t>That was so good.  The part where he just swept her off her feet and-</w:t>
      </w:r>
    </w:p>
    <w:p w:rsidR="00D66E1D" w:rsidRPr="00D4246D" w:rsidRDefault="00D66E1D" w:rsidP="00496B37">
      <w:pPr>
        <w:jc w:val="center"/>
        <w:rPr>
          <w:rFonts w:ascii="Courier New" w:hAnsi="Courier New" w:cs="Courier New"/>
          <w:sz w:val="24"/>
          <w:szCs w:val="24"/>
        </w:rPr>
      </w:pPr>
    </w:p>
    <w:p w:rsidR="00D66E1D" w:rsidRPr="00D4246D" w:rsidRDefault="00D66E1D" w:rsidP="00496B37">
      <w:pPr>
        <w:rPr>
          <w:rFonts w:ascii="Courier New" w:hAnsi="Courier New" w:cs="Courier New"/>
          <w:sz w:val="24"/>
          <w:szCs w:val="24"/>
        </w:rPr>
      </w:pPr>
      <w:r w:rsidRPr="00D4246D">
        <w:rPr>
          <w:rFonts w:ascii="Courier New" w:hAnsi="Courier New" w:cs="Courier New"/>
          <w:sz w:val="24"/>
          <w:szCs w:val="24"/>
        </w:rPr>
        <w:t>Sol goes in for passionate kiss. Ryan is surprised but then kisses him back.  Sol walks her to her bed while kissing her and taking her clothes off.  Begins to kiss her breast and suck her nipples.</w:t>
      </w:r>
    </w:p>
    <w:p w:rsidR="00D66E1D" w:rsidRPr="00D4246D" w:rsidRDefault="00D66E1D" w:rsidP="00496B37">
      <w:pPr>
        <w:rPr>
          <w:rFonts w:ascii="Courier New" w:hAnsi="Courier New" w:cs="Courier New"/>
          <w:sz w:val="24"/>
          <w:szCs w:val="24"/>
        </w:rPr>
      </w:pPr>
    </w:p>
    <w:p w:rsidR="00D66E1D" w:rsidRPr="00D4246D" w:rsidRDefault="00D66E1D" w:rsidP="00496B37">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496B37">
      <w:pPr>
        <w:jc w:val="center"/>
        <w:rPr>
          <w:rFonts w:ascii="Courier New" w:hAnsi="Courier New" w:cs="Courier New"/>
          <w:sz w:val="24"/>
          <w:szCs w:val="24"/>
        </w:rPr>
      </w:pPr>
      <w:r w:rsidRPr="00D4246D">
        <w:rPr>
          <w:rFonts w:ascii="Courier New" w:hAnsi="Courier New" w:cs="Courier New"/>
          <w:sz w:val="24"/>
          <w:szCs w:val="24"/>
        </w:rPr>
        <w:t>(moaning)</w:t>
      </w:r>
    </w:p>
    <w:p w:rsidR="00D66E1D" w:rsidRPr="00D4246D" w:rsidRDefault="00D66E1D" w:rsidP="00496B37">
      <w:pPr>
        <w:jc w:val="center"/>
        <w:rPr>
          <w:rFonts w:ascii="Courier New" w:hAnsi="Courier New" w:cs="Courier New"/>
          <w:sz w:val="24"/>
          <w:szCs w:val="24"/>
        </w:rPr>
      </w:pPr>
      <w:r w:rsidRPr="00D4246D">
        <w:rPr>
          <w:rFonts w:ascii="Courier New" w:hAnsi="Courier New" w:cs="Courier New"/>
          <w:sz w:val="24"/>
          <w:szCs w:val="24"/>
        </w:rPr>
        <w:t>Sol…Sol.</w:t>
      </w:r>
    </w:p>
    <w:p w:rsidR="00D66E1D" w:rsidRPr="00D4246D" w:rsidRDefault="00D66E1D" w:rsidP="00496B37">
      <w:pPr>
        <w:jc w:val="center"/>
        <w:rPr>
          <w:rFonts w:ascii="Courier New" w:hAnsi="Courier New" w:cs="Courier New"/>
          <w:sz w:val="24"/>
          <w:szCs w:val="24"/>
        </w:rPr>
      </w:pP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(kissing and sucking)</w:t>
      </w: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Yes.</w:t>
      </w:r>
    </w:p>
    <w:p w:rsidR="00D66E1D" w:rsidRPr="00D4246D" w:rsidRDefault="00D66E1D" w:rsidP="005153C9">
      <w:pPr>
        <w:jc w:val="center"/>
        <w:rPr>
          <w:rFonts w:ascii="Courier New" w:hAnsi="Courier New" w:cs="Courier New"/>
          <w:sz w:val="24"/>
          <w:szCs w:val="24"/>
        </w:rPr>
      </w:pPr>
    </w:p>
    <w:p w:rsidR="00D66E1D" w:rsidRPr="00D4246D" w:rsidRDefault="00D66E1D" w:rsidP="005153C9">
      <w:pPr>
        <w:rPr>
          <w:rFonts w:ascii="Courier New" w:hAnsi="Courier New" w:cs="Courier New"/>
          <w:sz w:val="24"/>
          <w:szCs w:val="24"/>
        </w:rPr>
      </w:pPr>
      <w:r w:rsidRPr="00D4246D">
        <w:rPr>
          <w:rFonts w:ascii="Courier New" w:hAnsi="Courier New" w:cs="Courier New"/>
          <w:sz w:val="24"/>
          <w:szCs w:val="24"/>
        </w:rPr>
        <w:t xml:space="preserve">Sol takes off shirt and is completely ripped.  Ryan looks in amazement.  </w:t>
      </w:r>
    </w:p>
    <w:p w:rsidR="00D66E1D" w:rsidRPr="00D4246D" w:rsidRDefault="00D66E1D" w:rsidP="005153C9">
      <w:pPr>
        <w:rPr>
          <w:rFonts w:ascii="Courier New" w:hAnsi="Courier New" w:cs="Courier New"/>
          <w:sz w:val="24"/>
          <w:szCs w:val="24"/>
        </w:rPr>
      </w:pP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(breathing deeply)</w:t>
      </w: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Your body is amazing.</w:t>
      </w:r>
    </w:p>
    <w:p w:rsidR="00D66E1D" w:rsidRPr="00D4246D" w:rsidRDefault="00D66E1D" w:rsidP="005153C9">
      <w:pPr>
        <w:jc w:val="center"/>
        <w:rPr>
          <w:rFonts w:ascii="Courier New" w:hAnsi="Courier New" w:cs="Courier New"/>
          <w:sz w:val="24"/>
          <w:szCs w:val="24"/>
        </w:rPr>
      </w:pP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It’s yours, as long as you’ll have me.</w:t>
      </w: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 xml:space="preserve"> </w:t>
      </w:r>
    </w:p>
    <w:p w:rsidR="00D66E1D" w:rsidRPr="00D4246D" w:rsidRDefault="00D66E1D" w:rsidP="005153C9">
      <w:pPr>
        <w:rPr>
          <w:rFonts w:ascii="Courier New" w:hAnsi="Courier New" w:cs="Courier New"/>
          <w:sz w:val="24"/>
          <w:szCs w:val="24"/>
        </w:rPr>
      </w:pPr>
      <w:r w:rsidRPr="00D4246D">
        <w:rPr>
          <w:rFonts w:ascii="Courier New" w:hAnsi="Courier New" w:cs="Courier New"/>
          <w:sz w:val="24"/>
          <w:szCs w:val="24"/>
        </w:rPr>
        <w:t>Sol begins to go down on her while grabbing her body and massaging her hips then comes up and fills her up.</w:t>
      </w:r>
    </w:p>
    <w:p w:rsidR="00D66E1D" w:rsidRPr="00D4246D" w:rsidRDefault="00D66E1D" w:rsidP="005153C9">
      <w:pPr>
        <w:rPr>
          <w:rFonts w:ascii="Courier New" w:hAnsi="Courier New" w:cs="Courier New"/>
          <w:sz w:val="24"/>
          <w:szCs w:val="24"/>
        </w:rPr>
      </w:pP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5153C9">
      <w:pPr>
        <w:jc w:val="center"/>
        <w:rPr>
          <w:rFonts w:ascii="Courier New" w:hAnsi="Courier New" w:cs="Courier New"/>
          <w:sz w:val="24"/>
          <w:szCs w:val="24"/>
        </w:rPr>
      </w:pPr>
      <w:r w:rsidRPr="00D4246D">
        <w:rPr>
          <w:rFonts w:ascii="Courier New" w:hAnsi="Courier New" w:cs="Courier New"/>
          <w:sz w:val="24"/>
          <w:szCs w:val="24"/>
        </w:rPr>
        <w:t>(covers mouth and moans hard)</w:t>
      </w:r>
    </w:p>
    <w:p w:rsidR="00D66E1D" w:rsidRPr="00D4246D" w:rsidRDefault="00D66E1D" w:rsidP="005153C9">
      <w:pPr>
        <w:jc w:val="center"/>
        <w:rPr>
          <w:rFonts w:ascii="Courier New" w:hAnsi="Courier New" w:cs="Courier New"/>
          <w:sz w:val="24"/>
          <w:szCs w:val="24"/>
        </w:rPr>
      </w:pPr>
    </w:p>
    <w:p w:rsidR="00D66E1D" w:rsidRPr="00D4246D" w:rsidRDefault="00D66E1D" w:rsidP="005153C9">
      <w:pPr>
        <w:rPr>
          <w:rFonts w:ascii="Courier New" w:hAnsi="Courier New" w:cs="Courier New"/>
          <w:sz w:val="24"/>
          <w:szCs w:val="24"/>
        </w:rPr>
      </w:pPr>
      <w:r w:rsidRPr="00D4246D">
        <w:rPr>
          <w:rFonts w:ascii="Courier New" w:hAnsi="Courier New" w:cs="Courier New"/>
          <w:sz w:val="24"/>
          <w:szCs w:val="24"/>
        </w:rPr>
        <w:t>They make love for two hours against the wall, from the back and missionary, until he ejaculates inside of her.</w:t>
      </w:r>
    </w:p>
    <w:p w:rsidR="00D66E1D" w:rsidRPr="00D4246D" w:rsidRDefault="00D66E1D" w:rsidP="005153C9">
      <w:pPr>
        <w:rPr>
          <w:rFonts w:ascii="Courier New" w:hAnsi="Courier New" w:cs="Courier New"/>
          <w:sz w:val="24"/>
          <w:szCs w:val="24"/>
        </w:rPr>
      </w:pPr>
    </w:p>
    <w:p w:rsidR="00D66E1D" w:rsidRPr="00D4246D" w:rsidRDefault="00D66E1D" w:rsidP="005153C9">
      <w:pPr>
        <w:rPr>
          <w:rFonts w:ascii="Courier New" w:hAnsi="Courier New" w:cs="Courier New"/>
          <w:sz w:val="24"/>
          <w:szCs w:val="24"/>
        </w:rPr>
      </w:pPr>
      <w:r w:rsidRPr="00D4246D">
        <w:rPr>
          <w:rFonts w:ascii="Courier New" w:hAnsi="Courier New" w:cs="Courier New"/>
          <w:sz w:val="24"/>
          <w:szCs w:val="24"/>
        </w:rPr>
        <w:t xml:space="preserve">They lay there until morning.  </w:t>
      </w:r>
    </w:p>
    <w:p w:rsidR="00D66E1D" w:rsidRPr="00D4246D" w:rsidRDefault="00D66E1D" w:rsidP="005153C9">
      <w:pPr>
        <w:rPr>
          <w:rFonts w:ascii="Courier New" w:hAnsi="Courier New" w:cs="Courier New"/>
          <w:sz w:val="24"/>
          <w:szCs w:val="24"/>
        </w:rPr>
      </w:pPr>
    </w:p>
    <w:p w:rsidR="00D66E1D" w:rsidRPr="00D4246D" w:rsidRDefault="00D66E1D" w:rsidP="005153C9">
      <w:pPr>
        <w:rPr>
          <w:rFonts w:ascii="Courier New" w:hAnsi="Courier New" w:cs="Courier New"/>
          <w:sz w:val="24"/>
          <w:szCs w:val="24"/>
        </w:rPr>
      </w:pPr>
      <w:r w:rsidRPr="00D4246D">
        <w:rPr>
          <w:rFonts w:ascii="Courier New" w:hAnsi="Courier New" w:cs="Courier New"/>
          <w:sz w:val="24"/>
          <w:szCs w:val="24"/>
        </w:rPr>
        <w:t>Knocks on Ryan’s door.</w:t>
      </w:r>
    </w:p>
    <w:p w:rsidR="00D66E1D" w:rsidRPr="00D4246D" w:rsidRDefault="00D66E1D" w:rsidP="005153C9">
      <w:pPr>
        <w:rPr>
          <w:rFonts w:ascii="Courier New" w:hAnsi="Courier New" w:cs="Courier New"/>
          <w:sz w:val="24"/>
          <w:szCs w:val="24"/>
        </w:rPr>
      </w:pP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(quick movements)</w:t>
      </w: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 xml:space="preserve">Oh my God, Sol you have to go.  </w:t>
      </w:r>
    </w:p>
    <w:p w:rsidR="00D66E1D" w:rsidRPr="00D4246D" w:rsidRDefault="00D66E1D" w:rsidP="00F86982">
      <w:pPr>
        <w:jc w:val="center"/>
        <w:rPr>
          <w:rFonts w:ascii="Courier New" w:hAnsi="Courier New" w:cs="Courier New"/>
          <w:sz w:val="24"/>
          <w:szCs w:val="24"/>
        </w:rPr>
      </w:pP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(looking tired and lifts head)</w:t>
      </w: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mmm..</w:t>
      </w:r>
    </w:p>
    <w:p w:rsidR="00D66E1D" w:rsidRPr="00D4246D" w:rsidRDefault="00D66E1D" w:rsidP="00F86982">
      <w:pPr>
        <w:jc w:val="center"/>
        <w:rPr>
          <w:rFonts w:ascii="Courier New" w:hAnsi="Courier New" w:cs="Courier New"/>
          <w:sz w:val="24"/>
          <w:szCs w:val="24"/>
        </w:rPr>
      </w:pPr>
    </w:p>
    <w:p w:rsidR="00D66E1D" w:rsidRPr="00D4246D" w:rsidRDefault="00D66E1D" w:rsidP="00F86982">
      <w:pPr>
        <w:jc w:val="center"/>
        <w:rPr>
          <w:rFonts w:ascii="Courier New" w:hAnsi="Courier New" w:cs="Courier New"/>
          <w:sz w:val="24"/>
          <w:szCs w:val="24"/>
        </w:rPr>
      </w:pP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(kisses his head)</w:t>
      </w: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Really, Sol…can I see you again tonight?</w:t>
      </w:r>
    </w:p>
    <w:p w:rsidR="00D66E1D" w:rsidRPr="00D4246D" w:rsidRDefault="00D66E1D" w:rsidP="00F86982">
      <w:pPr>
        <w:jc w:val="center"/>
        <w:rPr>
          <w:rFonts w:ascii="Courier New" w:hAnsi="Courier New" w:cs="Courier New"/>
          <w:sz w:val="24"/>
          <w:szCs w:val="24"/>
        </w:rPr>
      </w:pP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86982">
      <w:pPr>
        <w:jc w:val="center"/>
        <w:rPr>
          <w:rFonts w:ascii="Courier New" w:hAnsi="Courier New" w:cs="Courier New"/>
          <w:sz w:val="24"/>
          <w:szCs w:val="24"/>
        </w:rPr>
      </w:pPr>
      <w:r w:rsidRPr="00D4246D">
        <w:rPr>
          <w:rFonts w:ascii="Courier New" w:hAnsi="Courier New" w:cs="Courier New"/>
          <w:sz w:val="24"/>
          <w:szCs w:val="24"/>
        </w:rPr>
        <w:t>Yeah.  (taps ear) I’ll see you tonight. (kisses forehead)</w:t>
      </w:r>
    </w:p>
    <w:p w:rsidR="00D66E1D" w:rsidRPr="00D4246D" w:rsidRDefault="00D66E1D" w:rsidP="00F86982">
      <w:pPr>
        <w:jc w:val="center"/>
        <w:rPr>
          <w:rFonts w:ascii="Courier New" w:hAnsi="Courier New" w:cs="Courier New"/>
          <w:sz w:val="24"/>
          <w:szCs w:val="24"/>
        </w:rPr>
      </w:pPr>
    </w:p>
    <w:p w:rsidR="00D66E1D" w:rsidRPr="00D4246D" w:rsidRDefault="00D66E1D" w:rsidP="00F91B17">
      <w:pPr>
        <w:rPr>
          <w:rFonts w:ascii="Courier New" w:hAnsi="Courier New" w:cs="Courier New"/>
          <w:sz w:val="24"/>
          <w:szCs w:val="24"/>
        </w:rPr>
      </w:pPr>
      <w:r w:rsidRPr="00D4246D">
        <w:rPr>
          <w:rFonts w:ascii="Courier New" w:hAnsi="Courier New" w:cs="Courier New"/>
          <w:sz w:val="24"/>
          <w:szCs w:val="24"/>
        </w:rPr>
        <w:t>INT. Lab control room in mother-ship.</w:t>
      </w:r>
    </w:p>
    <w:p w:rsidR="00D66E1D" w:rsidRPr="00D4246D" w:rsidRDefault="00D66E1D" w:rsidP="00F91B17">
      <w:pPr>
        <w:rPr>
          <w:rFonts w:ascii="Courier New" w:hAnsi="Courier New" w:cs="Courier New"/>
          <w:sz w:val="24"/>
          <w:szCs w:val="24"/>
        </w:rPr>
      </w:pPr>
    </w:p>
    <w:p w:rsidR="00D66E1D" w:rsidRPr="00D4246D" w:rsidRDefault="00D66E1D" w:rsidP="00F91B17">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F91B17">
      <w:pPr>
        <w:jc w:val="center"/>
        <w:rPr>
          <w:rFonts w:ascii="Courier New" w:hAnsi="Courier New" w:cs="Courier New"/>
          <w:sz w:val="24"/>
          <w:szCs w:val="24"/>
        </w:rPr>
      </w:pPr>
      <w:r w:rsidRPr="00D4246D">
        <w:rPr>
          <w:rFonts w:ascii="Courier New" w:hAnsi="Courier New" w:cs="Courier New"/>
          <w:sz w:val="24"/>
          <w:szCs w:val="24"/>
        </w:rPr>
        <w:t xml:space="preserve">Where is my son?  I’m not going to call him because I haven’t seen him.  </w:t>
      </w:r>
    </w:p>
    <w:p w:rsidR="00D66E1D" w:rsidRPr="00D4246D" w:rsidRDefault="00D66E1D" w:rsidP="00F91B17">
      <w:pPr>
        <w:jc w:val="center"/>
        <w:rPr>
          <w:rFonts w:ascii="Courier New" w:hAnsi="Courier New" w:cs="Courier New"/>
          <w:sz w:val="24"/>
          <w:szCs w:val="24"/>
        </w:rPr>
      </w:pPr>
    </w:p>
    <w:p w:rsidR="00D66E1D" w:rsidRPr="00D4246D" w:rsidRDefault="00D66E1D" w:rsidP="00F91B17">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F91B17">
      <w:pPr>
        <w:jc w:val="center"/>
        <w:rPr>
          <w:rFonts w:ascii="Courier New" w:hAnsi="Courier New" w:cs="Courier New"/>
          <w:sz w:val="24"/>
          <w:szCs w:val="24"/>
        </w:rPr>
      </w:pPr>
      <w:r w:rsidRPr="00D4246D">
        <w:rPr>
          <w:rFonts w:ascii="Courier New" w:hAnsi="Courier New" w:cs="Courier New"/>
          <w:sz w:val="24"/>
          <w:szCs w:val="24"/>
        </w:rPr>
        <w:t>(taps ear)</w:t>
      </w:r>
    </w:p>
    <w:p w:rsidR="00D66E1D" w:rsidRPr="00D4246D" w:rsidRDefault="00D66E1D" w:rsidP="00F91B17">
      <w:pPr>
        <w:jc w:val="center"/>
        <w:rPr>
          <w:rFonts w:ascii="Courier New" w:hAnsi="Courier New" w:cs="Courier New"/>
          <w:sz w:val="24"/>
          <w:szCs w:val="24"/>
        </w:rPr>
      </w:pPr>
      <w:r w:rsidRPr="00D4246D">
        <w:rPr>
          <w:rFonts w:ascii="Courier New" w:hAnsi="Courier New" w:cs="Courier New"/>
          <w:sz w:val="24"/>
          <w:szCs w:val="24"/>
        </w:rPr>
        <w:t>Rue, where the hell is Sol?</w:t>
      </w:r>
    </w:p>
    <w:p w:rsidR="00D66E1D" w:rsidRPr="00D4246D" w:rsidRDefault="00D66E1D" w:rsidP="00F91B17">
      <w:pPr>
        <w:jc w:val="center"/>
        <w:rPr>
          <w:rFonts w:ascii="Courier New" w:hAnsi="Courier New" w:cs="Courier New"/>
          <w:sz w:val="24"/>
          <w:szCs w:val="24"/>
        </w:rPr>
      </w:pPr>
    </w:p>
    <w:p w:rsidR="00D66E1D" w:rsidRPr="00D4246D" w:rsidRDefault="00D66E1D" w:rsidP="006E1BC9">
      <w:pPr>
        <w:jc w:val="both"/>
        <w:rPr>
          <w:rFonts w:ascii="Courier New" w:hAnsi="Courier New" w:cs="Courier New"/>
          <w:sz w:val="24"/>
          <w:szCs w:val="24"/>
        </w:rPr>
      </w:pPr>
      <w:r w:rsidRPr="00D4246D">
        <w:rPr>
          <w:rFonts w:ascii="Courier New" w:hAnsi="Courier New" w:cs="Courier New"/>
          <w:sz w:val="24"/>
          <w:szCs w:val="24"/>
        </w:rPr>
        <w:t>INT. Inside city-ship cafeteria.</w:t>
      </w:r>
    </w:p>
    <w:p w:rsidR="00D66E1D" w:rsidRPr="00D4246D" w:rsidRDefault="00D66E1D" w:rsidP="006E1BC9">
      <w:pPr>
        <w:jc w:val="both"/>
        <w:rPr>
          <w:rFonts w:ascii="Courier New" w:hAnsi="Courier New" w:cs="Courier New"/>
          <w:sz w:val="24"/>
          <w:szCs w:val="24"/>
        </w:rPr>
      </w:pPr>
    </w:p>
    <w:p w:rsidR="00D66E1D" w:rsidRPr="00D4246D" w:rsidRDefault="00D66E1D" w:rsidP="006E1BC9">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6E1BC9">
      <w:pPr>
        <w:jc w:val="center"/>
        <w:rPr>
          <w:rFonts w:ascii="Courier New" w:hAnsi="Courier New" w:cs="Courier New"/>
          <w:sz w:val="24"/>
          <w:szCs w:val="24"/>
        </w:rPr>
      </w:pPr>
      <w:r w:rsidRPr="00D4246D">
        <w:rPr>
          <w:rFonts w:ascii="Courier New" w:hAnsi="Courier New" w:cs="Courier New"/>
          <w:sz w:val="24"/>
          <w:szCs w:val="24"/>
        </w:rPr>
        <w:t>(laughing with who he’s sitting next to)</w:t>
      </w:r>
    </w:p>
    <w:p w:rsidR="00D66E1D" w:rsidRPr="00D4246D" w:rsidRDefault="00D66E1D" w:rsidP="006E1BC9">
      <w:pPr>
        <w:jc w:val="center"/>
        <w:rPr>
          <w:rFonts w:ascii="Courier New" w:hAnsi="Courier New" w:cs="Courier New"/>
          <w:sz w:val="24"/>
          <w:szCs w:val="24"/>
        </w:rPr>
      </w:pPr>
      <w:r w:rsidRPr="00D4246D">
        <w:rPr>
          <w:rFonts w:ascii="Courier New" w:hAnsi="Courier New" w:cs="Courier New"/>
          <w:sz w:val="24"/>
          <w:szCs w:val="24"/>
        </w:rPr>
        <w:t xml:space="preserve">Ha-ha hold on, Koy…he’s uh.  </w:t>
      </w:r>
    </w:p>
    <w:p w:rsidR="00D66E1D" w:rsidRPr="00D4246D" w:rsidRDefault="00D66E1D" w:rsidP="006E1BC9">
      <w:pPr>
        <w:jc w:val="center"/>
        <w:rPr>
          <w:rFonts w:ascii="Courier New" w:hAnsi="Courier New" w:cs="Courier New"/>
          <w:sz w:val="24"/>
          <w:szCs w:val="24"/>
        </w:rPr>
      </w:pPr>
    </w:p>
    <w:p w:rsidR="00D66E1D" w:rsidRPr="00D4246D" w:rsidRDefault="00D66E1D" w:rsidP="006E1BC9">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6E1BC9">
      <w:pPr>
        <w:jc w:val="center"/>
        <w:rPr>
          <w:rFonts w:ascii="Courier New" w:hAnsi="Courier New" w:cs="Courier New"/>
          <w:sz w:val="24"/>
          <w:szCs w:val="24"/>
        </w:rPr>
      </w:pPr>
      <w:r w:rsidRPr="00D4246D">
        <w:rPr>
          <w:rFonts w:ascii="Courier New" w:hAnsi="Courier New" w:cs="Courier New"/>
          <w:sz w:val="24"/>
          <w:szCs w:val="24"/>
        </w:rPr>
        <w:t>That is all.</w:t>
      </w:r>
    </w:p>
    <w:p w:rsidR="00D66E1D" w:rsidRPr="00D4246D" w:rsidRDefault="00D66E1D" w:rsidP="006E1BC9">
      <w:pPr>
        <w:rPr>
          <w:rFonts w:ascii="Courier New" w:hAnsi="Courier New" w:cs="Courier New"/>
          <w:sz w:val="24"/>
          <w:szCs w:val="24"/>
        </w:rPr>
      </w:pPr>
    </w:p>
    <w:p w:rsidR="00D66E1D" w:rsidRPr="00D4246D" w:rsidRDefault="00D66E1D" w:rsidP="004D52C0">
      <w:pPr>
        <w:rPr>
          <w:rFonts w:ascii="Courier New" w:hAnsi="Courier New" w:cs="Courier New"/>
          <w:sz w:val="24"/>
          <w:szCs w:val="24"/>
        </w:rPr>
      </w:pPr>
      <w:r w:rsidRPr="00D4246D">
        <w:rPr>
          <w:rFonts w:ascii="Courier New" w:hAnsi="Courier New" w:cs="Courier New"/>
          <w:sz w:val="24"/>
          <w:szCs w:val="24"/>
        </w:rPr>
        <w:t>Leader Karr looks at Koy and taps tablet sees black screen.</w:t>
      </w:r>
    </w:p>
    <w:p w:rsidR="00D66E1D" w:rsidRPr="00D4246D" w:rsidRDefault="00D66E1D" w:rsidP="004D52C0">
      <w:pPr>
        <w:rPr>
          <w:rFonts w:ascii="Courier New" w:hAnsi="Courier New" w:cs="Courier New"/>
          <w:sz w:val="24"/>
          <w:szCs w:val="24"/>
        </w:rPr>
      </w:pPr>
    </w:p>
    <w:p w:rsidR="00D66E1D" w:rsidRPr="00D4246D" w:rsidRDefault="00D66E1D" w:rsidP="004D52C0">
      <w:pPr>
        <w:rPr>
          <w:rFonts w:ascii="Courier New" w:hAnsi="Courier New" w:cs="Courier New"/>
          <w:sz w:val="24"/>
          <w:szCs w:val="24"/>
        </w:rPr>
      </w:pPr>
      <w:r w:rsidRPr="00D4246D">
        <w:rPr>
          <w:rFonts w:ascii="Courier New" w:hAnsi="Courier New" w:cs="Courier New"/>
          <w:sz w:val="24"/>
          <w:szCs w:val="24"/>
        </w:rPr>
        <w:t>INT. Sol’s room.  Sol walks in and collapses on bed, sees his wrist light up.</w:t>
      </w:r>
    </w:p>
    <w:p w:rsidR="00D66E1D" w:rsidRPr="00D4246D" w:rsidRDefault="00D66E1D" w:rsidP="004D52C0">
      <w:pPr>
        <w:rPr>
          <w:rFonts w:ascii="Courier New" w:hAnsi="Courier New" w:cs="Courier New"/>
          <w:sz w:val="24"/>
          <w:szCs w:val="24"/>
        </w:rPr>
      </w:pPr>
    </w:p>
    <w:p w:rsidR="00D66E1D" w:rsidRPr="00D4246D" w:rsidRDefault="00D66E1D" w:rsidP="004D52C0">
      <w:pPr>
        <w:rPr>
          <w:rFonts w:ascii="Courier New" w:hAnsi="Courier New" w:cs="Courier New"/>
          <w:sz w:val="24"/>
          <w:szCs w:val="24"/>
        </w:rPr>
      </w:pPr>
      <w:r w:rsidRPr="00D4246D">
        <w:rPr>
          <w:rFonts w:ascii="Courier New" w:hAnsi="Courier New" w:cs="Courier New"/>
          <w:sz w:val="24"/>
          <w:szCs w:val="24"/>
        </w:rPr>
        <w:t>Virtual screen of Leader Karr takes form.</w:t>
      </w:r>
    </w:p>
    <w:p w:rsidR="00D66E1D" w:rsidRPr="00D4246D" w:rsidRDefault="00D66E1D" w:rsidP="004D52C0">
      <w:pP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I take it your tired son, where were you all night?  Your jet was gone and you spent the night.</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 xml:space="preserve">I was on Earth with a human.  </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A human of import or population?</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(thinks)</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Do not insult my intelligence with thinking of your answer.  Where were you?</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 xml:space="preserve">Dad, I was in the white house, with Ryan.  </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Son, if you have come to this planet to disrupt my plan then you make it with your actions hence force and I will disable your ability to leave the mother-ship.  We are not inferior!  Your lust boy will be our only weakness!</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 xml:space="preserve">Dad, calm down please?  I’m with your plan, I am your son… (regrouping thoughts) and air to the leadership.  I was with Ryan just hanging out.  Can I hang out?  </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 xml:space="preserve">Did you have intercourse with her?  Do you understand we are a match with these humans?  </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(looks to side)</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I didn’t know that.</w:t>
      </w:r>
    </w:p>
    <w:p w:rsidR="00D66E1D" w:rsidRPr="00D4246D" w:rsidRDefault="00D66E1D" w:rsidP="004D52C0">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(almost upset)</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Warning.  I have never warned you before.  But we have always known the powers surrounding us.  In this case there are unknown variables.  Do not mate with them until we can be sure of the near future.</w:t>
      </w:r>
    </w:p>
    <w:p w:rsidR="00D66E1D" w:rsidRPr="00D4246D" w:rsidRDefault="00D66E1D" w:rsidP="004D52C0">
      <w:pPr>
        <w:jc w:val="center"/>
        <w:rPr>
          <w:rFonts w:ascii="Courier New" w:hAnsi="Courier New" w:cs="Courier New"/>
          <w:sz w:val="24"/>
          <w:szCs w:val="24"/>
        </w:rPr>
      </w:pPr>
    </w:p>
    <w:p w:rsidR="00D66E1D" w:rsidRPr="00D4246D" w:rsidRDefault="00D66E1D" w:rsidP="00276232">
      <w:pPr>
        <w:jc w:val="both"/>
        <w:rPr>
          <w:rFonts w:ascii="Courier New" w:hAnsi="Courier New" w:cs="Courier New"/>
          <w:sz w:val="24"/>
          <w:szCs w:val="24"/>
        </w:rPr>
      </w:pPr>
      <w:r w:rsidRPr="00D4246D">
        <w:rPr>
          <w:rFonts w:ascii="Courier New" w:hAnsi="Courier New" w:cs="Courier New"/>
          <w:sz w:val="24"/>
          <w:szCs w:val="24"/>
        </w:rPr>
        <w:t>Screen goes out.</w:t>
      </w:r>
    </w:p>
    <w:p w:rsidR="00D66E1D" w:rsidRPr="00D4246D" w:rsidRDefault="00D66E1D" w:rsidP="00276232">
      <w:pPr>
        <w:jc w:val="both"/>
        <w:rPr>
          <w:rFonts w:ascii="Courier New" w:hAnsi="Courier New" w:cs="Courier New"/>
          <w:sz w:val="24"/>
          <w:szCs w:val="24"/>
        </w:rPr>
      </w:pPr>
    </w:p>
    <w:p w:rsidR="00D66E1D" w:rsidRPr="00D4246D" w:rsidRDefault="00D66E1D" w:rsidP="00276232">
      <w:pPr>
        <w:jc w:val="both"/>
        <w:rPr>
          <w:rFonts w:ascii="Courier New" w:hAnsi="Courier New" w:cs="Courier New"/>
          <w:sz w:val="24"/>
          <w:szCs w:val="24"/>
        </w:rPr>
      </w:pPr>
      <w:r w:rsidRPr="00D4246D">
        <w:rPr>
          <w:rFonts w:ascii="Courier New" w:hAnsi="Courier New" w:cs="Courier New"/>
          <w:sz w:val="24"/>
          <w:szCs w:val="24"/>
        </w:rPr>
        <w:t>Sol lays there feeling disappointed in himself.</w:t>
      </w:r>
    </w:p>
    <w:p w:rsidR="00D66E1D" w:rsidRPr="00D4246D" w:rsidRDefault="00D66E1D" w:rsidP="00276232">
      <w:pPr>
        <w:jc w:val="both"/>
        <w:rPr>
          <w:rFonts w:ascii="Courier New" w:hAnsi="Courier New" w:cs="Courier New"/>
          <w:sz w:val="24"/>
          <w:szCs w:val="24"/>
        </w:rPr>
      </w:pPr>
    </w:p>
    <w:p w:rsidR="00D66E1D" w:rsidRPr="00D4246D" w:rsidRDefault="00D66E1D" w:rsidP="00276232">
      <w:pPr>
        <w:jc w:val="both"/>
        <w:rPr>
          <w:rFonts w:ascii="Courier New" w:hAnsi="Courier New" w:cs="Courier New"/>
          <w:sz w:val="24"/>
          <w:szCs w:val="24"/>
        </w:rPr>
      </w:pPr>
      <w:r w:rsidRPr="00D4246D">
        <w:rPr>
          <w:rFonts w:ascii="Courier New" w:hAnsi="Courier New" w:cs="Courier New"/>
          <w:sz w:val="24"/>
          <w:szCs w:val="24"/>
        </w:rPr>
        <w:t>INT. Ryan’s room, she turns over so the birth control patch is visible.</w:t>
      </w:r>
    </w:p>
    <w:p w:rsidR="00D66E1D" w:rsidRPr="00D4246D" w:rsidRDefault="00D66E1D" w:rsidP="00276232">
      <w:pPr>
        <w:jc w:val="both"/>
        <w:rPr>
          <w:rFonts w:ascii="Courier New" w:hAnsi="Courier New" w:cs="Courier New"/>
          <w:sz w:val="24"/>
          <w:szCs w:val="24"/>
        </w:rPr>
      </w:pPr>
    </w:p>
    <w:p w:rsidR="00D66E1D" w:rsidRPr="00D4246D" w:rsidRDefault="00D66E1D" w:rsidP="00276232">
      <w:pPr>
        <w:jc w:val="both"/>
        <w:rPr>
          <w:rFonts w:ascii="Courier New" w:hAnsi="Courier New" w:cs="Courier New"/>
          <w:sz w:val="24"/>
          <w:szCs w:val="24"/>
        </w:rPr>
      </w:pPr>
      <w:r w:rsidRPr="00D4246D">
        <w:rPr>
          <w:rFonts w:ascii="Courier New" w:hAnsi="Courier New" w:cs="Courier New"/>
          <w:sz w:val="24"/>
          <w:szCs w:val="24"/>
        </w:rPr>
        <w:t xml:space="preserve">INT. Round table in President Farrell’s meeting room.  </w:t>
      </w:r>
    </w:p>
    <w:p w:rsidR="00D66E1D" w:rsidRPr="00D4246D" w:rsidRDefault="00D66E1D" w:rsidP="00276232">
      <w:pPr>
        <w:jc w:val="both"/>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How far along are we?</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 xml:space="preserve">SERGEANT GENERAL </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Just about thirty days away.  All of our men are on restricted diets and have been taking a supplement to keep their skin a pigment of green.</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(nodding head)</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Good… (thinks) Good.</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SECRETARY OF STATE</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(looks at President with sincerity)</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We do have an unusual plan of action Mr. President.</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(looks confused)</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What is that?</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SECRETARY OF STATE</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 xml:space="preserve">It seems these aliens are taking to the beaches very well.  Many women, single </w:t>
      </w:r>
      <w:r w:rsidRPr="00D4246D">
        <w:rPr>
          <w:rFonts w:ascii="Courier New" w:hAnsi="Courier New" w:cs="Courier New"/>
          <w:i/>
          <w:sz w:val="24"/>
          <w:szCs w:val="24"/>
        </w:rPr>
        <w:t>aliens</w:t>
      </w:r>
      <w:r w:rsidRPr="00D4246D">
        <w:rPr>
          <w:rFonts w:ascii="Courier New" w:hAnsi="Courier New" w:cs="Courier New"/>
          <w:sz w:val="24"/>
          <w:szCs w:val="24"/>
        </w:rPr>
        <w:t xml:space="preserve"> are on the beach available for coercing.  We have already secured 3 men in the city-ships.  They have methods of contacting us, and we will use this method to get the other 500 in.  Their city-ships are numbered 100 to 2,000.   </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Do we have someone on the mother-ship?</w:t>
      </w:r>
    </w:p>
    <w:p w:rsidR="00D66E1D" w:rsidRPr="00D4246D" w:rsidRDefault="00D66E1D" w:rsidP="009A1114">
      <w:pPr>
        <w:jc w:val="center"/>
        <w:rPr>
          <w:rFonts w:ascii="Courier New" w:hAnsi="Courier New" w:cs="Courier New"/>
          <w:sz w:val="24"/>
          <w:szCs w:val="24"/>
        </w:rPr>
      </w:pP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SECRETARY OF STATE</w:t>
      </w: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We do not yet.  However we are in the process of obtaining an A.M. jet as they call it.  One of our men will fly it here and bring back as many men as possible.  We have learned that the mother-ship is the most protected.</w:t>
      </w:r>
    </w:p>
    <w:p w:rsidR="00D66E1D" w:rsidRPr="00D4246D" w:rsidRDefault="00D66E1D" w:rsidP="009A1114">
      <w:pPr>
        <w:jc w:val="center"/>
        <w:rPr>
          <w:rFonts w:ascii="Courier New" w:hAnsi="Courier New" w:cs="Courier New"/>
          <w:sz w:val="24"/>
          <w:szCs w:val="24"/>
        </w:rPr>
      </w:pPr>
    </w:p>
    <w:p w:rsidR="00D66E1D" w:rsidRPr="00D4246D" w:rsidRDefault="00D66E1D" w:rsidP="009A1114">
      <w:pPr>
        <w:rPr>
          <w:rFonts w:ascii="Courier New" w:hAnsi="Courier New" w:cs="Courier New"/>
          <w:sz w:val="24"/>
          <w:szCs w:val="24"/>
        </w:rPr>
      </w:pPr>
      <w:r w:rsidRPr="00D4246D">
        <w:rPr>
          <w:rFonts w:ascii="Courier New" w:hAnsi="Courier New" w:cs="Courier New"/>
          <w:sz w:val="24"/>
          <w:szCs w:val="24"/>
        </w:rPr>
        <w:t>President rolls eyes.</w:t>
      </w:r>
    </w:p>
    <w:p w:rsidR="00D66E1D" w:rsidRPr="00D4246D" w:rsidRDefault="00D66E1D" w:rsidP="009A1114">
      <w:pPr>
        <w:rPr>
          <w:rFonts w:ascii="Courier New" w:hAnsi="Courier New" w:cs="Courier New"/>
          <w:sz w:val="24"/>
          <w:szCs w:val="24"/>
        </w:rPr>
      </w:pP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 xml:space="preserve">SECRETARY OF STATE </w:t>
      </w: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It is the only ship needing a body scan to enter.  Unless you are a part of the militia; a Cen is not to enter the mother-ship. Our men have enough drugs and training to stay in Cen condition for 6 months but we have to get in the mother-ship.</w:t>
      </w:r>
    </w:p>
    <w:p w:rsidR="00D66E1D" w:rsidRPr="00D4246D" w:rsidRDefault="00D66E1D" w:rsidP="009A1114">
      <w:pPr>
        <w:jc w:val="center"/>
        <w:rPr>
          <w:rFonts w:ascii="Courier New" w:hAnsi="Courier New" w:cs="Courier New"/>
          <w:sz w:val="24"/>
          <w:szCs w:val="24"/>
        </w:rPr>
      </w:pP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This is good, we’re in and as long as we can communicate with our guys then we are on track.</w:t>
      </w:r>
    </w:p>
    <w:p w:rsidR="00D66E1D" w:rsidRPr="00D4246D" w:rsidRDefault="00D66E1D" w:rsidP="009A1114">
      <w:pPr>
        <w:jc w:val="center"/>
        <w:rPr>
          <w:rFonts w:ascii="Courier New" w:hAnsi="Courier New" w:cs="Courier New"/>
          <w:sz w:val="24"/>
          <w:szCs w:val="24"/>
        </w:rPr>
      </w:pPr>
    </w:p>
    <w:p w:rsidR="00D66E1D" w:rsidRPr="00D4246D" w:rsidRDefault="00D66E1D" w:rsidP="00F45B8E">
      <w:pPr>
        <w:rPr>
          <w:rFonts w:ascii="Courier New" w:hAnsi="Courier New" w:cs="Courier New"/>
          <w:sz w:val="24"/>
          <w:szCs w:val="24"/>
        </w:rPr>
      </w:pPr>
      <w:r w:rsidRPr="00D4246D">
        <w:rPr>
          <w:rFonts w:ascii="Courier New" w:hAnsi="Courier New" w:cs="Courier New"/>
          <w:sz w:val="24"/>
          <w:szCs w:val="24"/>
        </w:rPr>
        <w:t>EXT. Outside of local store.  Store owner taping on window, “GREEN PEOPLE – NO SERVICE”.</w:t>
      </w:r>
    </w:p>
    <w:p w:rsidR="00D66E1D" w:rsidRPr="00D4246D" w:rsidRDefault="00D66E1D" w:rsidP="00F45B8E">
      <w:pPr>
        <w:rPr>
          <w:rFonts w:ascii="Courier New" w:hAnsi="Courier New" w:cs="Courier New"/>
          <w:sz w:val="24"/>
          <w:szCs w:val="24"/>
        </w:rPr>
      </w:pPr>
    </w:p>
    <w:p w:rsidR="00D66E1D" w:rsidRPr="00D4246D" w:rsidRDefault="00D66E1D" w:rsidP="00F45B8E">
      <w:pPr>
        <w:rPr>
          <w:rFonts w:ascii="Courier New" w:hAnsi="Courier New" w:cs="Courier New"/>
          <w:sz w:val="24"/>
          <w:szCs w:val="24"/>
        </w:rPr>
      </w:pPr>
      <w:r w:rsidRPr="00D4246D">
        <w:rPr>
          <w:rFonts w:ascii="Courier New" w:hAnsi="Courier New" w:cs="Courier New"/>
          <w:sz w:val="24"/>
          <w:szCs w:val="24"/>
        </w:rPr>
        <w:t>EXT. Balcony-daylight in the clouds on mother-ship.</w:t>
      </w:r>
    </w:p>
    <w:p w:rsidR="00D66E1D" w:rsidRPr="00D4246D" w:rsidRDefault="00D66E1D" w:rsidP="00F45B8E">
      <w:pP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 xml:space="preserve">We haven’t been here long enough to forget our own sleep pattern.  Koy, send our militia to work the thirty-twenty shift.  These humans are up to something, and I will not take their inferiority as a gateway to my own weakness.  </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rPr>
          <w:rFonts w:ascii="Courier New" w:hAnsi="Courier New" w:cs="Courier New"/>
          <w:sz w:val="24"/>
          <w:szCs w:val="24"/>
        </w:rPr>
      </w:pPr>
      <w:r w:rsidRPr="00D4246D">
        <w:rPr>
          <w:rFonts w:ascii="Courier New" w:hAnsi="Courier New" w:cs="Courier New"/>
          <w:sz w:val="24"/>
          <w:szCs w:val="24"/>
        </w:rPr>
        <w:t>INT. City-ship.  Human-Cen walking down hallway and sees military friend, smiles in acknowledgement.</w:t>
      </w:r>
    </w:p>
    <w:p w:rsidR="00D66E1D" w:rsidRPr="00D4246D" w:rsidRDefault="00D66E1D" w:rsidP="00F45B8E">
      <w:pP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HUMAN-CEN 1</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Hey, what’s up?</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HUMAN-CEN 2</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(looks up and acknowledges with nod)</w:t>
      </w:r>
    </w:p>
    <w:p w:rsidR="00D66E1D" w:rsidRPr="00D4246D" w:rsidRDefault="00D66E1D" w:rsidP="00F45B8E">
      <w:pPr>
        <w:jc w:val="center"/>
        <w:rPr>
          <w:rFonts w:ascii="Courier New" w:hAnsi="Courier New" w:cs="Courier New"/>
          <w:sz w:val="24"/>
          <w:szCs w:val="24"/>
        </w:rPr>
      </w:pPr>
    </w:p>
    <w:p w:rsidR="00D66E1D" w:rsidRPr="00D4246D" w:rsidRDefault="00D66E1D" w:rsidP="007425C7">
      <w:pPr>
        <w:jc w:val="center"/>
        <w:rPr>
          <w:rFonts w:ascii="Courier New" w:hAnsi="Courier New" w:cs="Courier New"/>
          <w:sz w:val="24"/>
          <w:szCs w:val="24"/>
        </w:rPr>
      </w:pPr>
      <w:r w:rsidRPr="00D4246D">
        <w:rPr>
          <w:rFonts w:ascii="Courier New" w:hAnsi="Courier New" w:cs="Courier New"/>
          <w:sz w:val="24"/>
          <w:szCs w:val="24"/>
        </w:rPr>
        <w:t>GIRL CEN</w:t>
      </w:r>
    </w:p>
    <w:p w:rsidR="00D66E1D" w:rsidRPr="00D4246D" w:rsidRDefault="00D66E1D" w:rsidP="007425C7">
      <w:pPr>
        <w:jc w:val="center"/>
        <w:rPr>
          <w:rFonts w:ascii="Courier New" w:hAnsi="Courier New" w:cs="Courier New"/>
          <w:sz w:val="24"/>
          <w:szCs w:val="24"/>
        </w:rPr>
      </w:pPr>
      <w:r w:rsidRPr="00D4246D">
        <w:rPr>
          <w:rFonts w:ascii="Courier New" w:hAnsi="Courier New" w:cs="Courier New"/>
          <w:sz w:val="24"/>
          <w:szCs w:val="24"/>
        </w:rPr>
        <w:t>(goes to hold on arm)</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Who was that?</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HUMAN-CEN 1</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(trying to say the right answer)</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Oh that was um…my friend Leek.</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 xml:space="preserve">GIRL CEN </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(senses his uncertainty)</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Really, how do you know him?</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HUMAN-CEN 1</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We ah grew up together, you know…on a different ship.</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 xml:space="preserve">GIRL CEN </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Oh cool. (secretly doesn’t believe him)</w:t>
      </w:r>
    </w:p>
    <w:p w:rsidR="00D66E1D" w:rsidRPr="00D4246D" w:rsidRDefault="00D66E1D" w:rsidP="00F45B8E">
      <w:pPr>
        <w:jc w:val="center"/>
        <w:rPr>
          <w:rFonts w:ascii="Courier New" w:hAnsi="Courier New" w:cs="Courier New"/>
          <w:sz w:val="24"/>
          <w:szCs w:val="24"/>
        </w:rPr>
      </w:pPr>
    </w:p>
    <w:p w:rsidR="00D66E1D" w:rsidRPr="00D4246D" w:rsidRDefault="00D66E1D" w:rsidP="00C8301B">
      <w:pPr>
        <w:rPr>
          <w:rFonts w:ascii="Courier New" w:hAnsi="Courier New" w:cs="Courier New"/>
          <w:sz w:val="24"/>
          <w:szCs w:val="24"/>
        </w:rPr>
      </w:pPr>
      <w:r w:rsidRPr="00D4246D">
        <w:rPr>
          <w:rFonts w:ascii="Courier New" w:hAnsi="Courier New" w:cs="Courier New"/>
          <w:sz w:val="24"/>
          <w:szCs w:val="24"/>
        </w:rPr>
        <w:t>INT. Hallway in city-ship.</w:t>
      </w:r>
    </w:p>
    <w:p w:rsidR="00D66E1D" w:rsidRPr="00D4246D" w:rsidRDefault="00D66E1D" w:rsidP="00C8301B">
      <w:pPr>
        <w:rPr>
          <w:rFonts w:ascii="Courier New" w:hAnsi="Courier New" w:cs="Courier New"/>
          <w:sz w:val="24"/>
          <w:szCs w:val="24"/>
        </w:rPr>
      </w:pPr>
    </w:p>
    <w:p w:rsidR="00D66E1D" w:rsidRPr="00D4246D" w:rsidRDefault="00D66E1D" w:rsidP="00C8301B">
      <w:pPr>
        <w:rPr>
          <w:rFonts w:ascii="Courier New" w:hAnsi="Courier New" w:cs="Courier New"/>
          <w:sz w:val="24"/>
          <w:szCs w:val="24"/>
        </w:rPr>
      </w:pPr>
      <w:r w:rsidRPr="00D4246D">
        <w:rPr>
          <w:rFonts w:ascii="Courier New" w:hAnsi="Courier New" w:cs="Courier New"/>
          <w:sz w:val="24"/>
          <w:szCs w:val="24"/>
        </w:rPr>
        <w:t>Rue is walking down hallway focused.</w:t>
      </w:r>
    </w:p>
    <w:p w:rsidR="00D66E1D" w:rsidRPr="00D4246D" w:rsidRDefault="00D66E1D" w:rsidP="00C8301B">
      <w:pP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(laying in bed with lights off)</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(stops in tracks and backs up)</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Yeah, what’s up?</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 xml:space="preserve">Dude…dude.  You were with Ryan all night long.  </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rPr>
          <w:rFonts w:ascii="Courier New" w:hAnsi="Courier New" w:cs="Courier New"/>
          <w:sz w:val="24"/>
          <w:szCs w:val="24"/>
        </w:rPr>
      </w:pPr>
      <w:r w:rsidRPr="00D4246D">
        <w:rPr>
          <w:rFonts w:ascii="Courier New" w:hAnsi="Courier New" w:cs="Courier New"/>
          <w:sz w:val="24"/>
          <w:szCs w:val="24"/>
        </w:rPr>
        <w:t>INT. College hallway</w:t>
      </w:r>
    </w:p>
    <w:p w:rsidR="00D66E1D" w:rsidRPr="00D4246D" w:rsidRDefault="00D66E1D" w:rsidP="00C8301B">
      <w:pP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(sees Ryan thinking)</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What are you thinking about?</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(smiles in thought)</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Nothing, why?</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(in disbelief)</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Ryan there are only two reasons why women smile, because when we lose weight and when we cum…now which one is it (silly girly voice) and I want all the details!</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Kelly!  That is not true.</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What’s his name?</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Oemgee!  Okay, height, weight, hair, dick, now.</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Geez okay, 6 foot even, 180-ripped!  Dark brown and I can’t tell you about his dick, (whispers) or I’ll cum on myself.</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(happy for Ryan)</w:t>
      </w: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Ahh!  I hate you.  How did you meet this guy and get out of the house…?</w:t>
      </w:r>
    </w:p>
    <w:p w:rsidR="00D66E1D" w:rsidRPr="00D4246D" w:rsidRDefault="00D66E1D" w:rsidP="00C8301B">
      <w:pPr>
        <w:jc w:val="center"/>
        <w:rPr>
          <w:rFonts w:ascii="Courier New" w:hAnsi="Courier New" w:cs="Courier New"/>
          <w:sz w:val="24"/>
          <w:szCs w:val="24"/>
        </w:rPr>
      </w:pPr>
    </w:p>
    <w:p w:rsidR="00D66E1D" w:rsidRPr="00D4246D" w:rsidRDefault="00D66E1D" w:rsidP="00C8301B">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Just know I did and (stops in tracks)Confession 101.</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(gets in front of her)</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Oh my gosh serio?  (intertwines fingers with Ryan’s)</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Kell…I had sex with a Cen.</w:t>
      </w:r>
    </w:p>
    <w:p w:rsidR="00D66E1D" w:rsidRPr="00D4246D" w:rsidRDefault="00D66E1D" w:rsidP="006E324F">
      <w:pPr>
        <w:jc w:val="center"/>
        <w:rPr>
          <w:rFonts w:ascii="Courier New" w:hAnsi="Courier New" w:cs="Courier New"/>
          <w:sz w:val="24"/>
          <w:szCs w:val="24"/>
        </w:rPr>
      </w:pPr>
    </w:p>
    <w:p w:rsidR="00D66E1D" w:rsidRPr="00D4246D" w:rsidRDefault="00D66E1D" w:rsidP="00491AC7">
      <w:pPr>
        <w:rPr>
          <w:rFonts w:ascii="Courier New" w:hAnsi="Courier New" w:cs="Courier New"/>
          <w:sz w:val="24"/>
          <w:szCs w:val="24"/>
        </w:rPr>
      </w:pPr>
      <w:r w:rsidRPr="00D4246D">
        <w:rPr>
          <w:rFonts w:ascii="Courier New" w:hAnsi="Courier New" w:cs="Courier New"/>
          <w:sz w:val="24"/>
          <w:szCs w:val="24"/>
        </w:rPr>
        <w:t>Kelly’s eyes get huge and covers mouth and screams into it.  Continues walking in shock and as if on air.</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 xml:space="preserve">KELLY </w:t>
      </w:r>
    </w:p>
    <w:p w:rsidR="00D66E1D" w:rsidRPr="00D4246D" w:rsidRDefault="00D66E1D" w:rsidP="00754F0E">
      <w:pPr>
        <w:jc w:val="center"/>
        <w:rPr>
          <w:rFonts w:ascii="Courier New" w:hAnsi="Courier New" w:cs="Courier New"/>
          <w:sz w:val="24"/>
          <w:szCs w:val="24"/>
        </w:rPr>
      </w:pPr>
      <w:r w:rsidRPr="00D4246D">
        <w:rPr>
          <w:rFonts w:ascii="Courier New" w:hAnsi="Courier New" w:cs="Courier New"/>
          <w:sz w:val="24"/>
          <w:szCs w:val="24"/>
        </w:rPr>
        <w:t>You are so bad ass.  Like, you are ten steps ahead of me and I didn’t even know it.  Are you gonna see him again?</w:t>
      </w:r>
    </w:p>
    <w:p w:rsidR="00D66E1D" w:rsidRPr="00D4246D" w:rsidRDefault="00D66E1D" w:rsidP="006E324F">
      <w:pPr>
        <w:jc w:val="center"/>
        <w:rPr>
          <w:rFonts w:ascii="Courier New" w:hAnsi="Courier New" w:cs="Courier New"/>
          <w:sz w:val="24"/>
          <w:szCs w:val="24"/>
        </w:rPr>
      </w:pPr>
    </w:p>
    <w:p w:rsidR="00D66E1D" w:rsidRPr="00D4246D" w:rsidRDefault="00D66E1D" w:rsidP="00725DC9">
      <w:pPr>
        <w:rPr>
          <w:rFonts w:ascii="Courier New" w:hAnsi="Courier New" w:cs="Courier New"/>
          <w:sz w:val="24"/>
          <w:szCs w:val="24"/>
        </w:rPr>
      </w:pPr>
      <w:r w:rsidRPr="00D4246D">
        <w:rPr>
          <w:rFonts w:ascii="Courier New" w:hAnsi="Courier New" w:cs="Courier New"/>
          <w:sz w:val="24"/>
          <w:szCs w:val="24"/>
        </w:rPr>
        <w:t>Ryan bites her lip.</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rPr>
          <w:rFonts w:ascii="Courier New" w:hAnsi="Courier New" w:cs="Courier New"/>
          <w:sz w:val="24"/>
          <w:szCs w:val="24"/>
        </w:rPr>
      </w:pPr>
      <w:r w:rsidRPr="00D4246D">
        <w:rPr>
          <w:rFonts w:ascii="Courier New" w:hAnsi="Courier New" w:cs="Courier New"/>
          <w:sz w:val="24"/>
          <w:szCs w:val="24"/>
        </w:rPr>
        <w:t>INT. Leaning back on chair in Rue’s room</w:t>
      </w:r>
    </w:p>
    <w:p w:rsidR="00D66E1D" w:rsidRPr="00D4246D" w:rsidRDefault="00D66E1D" w:rsidP="006E324F">
      <w:pP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I lied to my dad.  I can’t even look at my mom, she’ll know I did something retarded. (leans chair back on floor) But, there is light at the end of this shit storm.</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RUE</w:t>
      </w:r>
      <w:r w:rsidRPr="00D4246D">
        <w:rPr>
          <w:rFonts w:ascii="Courier New" w:hAnsi="Courier New" w:cs="Courier New"/>
          <w:sz w:val="24"/>
          <w:szCs w:val="24"/>
        </w:rPr>
        <w:br/>
        <w:t>(playing game on tablet)</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What?</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I think I love her.</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(puts game on chest)</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 xml:space="preserve">What are you ten?  Love is bigger than mind-blowing sex and it takes longer than a movie and popcorn to tell the difference.  </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(sarcastically)</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 xml:space="preserve">I know this teacher.  </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(explaining)I am saying I think I love her because I want to love her.  I wanna be with her, I didn’t just have sex with her knowing our differences without planning to invest in our compatibility.  I’m not saying you’re not right, but I think there’s more.</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Did you pull out?</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Rue fuck, when have you ever asked me that?</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 xml:space="preserve">Since we’ve left our damn planet and landed with aliens that don’t even want us here and you’re going around town fucking them…I’m asking because I am your only friend and I want you to be careful, this is bigger than you.  </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Look I did.  I did Cenan…(shakes head)</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 xml:space="preserve">Sol, it’s okay, I got your back no matter what.  Cenan, I know how you feel, (trails off) you member that one bitch Sac that cheated on me when we were 12 ha-ha. Fucked me up, but I loved her.  All I’m saying is actually nothin’.  You’re a grown cenan.  I’m here for you regardless. </w:t>
      </w:r>
    </w:p>
    <w:p w:rsidR="00D66E1D" w:rsidRPr="00D4246D" w:rsidRDefault="00D66E1D" w:rsidP="006E324F">
      <w:pPr>
        <w:jc w:val="center"/>
        <w:rPr>
          <w:rFonts w:ascii="Courier New" w:hAnsi="Courier New" w:cs="Courier New"/>
          <w:sz w:val="24"/>
          <w:szCs w:val="24"/>
        </w:rPr>
      </w:pP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(gets up to dap him up)</w:t>
      </w:r>
    </w:p>
    <w:p w:rsidR="00D66E1D" w:rsidRPr="00D4246D" w:rsidRDefault="00D66E1D" w:rsidP="006E324F">
      <w:pPr>
        <w:jc w:val="center"/>
        <w:rPr>
          <w:rFonts w:ascii="Courier New" w:hAnsi="Courier New" w:cs="Courier New"/>
          <w:sz w:val="24"/>
          <w:szCs w:val="24"/>
        </w:rPr>
      </w:pPr>
      <w:r w:rsidRPr="00D4246D">
        <w:rPr>
          <w:rFonts w:ascii="Courier New" w:hAnsi="Courier New" w:cs="Courier New"/>
          <w:sz w:val="24"/>
          <w:szCs w:val="24"/>
        </w:rPr>
        <w:t>Brothers?</w:t>
      </w:r>
    </w:p>
    <w:p w:rsidR="00D66E1D" w:rsidRPr="00D4246D" w:rsidRDefault="00D66E1D" w:rsidP="00C8301B">
      <w:pPr>
        <w:jc w:val="center"/>
        <w:rPr>
          <w:rFonts w:ascii="Courier New" w:hAnsi="Courier New" w:cs="Courier New"/>
          <w:sz w:val="24"/>
          <w:szCs w:val="24"/>
        </w:rPr>
      </w:pPr>
    </w:p>
    <w:p w:rsidR="00D66E1D" w:rsidRPr="00D4246D" w:rsidRDefault="00D66E1D" w:rsidP="00491AC7">
      <w:pPr>
        <w:rPr>
          <w:rFonts w:ascii="Courier New" w:hAnsi="Courier New" w:cs="Courier New"/>
          <w:sz w:val="24"/>
          <w:szCs w:val="24"/>
        </w:rPr>
      </w:pPr>
      <w:r w:rsidRPr="00D4246D">
        <w:rPr>
          <w:rFonts w:ascii="Courier New" w:hAnsi="Courier New" w:cs="Courier New"/>
          <w:sz w:val="24"/>
          <w:szCs w:val="24"/>
        </w:rPr>
        <w:t>INT. Back seat of limo.  Secret service in passenger and another driving.</w:t>
      </w:r>
    </w:p>
    <w:p w:rsidR="00D66E1D" w:rsidRPr="00D4246D" w:rsidRDefault="00D66E1D" w:rsidP="00491AC7">
      <w:pPr>
        <w:rPr>
          <w:rFonts w:ascii="Courier New" w:hAnsi="Courier New" w:cs="Courier New"/>
          <w:sz w:val="24"/>
          <w:szCs w:val="24"/>
        </w:rPr>
      </w:pPr>
    </w:p>
    <w:p w:rsidR="00D66E1D" w:rsidRPr="00D4246D" w:rsidRDefault="00D66E1D" w:rsidP="00491AC7">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491AC7">
      <w:pPr>
        <w:jc w:val="center"/>
        <w:rPr>
          <w:rFonts w:ascii="Courier New" w:hAnsi="Courier New" w:cs="Courier New"/>
          <w:sz w:val="24"/>
          <w:szCs w:val="24"/>
        </w:rPr>
      </w:pPr>
      <w:r w:rsidRPr="00D4246D">
        <w:rPr>
          <w:rFonts w:ascii="Courier New" w:hAnsi="Courier New" w:cs="Courier New"/>
          <w:sz w:val="24"/>
          <w:szCs w:val="24"/>
        </w:rPr>
        <w:t>(taking pictures of herself)</w:t>
      </w:r>
    </w:p>
    <w:p w:rsidR="00D66E1D" w:rsidRPr="00D4246D" w:rsidRDefault="00D66E1D" w:rsidP="00491AC7">
      <w:pPr>
        <w:jc w:val="center"/>
        <w:rPr>
          <w:rFonts w:ascii="Courier New" w:hAnsi="Courier New" w:cs="Courier New"/>
          <w:sz w:val="24"/>
          <w:szCs w:val="24"/>
        </w:rPr>
      </w:pPr>
      <w:r w:rsidRPr="00D4246D">
        <w:rPr>
          <w:rFonts w:ascii="Courier New" w:hAnsi="Courier New" w:cs="Courier New"/>
          <w:sz w:val="24"/>
          <w:szCs w:val="24"/>
        </w:rPr>
        <w:t>You are so lucky Ryan.</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Am I?</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 xml:space="preserve">KELLY </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Yes.  I don’t even think anyone has does that with them…what do you think?</w:t>
      </w:r>
    </w:p>
    <w:p w:rsidR="00D66E1D" w:rsidRPr="00D4246D" w:rsidRDefault="00D66E1D" w:rsidP="00F45B8E">
      <w:pPr>
        <w:jc w:val="center"/>
        <w:rPr>
          <w:rFonts w:ascii="Courier New" w:hAnsi="Courier New" w:cs="Courier New"/>
          <w:sz w:val="24"/>
          <w:szCs w:val="24"/>
        </w:rPr>
      </w:pP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45B8E">
      <w:pPr>
        <w:jc w:val="center"/>
        <w:rPr>
          <w:rFonts w:ascii="Courier New" w:hAnsi="Courier New" w:cs="Courier New"/>
          <w:sz w:val="24"/>
          <w:szCs w:val="24"/>
        </w:rPr>
      </w:pPr>
      <w:r w:rsidRPr="00D4246D">
        <w:rPr>
          <w:rFonts w:ascii="Courier New" w:hAnsi="Courier New" w:cs="Courier New"/>
          <w:sz w:val="24"/>
          <w:szCs w:val="24"/>
        </w:rPr>
        <w:t>I wonder…</w:t>
      </w:r>
    </w:p>
    <w:p w:rsidR="00D66E1D" w:rsidRPr="00D4246D" w:rsidRDefault="00D66E1D" w:rsidP="00F45B8E">
      <w:pPr>
        <w:jc w:val="center"/>
        <w:rPr>
          <w:rFonts w:ascii="Courier New" w:hAnsi="Courier New" w:cs="Courier New"/>
          <w:sz w:val="24"/>
          <w:szCs w:val="24"/>
        </w:rPr>
      </w:pPr>
    </w:p>
    <w:p w:rsidR="00D66E1D" w:rsidRPr="00D4246D" w:rsidRDefault="00D66E1D" w:rsidP="00F10691">
      <w:pPr>
        <w:rPr>
          <w:rFonts w:ascii="Courier New" w:hAnsi="Courier New" w:cs="Courier New"/>
          <w:sz w:val="24"/>
          <w:szCs w:val="24"/>
        </w:rPr>
      </w:pPr>
      <w:r w:rsidRPr="00D4246D">
        <w:rPr>
          <w:rFonts w:ascii="Courier New" w:hAnsi="Courier New" w:cs="Courier New"/>
          <w:sz w:val="24"/>
          <w:szCs w:val="24"/>
        </w:rPr>
        <w:t>EXT.  Flying toward Washington.</w:t>
      </w:r>
    </w:p>
    <w:p w:rsidR="00D66E1D" w:rsidRPr="00D4246D" w:rsidRDefault="00D66E1D" w:rsidP="00F10691">
      <w:pPr>
        <w:rPr>
          <w:rFonts w:ascii="Courier New" w:hAnsi="Courier New" w:cs="Courier New"/>
          <w:sz w:val="24"/>
          <w:szCs w:val="24"/>
        </w:rPr>
      </w:pPr>
    </w:p>
    <w:p w:rsidR="00D66E1D" w:rsidRPr="00D4246D" w:rsidRDefault="00D66E1D" w:rsidP="00F10691">
      <w:pPr>
        <w:rPr>
          <w:rFonts w:ascii="Courier New" w:hAnsi="Courier New" w:cs="Courier New"/>
          <w:sz w:val="24"/>
          <w:szCs w:val="24"/>
        </w:rPr>
      </w:pPr>
      <w:r w:rsidRPr="00D4246D">
        <w:rPr>
          <w:rFonts w:ascii="Courier New" w:hAnsi="Courier New" w:cs="Courier New"/>
          <w:sz w:val="24"/>
          <w:szCs w:val="24"/>
        </w:rPr>
        <w:t>INT.  Inside A.M. jet.</w:t>
      </w:r>
    </w:p>
    <w:p w:rsidR="00D66E1D" w:rsidRPr="00D4246D" w:rsidRDefault="00D66E1D" w:rsidP="009A1114">
      <w:pPr>
        <w:jc w:val="center"/>
        <w:rPr>
          <w:rFonts w:ascii="Courier New" w:hAnsi="Courier New" w:cs="Courier New"/>
          <w:sz w:val="24"/>
          <w:szCs w:val="24"/>
        </w:rPr>
      </w:pPr>
      <w:r w:rsidRPr="00D4246D">
        <w:rPr>
          <w:rFonts w:ascii="Courier New" w:hAnsi="Courier New" w:cs="Courier New"/>
          <w:sz w:val="24"/>
          <w:szCs w:val="24"/>
        </w:rPr>
        <w:t xml:space="preserve"> </w:t>
      </w:r>
    </w:p>
    <w:p w:rsidR="00D66E1D" w:rsidRPr="00D4246D" w:rsidRDefault="00D66E1D" w:rsidP="00F10691">
      <w:pPr>
        <w:rPr>
          <w:rFonts w:ascii="Courier New" w:hAnsi="Courier New" w:cs="Courier New"/>
          <w:sz w:val="24"/>
          <w:szCs w:val="24"/>
        </w:rPr>
      </w:pPr>
      <w:r w:rsidRPr="00D4246D">
        <w:rPr>
          <w:rFonts w:ascii="Courier New" w:hAnsi="Courier New" w:cs="Courier New"/>
          <w:sz w:val="24"/>
          <w:szCs w:val="24"/>
        </w:rPr>
        <w:t xml:space="preserve">Cloaks are flying toward CIA building.  The A.M. jets become invisible.  The cloaks walk down the hallway in a serious and confident matter.  Placing listening buttons on every room of import and tapping into hearing with tab on ear.  </w:t>
      </w:r>
    </w:p>
    <w:p w:rsidR="00D66E1D" w:rsidRPr="00D4246D" w:rsidRDefault="00D66E1D" w:rsidP="00F10691">
      <w:pPr>
        <w:rPr>
          <w:rFonts w:ascii="Courier New" w:hAnsi="Courier New" w:cs="Courier New"/>
          <w:sz w:val="24"/>
          <w:szCs w:val="24"/>
        </w:rPr>
      </w:pPr>
    </w:p>
    <w:p w:rsidR="00D66E1D" w:rsidRPr="00D4246D" w:rsidRDefault="00D66E1D" w:rsidP="00F10691">
      <w:pPr>
        <w:rPr>
          <w:rFonts w:ascii="Courier New" w:hAnsi="Courier New" w:cs="Courier New"/>
          <w:sz w:val="24"/>
          <w:szCs w:val="24"/>
        </w:rPr>
      </w:pPr>
      <w:r w:rsidRPr="00D4246D">
        <w:rPr>
          <w:rFonts w:ascii="Courier New" w:hAnsi="Courier New" w:cs="Courier New"/>
          <w:sz w:val="24"/>
          <w:szCs w:val="24"/>
        </w:rPr>
        <w:t xml:space="preserve">INT.  Inside room of Girl Cen and Human-Cen.  Human-Cen is sleeping.  Girl Cen gets up and puts on night vision lazer on tablet to see the room through her tablet. </w:t>
      </w: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br/>
        <w:t>GIRL CEN</w:t>
      </w: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t>(searching through pants lining)</w:t>
      </w: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t>He thinks I’m stupid.</w:t>
      </w:r>
    </w:p>
    <w:p w:rsidR="00D66E1D" w:rsidRPr="00D4246D" w:rsidRDefault="00D66E1D" w:rsidP="00F10691">
      <w:pPr>
        <w:rPr>
          <w:rFonts w:ascii="Courier New" w:hAnsi="Courier New" w:cs="Courier New"/>
          <w:sz w:val="24"/>
          <w:szCs w:val="24"/>
        </w:rPr>
      </w:pPr>
      <w:r w:rsidRPr="00D4246D">
        <w:rPr>
          <w:rFonts w:ascii="Courier New" w:hAnsi="Courier New" w:cs="Courier New"/>
          <w:sz w:val="24"/>
          <w:szCs w:val="24"/>
        </w:rPr>
        <w:t>GIRL CEN finds lining on pants with paper thin medication.  Scans the medication and sees that it has properties to change skin color to green.  Starts putting on clothes.</w:t>
      </w:r>
    </w:p>
    <w:p w:rsidR="00D66E1D" w:rsidRPr="00D4246D" w:rsidRDefault="00D66E1D" w:rsidP="00F10691">
      <w:pPr>
        <w:rPr>
          <w:rFonts w:ascii="Courier New" w:hAnsi="Courier New" w:cs="Courier New"/>
          <w:sz w:val="24"/>
          <w:szCs w:val="24"/>
        </w:rPr>
      </w:pP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t>HUMAN-CEN</w:t>
      </w: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t>(just awakened voice)</w:t>
      </w: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t>What are you doing baby?</w:t>
      </w:r>
    </w:p>
    <w:p w:rsidR="00D66E1D" w:rsidRPr="00D4246D" w:rsidRDefault="00D66E1D" w:rsidP="00F10691">
      <w:pPr>
        <w:jc w:val="center"/>
        <w:rPr>
          <w:rFonts w:ascii="Courier New" w:hAnsi="Courier New" w:cs="Courier New"/>
          <w:sz w:val="24"/>
          <w:szCs w:val="24"/>
        </w:rPr>
      </w:pP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t xml:space="preserve">GIRL CEN </w:t>
      </w:r>
      <w:r w:rsidRPr="00D4246D">
        <w:rPr>
          <w:rFonts w:ascii="Courier New" w:hAnsi="Courier New" w:cs="Courier New"/>
          <w:sz w:val="24"/>
          <w:szCs w:val="24"/>
        </w:rPr>
        <w:br/>
        <w:t>(naked-putting on clothes)</w:t>
      </w:r>
    </w:p>
    <w:p w:rsidR="00D66E1D" w:rsidRPr="00D4246D" w:rsidRDefault="00D66E1D" w:rsidP="00F10691">
      <w:pPr>
        <w:jc w:val="center"/>
        <w:rPr>
          <w:rFonts w:ascii="Courier New" w:hAnsi="Courier New" w:cs="Courier New"/>
          <w:sz w:val="24"/>
          <w:szCs w:val="24"/>
        </w:rPr>
      </w:pPr>
      <w:r w:rsidRPr="00D4246D">
        <w:rPr>
          <w:rFonts w:ascii="Courier New" w:hAnsi="Courier New" w:cs="Courier New"/>
          <w:sz w:val="24"/>
          <w:szCs w:val="24"/>
        </w:rPr>
        <w:t>Going to the bathroom.</w:t>
      </w:r>
    </w:p>
    <w:p w:rsidR="00D66E1D" w:rsidRPr="00D4246D" w:rsidRDefault="00D66E1D" w:rsidP="00F10691">
      <w:pPr>
        <w:jc w:val="center"/>
        <w:rPr>
          <w:rFonts w:ascii="Courier New" w:hAnsi="Courier New" w:cs="Courier New"/>
          <w:sz w:val="24"/>
          <w:szCs w:val="24"/>
        </w:rPr>
      </w:pPr>
    </w:p>
    <w:p w:rsidR="00D66E1D" w:rsidRPr="00D4246D" w:rsidRDefault="00D66E1D" w:rsidP="00F10691">
      <w:pPr>
        <w:rPr>
          <w:rFonts w:ascii="Courier New" w:hAnsi="Courier New" w:cs="Courier New"/>
          <w:sz w:val="24"/>
          <w:szCs w:val="24"/>
        </w:rPr>
      </w:pPr>
      <w:r w:rsidRPr="00D4246D">
        <w:rPr>
          <w:rFonts w:ascii="Courier New" w:hAnsi="Courier New" w:cs="Courier New"/>
          <w:sz w:val="24"/>
          <w:szCs w:val="24"/>
        </w:rPr>
        <w:t>Human-Cen turns over.</w:t>
      </w:r>
    </w:p>
    <w:p w:rsidR="00D66E1D" w:rsidRPr="00D4246D" w:rsidRDefault="00D66E1D" w:rsidP="00F10691">
      <w:pPr>
        <w:rPr>
          <w:rFonts w:ascii="Courier New" w:hAnsi="Courier New" w:cs="Courier New"/>
          <w:sz w:val="24"/>
          <w:szCs w:val="24"/>
        </w:rPr>
      </w:pPr>
    </w:p>
    <w:p w:rsidR="00D66E1D" w:rsidRPr="00D4246D" w:rsidRDefault="00D66E1D" w:rsidP="00F10691">
      <w:pPr>
        <w:rPr>
          <w:rFonts w:ascii="Courier New" w:hAnsi="Courier New" w:cs="Courier New"/>
          <w:sz w:val="24"/>
          <w:szCs w:val="24"/>
        </w:rPr>
      </w:pPr>
      <w:r w:rsidRPr="00D4246D">
        <w:rPr>
          <w:rFonts w:ascii="Courier New" w:hAnsi="Courier New" w:cs="Courier New"/>
          <w:sz w:val="24"/>
          <w:szCs w:val="24"/>
        </w:rPr>
        <w:t>INT. Bathroom in city-ship.</w:t>
      </w:r>
    </w:p>
    <w:p w:rsidR="00D66E1D" w:rsidRPr="00D4246D" w:rsidRDefault="00D66E1D" w:rsidP="00F10691">
      <w:pP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 xml:space="preserve">GIRL CEN </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(moves wrist band in circle, left then right and presses in)</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This is Cen B2674932200.  I have a code 252.  I repeat I have a code 2 dash 5 dash 2.</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rPr>
          <w:rFonts w:ascii="Courier New" w:hAnsi="Courier New" w:cs="Courier New"/>
          <w:sz w:val="24"/>
          <w:szCs w:val="24"/>
        </w:rPr>
      </w:pPr>
      <w:r w:rsidRPr="00D4246D">
        <w:rPr>
          <w:rFonts w:ascii="Courier New" w:hAnsi="Courier New" w:cs="Courier New"/>
          <w:sz w:val="24"/>
          <w:szCs w:val="24"/>
        </w:rPr>
        <w:t>INT. Mother-ship.  Girl Cen walking through body scan.</w:t>
      </w:r>
    </w:p>
    <w:p w:rsidR="00D66E1D" w:rsidRPr="00D4246D" w:rsidRDefault="00D66E1D" w:rsidP="00B00BE4">
      <w:pP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CLOAK 1</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Chek, did you just hear the conversation I heard?</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 xml:space="preserve">CLOAK 2 </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Confirmed.</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CLOAK 1</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They’re in our city-ships.</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rPr>
          <w:rFonts w:ascii="Courier New" w:hAnsi="Courier New" w:cs="Courier New"/>
          <w:sz w:val="24"/>
          <w:szCs w:val="24"/>
        </w:rPr>
      </w:pPr>
      <w:r w:rsidRPr="00D4246D">
        <w:rPr>
          <w:rFonts w:ascii="Courier New" w:hAnsi="Courier New" w:cs="Courier New"/>
          <w:sz w:val="24"/>
          <w:szCs w:val="24"/>
        </w:rPr>
        <w:t>INT.  Koy and Leader Karr sitting with Girl Cen.</w:t>
      </w:r>
    </w:p>
    <w:p w:rsidR="00D66E1D" w:rsidRPr="00D4246D" w:rsidRDefault="00D66E1D" w:rsidP="00B00BE4">
      <w:pP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What led to your suspicions?</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 xml:space="preserve">GIRL CEN </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At first I thought nothing of his vagueness and wanting to always say the right answer.  But then, I asked him his serial number so I could order him a wrist band since he said he lost his…and he said he forgot it.  I’ve known my number since I learned how to talk.</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Tell Leader what you found.</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GIRL CEN</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These.  It’s a medicine that tints their skin green.</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 xml:space="preserve">I just got notified via the 30/20 that the humans have indeed got into several city-ships.  </w:t>
      </w:r>
    </w:p>
    <w:p w:rsidR="00D66E1D" w:rsidRPr="00D4246D" w:rsidRDefault="00D66E1D" w:rsidP="00B00BE4">
      <w:pPr>
        <w:jc w:val="center"/>
        <w:rPr>
          <w:rFonts w:ascii="Courier New" w:hAnsi="Courier New" w:cs="Courier New"/>
          <w:sz w:val="24"/>
          <w:szCs w:val="24"/>
        </w:rPr>
      </w:pP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00BE4">
      <w:pPr>
        <w:jc w:val="center"/>
        <w:rPr>
          <w:rFonts w:ascii="Courier New" w:hAnsi="Courier New" w:cs="Courier New"/>
          <w:sz w:val="24"/>
          <w:szCs w:val="24"/>
        </w:rPr>
      </w:pPr>
      <w:r w:rsidRPr="00D4246D">
        <w:rPr>
          <w:rFonts w:ascii="Courier New" w:hAnsi="Courier New" w:cs="Courier New"/>
          <w:sz w:val="24"/>
          <w:szCs w:val="24"/>
        </w:rPr>
        <w:t>We take action.  Their best intelligence trying to be slick.  I will visit these homo-sapiens face to face.</w:t>
      </w:r>
    </w:p>
    <w:p w:rsidR="00D66E1D" w:rsidRPr="00D4246D" w:rsidRDefault="00D66E1D" w:rsidP="00B00BE4">
      <w:pPr>
        <w:jc w:val="center"/>
        <w:rPr>
          <w:rFonts w:ascii="Courier New" w:hAnsi="Courier New" w:cs="Courier New"/>
          <w:sz w:val="24"/>
          <w:szCs w:val="24"/>
        </w:rPr>
      </w:pPr>
    </w:p>
    <w:p w:rsidR="00D66E1D" w:rsidRPr="00D4246D" w:rsidRDefault="00D66E1D" w:rsidP="00B46531">
      <w:pPr>
        <w:rPr>
          <w:rFonts w:ascii="Courier New" w:hAnsi="Courier New" w:cs="Courier New"/>
          <w:sz w:val="24"/>
          <w:szCs w:val="24"/>
        </w:rPr>
      </w:pPr>
      <w:r w:rsidRPr="00D4246D">
        <w:rPr>
          <w:rFonts w:ascii="Courier New" w:hAnsi="Courier New" w:cs="Courier New"/>
          <w:sz w:val="24"/>
          <w:szCs w:val="24"/>
        </w:rPr>
        <w:t xml:space="preserve">INT. Ryan looks out window for Sol.  Goes to open window and then to sit on her bed.  </w:t>
      </w:r>
    </w:p>
    <w:p w:rsidR="00D66E1D" w:rsidRPr="00D4246D" w:rsidRDefault="00D66E1D" w:rsidP="00B46531">
      <w:pPr>
        <w:rPr>
          <w:rFonts w:ascii="Courier New" w:hAnsi="Courier New" w:cs="Courier New"/>
          <w:sz w:val="24"/>
          <w:szCs w:val="24"/>
        </w:rPr>
      </w:pPr>
    </w:p>
    <w:p w:rsidR="00D66E1D" w:rsidRPr="00D4246D" w:rsidRDefault="00D66E1D" w:rsidP="00B46531">
      <w:pPr>
        <w:rPr>
          <w:rFonts w:ascii="Courier New" w:hAnsi="Courier New" w:cs="Courier New"/>
          <w:sz w:val="24"/>
          <w:szCs w:val="24"/>
        </w:rPr>
      </w:pPr>
      <w:r w:rsidRPr="00D4246D">
        <w:rPr>
          <w:rFonts w:ascii="Courier New" w:hAnsi="Courier New" w:cs="Courier New"/>
          <w:sz w:val="24"/>
          <w:szCs w:val="24"/>
        </w:rPr>
        <w:t>EXT.  Sol sees window open and decides to put on cloak and surprise her.</w:t>
      </w:r>
    </w:p>
    <w:p w:rsidR="00D66E1D" w:rsidRPr="00D4246D" w:rsidRDefault="00D66E1D" w:rsidP="00B46531">
      <w:pPr>
        <w:rPr>
          <w:rFonts w:ascii="Courier New" w:hAnsi="Courier New" w:cs="Courier New"/>
          <w:sz w:val="24"/>
          <w:szCs w:val="24"/>
        </w:rPr>
      </w:pPr>
    </w:p>
    <w:p w:rsidR="00D66E1D" w:rsidRPr="00D4246D" w:rsidRDefault="00D66E1D" w:rsidP="00B46531">
      <w:pPr>
        <w:rPr>
          <w:rFonts w:ascii="Courier New" w:hAnsi="Courier New" w:cs="Courier New"/>
          <w:sz w:val="24"/>
          <w:szCs w:val="24"/>
        </w:rPr>
      </w:pPr>
      <w:r w:rsidRPr="00D4246D">
        <w:rPr>
          <w:rFonts w:ascii="Courier New" w:hAnsi="Courier New" w:cs="Courier New"/>
          <w:sz w:val="24"/>
          <w:szCs w:val="24"/>
        </w:rPr>
        <w:t>INT. Ryan feels something stroke her face.  Sol goes to sit down.</w:t>
      </w:r>
    </w:p>
    <w:p w:rsidR="00D66E1D" w:rsidRPr="00D4246D" w:rsidRDefault="00D66E1D" w:rsidP="00B46531">
      <w:pPr>
        <w:rPr>
          <w:rFonts w:ascii="Courier New" w:hAnsi="Courier New" w:cs="Courier New"/>
          <w:sz w:val="24"/>
          <w:szCs w:val="24"/>
        </w:rPr>
      </w:pPr>
    </w:p>
    <w:p w:rsidR="00D66E1D" w:rsidRPr="00D4246D" w:rsidRDefault="00D66E1D" w:rsidP="00B46531">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46531">
      <w:pPr>
        <w:jc w:val="center"/>
        <w:rPr>
          <w:rFonts w:ascii="Courier New" w:hAnsi="Courier New" w:cs="Courier New"/>
          <w:sz w:val="24"/>
          <w:szCs w:val="24"/>
        </w:rPr>
      </w:pPr>
      <w:r w:rsidRPr="00D4246D">
        <w:rPr>
          <w:rFonts w:ascii="Courier New" w:hAnsi="Courier New" w:cs="Courier New"/>
          <w:sz w:val="24"/>
          <w:szCs w:val="24"/>
        </w:rPr>
        <w:t>(turns off invisible cloak)</w:t>
      </w:r>
    </w:p>
    <w:p w:rsidR="00D66E1D" w:rsidRPr="00D4246D" w:rsidRDefault="00D66E1D" w:rsidP="00B46531">
      <w:pPr>
        <w:jc w:val="center"/>
        <w:rPr>
          <w:rFonts w:ascii="Courier New" w:hAnsi="Courier New" w:cs="Courier New"/>
          <w:sz w:val="24"/>
          <w:szCs w:val="24"/>
        </w:rPr>
      </w:pPr>
      <w:r w:rsidRPr="00D4246D">
        <w:rPr>
          <w:rFonts w:ascii="Courier New" w:hAnsi="Courier New" w:cs="Courier New"/>
          <w:sz w:val="24"/>
          <w:szCs w:val="24"/>
        </w:rPr>
        <w:t>Baby.</w:t>
      </w:r>
    </w:p>
    <w:p w:rsidR="00D66E1D" w:rsidRPr="00D4246D" w:rsidRDefault="00D66E1D" w:rsidP="00B46531">
      <w:pPr>
        <w:jc w:val="center"/>
        <w:rPr>
          <w:rFonts w:ascii="Courier New" w:hAnsi="Courier New" w:cs="Courier New"/>
          <w:sz w:val="24"/>
          <w:szCs w:val="24"/>
        </w:rPr>
      </w:pPr>
    </w:p>
    <w:p w:rsidR="00D66E1D" w:rsidRPr="00D4246D" w:rsidRDefault="00D66E1D" w:rsidP="00B46531">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B46531">
      <w:pPr>
        <w:jc w:val="center"/>
        <w:rPr>
          <w:rFonts w:ascii="Courier New" w:hAnsi="Courier New" w:cs="Courier New"/>
          <w:sz w:val="24"/>
          <w:szCs w:val="24"/>
        </w:rPr>
      </w:pPr>
      <w:r w:rsidRPr="00D4246D">
        <w:rPr>
          <w:rFonts w:ascii="Courier New" w:hAnsi="Courier New" w:cs="Courier New"/>
          <w:sz w:val="24"/>
          <w:szCs w:val="24"/>
        </w:rPr>
        <w:t>(cheesing and startled)</w:t>
      </w:r>
    </w:p>
    <w:p w:rsidR="00D66E1D" w:rsidRPr="00D4246D" w:rsidRDefault="00D66E1D" w:rsidP="00B46531">
      <w:pPr>
        <w:jc w:val="center"/>
        <w:rPr>
          <w:rFonts w:ascii="Courier New" w:hAnsi="Courier New" w:cs="Courier New"/>
          <w:sz w:val="24"/>
          <w:szCs w:val="24"/>
        </w:rPr>
      </w:pPr>
      <w:r w:rsidRPr="00D4246D">
        <w:rPr>
          <w:rFonts w:ascii="Courier New" w:hAnsi="Courier New" w:cs="Courier New"/>
          <w:sz w:val="24"/>
          <w:szCs w:val="24"/>
        </w:rPr>
        <w:t>How did you do that?</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(looking down at material)</w:t>
      </w: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It’s called a cloak.  Here look, (proceeds to put it on Ryan) you just put it over you and snap it.</w:t>
      </w:r>
    </w:p>
    <w:p w:rsidR="00D66E1D" w:rsidRPr="00D4246D" w:rsidRDefault="00D66E1D" w:rsidP="00276232">
      <w:pPr>
        <w:jc w:val="center"/>
        <w:rPr>
          <w:rFonts w:ascii="Courier New" w:hAnsi="Courier New" w:cs="Courier New"/>
          <w:sz w:val="24"/>
          <w:szCs w:val="24"/>
        </w:rPr>
      </w:pPr>
    </w:p>
    <w:p w:rsidR="00D66E1D" w:rsidRPr="00D4246D" w:rsidRDefault="00D66E1D" w:rsidP="00276232">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4D52C0">
      <w:pPr>
        <w:jc w:val="center"/>
        <w:rPr>
          <w:rFonts w:ascii="Courier New" w:hAnsi="Courier New" w:cs="Courier New"/>
          <w:sz w:val="24"/>
          <w:szCs w:val="24"/>
        </w:rPr>
      </w:pPr>
      <w:r w:rsidRPr="00D4246D">
        <w:rPr>
          <w:rFonts w:ascii="Courier New" w:hAnsi="Courier New" w:cs="Courier New"/>
          <w:sz w:val="24"/>
          <w:szCs w:val="24"/>
        </w:rPr>
        <w:t>Ha-ha this is so cool.  (goes to kiss Sol)</w:t>
      </w:r>
    </w:p>
    <w:p w:rsidR="00D66E1D" w:rsidRPr="00D4246D" w:rsidRDefault="00D66E1D" w:rsidP="004D52C0">
      <w:pPr>
        <w:jc w:val="center"/>
        <w:rPr>
          <w:rFonts w:ascii="Courier New" w:hAnsi="Courier New" w:cs="Courier New"/>
          <w:sz w:val="24"/>
          <w:szCs w:val="24"/>
        </w:rPr>
      </w:pPr>
    </w:p>
    <w:p w:rsidR="00D66E1D" w:rsidRPr="00D4246D" w:rsidRDefault="00D66E1D" w:rsidP="00F421AC">
      <w:pPr>
        <w:rPr>
          <w:rFonts w:ascii="Courier New" w:hAnsi="Courier New" w:cs="Courier New"/>
          <w:sz w:val="24"/>
          <w:szCs w:val="24"/>
        </w:rPr>
      </w:pPr>
      <w:r w:rsidRPr="00D4246D">
        <w:rPr>
          <w:rFonts w:ascii="Courier New" w:hAnsi="Courier New" w:cs="Courier New"/>
          <w:sz w:val="24"/>
          <w:szCs w:val="24"/>
        </w:rPr>
        <w:t>Sol is kissing an invisible Ryan for a moment.  She starts undressing him.  He unbuttons cloak.  She is on top of him on bed.</w:t>
      </w:r>
    </w:p>
    <w:p w:rsidR="00D66E1D" w:rsidRPr="00D4246D" w:rsidRDefault="00D66E1D" w:rsidP="00F421AC">
      <w:pP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I have to tell you something.</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(kisses her)</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What?</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I told my friend about us.  But she would never say anything to anyone.  She never has.</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I did too…my best friend Rue, he almost knew so I had to…but I don’t care.  I’m not going to stop seeing you.  </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Are we together?</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(smiles)</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Baby…yes, I’m sorry for not formally asking.  (takes hand)  Ryan Farrell, will you be my girlfriend?</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(laughing) </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Let me think…ha-ha yes.  </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Hey, you want to go to my room?  I have a lot of good movies and the city-ships look really cool.</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(kisses him)</w:t>
      </w:r>
    </w:p>
    <w:p w:rsidR="00D66E1D" w:rsidRPr="00D4246D" w:rsidRDefault="00D66E1D" w:rsidP="00F421AC">
      <w:pPr>
        <w:jc w:val="center"/>
        <w:rPr>
          <w:rFonts w:ascii="Courier New" w:hAnsi="Courier New" w:cs="Courier New"/>
          <w:sz w:val="24"/>
          <w:szCs w:val="24"/>
        </w:rPr>
      </w:pPr>
      <w:r w:rsidRPr="00D4246D">
        <w:rPr>
          <w:rFonts w:ascii="Courier New" w:hAnsi="Courier New" w:cs="Courier New"/>
          <w:sz w:val="24"/>
          <w:szCs w:val="24"/>
        </w:rPr>
        <w:t xml:space="preserve">Get me outta here.  </w:t>
      </w:r>
    </w:p>
    <w:p w:rsidR="00D66E1D" w:rsidRPr="00D4246D" w:rsidRDefault="00D66E1D" w:rsidP="00F421AC">
      <w:pPr>
        <w:jc w:val="center"/>
        <w:rPr>
          <w:rFonts w:ascii="Courier New" w:hAnsi="Courier New" w:cs="Courier New"/>
          <w:sz w:val="24"/>
          <w:szCs w:val="24"/>
        </w:rPr>
      </w:pPr>
    </w:p>
    <w:p w:rsidR="00D66E1D" w:rsidRPr="00D4246D" w:rsidRDefault="00D66E1D" w:rsidP="00F421AC">
      <w:pPr>
        <w:rPr>
          <w:rFonts w:ascii="Courier New" w:hAnsi="Courier New" w:cs="Courier New"/>
          <w:sz w:val="24"/>
          <w:szCs w:val="24"/>
        </w:rPr>
      </w:pPr>
      <w:r w:rsidRPr="00D4246D">
        <w:rPr>
          <w:rFonts w:ascii="Courier New" w:hAnsi="Courier New" w:cs="Courier New"/>
          <w:sz w:val="24"/>
          <w:szCs w:val="24"/>
        </w:rPr>
        <w:t xml:space="preserve">INT. Walking through city-ship hallway holding hands with an invisible Ryan.  Ryan is amazed at walls that are glowing different numbers.  Ryan touches walls while walking, the pathway lighting up while they walk.  </w:t>
      </w:r>
    </w:p>
    <w:p w:rsidR="00D66E1D" w:rsidRPr="00D4246D" w:rsidRDefault="00D66E1D" w:rsidP="00F421AC">
      <w:pPr>
        <w:rPr>
          <w:rFonts w:ascii="Courier New" w:hAnsi="Courier New" w:cs="Courier New"/>
          <w:sz w:val="24"/>
          <w:szCs w:val="24"/>
        </w:rPr>
      </w:pP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 xml:space="preserve">Here we are.  </w:t>
      </w:r>
    </w:p>
    <w:p w:rsidR="00D66E1D" w:rsidRPr="00D4246D" w:rsidRDefault="00D66E1D" w:rsidP="000062E0">
      <w:pPr>
        <w:jc w:val="center"/>
        <w:rPr>
          <w:rFonts w:ascii="Courier New" w:hAnsi="Courier New" w:cs="Courier New"/>
          <w:sz w:val="24"/>
          <w:szCs w:val="24"/>
        </w:rPr>
      </w:pP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Oh my goodness, look at your bed, what is it made of?</w:t>
      </w:r>
    </w:p>
    <w:p w:rsidR="00D66E1D" w:rsidRPr="00D4246D" w:rsidRDefault="00D66E1D" w:rsidP="000062E0">
      <w:pPr>
        <w:jc w:val="center"/>
        <w:rPr>
          <w:rFonts w:ascii="Courier New" w:hAnsi="Courier New" w:cs="Courier New"/>
          <w:sz w:val="24"/>
          <w:szCs w:val="24"/>
        </w:rPr>
      </w:pP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(smiles)</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It’s a special gel-like substance that you sleep in almost like your floating in water and the minerals in it seep through your pores to put you to sleep faster.  You’ve never slept in it before, you’ll probably be knocked out for two days ha-ha.</w:t>
      </w:r>
    </w:p>
    <w:p w:rsidR="00D66E1D" w:rsidRPr="00D4246D" w:rsidRDefault="00D66E1D" w:rsidP="000062E0">
      <w:pPr>
        <w:jc w:val="center"/>
        <w:rPr>
          <w:rFonts w:ascii="Courier New" w:hAnsi="Courier New" w:cs="Courier New"/>
          <w:sz w:val="24"/>
          <w:szCs w:val="24"/>
        </w:rPr>
      </w:pP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(excited)</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 xml:space="preserve">Really?  I am beside myself.  </w:t>
      </w:r>
    </w:p>
    <w:p w:rsidR="00D66E1D" w:rsidRPr="00D4246D" w:rsidRDefault="00D66E1D" w:rsidP="000062E0">
      <w:pPr>
        <w:jc w:val="center"/>
        <w:rPr>
          <w:rFonts w:ascii="Courier New" w:hAnsi="Courier New" w:cs="Courier New"/>
          <w:sz w:val="24"/>
          <w:szCs w:val="24"/>
        </w:rPr>
      </w:pP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(takes off shirt)</w:t>
      </w:r>
    </w:p>
    <w:p w:rsidR="00D66E1D" w:rsidRPr="00D4246D" w:rsidRDefault="00D66E1D" w:rsidP="000062E0">
      <w:pPr>
        <w:jc w:val="center"/>
        <w:rPr>
          <w:rFonts w:ascii="Courier New" w:hAnsi="Courier New" w:cs="Courier New"/>
          <w:sz w:val="24"/>
          <w:szCs w:val="24"/>
        </w:rPr>
      </w:pPr>
      <w:r w:rsidRPr="00D4246D">
        <w:rPr>
          <w:rFonts w:ascii="Courier New" w:hAnsi="Courier New" w:cs="Courier New"/>
          <w:sz w:val="24"/>
          <w:szCs w:val="24"/>
        </w:rPr>
        <w:t>Come here, let me show you something.</w:t>
      </w:r>
    </w:p>
    <w:p w:rsidR="00D66E1D" w:rsidRPr="00D4246D" w:rsidRDefault="00D66E1D" w:rsidP="000062E0">
      <w:pPr>
        <w:jc w:val="center"/>
        <w:rPr>
          <w:rFonts w:ascii="Courier New" w:hAnsi="Courier New" w:cs="Courier New"/>
          <w:sz w:val="24"/>
          <w:szCs w:val="24"/>
        </w:rPr>
      </w:pPr>
    </w:p>
    <w:p w:rsidR="00D66E1D" w:rsidRPr="00D4246D" w:rsidRDefault="00D66E1D" w:rsidP="000062E0">
      <w:pPr>
        <w:rPr>
          <w:rFonts w:ascii="Courier New" w:hAnsi="Courier New" w:cs="Courier New"/>
          <w:sz w:val="24"/>
          <w:szCs w:val="24"/>
        </w:rPr>
      </w:pPr>
      <w:r w:rsidRPr="00D4246D">
        <w:rPr>
          <w:rFonts w:ascii="Courier New" w:hAnsi="Courier New" w:cs="Courier New"/>
          <w:sz w:val="24"/>
          <w:szCs w:val="24"/>
        </w:rPr>
        <w:t xml:space="preserve">Ryan gets up to sit on the chair at the desk.  </w:t>
      </w:r>
    </w:p>
    <w:p w:rsidR="00D66E1D" w:rsidRPr="00D4246D" w:rsidRDefault="00D66E1D" w:rsidP="000062E0">
      <w:pPr>
        <w:rPr>
          <w:rFonts w:ascii="Courier New" w:hAnsi="Courier New" w:cs="Courier New"/>
          <w:sz w:val="24"/>
          <w:szCs w:val="24"/>
        </w:rPr>
      </w:pP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 xml:space="preserve">(gets on knees start to unbutton Ryan’s shirt all the way down) </w:t>
      </w: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I just want to show you how much I missed you.  (continuing to kiss body and breast)</w:t>
      </w:r>
    </w:p>
    <w:p w:rsidR="00D66E1D" w:rsidRPr="00D4246D" w:rsidRDefault="00D66E1D" w:rsidP="009C36C5">
      <w:pPr>
        <w:jc w:val="center"/>
        <w:rPr>
          <w:rFonts w:ascii="Courier New" w:hAnsi="Courier New" w:cs="Courier New"/>
          <w:sz w:val="24"/>
          <w:szCs w:val="24"/>
        </w:rPr>
      </w:pP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(moaning)</w:t>
      </w: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How much?</w:t>
      </w:r>
    </w:p>
    <w:p w:rsidR="00D66E1D" w:rsidRPr="00D4246D" w:rsidRDefault="00D66E1D" w:rsidP="009C36C5">
      <w:pPr>
        <w:jc w:val="center"/>
        <w:rPr>
          <w:rFonts w:ascii="Courier New" w:hAnsi="Courier New" w:cs="Courier New"/>
          <w:sz w:val="24"/>
          <w:szCs w:val="24"/>
        </w:rPr>
      </w:pP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(sucking harder to make a hickey on breast while massaging private area)</w:t>
      </w:r>
    </w:p>
    <w:p w:rsidR="00D66E1D" w:rsidRPr="00D4246D" w:rsidRDefault="00D66E1D" w:rsidP="009C36C5">
      <w:pPr>
        <w:jc w:val="center"/>
        <w:rPr>
          <w:rFonts w:ascii="Courier New" w:hAnsi="Courier New" w:cs="Courier New"/>
          <w:sz w:val="24"/>
          <w:szCs w:val="24"/>
        </w:rPr>
      </w:pPr>
      <w:r w:rsidRPr="00D4246D">
        <w:rPr>
          <w:rFonts w:ascii="Courier New" w:hAnsi="Courier New" w:cs="Courier New"/>
          <w:sz w:val="24"/>
          <w:szCs w:val="24"/>
        </w:rPr>
        <w:t xml:space="preserve">This much.  </w:t>
      </w:r>
    </w:p>
    <w:p w:rsidR="00D66E1D" w:rsidRPr="00D4246D" w:rsidRDefault="00D66E1D" w:rsidP="009C36C5">
      <w:pPr>
        <w:jc w:val="center"/>
        <w:rPr>
          <w:rFonts w:ascii="Courier New" w:hAnsi="Courier New" w:cs="Courier New"/>
          <w:sz w:val="24"/>
          <w:szCs w:val="24"/>
        </w:rPr>
      </w:pPr>
    </w:p>
    <w:p w:rsidR="00D66E1D" w:rsidRPr="00D4246D" w:rsidRDefault="00D66E1D" w:rsidP="009C36C5">
      <w:pPr>
        <w:rPr>
          <w:rFonts w:ascii="Courier New" w:hAnsi="Courier New" w:cs="Courier New"/>
          <w:sz w:val="24"/>
          <w:szCs w:val="24"/>
        </w:rPr>
      </w:pPr>
      <w:r w:rsidRPr="00D4246D">
        <w:rPr>
          <w:rFonts w:ascii="Courier New" w:hAnsi="Courier New" w:cs="Courier New"/>
          <w:sz w:val="24"/>
          <w:szCs w:val="24"/>
        </w:rPr>
        <w:t xml:space="preserve">One wall lights up bright flashing red and Leader Karr comes on every wall in the rooms of every city-ship.  </w:t>
      </w:r>
    </w:p>
    <w:p w:rsidR="00D66E1D" w:rsidRPr="00D4246D" w:rsidRDefault="00D66E1D" w:rsidP="009C36C5">
      <w:pPr>
        <w:rPr>
          <w:rFonts w:ascii="Courier New" w:hAnsi="Courier New" w:cs="Courier New"/>
          <w:sz w:val="24"/>
          <w:szCs w:val="24"/>
        </w:rPr>
      </w:pPr>
    </w:p>
    <w:p w:rsidR="00D66E1D" w:rsidRPr="00D4246D" w:rsidRDefault="00D66E1D" w:rsidP="0011629F">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11629F">
      <w:pPr>
        <w:jc w:val="center"/>
        <w:rPr>
          <w:rFonts w:ascii="Courier New" w:hAnsi="Courier New" w:cs="Courier New"/>
          <w:sz w:val="24"/>
          <w:szCs w:val="24"/>
        </w:rPr>
      </w:pPr>
      <w:r w:rsidRPr="00D4246D">
        <w:rPr>
          <w:rFonts w:ascii="Courier New" w:hAnsi="Courier New" w:cs="Courier New"/>
          <w:sz w:val="24"/>
          <w:szCs w:val="24"/>
        </w:rPr>
        <w:t>(authoritative tone)</w:t>
      </w:r>
    </w:p>
    <w:p w:rsidR="00D66E1D" w:rsidRPr="00D4246D" w:rsidRDefault="00D66E1D" w:rsidP="0011629F">
      <w:pPr>
        <w:jc w:val="center"/>
        <w:rPr>
          <w:rFonts w:ascii="Courier New" w:hAnsi="Courier New" w:cs="Courier New"/>
          <w:sz w:val="24"/>
          <w:szCs w:val="24"/>
        </w:rPr>
      </w:pPr>
      <w:r w:rsidRPr="00D4246D">
        <w:rPr>
          <w:rFonts w:ascii="Courier New" w:hAnsi="Courier New" w:cs="Courier New"/>
          <w:sz w:val="24"/>
          <w:szCs w:val="24"/>
        </w:rPr>
        <w:t xml:space="preserve">Cens.  We have a code 2 dash 5 dash 2.  Every room will be confirmed cleared in 60 earth seconds.  Every Cen will make their way to the nearest scan in their unit.  </w:t>
      </w:r>
    </w:p>
    <w:p w:rsidR="00D66E1D" w:rsidRPr="00D4246D" w:rsidRDefault="00D66E1D" w:rsidP="0011629F">
      <w:pPr>
        <w:jc w:val="center"/>
        <w:rPr>
          <w:rFonts w:ascii="Courier New" w:hAnsi="Courier New" w:cs="Courier New"/>
          <w:sz w:val="24"/>
          <w:szCs w:val="24"/>
        </w:rPr>
      </w:pPr>
    </w:p>
    <w:p w:rsidR="00D66E1D" w:rsidRPr="00D4246D" w:rsidRDefault="00D66E1D" w:rsidP="0011629F">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11629F">
      <w:pPr>
        <w:jc w:val="center"/>
        <w:rPr>
          <w:rFonts w:ascii="Courier New" w:hAnsi="Courier New" w:cs="Courier New"/>
          <w:sz w:val="24"/>
          <w:szCs w:val="24"/>
        </w:rPr>
      </w:pPr>
      <w:r w:rsidRPr="00D4246D">
        <w:rPr>
          <w:rFonts w:ascii="Courier New" w:hAnsi="Courier New" w:cs="Courier New"/>
          <w:sz w:val="24"/>
          <w:szCs w:val="24"/>
        </w:rPr>
        <w:t>(scrambling to put on clothes)</w:t>
      </w:r>
    </w:p>
    <w:p w:rsidR="00D66E1D" w:rsidRPr="00D4246D" w:rsidRDefault="00D66E1D" w:rsidP="0011629F">
      <w:pPr>
        <w:jc w:val="center"/>
        <w:rPr>
          <w:rFonts w:ascii="Courier New" w:hAnsi="Courier New" w:cs="Courier New"/>
          <w:sz w:val="24"/>
          <w:szCs w:val="24"/>
        </w:rPr>
      </w:pPr>
      <w:r w:rsidRPr="00D4246D">
        <w:rPr>
          <w:rFonts w:ascii="Courier New" w:hAnsi="Courier New" w:cs="Courier New"/>
          <w:sz w:val="24"/>
          <w:szCs w:val="24"/>
        </w:rPr>
        <w:t>Oh, this is…baby put on your clothes</w:t>
      </w:r>
    </w:p>
    <w:p w:rsidR="00D66E1D" w:rsidRPr="00D4246D" w:rsidRDefault="00D66E1D" w:rsidP="0011629F">
      <w:pPr>
        <w:jc w:val="center"/>
        <w:rPr>
          <w:rFonts w:ascii="Courier New" w:hAnsi="Courier New" w:cs="Courier New"/>
          <w:sz w:val="24"/>
          <w:szCs w:val="24"/>
        </w:rPr>
      </w:pPr>
    </w:p>
    <w:p w:rsidR="00D66E1D" w:rsidRPr="00D4246D" w:rsidRDefault="00D66E1D" w:rsidP="00AB5AC2">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AB5AC2">
      <w:pPr>
        <w:jc w:val="center"/>
        <w:rPr>
          <w:rFonts w:ascii="Courier New" w:hAnsi="Courier New" w:cs="Courier New"/>
          <w:sz w:val="24"/>
          <w:szCs w:val="24"/>
        </w:rPr>
      </w:pPr>
      <w:r w:rsidRPr="00D4246D">
        <w:rPr>
          <w:rFonts w:ascii="Courier New" w:hAnsi="Courier New" w:cs="Courier New"/>
          <w:sz w:val="24"/>
          <w:szCs w:val="24"/>
        </w:rPr>
        <w:t>What is going on?</w:t>
      </w:r>
    </w:p>
    <w:p w:rsidR="00D66E1D" w:rsidRPr="00D4246D" w:rsidRDefault="00D66E1D" w:rsidP="00AB5AC2">
      <w:pPr>
        <w:jc w:val="center"/>
        <w:rPr>
          <w:rFonts w:ascii="Courier New" w:hAnsi="Courier New" w:cs="Courier New"/>
          <w:sz w:val="24"/>
          <w:szCs w:val="24"/>
        </w:rPr>
      </w:pPr>
    </w:p>
    <w:p w:rsidR="00D66E1D" w:rsidRPr="00D4246D" w:rsidRDefault="00D66E1D" w:rsidP="00AB5AC2">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AB5AC2">
      <w:pPr>
        <w:jc w:val="center"/>
        <w:rPr>
          <w:rFonts w:ascii="Courier New" w:hAnsi="Courier New" w:cs="Courier New"/>
          <w:sz w:val="24"/>
          <w:szCs w:val="24"/>
        </w:rPr>
      </w:pPr>
      <w:r w:rsidRPr="00D4246D">
        <w:rPr>
          <w:rFonts w:ascii="Courier New" w:hAnsi="Courier New" w:cs="Courier New"/>
          <w:sz w:val="24"/>
          <w:szCs w:val="24"/>
        </w:rPr>
        <w:t xml:space="preserve">Apparently there are humans in city-ships that look like Cens.  We have to get to my dad right now.  </w:t>
      </w:r>
    </w:p>
    <w:p w:rsidR="00D66E1D" w:rsidRPr="00D4246D" w:rsidRDefault="00D66E1D" w:rsidP="00AB5AC2">
      <w:pPr>
        <w:rPr>
          <w:rFonts w:ascii="Courier New" w:hAnsi="Courier New" w:cs="Courier New"/>
          <w:sz w:val="24"/>
          <w:szCs w:val="24"/>
        </w:rPr>
      </w:pPr>
      <w:r w:rsidRPr="00D4246D">
        <w:rPr>
          <w:rFonts w:ascii="Courier New" w:hAnsi="Courier New" w:cs="Courier New"/>
          <w:sz w:val="24"/>
          <w:szCs w:val="24"/>
        </w:rPr>
        <w:t>Sol holding Ryan’s arm racing against traffic through hallway.</w:t>
      </w:r>
    </w:p>
    <w:p w:rsidR="00D66E1D" w:rsidRPr="00D4246D" w:rsidRDefault="00D66E1D" w:rsidP="00AB5AC2">
      <w:pPr>
        <w:rPr>
          <w:rFonts w:ascii="Courier New" w:hAnsi="Courier New" w:cs="Courier New"/>
          <w:sz w:val="24"/>
          <w:szCs w:val="24"/>
        </w:rPr>
      </w:pPr>
    </w:p>
    <w:p w:rsidR="00D66E1D" w:rsidRPr="00D4246D" w:rsidRDefault="00D66E1D" w:rsidP="00AB5AC2">
      <w:pPr>
        <w:rPr>
          <w:rFonts w:ascii="Courier New" w:hAnsi="Courier New" w:cs="Courier New"/>
          <w:sz w:val="24"/>
          <w:szCs w:val="24"/>
        </w:rPr>
      </w:pPr>
      <w:r w:rsidRPr="00D4246D">
        <w:rPr>
          <w:rFonts w:ascii="Courier New" w:hAnsi="Courier New" w:cs="Courier New"/>
          <w:sz w:val="24"/>
          <w:szCs w:val="24"/>
        </w:rPr>
        <w:t>EXT. Texas backyard of a wealthy man’s ranch.  Four Cens are tied up against chairs.  Fire in the middle of them.  Ten men are guarding them wearing matching red vests with letters H.A.C. on the back.</w:t>
      </w:r>
    </w:p>
    <w:p w:rsidR="00D66E1D" w:rsidRPr="00D4246D" w:rsidRDefault="00D66E1D" w:rsidP="00AB5AC2">
      <w:pPr>
        <w:rPr>
          <w:rFonts w:ascii="Courier New" w:hAnsi="Courier New" w:cs="Courier New"/>
          <w:sz w:val="24"/>
          <w:szCs w:val="24"/>
        </w:rPr>
      </w:pP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RICHARD</w:t>
      </w: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Do ya’ll know who I am?</w:t>
      </w:r>
    </w:p>
    <w:p w:rsidR="00D66E1D" w:rsidRPr="00D4246D" w:rsidRDefault="00D66E1D" w:rsidP="00ED0BF1">
      <w:pPr>
        <w:jc w:val="center"/>
        <w:rPr>
          <w:rFonts w:ascii="Courier New" w:hAnsi="Courier New" w:cs="Courier New"/>
          <w:sz w:val="24"/>
          <w:szCs w:val="24"/>
        </w:rPr>
      </w:pPr>
    </w:p>
    <w:p w:rsidR="00D66E1D" w:rsidRPr="00D4246D" w:rsidRDefault="00D66E1D" w:rsidP="00ED0BF1">
      <w:pPr>
        <w:rPr>
          <w:rFonts w:ascii="Courier New" w:hAnsi="Courier New" w:cs="Courier New"/>
          <w:sz w:val="24"/>
          <w:szCs w:val="24"/>
        </w:rPr>
      </w:pPr>
      <w:r w:rsidRPr="00D4246D">
        <w:rPr>
          <w:rFonts w:ascii="Courier New" w:hAnsi="Courier New" w:cs="Courier New"/>
          <w:sz w:val="24"/>
          <w:szCs w:val="24"/>
        </w:rPr>
        <w:t>No Cen says anything.</w:t>
      </w:r>
    </w:p>
    <w:p w:rsidR="00D66E1D" w:rsidRPr="00D4246D" w:rsidRDefault="00D66E1D" w:rsidP="00ED0BF1">
      <w:pPr>
        <w:rPr>
          <w:rFonts w:ascii="Courier New" w:hAnsi="Courier New" w:cs="Courier New"/>
          <w:sz w:val="24"/>
          <w:szCs w:val="24"/>
        </w:rPr>
      </w:pP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RICHARD</w:t>
      </w: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(holds mouth of nearest Cen)</w:t>
      </w: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I said, do ya’ll know who the fuck I am?</w:t>
      </w:r>
    </w:p>
    <w:p w:rsidR="00D66E1D" w:rsidRPr="00D4246D" w:rsidRDefault="00D66E1D" w:rsidP="00ED0BF1">
      <w:pPr>
        <w:jc w:val="center"/>
        <w:rPr>
          <w:rFonts w:ascii="Courier New" w:hAnsi="Courier New" w:cs="Courier New"/>
          <w:sz w:val="24"/>
          <w:szCs w:val="24"/>
        </w:rPr>
      </w:pP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DORN</w:t>
      </w: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Do you want us to say no?</w:t>
      </w:r>
    </w:p>
    <w:p w:rsidR="00D66E1D" w:rsidRPr="00D4246D" w:rsidRDefault="00D66E1D" w:rsidP="00ED0BF1">
      <w:pPr>
        <w:jc w:val="center"/>
        <w:rPr>
          <w:rFonts w:ascii="Courier New" w:hAnsi="Courier New" w:cs="Courier New"/>
          <w:sz w:val="24"/>
          <w:szCs w:val="24"/>
        </w:rPr>
      </w:pP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 xml:space="preserve">RICHARD </w:t>
      </w: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(laughs)</w:t>
      </w: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 xml:space="preserve">I’m the last person you’ll ever see.  One of you green shitfucks killed my brother.  So that means I am going to snatch and kill every alien I come into contact with until I feel better.  </w:t>
      </w:r>
    </w:p>
    <w:p w:rsidR="00D66E1D" w:rsidRPr="00D4246D" w:rsidRDefault="00D66E1D" w:rsidP="00ED0BF1">
      <w:pPr>
        <w:jc w:val="center"/>
        <w:rPr>
          <w:rFonts w:ascii="Courier New" w:hAnsi="Courier New" w:cs="Courier New"/>
          <w:sz w:val="24"/>
          <w:szCs w:val="24"/>
        </w:rPr>
      </w:pPr>
    </w:p>
    <w:p w:rsidR="00D66E1D" w:rsidRPr="00D4246D" w:rsidRDefault="00D66E1D" w:rsidP="00ED0BF1">
      <w:pPr>
        <w:rPr>
          <w:rFonts w:ascii="Courier New" w:hAnsi="Courier New" w:cs="Courier New"/>
          <w:sz w:val="24"/>
          <w:szCs w:val="24"/>
        </w:rPr>
      </w:pPr>
      <w:r w:rsidRPr="00D4246D">
        <w:rPr>
          <w:rFonts w:ascii="Courier New" w:hAnsi="Courier New" w:cs="Courier New"/>
          <w:sz w:val="24"/>
          <w:szCs w:val="24"/>
        </w:rPr>
        <w:t>Team of humans laugh.  Richard cocks back gun at Dorn about to shoot and Wave sends shock waves disabling the movement of all of the humans, causing them to shake violently.  Gun drops.</w:t>
      </w:r>
    </w:p>
    <w:p w:rsidR="00D66E1D" w:rsidRPr="00D4246D" w:rsidRDefault="00D66E1D" w:rsidP="00ED0BF1">
      <w:pPr>
        <w:rPr>
          <w:rFonts w:ascii="Courier New" w:hAnsi="Courier New" w:cs="Courier New"/>
          <w:sz w:val="24"/>
          <w:szCs w:val="24"/>
        </w:rPr>
      </w:pPr>
    </w:p>
    <w:p w:rsidR="00D66E1D" w:rsidRPr="00D4246D" w:rsidRDefault="00D66E1D" w:rsidP="00ED0BF1">
      <w:pPr>
        <w:jc w:val="center"/>
        <w:rPr>
          <w:rFonts w:ascii="Courier New" w:hAnsi="Courier New" w:cs="Courier New"/>
          <w:sz w:val="24"/>
          <w:szCs w:val="24"/>
        </w:rPr>
      </w:pPr>
      <w:r w:rsidRPr="00D4246D">
        <w:rPr>
          <w:rFonts w:ascii="Courier New" w:hAnsi="Courier New" w:cs="Courier New"/>
          <w:sz w:val="24"/>
          <w:szCs w:val="24"/>
        </w:rPr>
        <w:t>DORN</w:t>
      </w:r>
    </w:p>
    <w:p w:rsidR="00D66E1D" w:rsidRPr="00D4246D" w:rsidRDefault="00D66E1D" w:rsidP="00E32568">
      <w:pPr>
        <w:jc w:val="center"/>
        <w:rPr>
          <w:rFonts w:ascii="Courier New" w:hAnsi="Courier New" w:cs="Courier New"/>
          <w:sz w:val="24"/>
          <w:szCs w:val="24"/>
        </w:rPr>
      </w:pPr>
      <w:r w:rsidRPr="00D4246D">
        <w:rPr>
          <w:rFonts w:ascii="Courier New" w:hAnsi="Courier New" w:cs="Courier New"/>
          <w:sz w:val="24"/>
          <w:szCs w:val="24"/>
        </w:rPr>
        <w:t>(rips out of zip ties, looks at wrist watch)</w:t>
      </w:r>
    </w:p>
    <w:p w:rsidR="00D66E1D" w:rsidRPr="00D4246D" w:rsidRDefault="00D66E1D" w:rsidP="00E32568">
      <w:pPr>
        <w:jc w:val="center"/>
        <w:rPr>
          <w:rFonts w:ascii="Courier New" w:hAnsi="Courier New" w:cs="Courier New"/>
          <w:sz w:val="24"/>
          <w:szCs w:val="24"/>
        </w:rPr>
      </w:pPr>
      <w:r w:rsidRPr="00D4246D">
        <w:rPr>
          <w:rFonts w:ascii="Courier New" w:hAnsi="Courier New" w:cs="Courier New"/>
          <w:sz w:val="24"/>
          <w:szCs w:val="24"/>
        </w:rPr>
        <w:t xml:space="preserve">Thanks Wave.  (watching Richard tremble)  I know who you are Richard.  I scanned everyone in your poor excuse for technology that you refer to as a motor vehicle.  The substance that you used to knock us out would take out an elephant on your planet for 24 hours, however you have underestimated us Richard.  Your “people” have yet to produce anything that could impress </w:t>
      </w:r>
      <w:r w:rsidRPr="00D4246D">
        <w:rPr>
          <w:rFonts w:ascii="Courier New" w:hAnsi="Courier New" w:cs="Courier New"/>
          <w:i/>
          <w:sz w:val="24"/>
          <w:szCs w:val="24"/>
        </w:rPr>
        <w:t>me</w:t>
      </w:r>
      <w:r w:rsidRPr="00D4246D">
        <w:rPr>
          <w:rFonts w:ascii="Courier New" w:hAnsi="Courier New" w:cs="Courier New"/>
          <w:sz w:val="24"/>
          <w:szCs w:val="24"/>
        </w:rPr>
        <w:t>.  You talk down to us and practice the very thing that has stunted the advancement of you as humans; inequality.  You think you’re better than me…stop shaking then?  I won’t be the last cen you’ll ever see.  But I can’t say the same for your friends.  (looks back) Wave.</w:t>
      </w:r>
    </w:p>
    <w:p w:rsidR="00D66E1D" w:rsidRPr="00D4246D" w:rsidRDefault="00D66E1D" w:rsidP="00E32568">
      <w:pPr>
        <w:jc w:val="center"/>
        <w:rPr>
          <w:rFonts w:ascii="Courier New" w:hAnsi="Courier New" w:cs="Courier New"/>
          <w:sz w:val="24"/>
          <w:szCs w:val="24"/>
        </w:rPr>
      </w:pPr>
    </w:p>
    <w:p w:rsidR="00D66E1D" w:rsidRPr="00D4246D" w:rsidRDefault="00D66E1D" w:rsidP="00E32568">
      <w:pPr>
        <w:rPr>
          <w:rFonts w:ascii="Courier New" w:hAnsi="Courier New" w:cs="Courier New"/>
          <w:sz w:val="24"/>
          <w:szCs w:val="24"/>
        </w:rPr>
      </w:pPr>
      <w:r w:rsidRPr="00D4246D">
        <w:rPr>
          <w:rFonts w:ascii="Courier New" w:hAnsi="Courier New" w:cs="Courier New"/>
          <w:sz w:val="24"/>
          <w:szCs w:val="24"/>
        </w:rPr>
        <w:t>Wave turns wrist band and lifts up and the nine other men drop dead to the ground.  Wave types in wrist to call his A.M. jet from city-ship to pick them up.</w:t>
      </w:r>
    </w:p>
    <w:p w:rsidR="00D66E1D" w:rsidRPr="00D4246D" w:rsidRDefault="00D66E1D" w:rsidP="00E32568">
      <w:pPr>
        <w:rPr>
          <w:rFonts w:ascii="Courier New" w:hAnsi="Courier New" w:cs="Courier New"/>
          <w:sz w:val="24"/>
          <w:szCs w:val="24"/>
        </w:rPr>
      </w:pPr>
    </w:p>
    <w:p w:rsidR="00D66E1D" w:rsidRPr="00D4246D" w:rsidRDefault="00D66E1D" w:rsidP="00E32568">
      <w:pPr>
        <w:jc w:val="center"/>
        <w:rPr>
          <w:rFonts w:ascii="Courier New" w:hAnsi="Courier New" w:cs="Courier New"/>
          <w:sz w:val="24"/>
          <w:szCs w:val="24"/>
        </w:rPr>
      </w:pPr>
      <w:r w:rsidRPr="00D4246D">
        <w:rPr>
          <w:rFonts w:ascii="Courier New" w:hAnsi="Courier New" w:cs="Courier New"/>
          <w:sz w:val="24"/>
          <w:szCs w:val="24"/>
        </w:rPr>
        <w:t>DORN</w:t>
      </w:r>
    </w:p>
    <w:p w:rsidR="00D66E1D" w:rsidRPr="00D4246D" w:rsidRDefault="00D66E1D" w:rsidP="00E32568">
      <w:pPr>
        <w:jc w:val="center"/>
        <w:rPr>
          <w:rFonts w:ascii="Courier New" w:hAnsi="Courier New" w:cs="Courier New"/>
          <w:sz w:val="24"/>
          <w:szCs w:val="24"/>
        </w:rPr>
      </w:pPr>
      <w:r w:rsidRPr="00D4246D">
        <w:rPr>
          <w:rFonts w:ascii="Courier New" w:hAnsi="Courier New" w:cs="Courier New"/>
          <w:sz w:val="24"/>
          <w:szCs w:val="24"/>
        </w:rPr>
        <w:t>(points wrist band directly at head, pressing in)</w:t>
      </w:r>
    </w:p>
    <w:p w:rsidR="00D66E1D" w:rsidRPr="00D4246D" w:rsidRDefault="00D66E1D" w:rsidP="00E32568">
      <w:pPr>
        <w:jc w:val="center"/>
        <w:rPr>
          <w:rFonts w:ascii="Courier New" w:hAnsi="Courier New" w:cs="Courier New"/>
          <w:sz w:val="24"/>
          <w:szCs w:val="24"/>
        </w:rPr>
      </w:pPr>
      <w:r w:rsidRPr="00D4246D">
        <w:rPr>
          <w:rFonts w:ascii="Courier New" w:hAnsi="Courier New" w:cs="Courier New"/>
          <w:sz w:val="24"/>
          <w:szCs w:val="24"/>
        </w:rPr>
        <w:t xml:space="preserve">This right here will make you shake violently until the day you die.  You hurt another Cen and I will come straight to your bedroom and fuck your brain up, but don’t worry…I won’t kill you.  </w:t>
      </w:r>
    </w:p>
    <w:p w:rsidR="00D66E1D" w:rsidRPr="00D4246D" w:rsidRDefault="00D66E1D" w:rsidP="00ED0BF1">
      <w:pPr>
        <w:rPr>
          <w:rFonts w:ascii="Courier New" w:hAnsi="Courier New" w:cs="Courier New"/>
          <w:sz w:val="24"/>
          <w:szCs w:val="24"/>
        </w:rPr>
      </w:pPr>
    </w:p>
    <w:p w:rsidR="00D66E1D" w:rsidRPr="00D4246D" w:rsidRDefault="00D66E1D" w:rsidP="00BA12BD">
      <w:pPr>
        <w:rPr>
          <w:rFonts w:ascii="Courier New" w:hAnsi="Courier New" w:cs="Courier New"/>
          <w:sz w:val="24"/>
          <w:szCs w:val="24"/>
        </w:rPr>
      </w:pPr>
      <w:r w:rsidRPr="00D4246D">
        <w:rPr>
          <w:rFonts w:ascii="Courier New" w:hAnsi="Courier New" w:cs="Courier New"/>
          <w:sz w:val="24"/>
          <w:szCs w:val="24"/>
        </w:rPr>
        <w:t>Sol bangs on door of Leader Karr’s meditation room where he is wearing an electronic hat calming his thoughts.</w:t>
      </w:r>
    </w:p>
    <w:p w:rsidR="00D66E1D" w:rsidRPr="00D4246D" w:rsidRDefault="00D66E1D" w:rsidP="00BA12BD">
      <w:pP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Dad!  It’s me Sol.  Please open the door.</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 xml:space="preserve">LEADER KARR </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You see what I’m doing.  This better be (turns around) important. (the door is see-through from Leader Karr’s perspective)</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rPr>
          <w:rFonts w:ascii="Courier New" w:hAnsi="Courier New" w:cs="Courier New"/>
          <w:sz w:val="24"/>
          <w:szCs w:val="24"/>
        </w:rPr>
      </w:pPr>
      <w:r w:rsidRPr="00D4246D">
        <w:rPr>
          <w:rFonts w:ascii="Courier New" w:hAnsi="Courier New" w:cs="Courier New"/>
          <w:sz w:val="24"/>
          <w:szCs w:val="24"/>
        </w:rPr>
        <w:t xml:space="preserve">Sol walks through door holding Ryan’s hand. </w:t>
      </w:r>
    </w:p>
    <w:p w:rsidR="00D66E1D" w:rsidRPr="00D4246D" w:rsidRDefault="00D66E1D" w:rsidP="00BA12BD">
      <w:pP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 xml:space="preserve">Hanging out?  Remove her from my presence.  You will talk alone.  </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(looking at Ryan who looks scared)</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 xml:space="preserve">Ryan, baby put on this cloak and wait at the door.  I’ll be right out.  </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 xml:space="preserve">I should have known better.  You are my son and I actually believed that you haven’t been sexual with a human.  </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Dad, I’m sorry.  I love her.  Why can’t she live here…with us?</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You trust her?</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Yes.</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I thought I could trust you.  You see where that got me?</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I’m sorry.</w:t>
      </w: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BA12BD">
      <w:pPr>
        <w:jc w:val="center"/>
        <w:rPr>
          <w:rFonts w:ascii="Courier New" w:hAnsi="Courier New" w:cs="Courier New"/>
          <w:sz w:val="24"/>
          <w:szCs w:val="24"/>
        </w:rPr>
      </w:pPr>
      <w:r w:rsidRPr="00D4246D">
        <w:rPr>
          <w:rFonts w:ascii="Courier New" w:hAnsi="Courier New" w:cs="Courier New"/>
          <w:sz w:val="24"/>
          <w:szCs w:val="24"/>
        </w:rPr>
        <w:t xml:space="preserve">She’s taking a body scan.  I can’t believe this.  </w:t>
      </w:r>
    </w:p>
    <w:p w:rsidR="00D66E1D" w:rsidRPr="00D4246D" w:rsidRDefault="00D66E1D" w:rsidP="00BA12BD">
      <w:pPr>
        <w:jc w:val="center"/>
        <w:rPr>
          <w:rFonts w:ascii="Courier New" w:hAnsi="Courier New" w:cs="Courier New"/>
          <w:sz w:val="24"/>
          <w:szCs w:val="24"/>
        </w:rPr>
      </w:pPr>
    </w:p>
    <w:p w:rsidR="00D66E1D" w:rsidRPr="00D4246D" w:rsidRDefault="00D66E1D" w:rsidP="004D7A7B">
      <w:pPr>
        <w:rPr>
          <w:rFonts w:ascii="Courier New" w:hAnsi="Courier New" w:cs="Courier New"/>
          <w:sz w:val="24"/>
          <w:szCs w:val="24"/>
        </w:rPr>
      </w:pPr>
      <w:r w:rsidRPr="00D4246D">
        <w:rPr>
          <w:rFonts w:ascii="Courier New" w:hAnsi="Courier New" w:cs="Courier New"/>
          <w:sz w:val="24"/>
          <w:szCs w:val="24"/>
        </w:rPr>
        <w:t xml:space="preserve">INT. Walking down hallway briskly toward body scan through Leader Karr’s bedroom door.  </w:t>
      </w:r>
    </w:p>
    <w:p w:rsidR="00D66E1D" w:rsidRPr="00D4246D" w:rsidRDefault="00D66E1D" w:rsidP="004D7A7B">
      <w:pPr>
        <w:rPr>
          <w:rFonts w:ascii="Courier New" w:hAnsi="Courier New" w:cs="Courier New"/>
          <w:sz w:val="24"/>
          <w:szCs w:val="24"/>
        </w:rPr>
      </w:pPr>
    </w:p>
    <w:p w:rsidR="00D66E1D" w:rsidRPr="00D4246D" w:rsidRDefault="00D66E1D" w:rsidP="004D7A7B">
      <w:pPr>
        <w:rPr>
          <w:rFonts w:ascii="Courier New" w:hAnsi="Courier New" w:cs="Courier New"/>
          <w:sz w:val="24"/>
          <w:szCs w:val="24"/>
        </w:rPr>
      </w:pPr>
      <w:r w:rsidRPr="00D4246D">
        <w:rPr>
          <w:rFonts w:ascii="Courier New" w:hAnsi="Courier New" w:cs="Courier New"/>
          <w:sz w:val="24"/>
          <w:szCs w:val="24"/>
        </w:rPr>
        <w:t>The scan beeps with Sol and Leader Karr but flashes and alarms with Ryan.</w:t>
      </w:r>
    </w:p>
    <w:p w:rsidR="00D66E1D" w:rsidRPr="00D4246D" w:rsidRDefault="00D66E1D" w:rsidP="004D7A7B">
      <w:pPr>
        <w:rPr>
          <w:rFonts w:ascii="Courier New" w:hAnsi="Courier New" w:cs="Courier New"/>
          <w:sz w:val="24"/>
          <w:szCs w:val="24"/>
        </w:rPr>
      </w:pPr>
    </w:p>
    <w:p w:rsidR="00D66E1D" w:rsidRPr="00D4246D" w:rsidRDefault="00D66E1D" w:rsidP="004D7A7B">
      <w:pPr>
        <w:jc w:val="center"/>
        <w:rPr>
          <w:rFonts w:ascii="Courier New" w:hAnsi="Courier New" w:cs="Courier New"/>
          <w:sz w:val="24"/>
          <w:szCs w:val="24"/>
        </w:rPr>
      </w:pPr>
      <w:r w:rsidRPr="00D4246D">
        <w:rPr>
          <w:rFonts w:ascii="Courier New" w:hAnsi="Courier New" w:cs="Courier New"/>
          <w:sz w:val="24"/>
          <w:szCs w:val="24"/>
        </w:rPr>
        <w:t>SCAN MACHINE</w:t>
      </w:r>
    </w:p>
    <w:p w:rsidR="00D66E1D" w:rsidRPr="00D4246D" w:rsidRDefault="00D66E1D" w:rsidP="004D7A7B">
      <w:pPr>
        <w:jc w:val="center"/>
        <w:rPr>
          <w:rFonts w:ascii="Courier New" w:hAnsi="Courier New" w:cs="Courier New"/>
          <w:sz w:val="24"/>
          <w:szCs w:val="24"/>
        </w:rPr>
      </w:pPr>
      <w:r w:rsidRPr="00D4246D">
        <w:rPr>
          <w:rFonts w:ascii="Courier New" w:hAnsi="Courier New" w:cs="Courier New"/>
          <w:sz w:val="24"/>
          <w:szCs w:val="24"/>
        </w:rPr>
        <w:t>Human presence entered.  With child, 2 days into conception.</w:t>
      </w:r>
    </w:p>
    <w:p w:rsidR="00D66E1D" w:rsidRPr="00D4246D" w:rsidRDefault="00D66E1D" w:rsidP="004D7A7B">
      <w:pPr>
        <w:jc w:val="center"/>
        <w:rPr>
          <w:rFonts w:ascii="Courier New" w:hAnsi="Courier New" w:cs="Courier New"/>
          <w:sz w:val="24"/>
          <w:szCs w:val="24"/>
        </w:rPr>
      </w:pPr>
    </w:p>
    <w:p w:rsidR="00D66E1D" w:rsidRPr="00D4246D" w:rsidRDefault="00D66E1D" w:rsidP="004D7A7B">
      <w:pPr>
        <w:rPr>
          <w:rFonts w:ascii="Courier New" w:hAnsi="Courier New" w:cs="Courier New"/>
          <w:sz w:val="24"/>
          <w:szCs w:val="24"/>
        </w:rPr>
      </w:pPr>
      <w:r w:rsidRPr="00D4246D">
        <w:rPr>
          <w:rFonts w:ascii="Courier New" w:hAnsi="Courier New" w:cs="Courier New"/>
          <w:sz w:val="24"/>
          <w:szCs w:val="24"/>
        </w:rPr>
        <w:t xml:space="preserve">Leader Karr’s eyes widen.  Zane is back from taking body scan.  </w:t>
      </w:r>
    </w:p>
    <w:p w:rsidR="00D66E1D" w:rsidRPr="00D4246D" w:rsidRDefault="00D66E1D" w:rsidP="004D7A7B">
      <w:pPr>
        <w:rPr>
          <w:rFonts w:ascii="Courier New" w:hAnsi="Courier New" w:cs="Courier New"/>
          <w:sz w:val="24"/>
          <w:szCs w:val="24"/>
        </w:rPr>
      </w:pPr>
    </w:p>
    <w:p w:rsidR="00D66E1D" w:rsidRPr="00D4246D" w:rsidRDefault="00D66E1D" w:rsidP="00C9213C">
      <w:pPr>
        <w:jc w:val="center"/>
        <w:rPr>
          <w:rFonts w:ascii="Courier New" w:hAnsi="Courier New" w:cs="Courier New"/>
          <w:sz w:val="24"/>
          <w:szCs w:val="24"/>
        </w:rPr>
      </w:pPr>
      <w:r w:rsidRPr="00D4246D">
        <w:rPr>
          <w:rFonts w:ascii="Courier New" w:hAnsi="Courier New" w:cs="Courier New"/>
          <w:sz w:val="24"/>
          <w:szCs w:val="24"/>
        </w:rPr>
        <w:t>ZANE</w:t>
      </w:r>
    </w:p>
    <w:p w:rsidR="00D66E1D" w:rsidRPr="00D4246D" w:rsidRDefault="00D66E1D" w:rsidP="00C9213C">
      <w:pPr>
        <w:jc w:val="center"/>
        <w:rPr>
          <w:rFonts w:ascii="Courier New" w:hAnsi="Courier New" w:cs="Courier New"/>
          <w:sz w:val="24"/>
          <w:szCs w:val="24"/>
        </w:rPr>
      </w:pPr>
      <w:r w:rsidRPr="00D4246D">
        <w:rPr>
          <w:rFonts w:ascii="Courier New" w:hAnsi="Courier New" w:cs="Courier New"/>
          <w:sz w:val="24"/>
          <w:szCs w:val="24"/>
        </w:rPr>
        <w:t>(looks at Ryan and everyone else)</w:t>
      </w:r>
    </w:p>
    <w:p w:rsidR="00D66E1D" w:rsidRPr="00D4246D" w:rsidRDefault="00D66E1D" w:rsidP="00C9213C">
      <w:pPr>
        <w:jc w:val="center"/>
        <w:rPr>
          <w:rFonts w:ascii="Courier New" w:hAnsi="Courier New" w:cs="Courier New"/>
          <w:sz w:val="24"/>
          <w:szCs w:val="24"/>
        </w:rPr>
      </w:pPr>
      <w:r w:rsidRPr="00D4246D">
        <w:rPr>
          <w:rFonts w:ascii="Courier New" w:hAnsi="Courier New" w:cs="Courier New"/>
          <w:sz w:val="24"/>
          <w:szCs w:val="24"/>
        </w:rPr>
        <w:t>My goodness, what is going on?</w:t>
      </w:r>
    </w:p>
    <w:p w:rsidR="00D66E1D" w:rsidRPr="00D4246D" w:rsidRDefault="00D66E1D" w:rsidP="00C9213C">
      <w:pPr>
        <w:jc w:val="center"/>
        <w:rPr>
          <w:rFonts w:ascii="Courier New" w:hAnsi="Courier New" w:cs="Courier New"/>
          <w:sz w:val="24"/>
          <w:szCs w:val="24"/>
        </w:rPr>
      </w:pPr>
    </w:p>
    <w:p w:rsidR="00D66E1D" w:rsidRPr="00D4246D" w:rsidRDefault="00D66E1D" w:rsidP="00C9213C">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C9213C">
      <w:pPr>
        <w:jc w:val="center"/>
        <w:rPr>
          <w:rFonts w:ascii="Courier New" w:hAnsi="Courier New" w:cs="Courier New"/>
          <w:sz w:val="24"/>
          <w:szCs w:val="24"/>
        </w:rPr>
      </w:pPr>
      <w:r w:rsidRPr="00D4246D">
        <w:rPr>
          <w:rFonts w:ascii="Courier New" w:hAnsi="Courier New" w:cs="Courier New"/>
          <w:sz w:val="24"/>
          <w:szCs w:val="24"/>
        </w:rPr>
        <w:t xml:space="preserve">Your son has impregnated a human.  </w:t>
      </w:r>
    </w:p>
    <w:p w:rsidR="00D66E1D" w:rsidRPr="00D4246D" w:rsidRDefault="00D66E1D" w:rsidP="00C9213C">
      <w:pPr>
        <w:jc w:val="center"/>
        <w:rPr>
          <w:rFonts w:ascii="Courier New" w:hAnsi="Courier New" w:cs="Courier New"/>
          <w:sz w:val="24"/>
          <w:szCs w:val="24"/>
        </w:rPr>
      </w:pP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(gasps)</w:t>
      </w:r>
    </w:p>
    <w:p w:rsidR="00D66E1D" w:rsidRPr="00D4246D" w:rsidRDefault="00D66E1D" w:rsidP="006767D2">
      <w:pPr>
        <w:jc w:val="center"/>
        <w:rPr>
          <w:rFonts w:ascii="Courier New" w:hAnsi="Courier New" w:cs="Courier New"/>
          <w:sz w:val="24"/>
          <w:szCs w:val="24"/>
        </w:rPr>
      </w:pP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ZANE</w:t>
      </w: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(looking concerned)</w:t>
      </w: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Sol…is this what you wanted?</w:t>
      </w:r>
    </w:p>
    <w:p w:rsidR="00D66E1D" w:rsidRPr="00D4246D" w:rsidRDefault="00D66E1D" w:rsidP="006767D2">
      <w:pPr>
        <w:jc w:val="center"/>
        <w:rPr>
          <w:rFonts w:ascii="Courier New" w:hAnsi="Courier New" w:cs="Courier New"/>
          <w:sz w:val="24"/>
          <w:szCs w:val="24"/>
        </w:rPr>
      </w:pP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 xml:space="preserve">Yes, I love her. </w:t>
      </w:r>
    </w:p>
    <w:p w:rsidR="00D66E1D" w:rsidRPr="00D4246D" w:rsidRDefault="00D66E1D" w:rsidP="006767D2">
      <w:pPr>
        <w:jc w:val="center"/>
        <w:rPr>
          <w:rFonts w:ascii="Courier New" w:hAnsi="Courier New" w:cs="Courier New"/>
          <w:sz w:val="24"/>
          <w:szCs w:val="24"/>
        </w:rPr>
      </w:pPr>
    </w:p>
    <w:p w:rsidR="00D66E1D" w:rsidRPr="00D4246D" w:rsidRDefault="00D66E1D" w:rsidP="006767D2">
      <w:pPr>
        <w:rPr>
          <w:rFonts w:ascii="Courier New" w:hAnsi="Courier New" w:cs="Courier New"/>
          <w:sz w:val="24"/>
          <w:szCs w:val="24"/>
        </w:rPr>
      </w:pPr>
      <w:r w:rsidRPr="00D4246D">
        <w:rPr>
          <w:rFonts w:ascii="Courier New" w:hAnsi="Courier New" w:cs="Courier New"/>
          <w:sz w:val="24"/>
          <w:szCs w:val="24"/>
        </w:rPr>
        <w:t>Ryan looks down and smiles.</w:t>
      </w:r>
    </w:p>
    <w:p w:rsidR="00D66E1D" w:rsidRPr="00D4246D" w:rsidRDefault="00D66E1D" w:rsidP="006767D2">
      <w:pPr>
        <w:rPr>
          <w:rFonts w:ascii="Courier New" w:hAnsi="Courier New" w:cs="Courier New"/>
          <w:sz w:val="24"/>
          <w:szCs w:val="24"/>
        </w:rPr>
      </w:pP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She has to live here now.  (wrist band beeps, he taps his phone button)</w:t>
      </w:r>
    </w:p>
    <w:p w:rsidR="00D66E1D" w:rsidRPr="00D4246D" w:rsidRDefault="00D66E1D" w:rsidP="006767D2">
      <w:pPr>
        <w:jc w:val="center"/>
        <w:rPr>
          <w:rFonts w:ascii="Courier New" w:hAnsi="Courier New" w:cs="Courier New"/>
          <w:sz w:val="24"/>
          <w:szCs w:val="24"/>
        </w:rPr>
      </w:pPr>
    </w:p>
    <w:p w:rsidR="00D66E1D" w:rsidRPr="00D4246D" w:rsidRDefault="00D66E1D" w:rsidP="006767D2">
      <w:pPr>
        <w:rPr>
          <w:rFonts w:ascii="Courier New" w:hAnsi="Courier New" w:cs="Courier New"/>
          <w:sz w:val="24"/>
          <w:szCs w:val="24"/>
        </w:rPr>
      </w:pPr>
      <w:r w:rsidRPr="00D4246D">
        <w:rPr>
          <w:rFonts w:ascii="Courier New" w:hAnsi="Courier New" w:cs="Courier New"/>
          <w:sz w:val="24"/>
          <w:szCs w:val="24"/>
        </w:rPr>
        <w:t xml:space="preserve">INT. White room inside city-ship with the captured Human-Cens.  </w:t>
      </w:r>
    </w:p>
    <w:p w:rsidR="00D66E1D" w:rsidRPr="00D4246D" w:rsidRDefault="00D66E1D" w:rsidP="006767D2">
      <w:pPr>
        <w:rPr>
          <w:rFonts w:ascii="Courier New" w:hAnsi="Courier New" w:cs="Courier New"/>
          <w:sz w:val="24"/>
          <w:szCs w:val="24"/>
        </w:rPr>
      </w:pP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6767D2">
      <w:pPr>
        <w:jc w:val="center"/>
        <w:rPr>
          <w:rFonts w:ascii="Courier New" w:hAnsi="Courier New" w:cs="Courier New"/>
          <w:sz w:val="24"/>
          <w:szCs w:val="24"/>
        </w:rPr>
      </w:pPr>
      <w:r w:rsidRPr="00D4246D">
        <w:rPr>
          <w:rFonts w:ascii="Courier New" w:hAnsi="Courier New" w:cs="Courier New"/>
          <w:sz w:val="24"/>
          <w:szCs w:val="24"/>
        </w:rPr>
        <w:t>Leader we have discovered 20 humans within 5 city-ships.</w:t>
      </w:r>
    </w:p>
    <w:p w:rsidR="00D66E1D" w:rsidRPr="00D4246D" w:rsidRDefault="00D66E1D" w:rsidP="006767D2">
      <w:pPr>
        <w:jc w:val="center"/>
        <w:rPr>
          <w:rFonts w:ascii="Courier New" w:hAnsi="Courier New" w:cs="Courier New"/>
          <w:sz w:val="24"/>
          <w:szCs w:val="24"/>
        </w:rPr>
      </w:pPr>
    </w:p>
    <w:p w:rsidR="00D66E1D" w:rsidRPr="00D4246D" w:rsidRDefault="00D66E1D" w:rsidP="00390E79">
      <w:pPr>
        <w:rPr>
          <w:rFonts w:ascii="Courier New" w:hAnsi="Courier New" w:cs="Courier New"/>
          <w:sz w:val="24"/>
          <w:szCs w:val="24"/>
        </w:rPr>
      </w:pPr>
      <w:r w:rsidRPr="00D4246D">
        <w:rPr>
          <w:rFonts w:ascii="Courier New" w:hAnsi="Courier New" w:cs="Courier New"/>
          <w:sz w:val="24"/>
          <w:szCs w:val="24"/>
        </w:rPr>
        <w:t>INT. Leader Karr’s bedroom</w:t>
      </w:r>
    </w:p>
    <w:p w:rsidR="00D66E1D" w:rsidRPr="00D4246D" w:rsidRDefault="00D66E1D" w:rsidP="00390E79">
      <w:pPr>
        <w:rPr>
          <w:rFonts w:ascii="Courier New" w:hAnsi="Courier New" w:cs="Courier New"/>
          <w:sz w:val="24"/>
          <w:szCs w:val="24"/>
        </w:rPr>
      </w:pP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 xml:space="preserve">Okay.  I will address them.  (looks at Ryan)  Ryan, (proceeds to hug her) you are family now.  Your child will not be human, but a Cen.  </w:t>
      </w:r>
    </w:p>
    <w:p w:rsidR="00D66E1D" w:rsidRPr="00D4246D" w:rsidRDefault="00D66E1D" w:rsidP="00390E79">
      <w:pPr>
        <w:jc w:val="center"/>
        <w:rPr>
          <w:rFonts w:ascii="Courier New" w:hAnsi="Courier New" w:cs="Courier New"/>
          <w:sz w:val="24"/>
          <w:szCs w:val="24"/>
        </w:rPr>
      </w:pPr>
    </w:p>
    <w:p w:rsidR="00D66E1D" w:rsidRPr="00D4246D" w:rsidRDefault="00D66E1D" w:rsidP="0006574A">
      <w:pPr>
        <w:rPr>
          <w:rFonts w:ascii="Courier New" w:hAnsi="Courier New" w:cs="Courier New"/>
          <w:sz w:val="24"/>
          <w:szCs w:val="24"/>
        </w:rPr>
      </w:pPr>
      <w:r w:rsidRPr="00D4246D">
        <w:rPr>
          <w:rFonts w:ascii="Courier New" w:hAnsi="Courier New" w:cs="Courier New"/>
          <w:sz w:val="24"/>
          <w:szCs w:val="24"/>
        </w:rPr>
        <w:t>Ryan nods head.</w:t>
      </w:r>
    </w:p>
    <w:p w:rsidR="00D66E1D" w:rsidRPr="00D4246D" w:rsidRDefault="00D66E1D" w:rsidP="0006574A">
      <w:pPr>
        <w:rPr>
          <w:rFonts w:ascii="Courier New" w:hAnsi="Courier New" w:cs="Courier New"/>
          <w:sz w:val="24"/>
          <w:szCs w:val="24"/>
        </w:rPr>
      </w:pPr>
    </w:p>
    <w:p w:rsidR="00D66E1D" w:rsidRPr="00D4246D" w:rsidRDefault="00D66E1D" w:rsidP="0006574A">
      <w:pPr>
        <w:jc w:val="center"/>
        <w:rPr>
          <w:rFonts w:ascii="Courier New" w:hAnsi="Courier New" w:cs="Courier New"/>
          <w:sz w:val="24"/>
          <w:szCs w:val="24"/>
        </w:rPr>
      </w:pPr>
      <w:r w:rsidRPr="00D4246D">
        <w:rPr>
          <w:rFonts w:ascii="Courier New" w:hAnsi="Courier New" w:cs="Courier New"/>
          <w:sz w:val="24"/>
          <w:szCs w:val="24"/>
        </w:rPr>
        <w:t>NEWSCHANNEL 8</w:t>
      </w:r>
    </w:p>
    <w:p w:rsidR="00D66E1D" w:rsidRPr="00D4246D" w:rsidRDefault="00D66E1D" w:rsidP="0006574A">
      <w:pPr>
        <w:jc w:val="center"/>
        <w:rPr>
          <w:rFonts w:ascii="Courier New" w:hAnsi="Courier New" w:cs="Courier New"/>
          <w:sz w:val="24"/>
          <w:szCs w:val="24"/>
        </w:rPr>
      </w:pPr>
      <w:r w:rsidRPr="00D4246D">
        <w:rPr>
          <w:rFonts w:ascii="Courier New" w:hAnsi="Courier New" w:cs="Courier New"/>
          <w:sz w:val="24"/>
          <w:szCs w:val="24"/>
        </w:rPr>
        <w:t xml:space="preserve">We have gripping news to report to you this morning.  Police have discovered nine men in the backyard of a large Texas ranch that were apparently shocked to death.  There is a tenth victim that is the owner of the ranch that claims these lives were taken by the Alien visitors and/or Cens.  </w:t>
      </w:r>
    </w:p>
    <w:p w:rsidR="00D66E1D" w:rsidRPr="00D4246D" w:rsidRDefault="00D66E1D" w:rsidP="0006574A">
      <w:pPr>
        <w:jc w:val="center"/>
        <w:rPr>
          <w:rFonts w:ascii="Courier New" w:hAnsi="Courier New" w:cs="Courier New"/>
          <w:sz w:val="24"/>
          <w:szCs w:val="24"/>
        </w:rPr>
      </w:pPr>
    </w:p>
    <w:p w:rsidR="00D66E1D" w:rsidRPr="00D4246D" w:rsidRDefault="00D66E1D" w:rsidP="007E2CEE">
      <w:pPr>
        <w:rPr>
          <w:rFonts w:ascii="Courier New" w:hAnsi="Courier New" w:cs="Courier New"/>
          <w:sz w:val="24"/>
          <w:szCs w:val="24"/>
        </w:rPr>
      </w:pPr>
      <w:r w:rsidRPr="00D4246D">
        <w:rPr>
          <w:rFonts w:ascii="Courier New" w:hAnsi="Courier New" w:cs="Courier New"/>
          <w:sz w:val="24"/>
          <w:szCs w:val="24"/>
        </w:rPr>
        <w:t>EXT. Outside white house.</w:t>
      </w:r>
    </w:p>
    <w:p w:rsidR="00D66E1D" w:rsidRPr="00D4246D" w:rsidRDefault="00D66E1D" w:rsidP="007E2CEE">
      <w:pPr>
        <w:rPr>
          <w:rFonts w:ascii="Courier New" w:hAnsi="Courier New" w:cs="Courier New"/>
          <w:sz w:val="24"/>
          <w:szCs w:val="24"/>
        </w:rPr>
      </w:pPr>
    </w:p>
    <w:p w:rsidR="00D66E1D" w:rsidRPr="00D4246D" w:rsidRDefault="00D66E1D" w:rsidP="007E2CEE">
      <w:pPr>
        <w:rPr>
          <w:rFonts w:ascii="Courier New" w:hAnsi="Courier New" w:cs="Courier New"/>
          <w:sz w:val="24"/>
          <w:szCs w:val="24"/>
        </w:rPr>
      </w:pPr>
      <w:r w:rsidRPr="00D4246D">
        <w:rPr>
          <w:rFonts w:ascii="Courier New" w:hAnsi="Courier New" w:cs="Courier New"/>
          <w:sz w:val="24"/>
          <w:szCs w:val="24"/>
        </w:rPr>
        <w:t>Thousands marching outside of white house holding signs, “WE WANT WAR”, “DON’T START NOTHIN’-WON’T BE NOTHIN’”, “GO HOME CENS-OR ELSE”</w:t>
      </w:r>
    </w:p>
    <w:p w:rsidR="00D66E1D" w:rsidRPr="00D4246D" w:rsidRDefault="00D66E1D" w:rsidP="00390E79">
      <w:pPr>
        <w:jc w:val="center"/>
        <w:rPr>
          <w:rFonts w:ascii="Courier New" w:hAnsi="Courier New" w:cs="Courier New"/>
          <w:sz w:val="24"/>
          <w:szCs w:val="24"/>
        </w:rPr>
      </w:pPr>
    </w:p>
    <w:p w:rsidR="00D66E1D" w:rsidRPr="00D4246D" w:rsidRDefault="00D66E1D" w:rsidP="006509F6">
      <w:pPr>
        <w:rPr>
          <w:rFonts w:ascii="Courier New" w:hAnsi="Courier New" w:cs="Courier New"/>
          <w:sz w:val="24"/>
          <w:szCs w:val="24"/>
        </w:rPr>
      </w:pPr>
      <w:r w:rsidRPr="00D4246D">
        <w:rPr>
          <w:rFonts w:ascii="Courier New" w:hAnsi="Courier New" w:cs="Courier New"/>
          <w:sz w:val="24"/>
          <w:szCs w:val="24"/>
        </w:rPr>
        <w:t xml:space="preserve">INT. President looking out of window inside of oval office.  </w:t>
      </w:r>
    </w:p>
    <w:p w:rsidR="00D66E1D" w:rsidRPr="00D4246D" w:rsidRDefault="00D66E1D" w:rsidP="006509F6">
      <w:pPr>
        <w:rPr>
          <w:rFonts w:ascii="Courier New" w:hAnsi="Courier New" w:cs="Courier New"/>
          <w:sz w:val="24"/>
          <w:szCs w:val="24"/>
        </w:rPr>
      </w:pP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SERGEANT GENERAL</w:t>
      </w: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 xml:space="preserve">We must send a message.  Their ships are built out of destructible materials. Ten people have been killed and one disabled for life. </w:t>
      </w:r>
    </w:p>
    <w:p w:rsidR="00D66E1D" w:rsidRPr="00D4246D" w:rsidRDefault="00D66E1D" w:rsidP="006509F6">
      <w:pPr>
        <w:jc w:val="center"/>
        <w:rPr>
          <w:rFonts w:ascii="Courier New" w:hAnsi="Courier New" w:cs="Courier New"/>
          <w:sz w:val="24"/>
          <w:szCs w:val="24"/>
        </w:rPr>
      </w:pP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PRESIDENT FARRELL</w:t>
      </w: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 xml:space="preserve">I know this!  I am between anger and intelligence.  You tell me which will lead to human preservation?  What do you wanna do?-nuc them?  And then what…global war?  </w:t>
      </w:r>
    </w:p>
    <w:p w:rsidR="00D66E1D" w:rsidRPr="00D4246D" w:rsidRDefault="00D66E1D" w:rsidP="006509F6">
      <w:pPr>
        <w:jc w:val="center"/>
        <w:rPr>
          <w:rFonts w:ascii="Courier New" w:hAnsi="Courier New" w:cs="Courier New"/>
          <w:sz w:val="24"/>
          <w:szCs w:val="24"/>
        </w:rPr>
      </w:pP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 xml:space="preserve">SERGEANT GENERAL </w:t>
      </w: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Global war they have provoked.  With all due respect Mr. President, we have no choice.</w:t>
      </w:r>
    </w:p>
    <w:p w:rsidR="00D66E1D" w:rsidRPr="00D4246D" w:rsidRDefault="00D66E1D" w:rsidP="006509F6">
      <w:pPr>
        <w:jc w:val="center"/>
        <w:rPr>
          <w:rFonts w:ascii="Courier New" w:hAnsi="Courier New" w:cs="Courier New"/>
          <w:sz w:val="24"/>
          <w:szCs w:val="24"/>
        </w:rPr>
      </w:pP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Get Muhammad on the phone.  We’ll play this game like men.</w:t>
      </w:r>
    </w:p>
    <w:p w:rsidR="00D66E1D" w:rsidRPr="00D4246D" w:rsidRDefault="00D66E1D" w:rsidP="006509F6">
      <w:pPr>
        <w:jc w:val="center"/>
        <w:rPr>
          <w:rFonts w:ascii="Courier New" w:hAnsi="Courier New" w:cs="Courier New"/>
          <w:sz w:val="24"/>
          <w:szCs w:val="24"/>
        </w:rPr>
      </w:pP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PRESIDENTIAL ADVISOR</w:t>
      </w:r>
    </w:p>
    <w:p w:rsidR="00D66E1D" w:rsidRPr="00D4246D" w:rsidRDefault="00D66E1D" w:rsidP="006509F6">
      <w:pPr>
        <w:jc w:val="center"/>
        <w:rPr>
          <w:rFonts w:ascii="Courier New" w:hAnsi="Courier New" w:cs="Courier New"/>
          <w:sz w:val="24"/>
          <w:szCs w:val="24"/>
        </w:rPr>
      </w:pPr>
      <w:r w:rsidRPr="00D4246D">
        <w:rPr>
          <w:rFonts w:ascii="Courier New" w:hAnsi="Courier New" w:cs="Courier New"/>
          <w:sz w:val="24"/>
          <w:szCs w:val="24"/>
        </w:rPr>
        <w:t xml:space="preserve">Mr. President we have the leader of the Cens on a visual downstairs.  </w:t>
      </w:r>
    </w:p>
    <w:p w:rsidR="00D66E1D" w:rsidRPr="00D4246D" w:rsidRDefault="00D66E1D" w:rsidP="006509F6">
      <w:pPr>
        <w:jc w:val="center"/>
        <w:rPr>
          <w:rFonts w:ascii="Courier New" w:hAnsi="Courier New" w:cs="Courier New"/>
          <w:sz w:val="24"/>
          <w:szCs w:val="24"/>
        </w:rPr>
      </w:pPr>
    </w:p>
    <w:p w:rsidR="00D66E1D" w:rsidRPr="00D4246D" w:rsidRDefault="00D66E1D" w:rsidP="006509F6">
      <w:pPr>
        <w:rPr>
          <w:rFonts w:ascii="Courier New" w:hAnsi="Courier New" w:cs="Courier New"/>
          <w:sz w:val="24"/>
          <w:szCs w:val="24"/>
        </w:rPr>
      </w:pPr>
      <w:r w:rsidRPr="00D4246D">
        <w:rPr>
          <w:rFonts w:ascii="Courier New" w:hAnsi="Courier New" w:cs="Courier New"/>
          <w:sz w:val="24"/>
          <w:szCs w:val="24"/>
        </w:rPr>
        <w:t>INT. Walking fast out of office.</w:t>
      </w:r>
    </w:p>
    <w:p w:rsidR="00D66E1D" w:rsidRPr="00D4246D" w:rsidRDefault="00D66E1D" w:rsidP="006509F6">
      <w:pPr>
        <w:rPr>
          <w:rFonts w:ascii="Courier New" w:hAnsi="Courier New" w:cs="Courier New"/>
          <w:sz w:val="24"/>
          <w:szCs w:val="24"/>
        </w:rPr>
      </w:pPr>
    </w:p>
    <w:p w:rsidR="00D66E1D" w:rsidRPr="00D4246D" w:rsidRDefault="00D66E1D" w:rsidP="006509F6">
      <w:pPr>
        <w:rPr>
          <w:rFonts w:ascii="Courier New" w:hAnsi="Courier New" w:cs="Courier New"/>
          <w:sz w:val="24"/>
          <w:szCs w:val="24"/>
        </w:rPr>
      </w:pPr>
      <w:r w:rsidRPr="00D4246D">
        <w:rPr>
          <w:rFonts w:ascii="Courier New" w:hAnsi="Courier New" w:cs="Courier New"/>
          <w:sz w:val="24"/>
          <w:szCs w:val="24"/>
        </w:rPr>
        <w:t>EXT. Ryan getting out of A.M. jet into her room in the White House.  Kissing Sol good bye.</w:t>
      </w:r>
    </w:p>
    <w:p w:rsidR="00D66E1D" w:rsidRPr="00D4246D" w:rsidRDefault="00D66E1D" w:rsidP="006509F6">
      <w:pPr>
        <w:rPr>
          <w:rFonts w:ascii="Courier New" w:hAnsi="Courier New" w:cs="Courier New"/>
          <w:sz w:val="24"/>
          <w:szCs w:val="24"/>
        </w:rPr>
      </w:pPr>
    </w:p>
    <w:p w:rsidR="00D66E1D" w:rsidRPr="00D4246D" w:rsidRDefault="00D66E1D" w:rsidP="00AC36F0">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AC36F0">
      <w:pPr>
        <w:jc w:val="center"/>
        <w:rPr>
          <w:rFonts w:ascii="Courier New" w:hAnsi="Courier New" w:cs="Courier New"/>
          <w:sz w:val="24"/>
          <w:szCs w:val="24"/>
        </w:rPr>
      </w:pPr>
      <w:r w:rsidRPr="00D4246D">
        <w:rPr>
          <w:rFonts w:ascii="Courier New" w:hAnsi="Courier New" w:cs="Courier New"/>
          <w:sz w:val="24"/>
          <w:szCs w:val="24"/>
        </w:rPr>
        <w:t xml:space="preserve">See you soon. </w:t>
      </w:r>
    </w:p>
    <w:p w:rsidR="00D66E1D" w:rsidRPr="00D4246D" w:rsidRDefault="00D66E1D" w:rsidP="00AC36F0">
      <w:pPr>
        <w:jc w:val="center"/>
        <w:rPr>
          <w:rFonts w:ascii="Courier New" w:hAnsi="Courier New" w:cs="Courier New"/>
          <w:sz w:val="24"/>
          <w:szCs w:val="24"/>
        </w:rPr>
      </w:pPr>
    </w:p>
    <w:p w:rsidR="00D66E1D" w:rsidRPr="00D4246D" w:rsidRDefault="00D66E1D" w:rsidP="00AC36F0">
      <w:pPr>
        <w:rPr>
          <w:rFonts w:ascii="Courier New" w:hAnsi="Courier New" w:cs="Courier New"/>
          <w:sz w:val="24"/>
          <w:szCs w:val="24"/>
        </w:rPr>
      </w:pPr>
      <w:r w:rsidRPr="00D4246D">
        <w:rPr>
          <w:rFonts w:ascii="Courier New" w:hAnsi="Courier New" w:cs="Courier New"/>
          <w:sz w:val="24"/>
          <w:szCs w:val="24"/>
        </w:rPr>
        <w:t>Sol fly’s away.</w:t>
      </w:r>
    </w:p>
    <w:p w:rsidR="00D66E1D" w:rsidRPr="00D4246D" w:rsidRDefault="00D66E1D" w:rsidP="00AC36F0">
      <w:pPr>
        <w:rPr>
          <w:rFonts w:ascii="Courier New" w:hAnsi="Courier New" w:cs="Courier New"/>
          <w:sz w:val="24"/>
          <w:szCs w:val="24"/>
        </w:rPr>
      </w:pPr>
    </w:p>
    <w:p w:rsidR="00D66E1D" w:rsidRPr="00D4246D" w:rsidRDefault="00D66E1D" w:rsidP="004F0DEC">
      <w:pPr>
        <w:rPr>
          <w:rFonts w:ascii="Courier New" w:hAnsi="Courier New" w:cs="Courier New"/>
          <w:sz w:val="24"/>
          <w:szCs w:val="24"/>
        </w:rPr>
      </w:pPr>
      <w:r w:rsidRPr="00D4246D">
        <w:rPr>
          <w:rFonts w:ascii="Courier New" w:hAnsi="Courier New" w:cs="Courier New"/>
          <w:sz w:val="24"/>
          <w:szCs w:val="24"/>
        </w:rPr>
        <w:t>INT. Leader Karr in well lit room.</w:t>
      </w:r>
    </w:p>
    <w:p w:rsidR="00D66E1D" w:rsidRPr="00D4246D" w:rsidRDefault="00D66E1D" w:rsidP="004F0DEC">
      <w:pPr>
        <w:rPr>
          <w:rFonts w:ascii="Courier New" w:hAnsi="Courier New" w:cs="Courier New"/>
          <w:sz w:val="24"/>
          <w:szCs w:val="24"/>
        </w:rPr>
      </w:pP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You seek war with me?</w:t>
      </w:r>
    </w:p>
    <w:p w:rsidR="00D66E1D" w:rsidRPr="00D4246D" w:rsidRDefault="00D66E1D" w:rsidP="004F0DEC">
      <w:pPr>
        <w:jc w:val="center"/>
        <w:rPr>
          <w:rFonts w:ascii="Courier New" w:hAnsi="Courier New" w:cs="Courier New"/>
          <w:sz w:val="24"/>
          <w:szCs w:val="24"/>
        </w:rPr>
      </w:pP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 xml:space="preserve">Contrary to your doubts about the human race, we </w:t>
      </w:r>
      <w:r w:rsidRPr="00D4246D">
        <w:rPr>
          <w:rFonts w:ascii="Courier New" w:hAnsi="Courier New" w:cs="Courier New"/>
          <w:i/>
          <w:sz w:val="24"/>
          <w:szCs w:val="24"/>
        </w:rPr>
        <w:t>are not</w:t>
      </w:r>
      <w:r w:rsidRPr="00D4246D">
        <w:rPr>
          <w:rFonts w:ascii="Courier New" w:hAnsi="Courier New" w:cs="Courier New"/>
          <w:sz w:val="24"/>
          <w:szCs w:val="24"/>
        </w:rPr>
        <w:t xml:space="preserve"> inferior.  Your killing </w:t>
      </w:r>
      <w:r w:rsidRPr="00D4246D">
        <w:rPr>
          <w:rFonts w:ascii="Courier New" w:hAnsi="Courier New" w:cs="Courier New"/>
          <w:i/>
          <w:sz w:val="24"/>
          <w:szCs w:val="24"/>
        </w:rPr>
        <w:t>will</w:t>
      </w:r>
      <w:r w:rsidRPr="00D4246D">
        <w:rPr>
          <w:rFonts w:ascii="Courier New" w:hAnsi="Courier New" w:cs="Courier New"/>
          <w:sz w:val="24"/>
          <w:szCs w:val="24"/>
        </w:rPr>
        <w:t xml:space="preserve"> cease.  </w:t>
      </w:r>
    </w:p>
    <w:p w:rsidR="00D66E1D" w:rsidRPr="00D4246D" w:rsidRDefault="00D66E1D" w:rsidP="004F0DEC">
      <w:pPr>
        <w:jc w:val="center"/>
        <w:rPr>
          <w:rFonts w:ascii="Courier New" w:hAnsi="Courier New" w:cs="Courier New"/>
          <w:sz w:val="24"/>
          <w:szCs w:val="24"/>
        </w:rPr>
      </w:pP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 xml:space="preserve">No human has been killed unjustly.  </w:t>
      </w:r>
    </w:p>
    <w:p w:rsidR="00D66E1D" w:rsidRPr="00D4246D" w:rsidRDefault="00D66E1D" w:rsidP="004F0DEC">
      <w:pPr>
        <w:jc w:val="center"/>
        <w:rPr>
          <w:rFonts w:ascii="Courier New" w:hAnsi="Courier New" w:cs="Courier New"/>
          <w:sz w:val="24"/>
          <w:szCs w:val="24"/>
        </w:rPr>
      </w:pP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4F0DEC">
      <w:pPr>
        <w:jc w:val="center"/>
        <w:rPr>
          <w:rFonts w:ascii="Courier New" w:hAnsi="Courier New" w:cs="Courier New"/>
          <w:sz w:val="24"/>
          <w:szCs w:val="24"/>
        </w:rPr>
      </w:pPr>
      <w:r w:rsidRPr="00D4246D">
        <w:rPr>
          <w:rFonts w:ascii="Courier New" w:hAnsi="Courier New" w:cs="Courier New"/>
          <w:sz w:val="24"/>
          <w:szCs w:val="24"/>
        </w:rPr>
        <w:t xml:space="preserve">We have no more to speak about if you are not willing to compromise with your temperature change.  </w:t>
      </w:r>
    </w:p>
    <w:p w:rsidR="00D66E1D" w:rsidRPr="00D4246D" w:rsidRDefault="00D66E1D" w:rsidP="006509F6">
      <w:pPr>
        <w:jc w:val="center"/>
        <w:rPr>
          <w:rFonts w:ascii="Courier New" w:hAnsi="Courier New" w:cs="Courier New"/>
          <w:sz w:val="24"/>
          <w:szCs w:val="24"/>
        </w:rPr>
      </w:pP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Your daughter Ryan is with child belonging to my son Sol.  She will live with us indefinitely.  We have sent her home until nightfall to collect her things and say good-bye.</w:t>
      </w:r>
    </w:p>
    <w:p w:rsidR="00D66E1D" w:rsidRPr="00D4246D" w:rsidRDefault="00D66E1D" w:rsidP="00390E79">
      <w:pPr>
        <w:jc w:val="center"/>
        <w:rPr>
          <w:rFonts w:ascii="Courier New" w:hAnsi="Courier New" w:cs="Courier New"/>
          <w:sz w:val="24"/>
          <w:szCs w:val="24"/>
        </w:rPr>
      </w:pP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(almost about to laugh, looks at Sergeant General)</w:t>
      </w: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 xml:space="preserve">My daughter will stay here.  Who’s side do you think she’s on?  I don’t know if you’ve done enough research about this country </w:t>
      </w:r>
      <w:r w:rsidRPr="00D4246D">
        <w:rPr>
          <w:rFonts w:ascii="Courier New" w:hAnsi="Courier New" w:cs="Courier New"/>
          <w:i/>
          <w:sz w:val="24"/>
          <w:szCs w:val="24"/>
        </w:rPr>
        <w:t>Karr</w:t>
      </w:r>
      <w:r w:rsidRPr="00D4246D">
        <w:rPr>
          <w:rFonts w:ascii="Courier New" w:hAnsi="Courier New" w:cs="Courier New"/>
          <w:sz w:val="24"/>
          <w:szCs w:val="24"/>
        </w:rPr>
        <w:t>, but we have freedom of choice here.</w:t>
      </w:r>
    </w:p>
    <w:p w:rsidR="00D66E1D" w:rsidRPr="00D4246D" w:rsidRDefault="00D66E1D" w:rsidP="00390E79">
      <w:pPr>
        <w:jc w:val="center"/>
        <w:rPr>
          <w:rFonts w:ascii="Courier New" w:hAnsi="Courier New" w:cs="Courier New"/>
          <w:sz w:val="24"/>
          <w:szCs w:val="24"/>
        </w:rPr>
      </w:pP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390E79">
      <w:pPr>
        <w:jc w:val="center"/>
        <w:rPr>
          <w:rFonts w:ascii="Courier New" w:hAnsi="Courier New" w:cs="Courier New"/>
          <w:sz w:val="24"/>
          <w:szCs w:val="24"/>
        </w:rPr>
      </w:pPr>
      <w:r w:rsidRPr="00D4246D">
        <w:rPr>
          <w:rFonts w:ascii="Courier New" w:hAnsi="Courier New" w:cs="Courier New"/>
          <w:sz w:val="24"/>
          <w:szCs w:val="24"/>
        </w:rPr>
        <w:t>You kill my air and I will put your entire militia to sleep.</w:t>
      </w:r>
    </w:p>
    <w:p w:rsidR="00D66E1D" w:rsidRPr="00D4246D" w:rsidRDefault="00D66E1D" w:rsidP="00390E79">
      <w:pPr>
        <w:jc w:val="center"/>
        <w:rPr>
          <w:rFonts w:ascii="Courier New" w:hAnsi="Courier New" w:cs="Courier New"/>
          <w:sz w:val="24"/>
          <w:szCs w:val="24"/>
        </w:rPr>
      </w:pPr>
    </w:p>
    <w:p w:rsidR="00D66E1D" w:rsidRPr="00D4246D" w:rsidRDefault="00D66E1D" w:rsidP="00D97B12">
      <w:pPr>
        <w:rPr>
          <w:rFonts w:ascii="Courier New" w:hAnsi="Courier New" w:cs="Courier New"/>
          <w:sz w:val="24"/>
          <w:szCs w:val="24"/>
        </w:rPr>
      </w:pPr>
      <w:r w:rsidRPr="00D4246D">
        <w:rPr>
          <w:rFonts w:ascii="Courier New" w:hAnsi="Courier New" w:cs="Courier New"/>
          <w:sz w:val="24"/>
          <w:szCs w:val="24"/>
        </w:rPr>
        <w:t xml:space="preserve">President Farrell looks to the side. </w:t>
      </w:r>
    </w:p>
    <w:p w:rsidR="00D66E1D" w:rsidRPr="00D4246D" w:rsidRDefault="00D66E1D" w:rsidP="00D97B12">
      <w:pPr>
        <w:rPr>
          <w:rFonts w:ascii="Courier New" w:hAnsi="Courier New" w:cs="Courier New"/>
          <w:sz w:val="24"/>
          <w:szCs w:val="24"/>
        </w:rPr>
      </w:pP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(under breath to S.S.)</w:t>
      </w: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Secure my daughter.  (looks back at Leader Karr)</w:t>
      </w: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 xml:space="preserve">My daughter  will stay here.  </w:t>
      </w:r>
    </w:p>
    <w:p w:rsidR="00D66E1D" w:rsidRPr="00D4246D" w:rsidRDefault="00D66E1D" w:rsidP="00D97B12">
      <w:pPr>
        <w:jc w:val="center"/>
        <w:rPr>
          <w:rFonts w:ascii="Courier New" w:hAnsi="Courier New" w:cs="Courier New"/>
          <w:sz w:val="24"/>
          <w:szCs w:val="24"/>
        </w:rPr>
      </w:pPr>
    </w:p>
    <w:p w:rsidR="00D66E1D" w:rsidRPr="00D4246D" w:rsidRDefault="00D66E1D" w:rsidP="00D97B12">
      <w:pPr>
        <w:rPr>
          <w:rFonts w:ascii="Courier New" w:hAnsi="Courier New" w:cs="Courier New"/>
          <w:sz w:val="24"/>
          <w:szCs w:val="24"/>
        </w:rPr>
      </w:pPr>
      <w:r w:rsidRPr="00D4246D">
        <w:rPr>
          <w:rFonts w:ascii="Courier New" w:hAnsi="Courier New" w:cs="Courier New"/>
          <w:sz w:val="24"/>
          <w:szCs w:val="24"/>
        </w:rPr>
        <w:t>Screen goes black.</w:t>
      </w:r>
    </w:p>
    <w:p w:rsidR="00D66E1D" w:rsidRPr="00D4246D" w:rsidRDefault="00D66E1D" w:rsidP="00D97B12">
      <w:pPr>
        <w:rPr>
          <w:rFonts w:ascii="Courier New" w:hAnsi="Courier New" w:cs="Courier New"/>
          <w:sz w:val="24"/>
          <w:szCs w:val="24"/>
        </w:rPr>
      </w:pP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(slams hand on table)</w:t>
      </w: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Collateral!  Collateral!  Do you all know what the fuck collateral means?!  Where’s Ryan.</w:t>
      </w:r>
    </w:p>
    <w:p w:rsidR="00D66E1D" w:rsidRPr="00D4246D" w:rsidRDefault="00D66E1D" w:rsidP="00D97B12">
      <w:pPr>
        <w:jc w:val="center"/>
        <w:rPr>
          <w:rFonts w:ascii="Courier New" w:hAnsi="Courier New" w:cs="Courier New"/>
          <w:sz w:val="24"/>
          <w:szCs w:val="24"/>
        </w:rPr>
      </w:pP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SECRET SERVICE GUY</w:t>
      </w:r>
    </w:p>
    <w:p w:rsidR="00D66E1D" w:rsidRPr="00D4246D" w:rsidRDefault="00D66E1D" w:rsidP="00D97B12">
      <w:pPr>
        <w:jc w:val="center"/>
        <w:rPr>
          <w:rFonts w:ascii="Courier New" w:hAnsi="Courier New" w:cs="Courier New"/>
          <w:sz w:val="24"/>
          <w:szCs w:val="24"/>
        </w:rPr>
      </w:pPr>
      <w:r w:rsidRPr="00D4246D">
        <w:rPr>
          <w:rFonts w:ascii="Courier New" w:hAnsi="Courier New" w:cs="Courier New"/>
          <w:sz w:val="24"/>
          <w:szCs w:val="24"/>
        </w:rPr>
        <w:t>She is boarding a plane now and will be flown to a secure underground location in Mexico.</w:t>
      </w:r>
    </w:p>
    <w:p w:rsidR="00D66E1D" w:rsidRPr="00D4246D" w:rsidRDefault="00D66E1D" w:rsidP="00D97B12">
      <w:pPr>
        <w:jc w:val="center"/>
        <w:rPr>
          <w:rFonts w:ascii="Courier New" w:hAnsi="Courier New" w:cs="Courier New"/>
          <w:sz w:val="24"/>
          <w:szCs w:val="24"/>
        </w:rPr>
      </w:pPr>
    </w:p>
    <w:p w:rsidR="00D66E1D" w:rsidRPr="00D4246D" w:rsidRDefault="00D66E1D" w:rsidP="00E0012D">
      <w:pPr>
        <w:rPr>
          <w:rFonts w:ascii="Courier New" w:hAnsi="Courier New" w:cs="Courier New"/>
          <w:sz w:val="24"/>
          <w:szCs w:val="24"/>
        </w:rPr>
      </w:pPr>
      <w:r w:rsidRPr="00D4246D">
        <w:rPr>
          <w:rFonts w:ascii="Courier New" w:hAnsi="Courier New" w:cs="Courier New"/>
          <w:sz w:val="24"/>
          <w:szCs w:val="24"/>
        </w:rPr>
        <w:t>The cloak is in the room and records what was just said.</w:t>
      </w:r>
    </w:p>
    <w:p w:rsidR="00D66E1D" w:rsidRPr="00D4246D" w:rsidRDefault="00D66E1D" w:rsidP="00E0012D">
      <w:pPr>
        <w:rPr>
          <w:rFonts w:ascii="Courier New" w:hAnsi="Courier New" w:cs="Courier New"/>
          <w:sz w:val="24"/>
          <w:szCs w:val="24"/>
        </w:rPr>
      </w:pPr>
    </w:p>
    <w:p w:rsidR="00D66E1D" w:rsidRPr="00D4246D" w:rsidRDefault="00D66E1D" w:rsidP="00E0012D">
      <w:pPr>
        <w:rPr>
          <w:rFonts w:ascii="Courier New" w:hAnsi="Courier New" w:cs="Courier New"/>
          <w:sz w:val="24"/>
          <w:szCs w:val="24"/>
        </w:rPr>
      </w:pPr>
      <w:r w:rsidRPr="00D4246D">
        <w:rPr>
          <w:rFonts w:ascii="Courier New" w:hAnsi="Courier New" w:cs="Courier New"/>
          <w:sz w:val="24"/>
          <w:szCs w:val="24"/>
        </w:rPr>
        <w:t>INT. Meeting room inside mother-ship.</w:t>
      </w:r>
    </w:p>
    <w:p w:rsidR="00D66E1D" w:rsidRPr="00D4246D" w:rsidRDefault="00D66E1D" w:rsidP="00E0012D">
      <w:pP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(listens to ear)</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They are going to Mexico.</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rPr>
          <w:rFonts w:ascii="Courier New" w:hAnsi="Courier New" w:cs="Courier New"/>
          <w:sz w:val="24"/>
          <w:szCs w:val="24"/>
        </w:rPr>
      </w:pPr>
      <w:r w:rsidRPr="00D4246D">
        <w:rPr>
          <w:rFonts w:ascii="Courier New" w:hAnsi="Courier New" w:cs="Courier New"/>
          <w:sz w:val="24"/>
          <w:szCs w:val="24"/>
        </w:rPr>
        <w:t>INT. Air Force One</w:t>
      </w:r>
    </w:p>
    <w:p w:rsidR="00D66E1D" w:rsidRPr="00D4246D" w:rsidRDefault="00D66E1D" w:rsidP="00E0012D">
      <w:pP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 how did this happen?</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(looking out window)</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I don’t know.</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(pleading bent over)</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 xml:space="preserve">Honeydew, talk to me.  Please.  I’m in the dark about everything going on, at least you open up to me.  </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(looks at mom sincerely)</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Mom, I want to be with him.  They are just like us.</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No they are not honey, you’re not safe there.  Have you watched the news?</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You see, why should I talk?</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Okay you’re right.  I have not met one.  Tell me about him.</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(lights up a little)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He’s really nice and we talk about everything.  He’s so mature.  He told me that every day Zenar is 50 hours, so it’s almost like he’s 54 inside of 28…you know?</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50 hours?  That is what we need.</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Yeah and he’s really regular too.  Funny, and charming.  He literally just flew to my window the other night and I just happened to be in that mode where I was so bored I just wanted something crazy to happen.</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(smiles)</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Do you know what they are planning to do?</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What do you mean?</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 xml:space="preserve">Ry, I know Sol may be a great per-Cen, but the leader of the uh aliens is in the process of changing the temperature of the entire planet to a minus forty degrees. </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(shocked)</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Oh my goodness, mom.</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Yes.  This is why your pregnancy is so serious.  You are our only hope is forging a compromise with the Cens.</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Are you trying to say that me and my child are a pawn in dad’s effort against them?</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Baby, don’t look at it like that.  You have to understand the severity of their threats.</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Their threats…okay, but I have met them.  Maybe I could…</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Just promise me that you’ll stay on location.  I don’t know what means they have and I don’t care as long as you promise me you will stay where we are going for now.</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Mom how can’t I promise you something I don’t even agree with wholeheartedly.  I want to talk to Sol.</w:t>
      </w:r>
    </w:p>
    <w:p w:rsidR="00D66E1D" w:rsidRPr="00D4246D" w:rsidRDefault="00D66E1D" w:rsidP="00E0012D">
      <w:pPr>
        <w:jc w:val="center"/>
        <w:rPr>
          <w:rFonts w:ascii="Courier New" w:hAnsi="Courier New" w:cs="Courier New"/>
          <w:sz w:val="24"/>
          <w:szCs w:val="24"/>
        </w:rPr>
      </w:pP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E0012D">
      <w:pPr>
        <w:jc w:val="center"/>
        <w:rPr>
          <w:rFonts w:ascii="Courier New" w:hAnsi="Courier New" w:cs="Courier New"/>
          <w:sz w:val="24"/>
          <w:szCs w:val="24"/>
        </w:rPr>
      </w:pPr>
      <w:r w:rsidRPr="00D4246D">
        <w:rPr>
          <w:rFonts w:ascii="Courier New" w:hAnsi="Courier New" w:cs="Courier New"/>
          <w:sz w:val="24"/>
          <w:szCs w:val="24"/>
        </w:rPr>
        <w:t>Ryan, you listen to me.  This child is in you.  You are with me.  You and my grandchild are safe.  We are unsure of our future as people.  (under breath) Stay with me?!  (pauses)</w:t>
      </w:r>
    </w:p>
    <w:p w:rsidR="00D66E1D" w:rsidRPr="00D4246D" w:rsidRDefault="00D66E1D" w:rsidP="00E0012D">
      <w:pPr>
        <w:jc w:val="center"/>
        <w:rPr>
          <w:rFonts w:ascii="Courier New" w:hAnsi="Courier New" w:cs="Courier New"/>
          <w:sz w:val="24"/>
          <w:szCs w:val="24"/>
        </w:rPr>
      </w:pPr>
    </w:p>
    <w:p w:rsidR="00D66E1D" w:rsidRPr="00D4246D" w:rsidRDefault="00D66E1D" w:rsidP="00034377">
      <w:pPr>
        <w:rPr>
          <w:rFonts w:ascii="Courier New" w:hAnsi="Courier New" w:cs="Courier New"/>
          <w:sz w:val="24"/>
          <w:szCs w:val="24"/>
        </w:rPr>
      </w:pPr>
      <w:r w:rsidRPr="00D4246D">
        <w:rPr>
          <w:rFonts w:ascii="Courier New" w:hAnsi="Courier New" w:cs="Courier New"/>
          <w:sz w:val="24"/>
          <w:szCs w:val="24"/>
        </w:rPr>
        <w:t>Ryan is thinking.</w:t>
      </w:r>
    </w:p>
    <w:p w:rsidR="00D66E1D" w:rsidRPr="00D4246D" w:rsidRDefault="00D66E1D" w:rsidP="00034377">
      <w:pPr>
        <w:rPr>
          <w:rFonts w:ascii="Courier New" w:hAnsi="Courier New" w:cs="Courier New"/>
          <w:sz w:val="24"/>
          <w:szCs w:val="24"/>
        </w:rPr>
      </w:pP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Stay with me…?</w:t>
      </w:r>
    </w:p>
    <w:p w:rsidR="00D66E1D" w:rsidRPr="00D4246D" w:rsidRDefault="00D66E1D" w:rsidP="00034377">
      <w:pPr>
        <w:jc w:val="center"/>
        <w:rPr>
          <w:rFonts w:ascii="Courier New" w:hAnsi="Courier New" w:cs="Courier New"/>
          <w:sz w:val="24"/>
          <w:szCs w:val="24"/>
        </w:rPr>
      </w:pP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 xml:space="preserve">RYAN </w:t>
      </w: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Okay…I guess I don’t have a choice.</w:t>
      </w:r>
    </w:p>
    <w:p w:rsidR="00D66E1D" w:rsidRPr="00D4246D" w:rsidRDefault="00D66E1D" w:rsidP="00034377">
      <w:pPr>
        <w:jc w:val="center"/>
        <w:rPr>
          <w:rFonts w:ascii="Courier New" w:hAnsi="Courier New" w:cs="Courier New"/>
          <w:sz w:val="24"/>
          <w:szCs w:val="24"/>
        </w:rPr>
      </w:pP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You do, that’s why I’m asking.</w:t>
      </w:r>
    </w:p>
    <w:p w:rsidR="00D66E1D" w:rsidRPr="00D4246D" w:rsidRDefault="00D66E1D" w:rsidP="00034377">
      <w:pPr>
        <w:jc w:val="center"/>
        <w:rPr>
          <w:rFonts w:ascii="Courier New" w:hAnsi="Courier New" w:cs="Courier New"/>
          <w:sz w:val="24"/>
          <w:szCs w:val="24"/>
        </w:rPr>
      </w:pP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034377">
      <w:pPr>
        <w:jc w:val="center"/>
        <w:rPr>
          <w:rFonts w:ascii="Courier New" w:hAnsi="Courier New" w:cs="Courier New"/>
          <w:sz w:val="24"/>
          <w:szCs w:val="24"/>
        </w:rPr>
      </w:pPr>
      <w:r w:rsidRPr="00D4246D">
        <w:rPr>
          <w:rFonts w:ascii="Courier New" w:hAnsi="Courier New" w:cs="Courier New"/>
          <w:sz w:val="24"/>
          <w:szCs w:val="24"/>
        </w:rPr>
        <w:t>I’m not making any promises mom, but I won’t attempt to leave myself.</w:t>
      </w:r>
    </w:p>
    <w:p w:rsidR="00D66E1D" w:rsidRPr="00D4246D" w:rsidRDefault="00D66E1D" w:rsidP="00034377">
      <w:pPr>
        <w:jc w:val="center"/>
        <w:rPr>
          <w:rFonts w:ascii="Courier New" w:hAnsi="Courier New" w:cs="Courier New"/>
          <w:sz w:val="24"/>
          <w:szCs w:val="24"/>
        </w:rPr>
      </w:pPr>
    </w:p>
    <w:p w:rsidR="00D66E1D" w:rsidRPr="00D4246D" w:rsidRDefault="00D66E1D" w:rsidP="00413D3B">
      <w:pPr>
        <w:rPr>
          <w:rFonts w:ascii="Courier New" w:hAnsi="Courier New" w:cs="Courier New"/>
          <w:sz w:val="24"/>
          <w:szCs w:val="24"/>
        </w:rPr>
      </w:pPr>
      <w:r w:rsidRPr="00D4246D">
        <w:rPr>
          <w:rFonts w:ascii="Courier New" w:hAnsi="Courier New" w:cs="Courier New"/>
          <w:sz w:val="24"/>
          <w:szCs w:val="24"/>
        </w:rPr>
        <w:t>INT. Mother-ship broadcast room.</w:t>
      </w:r>
    </w:p>
    <w:p w:rsidR="00D66E1D" w:rsidRPr="00D4246D" w:rsidRDefault="00D66E1D" w:rsidP="00413D3B">
      <w:pPr>
        <w:rPr>
          <w:rFonts w:ascii="Courier New" w:hAnsi="Courier New" w:cs="Courier New"/>
          <w:sz w:val="24"/>
          <w:szCs w:val="24"/>
        </w:rPr>
      </w:pPr>
    </w:p>
    <w:p w:rsidR="00D66E1D" w:rsidRPr="00D4246D" w:rsidRDefault="00D66E1D" w:rsidP="00413D3B">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413D3B">
      <w:pPr>
        <w:jc w:val="center"/>
        <w:rPr>
          <w:rFonts w:ascii="Courier New" w:hAnsi="Courier New" w:cs="Courier New"/>
          <w:sz w:val="24"/>
          <w:szCs w:val="24"/>
        </w:rPr>
      </w:pPr>
      <w:r w:rsidRPr="00D4246D">
        <w:rPr>
          <w:rFonts w:ascii="Courier New" w:hAnsi="Courier New" w:cs="Courier New"/>
          <w:sz w:val="24"/>
          <w:szCs w:val="24"/>
        </w:rPr>
        <w:t>(on speaker)</w:t>
      </w:r>
    </w:p>
    <w:p w:rsidR="00D66E1D" w:rsidRPr="00D4246D" w:rsidRDefault="00D66E1D" w:rsidP="00413D3B">
      <w:pPr>
        <w:jc w:val="center"/>
        <w:rPr>
          <w:rFonts w:ascii="Courier New" w:hAnsi="Courier New" w:cs="Courier New"/>
          <w:sz w:val="24"/>
          <w:szCs w:val="24"/>
        </w:rPr>
      </w:pPr>
      <w:r w:rsidRPr="00D4246D">
        <w:rPr>
          <w:rFonts w:ascii="Courier New" w:hAnsi="Courier New" w:cs="Courier New"/>
          <w:sz w:val="24"/>
          <w:szCs w:val="24"/>
        </w:rPr>
        <w:t>Cens.  I forbid you to go to the occupied land until further notice.  The humans will be violent, do not land in occupied areas.</w:t>
      </w:r>
    </w:p>
    <w:p w:rsidR="00D66E1D" w:rsidRPr="00D4246D" w:rsidRDefault="00D66E1D" w:rsidP="00E0012D">
      <w:pPr>
        <w:jc w:val="center"/>
        <w:rPr>
          <w:rFonts w:ascii="Courier New" w:hAnsi="Courier New" w:cs="Courier New"/>
          <w:sz w:val="24"/>
          <w:szCs w:val="24"/>
        </w:rPr>
      </w:pPr>
    </w:p>
    <w:p w:rsidR="00D66E1D" w:rsidRPr="00D4246D" w:rsidRDefault="00D66E1D" w:rsidP="00413D3B">
      <w:pPr>
        <w:rPr>
          <w:rFonts w:ascii="Courier New" w:hAnsi="Courier New" w:cs="Courier New"/>
          <w:sz w:val="24"/>
          <w:szCs w:val="24"/>
        </w:rPr>
      </w:pPr>
      <w:r w:rsidRPr="00D4246D">
        <w:rPr>
          <w:rFonts w:ascii="Courier New" w:hAnsi="Courier New" w:cs="Courier New"/>
          <w:sz w:val="24"/>
          <w:szCs w:val="24"/>
        </w:rPr>
        <w:t>EXT. Riots in the streets of angry people waiting to kill any Cen they see.</w:t>
      </w:r>
    </w:p>
    <w:p w:rsidR="00D66E1D" w:rsidRPr="00D4246D" w:rsidRDefault="00D66E1D" w:rsidP="00413D3B">
      <w:pPr>
        <w:rPr>
          <w:rFonts w:ascii="Courier New" w:hAnsi="Courier New" w:cs="Courier New"/>
          <w:sz w:val="24"/>
          <w:szCs w:val="24"/>
        </w:rPr>
      </w:pPr>
    </w:p>
    <w:p w:rsidR="00D66E1D" w:rsidRPr="00D4246D" w:rsidRDefault="00D66E1D" w:rsidP="00413D3B">
      <w:pPr>
        <w:rPr>
          <w:rFonts w:ascii="Courier New" w:hAnsi="Courier New" w:cs="Courier New"/>
          <w:sz w:val="24"/>
          <w:szCs w:val="24"/>
        </w:rPr>
      </w:pPr>
      <w:r w:rsidRPr="00D4246D">
        <w:rPr>
          <w:rFonts w:ascii="Courier New" w:hAnsi="Courier New" w:cs="Courier New"/>
          <w:sz w:val="24"/>
          <w:szCs w:val="24"/>
        </w:rPr>
        <w:t>INT. Meeting room inside CIA, with England and Italy on video conference.</w:t>
      </w:r>
    </w:p>
    <w:p w:rsidR="00D66E1D" w:rsidRPr="00D4246D" w:rsidRDefault="00D66E1D" w:rsidP="00413D3B">
      <w:pP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SERGEANT GENERAL</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 xml:space="preserve">Luke we have lost communication from the inside.  </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For how long?</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 xml:space="preserve">SERGEANT GENERAL </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It’s been a full day.</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rPr>
          <w:rFonts w:ascii="Courier New" w:hAnsi="Courier New" w:cs="Courier New"/>
          <w:sz w:val="24"/>
          <w:szCs w:val="24"/>
        </w:rPr>
      </w:pPr>
      <w:r w:rsidRPr="00D4246D">
        <w:rPr>
          <w:rFonts w:ascii="Courier New" w:hAnsi="Courier New" w:cs="Courier New"/>
          <w:sz w:val="24"/>
          <w:szCs w:val="24"/>
        </w:rPr>
        <w:t>INT.  Inside dark room in mother-ship.  All twenty Human-Cens are tied up and haven’t eaten.</w:t>
      </w:r>
    </w:p>
    <w:p w:rsidR="00D66E1D" w:rsidRPr="00D4246D" w:rsidRDefault="00D66E1D" w:rsidP="004E552E">
      <w:pP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HUMAN-CEN 1</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Do you think they’re going to kill us?</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HUMAN-CEN 2</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Why not?</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HUMAN-CEN 3</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Jesus Josh.  Can we have some hope?  What if-</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HUMAN CEN 4</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 xml:space="preserve">What if what?  We suddenly advance a billion years in our technology and annihilate the 300 million of them.  </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HUMAN-CEN 2</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 xml:space="preserve">Can we just shut up and wait.  I’m hungry-as fuck and I’m </w:t>
      </w:r>
      <w:r w:rsidRPr="00D4246D">
        <w:rPr>
          <w:rFonts w:ascii="Courier New" w:hAnsi="Courier New" w:cs="Courier New"/>
          <w:i/>
          <w:sz w:val="24"/>
          <w:szCs w:val="24"/>
        </w:rPr>
        <w:t>holding on</w:t>
      </w:r>
      <w:r w:rsidRPr="00D4246D">
        <w:rPr>
          <w:rFonts w:ascii="Courier New" w:hAnsi="Courier New" w:cs="Courier New"/>
          <w:sz w:val="24"/>
          <w:szCs w:val="24"/>
        </w:rPr>
        <w:t xml:space="preserve"> to my last thread of sanity.</w:t>
      </w:r>
    </w:p>
    <w:p w:rsidR="00D66E1D" w:rsidRPr="00D4246D" w:rsidRDefault="00D66E1D" w:rsidP="004E552E">
      <w:pPr>
        <w:jc w:val="center"/>
        <w:rPr>
          <w:rFonts w:ascii="Courier New" w:hAnsi="Courier New" w:cs="Courier New"/>
          <w:sz w:val="24"/>
          <w:szCs w:val="24"/>
        </w:rPr>
      </w:pPr>
    </w:p>
    <w:p w:rsidR="00D66E1D" w:rsidRPr="00D4246D" w:rsidRDefault="00D66E1D" w:rsidP="009E3341">
      <w:pPr>
        <w:rPr>
          <w:rFonts w:ascii="Courier New" w:hAnsi="Courier New" w:cs="Courier New"/>
          <w:sz w:val="24"/>
          <w:szCs w:val="24"/>
        </w:rPr>
      </w:pPr>
      <w:r w:rsidRPr="00D4246D">
        <w:rPr>
          <w:rFonts w:ascii="Courier New" w:hAnsi="Courier New" w:cs="Courier New"/>
          <w:sz w:val="24"/>
          <w:szCs w:val="24"/>
        </w:rPr>
        <w:t>EXT. City street in Texas</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REPORTER</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We are overlooking the riots that have begun and increased since the Texas killings.  I’m here with Tom that feels very strongly against the Cens.  Tom please give us some perspective on how the people at these riots are feeling?</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TOM</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I got on me right now an AK and enough rounds in my house to kill whatever alien I lay eyes on.  It is a crime to kill humans, and as far as I’m concerned I should be celebrated for shooting these green animals.</w:t>
      </w: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REPORTER</w:t>
      </w:r>
    </w:p>
    <w:p w:rsidR="00D66E1D" w:rsidRPr="00D4246D" w:rsidRDefault="00D66E1D" w:rsidP="004E552E">
      <w:pPr>
        <w:jc w:val="center"/>
        <w:rPr>
          <w:rFonts w:ascii="Courier New" w:hAnsi="Courier New" w:cs="Courier New"/>
          <w:sz w:val="24"/>
          <w:szCs w:val="24"/>
        </w:rPr>
      </w:pPr>
      <w:r w:rsidRPr="00D4246D">
        <w:rPr>
          <w:rFonts w:ascii="Courier New" w:hAnsi="Courier New" w:cs="Courier New"/>
          <w:sz w:val="24"/>
          <w:szCs w:val="24"/>
        </w:rPr>
        <w:t>There you have it.  What was once confusion and uncertainty has turned into violence and what looks like a possible war.  I’m Tripp Collin reporting live in Austin, Texas.</w:t>
      </w:r>
    </w:p>
    <w:p w:rsidR="00D66E1D" w:rsidRPr="00D4246D" w:rsidRDefault="00D66E1D" w:rsidP="004E552E">
      <w:pPr>
        <w:jc w:val="center"/>
        <w:rPr>
          <w:rFonts w:ascii="Courier New" w:hAnsi="Courier New" w:cs="Courier New"/>
          <w:sz w:val="24"/>
          <w:szCs w:val="24"/>
        </w:rPr>
      </w:pPr>
    </w:p>
    <w:p w:rsidR="00D66E1D" w:rsidRPr="00D4246D" w:rsidRDefault="00D66E1D" w:rsidP="00B95766">
      <w:pPr>
        <w:rPr>
          <w:rFonts w:ascii="Courier New" w:hAnsi="Courier New" w:cs="Courier New"/>
          <w:sz w:val="24"/>
          <w:szCs w:val="24"/>
        </w:rPr>
      </w:pPr>
      <w:r w:rsidRPr="00D4246D">
        <w:rPr>
          <w:rFonts w:ascii="Courier New" w:hAnsi="Courier New" w:cs="Courier New"/>
          <w:sz w:val="24"/>
          <w:szCs w:val="24"/>
        </w:rPr>
        <w:t>INT. Inside A.M. jet</w:t>
      </w:r>
    </w:p>
    <w:p w:rsidR="00D66E1D" w:rsidRPr="00D4246D" w:rsidRDefault="00D66E1D" w:rsidP="00B95766">
      <w:pPr>
        <w:rPr>
          <w:rFonts w:ascii="Courier New" w:hAnsi="Courier New" w:cs="Courier New"/>
          <w:sz w:val="24"/>
          <w:szCs w:val="24"/>
        </w:rPr>
      </w:pP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Are you picking anything up?</w:t>
      </w:r>
    </w:p>
    <w:p w:rsidR="00D66E1D" w:rsidRPr="00D4246D" w:rsidRDefault="00D66E1D" w:rsidP="00B95766">
      <w:pPr>
        <w:jc w:val="center"/>
        <w:rPr>
          <w:rFonts w:ascii="Courier New" w:hAnsi="Courier New" w:cs="Courier New"/>
          <w:sz w:val="24"/>
          <w:szCs w:val="24"/>
        </w:rPr>
      </w:pP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 xml:space="preserve">RUE </w:t>
      </w: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(looking at virtual map of underground facilities)</w:t>
      </w: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I’m scanning now.</w:t>
      </w:r>
    </w:p>
    <w:p w:rsidR="00D66E1D" w:rsidRPr="00D4246D" w:rsidRDefault="00D66E1D" w:rsidP="00B95766">
      <w:pPr>
        <w:jc w:val="center"/>
        <w:rPr>
          <w:rFonts w:ascii="Courier New" w:hAnsi="Courier New" w:cs="Courier New"/>
          <w:sz w:val="24"/>
          <w:szCs w:val="24"/>
        </w:rPr>
      </w:pP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 xml:space="preserve">SOL </w:t>
      </w: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Okay.</w:t>
      </w:r>
    </w:p>
    <w:p w:rsidR="00D66E1D" w:rsidRPr="00D4246D" w:rsidRDefault="00D66E1D" w:rsidP="00B95766">
      <w:pPr>
        <w:jc w:val="center"/>
        <w:rPr>
          <w:rFonts w:ascii="Courier New" w:hAnsi="Courier New" w:cs="Courier New"/>
          <w:sz w:val="24"/>
          <w:szCs w:val="24"/>
        </w:rPr>
      </w:pP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Oh I see something.  I got an underground, guarded facility 2 kilometers from where we’re at, east of us-yes.</w:t>
      </w:r>
    </w:p>
    <w:p w:rsidR="00D66E1D" w:rsidRPr="00D4246D" w:rsidRDefault="00D66E1D" w:rsidP="00B95766">
      <w:pPr>
        <w:jc w:val="center"/>
        <w:rPr>
          <w:rFonts w:ascii="Courier New" w:hAnsi="Courier New" w:cs="Courier New"/>
          <w:sz w:val="24"/>
          <w:szCs w:val="24"/>
        </w:rPr>
      </w:pP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(switches jet in different coordinates)</w:t>
      </w:r>
    </w:p>
    <w:p w:rsidR="00D66E1D" w:rsidRPr="00D4246D" w:rsidRDefault="00D66E1D" w:rsidP="00B95766">
      <w:pPr>
        <w:jc w:val="center"/>
        <w:rPr>
          <w:rFonts w:ascii="Courier New" w:hAnsi="Courier New" w:cs="Courier New"/>
          <w:sz w:val="24"/>
          <w:szCs w:val="24"/>
        </w:rPr>
      </w:pPr>
      <w:r w:rsidRPr="00D4246D">
        <w:rPr>
          <w:rFonts w:ascii="Courier New" w:hAnsi="Courier New" w:cs="Courier New"/>
          <w:sz w:val="24"/>
          <w:szCs w:val="24"/>
        </w:rPr>
        <w:t>That’s what I’m talking about, ten steps ahead of-</w:t>
      </w:r>
    </w:p>
    <w:p w:rsidR="00D66E1D" w:rsidRPr="00D4246D" w:rsidRDefault="00D66E1D" w:rsidP="00B95766">
      <w:pPr>
        <w:jc w:val="center"/>
        <w:rPr>
          <w:rFonts w:ascii="Courier New" w:hAnsi="Courier New" w:cs="Courier New"/>
          <w:sz w:val="24"/>
          <w:szCs w:val="24"/>
        </w:rPr>
      </w:pPr>
    </w:p>
    <w:p w:rsidR="00D66E1D" w:rsidRPr="00D4246D" w:rsidRDefault="00D66E1D" w:rsidP="00022546">
      <w:pPr>
        <w:rPr>
          <w:rFonts w:ascii="Courier New" w:hAnsi="Courier New" w:cs="Courier New"/>
          <w:sz w:val="24"/>
          <w:szCs w:val="24"/>
        </w:rPr>
      </w:pPr>
      <w:r w:rsidRPr="00D4246D">
        <w:rPr>
          <w:rFonts w:ascii="Courier New" w:hAnsi="Courier New" w:cs="Courier New"/>
          <w:sz w:val="24"/>
          <w:szCs w:val="24"/>
        </w:rPr>
        <w:t>EXT. Plane landing at Mexico military site with only military personnel getting out.</w:t>
      </w:r>
    </w:p>
    <w:p w:rsidR="00D66E1D" w:rsidRPr="00D4246D" w:rsidRDefault="00D66E1D" w:rsidP="00022546">
      <w:pPr>
        <w:rPr>
          <w:rFonts w:ascii="Courier New" w:hAnsi="Courier New" w:cs="Courier New"/>
          <w:sz w:val="24"/>
          <w:szCs w:val="24"/>
        </w:rPr>
      </w:pPr>
    </w:p>
    <w:p w:rsidR="00D66E1D" w:rsidRPr="00D4246D" w:rsidRDefault="00D66E1D" w:rsidP="00022546">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022546">
      <w:pPr>
        <w:jc w:val="center"/>
        <w:rPr>
          <w:rFonts w:ascii="Courier New" w:hAnsi="Courier New" w:cs="Courier New"/>
          <w:sz w:val="24"/>
          <w:szCs w:val="24"/>
        </w:rPr>
      </w:pPr>
      <w:r w:rsidRPr="00D4246D">
        <w:rPr>
          <w:rFonts w:ascii="Courier New" w:hAnsi="Courier New" w:cs="Courier New"/>
          <w:sz w:val="24"/>
          <w:szCs w:val="24"/>
        </w:rPr>
        <w:t>(disappointedly laughs)</w:t>
      </w:r>
    </w:p>
    <w:p w:rsidR="00D66E1D" w:rsidRPr="00D4246D" w:rsidRDefault="00D66E1D" w:rsidP="00022546">
      <w:pPr>
        <w:jc w:val="center"/>
        <w:rPr>
          <w:rFonts w:ascii="Courier New" w:hAnsi="Courier New" w:cs="Courier New"/>
          <w:sz w:val="24"/>
          <w:szCs w:val="24"/>
        </w:rPr>
      </w:pPr>
      <w:r w:rsidRPr="00D4246D">
        <w:rPr>
          <w:rFonts w:ascii="Courier New" w:hAnsi="Courier New" w:cs="Courier New"/>
          <w:sz w:val="24"/>
          <w:szCs w:val="24"/>
        </w:rPr>
        <w:t xml:space="preserve">They got a decoy. </w:t>
      </w:r>
    </w:p>
    <w:p w:rsidR="00D66E1D" w:rsidRPr="00D4246D" w:rsidRDefault="00D66E1D" w:rsidP="00022546">
      <w:pPr>
        <w:jc w:val="center"/>
        <w:rPr>
          <w:rFonts w:ascii="Courier New" w:hAnsi="Courier New" w:cs="Courier New"/>
          <w:sz w:val="24"/>
          <w:szCs w:val="24"/>
        </w:rPr>
      </w:pPr>
    </w:p>
    <w:p w:rsidR="00D66E1D" w:rsidRPr="00D4246D" w:rsidRDefault="00D66E1D" w:rsidP="005E7D71">
      <w:pPr>
        <w:rPr>
          <w:rFonts w:ascii="Courier New" w:hAnsi="Courier New" w:cs="Courier New"/>
          <w:sz w:val="24"/>
          <w:szCs w:val="24"/>
        </w:rPr>
      </w:pPr>
      <w:r w:rsidRPr="00D4246D">
        <w:rPr>
          <w:rFonts w:ascii="Courier New" w:hAnsi="Courier New" w:cs="Courier New"/>
          <w:sz w:val="24"/>
          <w:szCs w:val="24"/>
        </w:rPr>
        <w:t>Sol starts laughing in disbelief they were mislead.</w:t>
      </w:r>
    </w:p>
    <w:p w:rsidR="00D66E1D" w:rsidRPr="00D4246D" w:rsidRDefault="00D66E1D" w:rsidP="00022546">
      <w:pPr>
        <w:jc w:val="center"/>
        <w:rPr>
          <w:rFonts w:ascii="Courier New" w:hAnsi="Courier New" w:cs="Courier New"/>
          <w:sz w:val="24"/>
          <w:szCs w:val="24"/>
        </w:rPr>
      </w:pPr>
    </w:p>
    <w:p w:rsidR="00D66E1D" w:rsidRPr="00D4246D" w:rsidRDefault="00D66E1D" w:rsidP="00E064BB">
      <w:pPr>
        <w:rPr>
          <w:rFonts w:ascii="Courier New" w:hAnsi="Courier New" w:cs="Courier New"/>
          <w:sz w:val="24"/>
          <w:szCs w:val="24"/>
        </w:rPr>
      </w:pPr>
      <w:r w:rsidRPr="00D4246D">
        <w:rPr>
          <w:rFonts w:ascii="Courier New" w:hAnsi="Courier New" w:cs="Courier New"/>
          <w:sz w:val="24"/>
          <w:szCs w:val="24"/>
        </w:rPr>
        <w:t xml:space="preserve">EXT. Ryan getting out of plane in California being heavily guarded.  </w:t>
      </w:r>
    </w:p>
    <w:p w:rsidR="00D66E1D" w:rsidRPr="00D4246D" w:rsidRDefault="00D66E1D" w:rsidP="00E064BB">
      <w:pPr>
        <w:rPr>
          <w:rFonts w:ascii="Courier New" w:hAnsi="Courier New" w:cs="Courier New"/>
          <w:sz w:val="24"/>
          <w:szCs w:val="24"/>
        </w:rPr>
      </w:pPr>
    </w:p>
    <w:p w:rsidR="00D66E1D" w:rsidRPr="00D4246D" w:rsidRDefault="00D66E1D" w:rsidP="00E064BB">
      <w:pPr>
        <w:rPr>
          <w:rFonts w:ascii="Courier New" w:hAnsi="Courier New" w:cs="Courier New"/>
          <w:sz w:val="24"/>
          <w:szCs w:val="24"/>
        </w:rPr>
      </w:pPr>
      <w:r w:rsidRPr="00D4246D">
        <w:rPr>
          <w:rFonts w:ascii="Courier New" w:hAnsi="Courier New" w:cs="Courier New"/>
          <w:sz w:val="24"/>
          <w:szCs w:val="24"/>
        </w:rPr>
        <w:t xml:space="preserve">INT. Meeting room in white house video conference.  Everyone is speaking in Chinese. </w:t>
      </w:r>
    </w:p>
    <w:p w:rsidR="00D66E1D" w:rsidRPr="00D4246D" w:rsidRDefault="00D66E1D" w:rsidP="00E064BB">
      <w:pPr>
        <w:rPr>
          <w:rFonts w:ascii="Courier New" w:hAnsi="Courier New" w:cs="Courier New"/>
          <w:sz w:val="24"/>
          <w:szCs w:val="24"/>
        </w:rPr>
      </w:pP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CHEN</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We need to get in contact with them.  Now we are members of this fight.  We have something they want, and they have means to leave, if they so decide.</w:t>
      </w:r>
    </w:p>
    <w:p w:rsidR="00D66E1D" w:rsidRPr="00D4246D" w:rsidRDefault="00D66E1D" w:rsidP="00E064BB">
      <w:pPr>
        <w:jc w:val="center"/>
        <w:rPr>
          <w:rFonts w:ascii="Courier New" w:hAnsi="Courier New" w:cs="Courier New"/>
          <w:sz w:val="24"/>
          <w:szCs w:val="24"/>
        </w:rPr>
      </w:pP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What are you suggesting?</w:t>
      </w:r>
    </w:p>
    <w:p w:rsidR="00D66E1D" w:rsidRPr="00D4246D" w:rsidRDefault="00D66E1D" w:rsidP="00E064BB">
      <w:pPr>
        <w:jc w:val="center"/>
        <w:rPr>
          <w:rFonts w:ascii="Courier New" w:hAnsi="Courier New" w:cs="Courier New"/>
          <w:sz w:val="24"/>
          <w:szCs w:val="24"/>
        </w:rPr>
      </w:pP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 xml:space="preserve">CHEN </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 xml:space="preserve">What I’m saying Thomas is that we don’t need to join forces with this species publicly.  They might leave upon compromise to take their air with them.  </w:t>
      </w:r>
    </w:p>
    <w:p w:rsidR="00D66E1D" w:rsidRPr="00D4246D" w:rsidRDefault="00D66E1D" w:rsidP="00E064BB">
      <w:pPr>
        <w:jc w:val="center"/>
        <w:rPr>
          <w:rFonts w:ascii="Courier New" w:hAnsi="Courier New" w:cs="Courier New"/>
          <w:sz w:val="24"/>
          <w:szCs w:val="24"/>
        </w:rPr>
      </w:pP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 xml:space="preserve">SERGEANT GENERAL </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(thinking it’s a good idea)</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Hmm.</w:t>
      </w:r>
    </w:p>
    <w:p w:rsidR="00D66E1D" w:rsidRPr="00D4246D" w:rsidRDefault="00D66E1D" w:rsidP="00E064BB">
      <w:pPr>
        <w:jc w:val="center"/>
        <w:rPr>
          <w:rFonts w:ascii="Courier New" w:hAnsi="Courier New" w:cs="Courier New"/>
          <w:sz w:val="24"/>
          <w:szCs w:val="24"/>
        </w:rPr>
      </w:pP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So you’re saying that Ryan should have the baby…and release to the Cens if they agree to leave?</w:t>
      </w:r>
    </w:p>
    <w:p w:rsidR="00D66E1D" w:rsidRPr="00D4246D" w:rsidRDefault="00D66E1D" w:rsidP="00E064BB">
      <w:pPr>
        <w:jc w:val="center"/>
        <w:rPr>
          <w:rFonts w:ascii="Courier New" w:hAnsi="Courier New" w:cs="Courier New"/>
          <w:sz w:val="24"/>
          <w:szCs w:val="24"/>
        </w:rPr>
      </w:pP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 xml:space="preserve">CHEN </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Exactly.</w:t>
      </w:r>
    </w:p>
    <w:p w:rsidR="00D66E1D" w:rsidRPr="00D4246D" w:rsidRDefault="00D66E1D" w:rsidP="00E064BB">
      <w:pPr>
        <w:jc w:val="center"/>
        <w:rPr>
          <w:rFonts w:ascii="Courier New" w:hAnsi="Courier New" w:cs="Courier New"/>
          <w:sz w:val="24"/>
          <w:szCs w:val="24"/>
        </w:rPr>
      </w:pP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E064BB">
      <w:pPr>
        <w:jc w:val="center"/>
        <w:rPr>
          <w:rFonts w:ascii="Courier New" w:hAnsi="Courier New" w:cs="Courier New"/>
          <w:sz w:val="24"/>
          <w:szCs w:val="24"/>
        </w:rPr>
      </w:pPr>
      <w:r w:rsidRPr="00D4246D">
        <w:rPr>
          <w:rFonts w:ascii="Courier New" w:hAnsi="Courier New" w:cs="Courier New"/>
          <w:sz w:val="24"/>
          <w:szCs w:val="24"/>
        </w:rPr>
        <w:t>There’s only one problem with that.</w:t>
      </w:r>
    </w:p>
    <w:p w:rsidR="00D66E1D" w:rsidRPr="00D4246D" w:rsidRDefault="00D66E1D" w:rsidP="00E064BB">
      <w:pPr>
        <w:jc w:val="center"/>
        <w:rPr>
          <w:rFonts w:ascii="Courier New" w:hAnsi="Courier New" w:cs="Courier New"/>
          <w:sz w:val="24"/>
          <w:szCs w:val="24"/>
        </w:rPr>
      </w:pPr>
    </w:p>
    <w:p w:rsidR="00D66E1D" w:rsidRPr="00D4246D" w:rsidRDefault="00D66E1D" w:rsidP="00DD5E81">
      <w:pPr>
        <w:rPr>
          <w:rFonts w:ascii="Courier New" w:hAnsi="Courier New" w:cs="Courier New"/>
          <w:sz w:val="24"/>
          <w:szCs w:val="24"/>
        </w:rPr>
      </w:pPr>
      <w:r w:rsidRPr="00D4246D">
        <w:rPr>
          <w:rFonts w:ascii="Courier New" w:hAnsi="Courier New" w:cs="Courier New"/>
          <w:sz w:val="24"/>
          <w:szCs w:val="24"/>
        </w:rPr>
        <w:t>Chen nods head.</w:t>
      </w:r>
    </w:p>
    <w:p w:rsidR="00D66E1D" w:rsidRPr="00D4246D" w:rsidRDefault="00D66E1D" w:rsidP="00DD5E81">
      <w:pPr>
        <w:rPr>
          <w:rFonts w:ascii="Courier New" w:hAnsi="Courier New" w:cs="Courier New"/>
          <w:sz w:val="24"/>
          <w:szCs w:val="24"/>
        </w:rPr>
      </w:pPr>
    </w:p>
    <w:p w:rsidR="00D66E1D" w:rsidRPr="00D4246D" w:rsidRDefault="00D66E1D" w:rsidP="00DD5E81">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DD5E81">
      <w:pPr>
        <w:jc w:val="center"/>
        <w:rPr>
          <w:rFonts w:ascii="Courier New" w:hAnsi="Courier New" w:cs="Courier New"/>
          <w:sz w:val="24"/>
          <w:szCs w:val="24"/>
        </w:rPr>
      </w:pPr>
      <w:r w:rsidRPr="00D4246D">
        <w:rPr>
          <w:rFonts w:ascii="Courier New" w:hAnsi="Courier New" w:cs="Courier New"/>
          <w:sz w:val="24"/>
          <w:szCs w:val="24"/>
        </w:rPr>
        <w:t>If they think on any level that is what we’re doing.</w:t>
      </w:r>
    </w:p>
    <w:p w:rsidR="00D66E1D" w:rsidRPr="00D4246D" w:rsidRDefault="00D66E1D" w:rsidP="00DD5E81">
      <w:pPr>
        <w:jc w:val="center"/>
        <w:rPr>
          <w:rFonts w:ascii="Courier New" w:hAnsi="Courier New" w:cs="Courier New"/>
          <w:sz w:val="24"/>
          <w:szCs w:val="24"/>
        </w:rPr>
      </w:pPr>
    </w:p>
    <w:p w:rsidR="00D66E1D" w:rsidRPr="00D4246D" w:rsidRDefault="00D66E1D" w:rsidP="00D30F0B">
      <w:pPr>
        <w:rPr>
          <w:rFonts w:ascii="Courier New" w:hAnsi="Courier New" w:cs="Courier New"/>
          <w:sz w:val="24"/>
          <w:szCs w:val="24"/>
        </w:rPr>
      </w:pPr>
      <w:r w:rsidRPr="00D4246D">
        <w:rPr>
          <w:rFonts w:ascii="Courier New" w:hAnsi="Courier New" w:cs="Courier New"/>
          <w:sz w:val="24"/>
          <w:szCs w:val="24"/>
        </w:rPr>
        <w:t xml:space="preserve">Everyone stops talking in Chinese. </w:t>
      </w:r>
    </w:p>
    <w:p w:rsidR="00D66E1D" w:rsidRPr="00D4246D" w:rsidRDefault="00D66E1D" w:rsidP="00DD5E81">
      <w:pPr>
        <w:jc w:val="center"/>
        <w:rPr>
          <w:rFonts w:ascii="Courier New" w:hAnsi="Courier New" w:cs="Courier New"/>
          <w:sz w:val="24"/>
          <w:szCs w:val="24"/>
        </w:rPr>
      </w:pPr>
    </w:p>
    <w:p w:rsidR="00D66E1D" w:rsidRPr="00D4246D" w:rsidRDefault="00D66E1D" w:rsidP="00DD5E81">
      <w:pPr>
        <w:jc w:val="center"/>
        <w:rPr>
          <w:rFonts w:ascii="Courier New" w:hAnsi="Courier New" w:cs="Courier New"/>
          <w:sz w:val="24"/>
          <w:szCs w:val="24"/>
        </w:rPr>
      </w:pPr>
      <w:r w:rsidRPr="00D4246D">
        <w:rPr>
          <w:rFonts w:ascii="Courier New" w:hAnsi="Courier New" w:cs="Courier New"/>
          <w:sz w:val="24"/>
          <w:szCs w:val="24"/>
        </w:rPr>
        <w:t xml:space="preserve">CHEN </w:t>
      </w:r>
    </w:p>
    <w:p w:rsidR="00D66E1D" w:rsidRPr="00D4246D" w:rsidRDefault="00D66E1D" w:rsidP="00DD5E81">
      <w:pPr>
        <w:jc w:val="center"/>
        <w:rPr>
          <w:rFonts w:ascii="Courier New" w:hAnsi="Courier New" w:cs="Courier New"/>
          <w:sz w:val="24"/>
          <w:szCs w:val="24"/>
        </w:rPr>
      </w:pPr>
      <w:r w:rsidRPr="00D4246D">
        <w:rPr>
          <w:rFonts w:ascii="Courier New" w:hAnsi="Courier New" w:cs="Courier New"/>
          <w:sz w:val="24"/>
          <w:szCs w:val="24"/>
        </w:rPr>
        <w:t>No, no, no as far as they’re concerned, we have no plan.</w:t>
      </w:r>
    </w:p>
    <w:p w:rsidR="00D66E1D" w:rsidRPr="00D4246D" w:rsidRDefault="00D66E1D" w:rsidP="00DD5E81">
      <w:pPr>
        <w:jc w:val="center"/>
        <w:rPr>
          <w:rFonts w:ascii="Courier New" w:hAnsi="Courier New" w:cs="Courier New"/>
          <w:sz w:val="24"/>
          <w:szCs w:val="24"/>
        </w:rPr>
      </w:pPr>
    </w:p>
    <w:p w:rsidR="00D66E1D" w:rsidRPr="00D4246D" w:rsidRDefault="00D66E1D" w:rsidP="0037307C">
      <w:pPr>
        <w:rPr>
          <w:rFonts w:ascii="Courier New" w:hAnsi="Courier New" w:cs="Courier New"/>
          <w:sz w:val="24"/>
          <w:szCs w:val="24"/>
        </w:rPr>
      </w:pPr>
      <w:r w:rsidRPr="00D4246D">
        <w:rPr>
          <w:rFonts w:ascii="Courier New" w:hAnsi="Courier New" w:cs="Courier New"/>
          <w:sz w:val="24"/>
          <w:szCs w:val="24"/>
        </w:rPr>
        <w:t>INT. CLOAK 1 in hallway</w:t>
      </w:r>
    </w:p>
    <w:p w:rsidR="00D66E1D" w:rsidRPr="00D4246D" w:rsidRDefault="00D66E1D" w:rsidP="0037307C">
      <w:pPr>
        <w:rPr>
          <w:rFonts w:ascii="Courier New" w:hAnsi="Courier New" w:cs="Courier New"/>
          <w:sz w:val="24"/>
          <w:szCs w:val="24"/>
        </w:rPr>
      </w:pPr>
    </w:p>
    <w:p w:rsidR="00D66E1D" w:rsidRPr="00D4246D" w:rsidRDefault="00D66E1D" w:rsidP="0037307C">
      <w:pPr>
        <w:jc w:val="center"/>
        <w:rPr>
          <w:rFonts w:ascii="Courier New" w:hAnsi="Courier New" w:cs="Courier New"/>
          <w:sz w:val="24"/>
          <w:szCs w:val="24"/>
        </w:rPr>
      </w:pPr>
      <w:r w:rsidRPr="00D4246D">
        <w:rPr>
          <w:rFonts w:ascii="Courier New" w:hAnsi="Courier New" w:cs="Courier New"/>
          <w:sz w:val="24"/>
          <w:szCs w:val="24"/>
        </w:rPr>
        <w:t xml:space="preserve">YUVE </w:t>
      </w:r>
    </w:p>
    <w:p w:rsidR="00D66E1D" w:rsidRPr="00D4246D" w:rsidRDefault="00D66E1D" w:rsidP="0037307C">
      <w:pPr>
        <w:jc w:val="center"/>
        <w:rPr>
          <w:rFonts w:ascii="Courier New" w:hAnsi="Courier New" w:cs="Courier New"/>
          <w:sz w:val="24"/>
          <w:szCs w:val="24"/>
        </w:rPr>
      </w:pPr>
      <w:r w:rsidRPr="00D4246D">
        <w:rPr>
          <w:rFonts w:ascii="Courier New" w:hAnsi="Courier New" w:cs="Courier New"/>
          <w:sz w:val="24"/>
          <w:szCs w:val="24"/>
        </w:rPr>
        <w:t xml:space="preserve">Koy, we have a disruption in our investigation. </w:t>
      </w:r>
    </w:p>
    <w:p w:rsidR="00D66E1D" w:rsidRPr="00D4246D" w:rsidRDefault="00D66E1D" w:rsidP="0037307C">
      <w:pPr>
        <w:jc w:val="center"/>
        <w:rPr>
          <w:rFonts w:ascii="Courier New" w:hAnsi="Courier New" w:cs="Courier New"/>
          <w:sz w:val="24"/>
          <w:szCs w:val="24"/>
        </w:rPr>
      </w:pPr>
    </w:p>
    <w:p w:rsidR="00D66E1D" w:rsidRPr="00D4246D" w:rsidRDefault="00D66E1D" w:rsidP="0037307C">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37307C">
      <w:pPr>
        <w:jc w:val="center"/>
        <w:rPr>
          <w:rFonts w:ascii="Courier New" w:hAnsi="Courier New" w:cs="Courier New"/>
          <w:sz w:val="24"/>
          <w:szCs w:val="24"/>
        </w:rPr>
      </w:pPr>
      <w:r w:rsidRPr="00D4246D">
        <w:rPr>
          <w:rFonts w:ascii="Courier New" w:hAnsi="Courier New" w:cs="Courier New"/>
          <w:sz w:val="24"/>
          <w:szCs w:val="24"/>
        </w:rPr>
        <w:t>What is that?</w:t>
      </w:r>
    </w:p>
    <w:p w:rsidR="00D66E1D" w:rsidRPr="00D4246D" w:rsidRDefault="00D66E1D" w:rsidP="0037307C">
      <w:pPr>
        <w:jc w:val="center"/>
        <w:rPr>
          <w:rFonts w:ascii="Courier New" w:hAnsi="Courier New" w:cs="Courier New"/>
          <w:sz w:val="24"/>
          <w:szCs w:val="24"/>
        </w:rPr>
      </w:pPr>
    </w:p>
    <w:p w:rsidR="00D66E1D" w:rsidRPr="00D4246D" w:rsidRDefault="00D66E1D" w:rsidP="0037307C">
      <w:pPr>
        <w:jc w:val="center"/>
        <w:rPr>
          <w:rFonts w:ascii="Courier New" w:hAnsi="Courier New" w:cs="Courier New"/>
          <w:sz w:val="24"/>
          <w:szCs w:val="24"/>
        </w:rPr>
      </w:pPr>
      <w:r w:rsidRPr="00D4246D">
        <w:rPr>
          <w:rFonts w:ascii="Courier New" w:hAnsi="Courier New" w:cs="Courier New"/>
          <w:sz w:val="24"/>
          <w:szCs w:val="24"/>
        </w:rPr>
        <w:t>YUVE</w:t>
      </w:r>
    </w:p>
    <w:p w:rsidR="00D66E1D" w:rsidRPr="00D4246D" w:rsidRDefault="00D66E1D" w:rsidP="0037307C">
      <w:pPr>
        <w:jc w:val="center"/>
        <w:rPr>
          <w:rFonts w:ascii="Courier New" w:hAnsi="Courier New" w:cs="Courier New"/>
          <w:sz w:val="24"/>
          <w:szCs w:val="24"/>
        </w:rPr>
      </w:pPr>
      <w:r w:rsidRPr="00D4246D">
        <w:rPr>
          <w:rFonts w:ascii="Courier New" w:hAnsi="Courier New" w:cs="Courier New"/>
          <w:sz w:val="24"/>
          <w:szCs w:val="24"/>
        </w:rPr>
        <w:t xml:space="preserve">We do not understand Chinese Sir. </w:t>
      </w:r>
    </w:p>
    <w:p w:rsidR="00D66E1D" w:rsidRPr="00D4246D" w:rsidRDefault="00D66E1D" w:rsidP="0037307C">
      <w:pPr>
        <w:jc w:val="center"/>
        <w:rPr>
          <w:rFonts w:ascii="Courier New" w:hAnsi="Courier New" w:cs="Courier New"/>
          <w:sz w:val="24"/>
          <w:szCs w:val="24"/>
        </w:rPr>
      </w:pPr>
    </w:p>
    <w:p w:rsidR="00D66E1D" w:rsidRPr="00D4246D" w:rsidRDefault="00D66E1D" w:rsidP="005E7D71">
      <w:pPr>
        <w:rPr>
          <w:rFonts w:ascii="Courier New" w:hAnsi="Courier New" w:cs="Courier New"/>
          <w:sz w:val="24"/>
          <w:szCs w:val="24"/>
        </w:rPr>
      </w:pPr>
      <w:r w:rsidRPr="00D4246D">
        <w:rPr>
          <w:rFonts w:ascii="Courier New" w:hAnsi="Courier New" w:cs="Courier New"/>
          <w:sz w:val="24"/>
          <w:szCs w:val="24"/>
        </w:rPr>
        <w:t>INT. Hallway in mother-ship</w:t>
      </w:r>
    </w:p>
    <w:p w:rsidR="00D66E1D" w:rsidRPr="00D4246D" w:rsidRDefault="00D66E1D" w:rsidP="005E7D71">
      <w:pPr>
        <w:rPr>
          <w:rFonts w:ascii="Courier New" w:hAnsi="Courier New" w:cs="Courier New"/>
          <w:sz w:val="24"/>
          <w:szCs w:val="24"/>
        </w:rPr>
      </w:pPr>
    </w:p>
    <w:p w:rsidR="00D66E1D" w:rsidRPr="00D4246D" w:rsidRDefault="00D66E1D" w:rsidP="005E7D71">
      <w:pPr>
        <w:rPr>
          <w:rFonts w:ascii="Courier New" w:hAnsi="Courier New" w:cs="Courier New"/>
          <w:sz w:val="24"/>
          <w:szCs w:val="24"/>
        </w:rPr>
      </w:pPr>
      <w:r w:rsidRPr="00D4246D">
        <w:rPr>
          <w:rFonts w:ascii="Courier New" w:hAnsi="Courier New" w:cs="Courier New"/>
          <w:sz w:val="24"/>
          <w:szCs w:val="24"/>
        </w:rPr>
        <w:t>Cut to scene of Koy quickly walking down hallway in route to Leader Karr.</w:t>
      </w:r>
    </w:p>
    <w:p w:rsidR="00D66E1D" w:rsidRPr="00D4246D" w:rsidRDefault="00D66E1D" w:rsidP="005E7D71">
      <w:pPr>
        <w:rPr>
          <w:rFonts w:ascii="Courier New" w:hAnsi="Courier New" w:cs="Courier New"/>
          <w:sz w:val="24"/>
          <w:szCs w:val="24"/>
        </w:rPr>
      </w:pPr>
    </w:p>
    <w:p w:rsidR="00D66E1D" w:rsidRPr="00D4246D" w:rsidRDefault="00D66E1D" w:rsidP="005E7D71">
      <w:pPr>
        <w:rPr>
          <w:rFonts w:ascii="Courier New" w:hAnsi="Courier New" w:cs="Courier New"/>
          <w:sz w:val="24"/>
          <w:szCs w:val="24"/>
        </w:rPr>
      </w:pPr>
      <w:r w:rsidRPr="00D4246D">
        <w:rPr>
          <w:rFonts w:ascii="Courier New" w:hAnsi="Courier New" w:cs="Courier New"/>
          <w:sz w:val="24"/>
          <w:szCs w:val="24"/>
        </w:rPr>
        <w:t>INT. Dining room in Leader Karr’s suite</w:t>
      </w:r>
    </w:p>
    <w:p w:rsidR="00D66E1D" w:rsidRPr="00D4246D" w:rsidRDefault="00D66E1D" w:rsidP="005E7D71">
      <w:pP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Leader, my apologies for interrupting your dinner.</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rPr>
          <w:rFonts w:ascii="Courier New" w:hAnsi="Courier New" w:cs="Courier New"/>
          <w:sz w:val="24"/>
          <w:szCs w:val="24"/>
        </w:rPr>
      </w:pPr>
      <w:r w:rsidRPr="00D4246D">
        <w:rPr>
          <w:rFonts w:ascii="Courier New" w:hAnsi="Courier New" w:cs="Courier New"/>
          <w:sz w:val="24"/>
          <w:szCs w:val="24"/>
        </w:rPr>
        <w:t>Leader Karr shakes his head for Koy to continue.</w:t>
      </w:r>
    </w:p>
    <w:p w:rsidR="00D66E1D" w:rsidRPr="00D4246D" w:rsidRDefault="00D66E1D" w:rsidP="005E7D71">
      <w:pP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 xml:space="preserve">KOY </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Sir there is a small dilemma on our hands.</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(cutting chlorophyll pattie)</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Amongst others.  What is it?</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Yes sir, this planet has hundreds of languages.  Our cloaks are encountering miscommunication in light of this.</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And the reading helmets?</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KOY</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 xml:space="preserve">I was going to suggest the same thing Leader, however this is where the dilemma lies; these humans are hardly ever thinking about what they are actually talking about.  We read their mind in the midst of their top secret meeting and two a person, they are thinking about sex and food.  </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(holds back a laugh, looks at Sol)</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 xml:space="preserve">Son, as disappointed as I was in you for not only lying to your only </w:t>
      </w:r>
      <w:r w:rsidRPr="00D4246D">
        <w:rPr>
          <w:rFonts w:ascii="Courier New" w:hAnsi="Courier New" w:cs="Courier New"/>
          <w:i/>
          <w:sz w:val="24"/>
          <w:szCs w:val="24"/>
        </w:rPr>
        <w:t>bridge</w:t>
      </w:r>
      <w:r w:rsidRPr="00D4246D">
        <w:rPr>
          <w:rFonts w:ascii="Courier New" w:hAnsi="Courier New" w:cs="Courier New"/>
          <w:sz w:val="24"/>
          <w:szCs w:val="24"/>
        </w:rPr>
        <w:t xml:space="preserve"> but impregnating an alien I can’t say it’s not the best thing that’s happened to this equation.  Ryan has my grandson inside of her.  That makes her my family and that makes the stakes much higher in terms of my patience.  If they touch that baby, we’re taking the planet.  </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ZANE</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(puts down fork)</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Honey…</w:t>
      </w:r>
    </w:p>
    <w:p w:rsidR="00D66E1D" w:rsidRPr="00D4246D" w:rsidRDefault="00D66E1D" w:rsidP="005E7D71">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LEADER KARR</w:t>
      </w:r>
    </w:p>
    <w:p w:rsidR="00D66E1D" w:rsidRPr="00D4246D" w:rsidRDefault="00D66E1D" w:rsidP="005E7D71">
      <w:pPr>
        <w:jc w:val="center"/>
        <w:rPr>
          <w:rFonts w:ascii="Courier New" w:hAnsi="Courier New" w:cs="Courier New"/>
          <w:sz w:val="24"/>
          <w:szCs w:val="24"/>
        </w:rPr>
      </w:pPr>
      <w:r w:rsidRPr="00D4246D">
        <w:rPr>
          <w:rFonts w:ascii="Courier New" w:hAnsi="Courier New" w:cs="Courier New"/>
          <w:sz w:val="24"/>
          <w:szCs w:val="24"/>
        </w:rPr>
        <w:t xml:space="preserve">No Zane, we came here to begin anew.  Not to be enslaved by their idiocy.  The only reason I am even eating dinner right now is because of my grandson.  Mark my words.  </w:t>
      </w:r>
    </w:p>
    <w:p w:rsidR="00D66E1D" w:rsidRPr="00D4246D" w:rsidRDefault="00D66E1D" w:rsidP="005E7D71">
      <w:pPr>
        <w:jc w:val="center"/>
        <w:rPr>
          <w:rFonts w:ascii="Courier New" w:hAnsi="Courier New" w:cs="Courier New"/>
          <w:sz w:val="24"/>
          <w:szCs w:val="24"/>
        </w:rPr>
      </w:pPr>
    </w:p>
    <w:p w:rsidR="00D66E1D" w:rsidRPr="00D4246D" w:rsidRDefault="00D66E1D" w:rsidP="00166AED">
      <w:pPr>
        <w:rPr>
          <w:rFonts w:ascii="Courier New" w:hAnsi="Courier New" w:cs="Courier New"/>
          <w:sz w:val="24"/>
          <w:szCs w:val="24"/>
        </w:rPr>
      </w:pPr>
      <w:r w:rsidRPr="00D4246D">
        <w:rPr>
          <w:rFonts w:ascii="Courier New" w:hAnsi="Courier New" w:cs="Courier New"/>
          <w:sz w:val="24"/>
          <w:szCs w:val="24"/>
        </w:rPr>
        <w:t xml:space="preserve">EXT. President Farrell and Sergeant General walking down hallway in white house. </w:t>
      </w:r>
    </w:p>
    <w:p w:rsidR="00D66E1D" w:rsidRPr="00D4246D" w:rsidRDefault="00D66E1D" w:rsidP="00166AED">
      <w:pPr>
        <w:rPr>
          <w:rFonts w:ascii="Courier New" w:hAnsi="Courier New" w:cs="Courier New"/>
          <w:sz w:val="24"/>
          <w:szCs w:val="24"/>
        </w:rPr>
      </w:pPr>
    </w:p>
    <w:p w:rsidR="00D66E1D" w:rsidRPr="00D4246D" w:rsidRDefault="00D66E1D" w:rsidP="00166AED">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166AED">
      <w:pPr>
        <w:jc w:val="center"/>
        <w:rPr>
          <w:rFonts w:ascii="Courier New" w:hAnsi="Courier New" w:cs="Courier New"/>
          <w:sz w:val="24"/>
          <w:szCs w:val="24"/>
        </w:rPr>
      </w:pPr>
      <w:r w:rsidRPr="00D4246D">
        <w:rPr>
          <w:rFonts w:ascii="Courier New" w:hAnsi="Courier New" w:cs="Courier New"/>
          <w:sz w:val="24"/>
          <w:szCs w:val="24"/>
        </w:rPr>
        <w:t xml:space="preserve">How do we get in contact with them?  We need to serve them our stance with our planet and this baby.  </w:t>
      </w:r>
    </w:p>
    <w:p w:rsidR="00D66E1D" w:rsidRPr="00D4246D" w:rsidRDefault="00D66E1D" w:rsidP="00166AED">
      <w:pPr>
        <w:jc w:val="center"/>
        <w:rPr>
          <w:rFonts w:ascii="Courier New" w:hAnsi="Courier New" w:cs="Courier New"/>
          <w:sz w:val="24"/>
          <w:szCs w:val="24"/>
        </w:rPr>
      </w:pPr>
    </w:p>
    <w:p w:rsidR="00D66E1D" w:rsidRPr="00D4246D" w:rsidRDefault="00D66E1D" w:rsidP="00166AED">
      <w:pPr>
        <w:jc w:val="center"/>
        <w:rPr>
          <w:rFonts w:ascii="Courier New" w:hAnsi="Courier New" w:cs="Courier New"/>
          <w:sz w:val="24"/>
          <w:szCs w:val="24"/>
        </w:rPr>
      </w:pPr>
      <w:r w:rsidRPr="00D4246D">
        <w:rPr>
          <w:rFonts w:ascii="Courier New" w:hAnsi="Courier New" w:cs="Courier New"/>
          <w:sz w:val="24"/>
          <w:szCs w:val="24"/>
        </w:rPr>
        <w:t>SERGEANT GENERAL</w:t>
      </w:r>
    </w:p>
    <w:p w:rsidR="00D66E1D" w:rsidRPr="00D4246D" w:rsidRDefault="00D66E1D" w:rsidP="00166AED">
      <w:pPr>
        <w:jc w:val="center"/>
        <w:rPr>
          <w:rFonts w:ascii="Courier New" w:hAnsi="Courier New" w:cs="Courier New"/>
          <w:sz w:val="24"/>
          <w:szCs w:val="24"/>
        </w:rPr>
      </w:pPr>
      <w:r w:rsidRPr="00D4246D">
        <w:rPr>
          <w:rFonts w:ascii="Courier New" w:hAnsi="Courier New" w:cs="Courier New"/>
          <w:sz w:val="24"/>
          <w:szCs w:val="24"/>
        </w:rPr>
        <w:t>What is our stance with the baby?</w:t>
      </w:r>
    </w:p>
    <w:p w:rsidR="00D66E1D" w:rsidRPr="00D4246D" w:rsidRDefault="00D66E1D" w:rsidP="00166AED">
      <w:pPr>
        <w:jc w:val="center"/>
        <w:rPr>
          <w:rFonts w:ascii="Courier New" w:hAnsi="Courier New" w:cs="Courier New"/>
          <w:sz w:val="24"/>
          <w:szCs w:val="24"/>
        </w:rPr>
      </w:pPr>
    </w:p>
    <w:p w:rsidR="00D66E1D" w:rsidRPr="00D4246D" w:rsidRDefault="00D66E1D" w:rsidP="00166AED">
      <w:pPr>
        <w:jc w:val="center"/>
        <w:rPr>
          <w:rFonts w:ascii="Courier New" w:hAnsi="Courier New" w:cs="Courier New"/>
          <w:sz w:val="24"/>
          <w:szCs w:val="24"/>
        </w:rPr>
      </w:pPr>
      <w:r w:rsidRPr="00D4246D">
        <w:rPr>
          <w:rFonts w:ascii="Courier New" w:hAnsi="Courier New" w:cs="Courier New"/>
          <w:sz w:val="24"/>
          <w:szCs w:val="24"/>
        </w:rPr>
        <w:t xml:space="preserve">PRESIDENT FARRELL </w:t>
      </w:r>
    </w:p>
    <w:p w:rsidR="00D66E1D" w:rsidRPr="00D4246D" w:rsidRDefault="00D66E1D" w:rsidP="00166AED">
      <w:pPr>
        <w:jc w:val="center"/>
        <w:rPr>
          <w:rFonts w:ascii="Courier New" w:hAnsi="Courier New" w:cs="Courier New"/>
          <w:sz w:val="24"/>
          <w:szCs w:val="24"/>
        </w:rPr>
      </w:pPr>
      <w:r w:rsidRPr="00D4246D">
        <w:rPr>
          <w:rFonts w:ascii="Courier New" w:hAnsi="Courier New" w:cs="Courier New"/>
          <w:sz w:val="24"/>
          <w:szCs w:val="24"/>
        </w:rPr>
        <w:t>I’d rather be shot in my fuckin’ back before I watch my only child give birth to a fuckin’ alien.  We’re still in compromise with the Cens.  We don’t have a choice.  The Caribbean is a reported fifty degrees already.</w:t>
      </w:r>
    </w:p>
    <w:p w:rsidR="00D66E1D" w:rsidRPr="00D4246D" w:rsidRDefault="00D66E1D" w:rsidP="00166AED">
      <w:pPr>
        <w:jc w:val="center"/>
        <w:rPr>
          <w:rFonts w:ascii="Courier New" w:hAnsi="Courier New" w:cs="Courier New"/>
          <w:sz w:val="24"/>
          <w:szCs w:val="24"/>
        </w:rPr>
      </w:pPr>
    </w:p>
    <w:p w:rsidR="00D66E1D" w:rsidRPr="00D4246D" w:rsidRDefault="00D66E1D" w:rsidP="00187CCC">
      <w:pPr>
        <w:rPr>
          <w:rFonts w:ascii="Courier New" w:hAnsi="Courier New" w:cs="Courier New"/>
          <w:sz w:val="24"/>
          <w:szCs w:val="24"/>
        </w:rPr>
      </w:pPr>
      <w:r w:rsidRPr="00D4246D">
        <w:rPr>
          <w:rFonts w:ascii="Courier New" w:hAnsi="Courier New" w:cs="Courier New"/>
          <w:sz w:val="24"/>
          <w:szCs w:val="24"/>
        </w:rPr>
        <w:t>EXT. News Reporter in NYC</w:t>
      </w:r>
    </w:p>
    <w:p w:rsidR="00D66E1D" w:rsidRPr="00D4246D" w:rsidRDefault="00D66E1D" w:rsidP="00187CCC">
      <w:pPr>
        <w:rPr>
          <w:rFonts w:ascii="Courier New" w:hAnsi="Courier New" w:cs="Courier New"/>
          <w:sz w:val="24"/>
          <w:szCs w:val="24"/>
        </w:rPr>
      </w:pPr>
    </w:p>
    <w:p w:rsidR="00D66E1D" w:rsidRPr="00D4246D" w:rsidRDefault="00D66E1D" w:rsidP="00187CCC">
      <w:pPr>
        <w:jc w:val="center"/>
        <w:rPr>
          <w:rFonts w:ascii="Courier New" w:hAnsi="Courier New" w:cs="Courier New"/>
          <w:sz w:val="24"/>
          <w:szCs w:val="24"/>
        </w:rPr>
      </w:pPr>
      <w:r w:rsidRPr="00D4246D">
        <w:rPr>
          <w:rFonts w:ascii="Courier New" w:hAnsi="Courier New" w:cs="Courier New"/>
          <w:sz w:val="24"/>
          <w:szCs w:val="24"/>
        </w:rPr>
        <w:t>REPORTER</w:t>
      </w:r>
    </w:p>
    <w:p w:rsidR="00D66E1D" w:rsidRPr="00D4246D" w:rsidRDefault="00D66E1D" w:rsidP="00187CCC">
      <w:pPr>
        <w:jc w:val="center"/>
        <w:rPr>
          <w:rFonts w:ascii="Courier New" w:hAnsi="Courier New" w:cs="Courier New"/>
          <w:sz w:val="24"/>
          <w:szCs w:val="24"/>
        </w:rPr>
      </w:pPr>
      <w:r w:rsidRPr="00D4246D">
        <w:rPr>
          <w:rFonts w:ascii="Courier New" w:hAnsi="Courier New" w:cs="Courier New"/>
          <w:sz w:val="24"/>
          <w:szCs w:val="24"/>
        </w:rPr>
        <w:t>It has now been two months since Earth was visited by extra-terrestrials.  We have lost in total ten lives since their arrival and there are reliable sources that have reported the alien ships being docked at our north and south poles; suspended in the air.  Surprisingly enough, no one has seen or been in contact with an alien in several weeks.  As we await a statement from the white house everyone is asking, are the aliens going home?</w:t>
      </w:r>
    </w:p>
    <w:p w:rsidR="00D66E1D" w:rsidRPr="00D4246D" w:rsidRDefault="00D66E1D" w:rsidP="00187CCC">
      <w:pPr>
        <w:jc w:val="center"/>
        <w:rPr>
          <w:rFonts w:ascii="Courier New" w:hAnsi="Courier New" w:cs="Courier New"/>
          <w:sz w:val="24"/>
          <w:szCs w:val="24"/>
        </w:rPr>
      </w:pPr>
    </w:p>
    <w:p w:rsidR="00D66E1D" w:rsidRPr="00D4246D" w:rsidRDefault="00D66E1D" w:rsidP="00233F1C">
      <w:pPr>
        <w:rPr>
          <w:rFonts w:ascii="Courier New" w:hAnsi="Courier New" w:cs="Courier New"/>
          <w:sz w:val="24"/>
          <w:szCs w:val="24"/>
        </w:rPr>
      </w:pPr>
      <w:r w:rsidRPr="00D4246D">
        <w:rPr>
          <w:rFonts w:ascii="Courier New" w:hAnsi="Courier New" w:cs="Courier New"/>
          <w:sz w:val="24"/>
          <w:szCs w:val="24"/>
        </w:rPr>
        <w:t>INT. cafeteria inside city-ship</w:t>
      </w:r>
    </w:p>
    <w:p w:rsidR="00D66E1D" w:rsidRPr="00D4246D" w:rsidRDefault="00D66E1D" w:rsidP="00233F1C">
      <w:pP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(eating)</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You gotta think outside of the box.  Does she have friends?  Where would they expect for us to assume they’re at?-you know?</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(leaned back slouched in chair)</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I can’t even eat…(in a daze) aright I gotta think straight.  She was in her phone a lot.  I could trace her phone by her social.</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You know her social?</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 xml:space="preserve">I mean, Rue I don’t just screw someone without graphing them, I had to.  No, I’m just kidding.  I scanned her phone when she was sleeping and she entered it before on a website.  Either way, I have her number but I can’t call it.  </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Why not?</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And say what?  How are you baby, just checking on you?  I want to bring her here…</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RUE</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Sync with her phone, find out who she called last.</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(facetiously)</w:t>
      </w: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This is why I call you friend.</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rPr>
          <w:rFonts w:ascii="Courier New" w:hAnsi="Courier New" w:cs="Courier New"/>
          <w:sz w:val="24"/>
          <w:szCs w:val="24"/>
        </w:rPr>
      </w:pPr>
      <w:r w:rsidRPr="00D4246D">
        <w:rPr>
          <w:rFonts w:ascii="Courier New" w:hAnsi="Courier New" w:cs="Courier New"/>
          <w:sz w:val="24"/>
          <w:szCs w:val="24"/>
        </w:rPr>
        <w:t xml:space="preserve">INT. Secret cement underground hideout in California. </w:t>
      </w:r>
    </w:p>
    <w:p w:rsidR="00D66E1D" w:rsidRPr="00D4246D" w:rsidRDefault="00D66E1D" w:rsidP="00233F1C">
      <w:pPr>
        <w:rPr>
          <w:rFonts w:ascii="Courier New" w:hAnsi="Courier New" w:cs="Courier New"/>
          <w:sz w:val="24"/>
          <w:szCs w:val="24"/>
        </w:rPr>
      </w:pPr>
    </w:p>
    <w:p w:rsidR="00D66E1D" w:rsidRPr="00D4246D" w:rsidRDefault="00D66E1D" w:rsidP="00233F1C">
      <w:pPr>
        <w:rPr>
          <w:rFonts w:ascii="Courier New" w:hAnsi="Courier New" w:cs="Courier New"/>
          <w:sz w:val="24"/>
          <w:szCs w:val="24"/>
        </w:rPr>
      </w:pPr>
      <w:r w:rsidRPr="00D4246D">
        <w:rPr>
          <w:rFonts w:ascii="Courier New" w:hAnsi="Courier New" w:cs="Courier New"/>
          <w:sz w:val="24"/>
          <w:szCs w:val="24"/>
        </w:rPr>
        <w:t>Jackie knocks on daughters door and Ryan is lying on side staring.</w:t>
      </w:r>
    </w:p>
    <w:p w:rsidR="00D66E1D" w:rsidRPr="00D4246D" w:rsidRDefault="00D66E1D" w:rsidP="00233F1C">
      <w:pP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(knocks)</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rPr>
          <w:rFonts w:ascii="Courier New" w:hAnsi="Courier New" w:cs="Courier New"/>
          <w:sz w:val="24"/>
          <w:szCs w:val="24"/>
        </w:rPr>
      </w:pPr>
      <w:r w:rsidRPr="00D4246D">
        <w:rPr>
          <w:rFonts w:ascii="Courier New" w:hAnsi="Courier New" w:cs="Courier New"/>
          <w:sz w:val="24"/>
          <w:szCs w:val="24"/>
        </w:rPr>
        <w:t>Ryan lies there staring and doesn’t answer.</w:t>
      </w:r>
    </w:p>
    <w:p w:rsidR="00D66E1D" w:rsidRPr="00D4246D" w:rsidRDefault="00D66E1D" w:rsidP="00822689">
      <w:pP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 xml:space="preserve">Ryan I know you’re awake.  Open the door.  </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No I’m not.</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rPr>
          <w:rFonts w:ascii="Courier New" w:hAnsi="Courier New" w:cs="Courier New"/>
          <w:sz w:val="24"/>
          <w:szCs w:val="24"/>
        </w:rPr>
      </w:pPr>
      <w:r w:rsidRPr="00D4246D">
        <w:rPr>
          <w:rFonts w:ascii="Courier New" w:hAnsi="Courier New" w:cs="Courier New"/>
          <w:sz w:val="24"/>
          <w:szCs w:val="24"/>
        </w:rPr>
        <w:t>Jackie looks discouraged but continues.</w:t>
      </w:r>
    </w:p>
    <w:p w:rsidR="00D66E1D" w:rsidRPr="00D4246D" w:rsidRDefault="00D66E1D" w:rsidP="00822689">
      <w:pP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JACKIE</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Baby, are you hungry?</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Mom…can we talk later?</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 xml:space="preserve">JACKIE </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(touches door)</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…Yeah…</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rPr>
          <w:rFonts w:ascii="Courier New" w:hAnsi="Courier New" w:cs="Courier New"/>
          <w:sz w:val="24"/>
          <w:szCs w:val="24"/>
        </w:rPr>
      </w:pPr>
      <w:r w:rsidRPr="00D4246D">
        <w:rPr>
          <w:rFonts w:ascii="Courier New" w:hAnsi="Courier New" w:cs="Courier New"/>
          <w:sz w:val="24"/>
          <w:szCs w:val="24"/>
        </w:rPr>
        <w:t>EXT. Ryan’s cement room</w:t>
      </w:r>
    </w:p>
    <w:p w:rsidR="00D66E1D" w:rsidRPr="00D4246D" w:rsidRDefault="00D66E1D" w:rsidP="00822689">
      <w:pP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 xml:space="preserve">KELLY </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(on video chat on Ryan’s secret iphone)</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Is she gone?</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Yeah… ugh look at me Kelly.  This is all your fault.</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(gasps with excitement and corrects her)</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Ahh me?  What, you just got to one first.  I’ll take the credit…you’re having a baby Ry, can I be godmommy?</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This is not jokey time…I’m about to cry…</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 xml:space="preserve">No…I’m sorry.  I am here for you.  I’m just saying it’s not the worst thing in the world, that’s all.  You’re 3 months away from graduation, you found an amazing…guy slash alien and I mean who cares that your unborn child is in the middle of this galactic war…it’s all going to work out.  You’re a good person, you know?  </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 xml:space="preserve">Yeah…I guess.  </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(chewing gum)</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Hold on I got a beep.</w:t>
      </w:r>
    </w:p>
    <w:p w:rsidR="00D66E1D" w:rsidRPr="00D4246D" w:rsidRDefault="00D66E1D" w:rsidP="00822689">
      <w:pPr>
        <w:jc w:val="center"/>
        <w:rPr>
          <w:rFonts w:ascii="Courier New" w:hAnsi="Courier New" w:cs="Courier New"/>
          <w:sz w:val="24"/>
          <w:szCs w:val="24"/>
        </w:rPr>
      </w:pP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822689">
      <w:pPr>
        <w:jc w:val="center"/>
        <w:rPr>
          <w:rFonts w:ascii="Courier New" w:hAnsi="Courier New" w:cs="Courier New"/>
          <w:sz w:val="24"/>
          <w:szCs w:val="24"/>
        </w:rPr>
      </w:pPr>
      <w:r w:rsidRPr="00D4246D">
        <w:rPr>
          <w:rFonts w:ascii="Courier New" w:hAnsi="Courier New" w:cs="Courier New"/>
          <w:sz w:val="24"/>
          <w:szCs w:val="24"/>
        </w:rPr>
        <w:t>Mkay.</w:t>
      </w:r>
    </w:p>
    <w:p w:rsidR="00D66E1D" w:rsidRPr="00D4246D" w:rsidRDefault="00D66E1D" w:rsidP="00822689">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Hm.  Ryan I have this weird ass number calling me.  It’s like twenty-five digits and a bunch of symbols.  (jokingly says) Oooohh what if it’s the aliens??</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You’re stupid.</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both"/>
        <w:rPr>
          <w:rFonts w:ascii="Courier New" w:hAnsi="Courier New" w:cs="Courier New"/>
          <w:sz w:val="24"/>
          <w:szCs w:val="24"/>
        </w:rPr>
      </w:pPr>
      <w:r w:rsidRPr="00D4246D">
        <w:rPr>
          <w:rFonts w:ascii="Courier New" w:hAnsi="Courier New" w:cs="Courier New"/>
          <w:sz w:val="24"/>
          <w:szCs w:val="24"/>
        </w:rPr>
        <w:t>Kelly clicks over.</w:t>
      </w:r>
    </w:p>
    <w:p w:rsidR="00D66E1D" w:rsidRPr="00D4246D" w:rsidRDefault="00D66E1D" w:rsidP="00EB07BB">
      <w:pPr>
        <w:jc w:val="both"/>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(in a funny tone)</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 xml:space="preserve">Hello?  </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 xml:space="preserve">Kelly it’s Sol.  </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(in shock, presses mute, holds phone with hand and goes to laptop)</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Oh my Gosh Ryan, Sol is on the phone.  Oh my gosh, oh my gosh, what do I say?</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RYAN</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 xml:space="preserve">Yes, oh my, okay-okay, why do I have to be here?-Okay.  Tell him you’re talking to me on your computer.  </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Hello?  Hello?</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 xml:space="preserve">KELLY </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 xml:space="preserve">Sorry I’m here.  Wow, Sol…I’m talking to Ryan right now video chat.  </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rPr>
          <w:rFonts w:ascii="Courier New" w:hAnsi="Courier New" w:cs="Courier New"/>
          <w:sz w:val="24"/>
          <w:szCs w:val="24"/>
        </w:rPr>
      </w:pPr>
      <w:r w:rsidRPr="00D4246D">
        <w:rPr>
          <w:rFonts w:ascii="Courier New" w:hAnsi="Courier New" w:cs="Courier New"/>
          <w:sz w:val="24"/>
          <w:szCs w:val="24"/>
        </w:rPr>
        <w:t>Cut to scene of Rue looking at Sol like they just heard good news.</w:t>
      </w:r>
    </w:p>
    <w:p w:rsidR="00D66E1D" w:rsidRPr="00D4246D" w:rsidRDefault="00D66E1D" w:rsidP="00EB07BB">
      <w:pP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That is perfect.  Thanks for picking up.</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Oh no prob.</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Okay, Kelly, what is the serial number to your computer?</w:t>
      </w:r>
    </w:p>
    <w:p w:rsidR="00D66E1D" w:rsidRPr="00D4246D" w:rsidRDefault="00D66E1D" w:rsidP="00EB07BB">
      <w:pPr>
        <w:jc w:val="center"/>
        <w:rPr>
          <w:rFonts w:ascii="Courier New" w:hAnsi="Courier New" w:cs="Courier New"/>
          <w:sz w:val="24"/>
          <w:szCs w:val="24"/>
        </w:rPr>
      </w:pP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(panicking)</w:t>
      </w:r>
    </w:p>
    <w:p w:rsidR="00D66E1D" w:rsidRPr="00D4246D" w:rsidRDefault="00D66E1D" w:rsidP="00EB07BB">
      <w:pPr>
        <w:jc w:val="center"/>
        <w:rPr>
          <w:rFonts w:ascii="Courier New" w:hAnsi="Courier New" w:cs="Courier New"/>
          <w:sz w:val="24"/>
          <w:szCs w:val="24"/>
        </w:rPr>
      </w:pPr>
      <w:r w:rsidRPr="00D4246D">
        <w:rPr>
          <w:rFonts w:ascii="Courier New" w:hAnsi="Courier New" w:cs="Courier New"/>
          <w:sz w:val="24"/>
          <w:szCs w:val="24"/>
        </w:rPr>
        <w:t>Fudge!  I don’t know.</w:t>
      </w:r>
    </w:p>
    <w:p w:rsidR="00D66E1D" w:rsidRPr="00D4246D" w:rsidRDefault="00D66E1D" w:rsidP="00233F1C">
      <w:pP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Okay, it’s okay.  Did you buy your computer?</w:t>
      </w:r>
    </w:p>
    <w:p w:rsidR="00D66E1D" w:rsidRPr="00D4246D" w:rsidRDefault="00D66E1D" w:rsidP="00751C6B">
      <w:pPr>
        <w:jc w:val="cente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KELLY</w:t>
      </w: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(quickly states)</w:t>
      </w: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Yes.</w:t>
      </w:r>
    </w:p>
    <w:p w:rsidR="00D66E1D" w:rsidRPr="00D4246D" w:rsidRDefault="00D66E1D" w:rsidP="00751C6B">
      <w:pPr>
        <w:jc w:val="cente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SOL</w:t>
      </w: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Okay, what is your social security number?</w:t>
      </w:r>
    </w:p>
    <w:p w:rsidR="00D66E1D" w:rsidRPr="00D4246D" w:rsidRDefault="00D66E1D" w:rsidP="00751C6B">
      <w:pPr>
        <w:jc w:val="cente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r w:rsidRPr="00D4246D">
        <w:rPr>
          <w:rFonts w:ascii="Courier New" w:hAnsi="Courier New" w:cs="Courier New"/>
          <w:sz w:val="24"/>
          <w:szCs w:val="24"/>
        </w:rPr>
        <w:t>KELLY</w:t>
      </w:r>
    </w:p>
    <w:p w:rsidR="00D66E1D" w:rsidRDefault="00D66E1D" w:rsidP="00751C6B">
      <w:pPr>
        <w:jc w:val="center"/>
        <w:rPr>
          <w:rFonts w:ascii="Courier New" w:hAnsi="Courier New" w:cs="Courier New"/>
          <w:sz w:val="24"/>
          <w:szCs w:val="24"/>
        </w:rPr>
      </w:pPr>
      <w:r w:rsidRPr="00D4246D">
        <w:rPr>
          <w:rFonts w:ascii="Courier New" w:hAnsi="Courier New" w:cs="Courier New"/>
          <w:sz w:val="24"/>
          <w:szCs w:val="24"/>
        </w:rPr>
        <w:t>234-1-0456</w:t>
      </w:r>
    </w:p>
    <w:p w:rsidR="00D66E1D" w:rsidRDefault="00D66E1D" w:rsidP="00751C6B">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Sol types in numbers as she says them.</w:t>
      </w:r>
    </w:p>
    <w:p w:rsidR="00D66E1D" w:rsidRDefault="00D66E1D" w:rsidP="00D4246D">
      <w:pP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INT. Kelly’s bedroom</w:t>
      </w:r>
    </w:p>
    <w:p w:rsidR="00D66E1D" w:rsidRDefault="00D66E1D" w:rsidP="00D4246D">
      <w:pP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SOL</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Alright I found you, how is she?</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KELLY</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(looks sincere)</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She’s scared…and sad.</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SOL</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(shakes head)</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Yeah…okay, can you dial video chat if you get any info on her location after this?</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Kelly</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Yes, of course.</w:t>
      </w: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INT. Inside A.M. jet</w:t>
      </w: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Screen goes black then cuts to dialing Ryan.  Ryan’s face comes up on 70 inch screen.</w:t>
      </w:r>
    </w:p>
    <w:p w:rsidR="00D66E1D" w:rsidRDefault="00D66E1D" w:rsidP="00D4246D">
      <w:pP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INT. Ryan’ cement room.  She hears video chat call come in.  She sits up in bed holding phone up.</w:t>
      </w:r>
    </w:p>
    <w:p w:rsidR="00D66E1D" w:rsidRDefault="00D66E1D" w:rsidP="00D4246D">
      <w:pP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RYAN</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Sol?</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SOL</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(Sol smiles)</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Baby…everything’s gonna be okay baby.  Do you trust me?</w:t>
      </w: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 xml:space="preserve">INT. Ryan’s room. </w:t>
      </w:r>
    </w:p>
    <w:p w:rsidR="00D66E1D" w:rsidRDefault="00D66E1D" w:rsidP="00D4246D">
      <w:pP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RYAN</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(nods head)</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SOL</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Okay, I trust you too baby.  Do you know where you’re at?</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RYAN</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I have no idea, I know that we’re leaving here in 30 minutes though.</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SOL</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Fuck!  I could track your flight baby, but you could be anywhere in the world.  Okay how long did it take you to get there?</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RYAN </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(thinking)</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Um…about 6 hours.  </w:t>
      </w: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INT. Ryan turns jet and puts in Washington coordinates.</w:t>
      </w: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 xml:space="preserve">Cut to scene of four members at a round table in the Pentagon.  </w:t>
      </w:r>
    </w:p>
    <w:p w:rsidR="00D66E1D" w:rsidRDefault="00D66E1D" w:rsidP="00D4246D">
      <w:pP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PRESIDENT FARRELL</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Have we heard from our Human-cen’s on the ship?</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SERGEANT GENERAL</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(shakes head)</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No sir, but we do have reason to believe they have been captured and are being held hostage or possibly even dead.</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Enlighten me.</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CIA GUY</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We got word from Thomas of a mandatory scan they Cens alarmed for on the ship just moments before.  We have not heard from them since this report. </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(looking disturbed but staying focused)</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Okay.  We need to get in contact with them.  Their ships are destructible.  You may be right Sergeant; this war may be inevitable.  If they do not release our men, we will nuc them.  </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HEAD OF ASTRO-PHYSICS</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But sir-</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(rudely interrupts)</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They’re in the fucking sky Sean.  We’re nuking ‘em. </w:t>
      </w: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 xml:space="preserve">Cut to invisible Cloak inside room dialing Leader Karr on phone in ear.  Leader Karr presses ear while in a meeting. </w:t>
      </w:r>
    </w:p>
    <w:p w:rsidR="00D66E1D" w:rsidRDefault="00D66E1D" w:rsidP="00D4246D">
      <w:pP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Cut to scene of tied up Human-Cens in dark room.  A cen opens the door and the room is lit.  The Human-Cens are handing Chlorophyll patties and gelatin water.  They grap it with the one hand that isn’t restrained.</w:t>
      </w:r>
    </w:p>
    <w:p w:rsidR="00D66E1D" w:rsidRDefault="00D66E1D" w:rsidP="00D4246D">
      <w:pP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JONATHAN</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(exhausted)</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What is this?</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TRUTE</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(turns around from walking toward the door)</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A pattie and water.</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JONATHAN</w:t>
      </w:r>
      <w:r>
        <w:rPr>
          <w:rFonts w:ascii="Courier New" w:hAnsi="Courier New" w:cs="Courier New"/>
          <w:sz w:val="24"/>
          <w:szCs w:val="24"/>
        </w:rPr>
        <w:br/>
        <w:t>Are you gonna let us go?</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TRUTE</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I did not restrain you.</w:t>
      </w: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r>
        <w:rPr>
          <w:rFonts w:ascii="Courier New" w:hAnsi="Courier New" w:cs="Courier New"/>
          <w:sz w:val="24"/>
          <w:szCs w:val="24"/>
        </w:rPr>
        <w:t>INT.  The room is dark again and the men try eating.</w:t>
      </w:r>
    </w:p>
    <w:p w:rsidR="00D66E1D" w:rsidRDefault="00D66E1D" w:rsidP="00D4246D">
      <w:pP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REGINALD </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(takes a bite of pattie)</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Oh my God.  This shit tastes like sweaty balls and throw-up.  How the fuck?</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JONATHAN</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I know…this is what they eat?  This is like almost 100 percent Chlorophyll.  I take it as a dietary supplement but the shit is gross.  And the water?  </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FRANK</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I get it now…they’re trying to kill us slowly.  I’m gonna die a green fucking alien.  </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JONATHAN</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Aright, I’m sick and tired of everybody wishing death on us.  Do that to your fucking self.  I’m getting out of this fucking ship.  So I suggest everyone eat there shit pattie and shut the fuck up, ‘cause you </w:t>
      </w:r>
      <w:r w:rsidRPr="000D3338">
        <w:rPr>
          <w:rFonts w:ascii="Courier New" w:hAnsi="Courier New" w:cs="Courier New"/>
          <w:i/>
          <w:sz w:val="24"/>
          <w:szCs w:val="24"/>
        </w:rPr>
        <w:t>will</w:t>
      </w:r>
      <w:r>
        <w:rPr>
          <w:rFonts w:ascii="Courier New" w:hAnsi="Courier New" w:cs="Courier New"/>
          <w:sz w:val="24"/>
          <w:szCs w:val="24"/>
        </w:rPr>
        <w:t xml:space="preserve"> starve to death.  </w:t>
      </w:r>
    </w:p>
    <w:p w:rsidR="00D66E1D" w:rsidRDefault="00D66E1D" w:rsidP="00D4246D">
      <w:pPr>
        <w:jc w:val="center"/>
        <w:rPr>
          <w:rFonts w:ascii="Courier New" w:hAnsi="Courier New" w:cs="Courier New"/>
          <w:sz w:val="24"/>
          <w:szCs w:val="24"/>
        </w:rPr>
      </w:pPr>
    </w:p>
    <w:p w:rsidR="00D66E1D" w:rsidRDefault="00D66E1D" w:rsidP="00A67AA8">
      <w:pPr>
        <w:rPr>
          <w:rFonts w:ascii="Courier New" w:hAnsi="Courier New" w:cs="Courier New"/>
          <w:sz w:val="24"/>
          <w:szCs w:val="24"/>
        </w:rPr>
      </w:pPr>
      <w:r>
        <w:rPr>
          <w:rFonts w:ascii="Courier New" w:hAnsi="Courier New" w:cs="Courier New"/>
          <w:sz w:val="24"/>
          <w:szCs w:val="24"/>
        </w:rPr>
        <w:t>INT. Meeting room in Pentagon</w:t>
      </w: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r>
        <w:rPr>
          <w:rFonts w:ascii="Courier New" w:hAnsi="Courier New" w:cs="Courier New"/>
          <w:sz w:val="24"/>
          <w:szCs w:val="24"/>
        </w:rPr>
        <w:t>CLOAK 1</w:t>
      </w:r>
    </w:p>
    <w:p w:rsidR="00D66E1D" w:rsidRDefault="00D66E1D" w:rsidP="00D4246D">
      <w:pPr>
        <w:jc w:val="center"/>
        <w:rPr>
          <w:rFonts w:ascii="Courier New" w:hAnsi="Courier New" w:cs="Courier New"/>
          <w:sz w:val="24"/>
          <w:szCs w:val="24"/>
        </w:rPr>
      </w:pPr>
      <w:r>
        <w:rPr>
          <w:rFonts w:ascii="Courier New" w:hAnsi="Courier New" w:cs="Courier New"/>
          <w:sz w:val="24"/>
          <w:szCs w:val="24"/>
        </w:rPr>
        <w:t xml:space="preserve">Leader we confirmed a human threat.  They state if they do not receive their captured militia, they will attempt to ensue nuclear war.  </w:t>
      </w:r>
    </w:p>
    <w:p w:rsidR="00D66E1D" w:rsidRDefault="00D66E1D" w:rsidP="00D4246D">
      <w:pPr>
        <w:jc w:val="center"/>
        <w:rPr>
          <w:rFonts w:ascii="Courier New" w:hAnsi="Courier New" w:cs="Courier New"/>
          <w:sz w:val="24"/>
          <w:szCs w:val="24"/>
        </w:rPr>
      </w:pPr>
    </w:p>
    <w:p w:rsidR="00D66E1D" w:rsidRDefault="00D66E1D" w:rsidP="002566AA">
      <w:pPr>
        <w:rPr>
          <w:rFonts w:ascii="Courier New" w:hAnsi="Courier New" w:cs="Courier New"/>
          <w:sz w:val="24"/>
          <w:szCs w:val="24"/>
        </w:rPr>
      </w:pPr>
      <w:r>
        <w:rPr>
          <w:rFonts w:ascii="Courier New" w:hAnsi="Courier New" w:cs="Courier New"/>
          <w:sz w:val="24"/>
          <w:szCs w:val="24"/>
        </w:rPr>
        <w:t>INT. Meeting room in City-ship.</w:t>
      </w:r>
    </w:p>
    <w:p w:rsidR="00D66E1D" w:rsidRDefault="00D66E1D" w:rsidP="002566AA">
      <w:pPr>
        <w:rPr>
          <w:rFonts w:ascii="Courier New" w:hAnsi="Courier New" w:cs="Courier New"/>
          <w:sz w:val="24"/>
          <w:szCs w:val="24"/>
        </w:rPr>
      </w:pPr>
    </w:p>
    <w:p w:rsidR="00D66E1D" w:rsidRDefault="00D66E1D" w:rsidP="002566AA">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2566AA">
      <w:pPr>
        <w:jc w:val="center"/>
        <w:rPr>
          <w:rFonts w:ascii="Courier New" w:hAnsi="Courier New" w:cs="Courier New"/>
          <w:sz w:val="24"/>
          <w:szCs w:val="24"/>
        </w:rPr>
      </w:pPr>
      <w:r>
        <w:rPr>
          <w:rFonts w:ascii="Courier New" w:hAnsi="Courier New" w:cs="Courier New"/>
          <w:sz w:val="24"/>
          <w:szCs w:val="24"/>
        </w:rPr>
        <w:t>(looks at Koy)</w:t>
      </w:r>
    </w:p>
    <w:p w:rsidR="00D66E1D" w:rsidRDefault="00D66E1D" w:rsidP="002566AA">
      <w:pPr>
        <w:jc w:val="center"/>
        <w:rPr>
          <w:rFonts w:ascii="Courier New" w:hAnsi="Courier New" w:cs="Courier New"/>
          <w:sz w:val="24"/>
          <w:szCs w:val="24"/>
        </w:rPr>
      </w:pPr>
      <w:r>
        <w:rPr>
          <w:rFonts w:ascii="Courier New" w:hAnsi="Courier New" w:cs="Courier New"/>
          <w:sz w:val="24"/>
          <w:szCs w:val="24"/>
        </w:rPr>
        <w:t>You see this.  Okay, C-12.</w:t>
      </w:r>
    </w:p>
    <w:p w:rsidR="00D66E1D" w:rsidRDefault="00D66E1D" w:rsidP="002566AA">
      <w:pPr>
        <w:jc w:val="center"/>
        <w:rPr>
          <w:rFonts w:ascii="Courier New" w:hAnsi="Courier New" w:cs="Courier New"/>
          <w:sz w:val="24"/>
          <w:szCs w:val="24"/>
        </w:rPr>
      </w:pPr>
    </w:p>
    <w:p w:rsidR="00D66E1D" w:rsidRDefault="00D66E1D" w:rsidP="002566AA">
      <w:pPr>
        <w:rPr>
          <w:rFonts w:ascii="Courier New" w:hAnsi="Courier New" w:cs="Courier New"/>
          <w:sz w:val="24"/>
          <w:szCs w:val="24"/>
        </w:rPr>
      </w:pPr>
      <w:r>
        <w:rPr>
          <w:rFonts w:ascii="Courier New" w:hAnsi="Courier New" w:cs="Courier New"/>
          <w:sz w:val="24"/>
          <w:szCs w:val="24"/>
        </w:rPr>
        <w:t>INT.  Pentagon.  The cloaks hear the C-12 order which means they are preparing an attack.  The cloaks run out of the room to their invisible A.M. jets on the roof.</w:t>
      </w:r>
    </w:p>
    <w:p w:rsidR="00D66E1D" w:rsidRDefault="00D66E1D" w:rsidP="002566AA">
      <w:pPr>
        <w:rPr>
          <w:rFonts w:ascii="Courier New" w:hAnsi="Courier New" w:cs="Courier New"/>
          <w:sz w:val="24"/>
          <w:szCs w:val="24"/>
        </w:rPr>
      </w:pPr>
    </w:p>
    <w:p w:rsidR="00D66E1D" w:rsidRDefault="00D66E1D" w:rsidP="002566AA">
      <w:pPr>
        <w:rPr>
          <w:rFonts w:ascii="Courier New" w:hAnsi="Courier New" w:cs="Courier New"/>
          <w:sz w:val="24"/>
          <w:szCs w:val="24"/>
        </w:rPr>
      </w:pPr>
      <w:r>
        <w:rPr>
          <w:rFonts w:ascii="Courier New" w:hAnsi="Courier New" w:cs="Courier New"/>
          <w:sz w:val="24"/>
          <w:szCs w:val="24"/>
        </w:rPr>
        <w:t>The President hears stastic from his conference room speaker in the middle of the table.</w:t>
      </w:r>
    </w:p>
    <w:p w:rsidR="00D66E1D" w:rsidRDefault="00D66E1D" w:rsidP="002566AA">
      <w:pPr>
        <w:rPr>
          <w:rFonts w:ascii="Courier New" w:hAnsi="Courier New" w:cs="Courier New"/>
          <w:sz w:val="24"/>
          <w:szCs w:val="24"/>
        </w:rPr>
      </w:pPr>
    </w:p>
    <w:p w:rsidR="00D66E1D" w:rsidRDefault="00D66E1D" w:rsidP="002566AA">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2566AA">
      <w:pPr>
        <w:jc w:val="center"/>
        <w:rPr>
          <w:rFonts w:ascii="Courier New" w:hAnsi="Courier New" w:cs="Courier New"/>
          <w:sz w:val="24"/>
          <w:szCs w:val="24"/>
        </w:rPr>
      </w:pPr>
      <w:r>
        <w:rPr>
          <w:rFonts w:ascii="Courier New" w:hAnsi="Courier New" w:cs="Courier New"/>
          <w:sz w:val="24"/>
          <w:szCs w:val="24"/>
        </w:rPr>
        <w:t>(on the speaker)</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I understand you would like to speak with me.</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PRESIDENT FARRELL</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(President looks to side, unsure as to how the Cens are tapping into all of their devices)</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We know you have captured our humans.  We needn’t shed any more blood. Let them go.</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Is this why you’re fueling your missiles as we speak.  Or is that just our global radar messing up?</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 xml:space="preserve">  PRESIDENT FARRELL </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(retains anger)</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You will return our militia.</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Or what?</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Is that your refusal?</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Or what Thomas?</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Or I will nuc every one of those ships in our poles.</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 xml:space="preserve">Your men violated my grounds.  They are in my custody and will remain indefinitely.  </w:t>
      </w:r>
    </w:p>
    <w:p w:rsidR="00D66E1D" w:rsidRDefault="00D66E1D" w:rsidP="000D3338">
      <w:pPr>
        <w:jc w:val="center"/>
        <w:rPr>
          <w:rFonts w:ascii="Courier New" w:hAnsi="Courier New" w:cs="Courier New"/>
          <w:sz w:val="24"/>
          <w:szCs w:val="24"/>
        </w:rPr>
      </w:pPr>
    </w:p>
    <w:p w:rsidR="00D66E1D" w:rsidRDefault="00D66E1D" w:rsidP="000D3338">
      <w:pPr>
        <w:rPr>
          <w:rFonts w:ascii="Courier New" w:hAnsi="Courier New" w:cs="Courier New"/>
          <w:sz w:val="24"/>
          <w:szCs w:val="24"/>
        </w:rPr>
      </w:pPr>
      <w:r>
        <w:rPr>
          <w:rFonts w:ascii="Courier New" w:hAnsi="Courier New" w:cs="Courier New"/>
          <w:sz w:val="24"/>
          <w:szCs w:val="24"/>
        </w:rPr>
        <w:t>The speaker beeps out and goes to scratchy noise.</w:t>
      </w:r>
    </w:p>
    <w:p w:rsidR="00D66E1D" w:rsidRDefault="00D66E1D" w:rsidP="000D3338">
      <w:pPr>
        <w:rPr>
          <w:rFonts w:ascii="Courier New" w:hAnsi="Courier New" w:cs="Courier New"/>
          <w:sz w:val="24"/>
          <w:szCs w:val="24"/>
        </w:rPr>
      </w:pPr>
    </w:p>
    <w:p w:rsidR="00D66E1D" w:rsidRDefault="00D66E1D" w:rsidP="000D3338">
      <w:pPr>
        <w:rPr>
          <w:rFonts w:ascii="Courier New" w:hAnsi="Courier New" w:cs="Courier New"/>
          <w:sz w:val="24"/>
          <w:szCs w:val="24"/>
        </w:rPr>
      </w:pPr>
      <w:r>
        <w:rPr>
          <w:rFonts w:ascii="Courier New" w:hAnsi="Courier New" w:cs="Courier New"/>
          <w:sz w:val="24"/>
          <w:szCs w:val="24"/>
        </w:rPr>
        <w:t>INT.</w:t>
      </w:r>
    </w:p>
    <w:p w:rsidR="00D66E1D" w:rsidRDefault="00D66E1D" w:rsidP="000D3338">
      <w:pP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 xml:space="preserve">RUE </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(video chatting with Sol)</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I don’t have anything my direction.  You got anything.</w:t>
      </w: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r>
        <w:rPr>
          <w:rFonts w:ascii="Courier New" w:hAnsi="Courier New" w:cs="Courier New"/>
          <w:sz w:val="24"/>
          <w:szCs w:val="24"/>
        </w:rPr>
        <w:t>SOL</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(pressing buttons over top of him to body scan a plane from 100 miles away)</w:t>
      </w:r>
    </w:p>
    <w:p w:rsidR="00D66E1D" w:rsidRDefault="00D66E1D" w:rsidP="000D3338">
      <w:pPr>
        <w:jc w:val="center"/>
        <w:rPr>
          <w:rFonts w:ascii="Courier New" w:hAnsi="Courier New" w:cs="Courier New"/>
          <w:sz w:val="24"/>
          <w:szCs w:val="24"/>
        </w:rPr>
      </w:pPr>
      <w:r>
        <w:rPr>
          <w:rFonts w:ascii="Courier New" w:hAnsi="Courier New" w:cs="Courier New"/>
          <w:sz w:val="24"/>
          <w:szCs w:val="24"/>
        </w:rPr>
        <w:t xml:space="preserve">I think I got her Rue.  I’m getting a plane right now with two females and 50 males.  </w:t>
      </w:r>
    </w:p>
    <w:p w:rsidR="00D66E1D" w:rsidRDefault="00D66E1D" w:rsidP="000D3338">
      <w:pPr>
        <w:jc w:val="center"/>
        <w:rPr>
          <w:rFonts w:ascii="Courier New" w:hAnsi="Courier New" w:cs="Courier New"/>
          <w:sz w:val="24"/>
          <w:szCs w:val="24"/>
        </w:rPr>
      </w:pPr>
    </w:p>
    <w:p w:rsidR="00D66E1D" w:rsidRDefault="00D66E1D" w:rsidP="00507211">
      <w:pPr>
        <w:rPr>
          <w:rFonts w:ascii="Courier New" w:hAnsi="Courier New" w:cs="Courier New"/>
          <w:sz w:val="24"/>
          <w:szCs w:val="24"/>
        </w:rPr>
      </w:pPr>
      <w:r>
        <w:rPr>
          <w:rFonts w:ascii="Courier New" w:hAnsi="Courier New" w:cs="Courier New"/>
          <w:sz w:val="24"/>
          <w:szCs w:val="24"/>
        </w:rPr>
        <w:t xml:space="preserve">Cut to scene inside Pentagon.  </w:t>
      </w:r>
    </w:p>
    <w:p w:rsidR="00D66E1D" w:rsidRDefault="00D66E1D" w:rsidP="00507211">
      <w:pPr>
        <w:rPr>
          <w:rFonts w:ascii="Courier New" w:hAnsi="Courier New" w:cs="Courier New"/>
          <w:sz w:val="24"/>
          <w:szCs w:val="24"/>
        </w:rPr>
      </w:pPr>
    </w:p>
    <w:p w:rsidR="00D66E1D" w:rsidRDefault="00D66E1D" w:rsidP="00507211">
      <w:pPr>
        <w:jc w:val="center"/>
        <w:rPr>
          <w:rFonts w:ascii="Courier New" w:hAnsi="Courier New" w:cs="Courier New"/>
          <w:sz w:val="24"/>
          <w:szCs w:val="24"/>
        </w:rPr>
      </w:pPr>
      <w:r>
        <w:rPr>
          <w:rFonts w:ascii="Courier New" w:hAnsi="Courier New" w:cs="Courier New"/>
          <w:sz w:val="24"/>
          <w:szCs w:val="24"/>
        </w:rPr>
        <w:t xml:space="preserve">PRESIDENTY FARRELL </w:t>
      </w:r>
    </w:p>
    <w:p w:rsidR="00D66E1D" w:rsidRDefault="00D66E1D" w:rsidP="00507211">
      <w:pPr>
        <w:jc w:val="center"/>
        <w:rPr>
          <w:rFonts w:ascii="Courier New" w:hAnsi="Courier New" w:cs="Courier New"/>
          <w:sz w:val="24"/>
          <w:szCs w:val="24"/>
        </w:rPr>
      </w:pPr>
      <w:r>
        <w:rPr>
          <w:rFonts w:ascii="Courier New" w:hAnsi="Courier New" w:cs="Courier New"/>
          <w:sz w:val="24"/>
          <w:szCs w:val="24"/>
        </w:rPr>
        <w:t xml:space="preserve">Notify Chen.  We’re nuking at dawn.  </w:t>
      </w:r>
    </w:p>
    <w:p w:rsidR="00D66E1D" w:rsidRDefault="00D66E1D" w:rsidP="00507211">
      <w:pPr>
        <w:jc w:val="center"/>
        <w:rPr>
          <w:rFonts w:ascii="Courier New" w:hAnsi="Courier New" w:cs="Courier New"/>
          <w:sz w:val="24"/>
          <w:szCs w:val="24"/>
        </w:rPr>
      </w:pPr>
    </w:p>
    <w:p w:rsidR="00D66E1D" w:rsidRDefault="00D66E1D" w:rsidP="00507211">
      <w:pPr>
        <w:rPr>
          <w:rFonts w:ascii="Courier New" w:hAnsi="Courier New" w:cs="Courier New"/>
          <w:sz w:val="24"/>
          <w:szCs w:val="24"/>
        </w:rPr>
      </w:pPr>
      <w:r>
        <w:rPr>
          <w:rFonts w:ascii="Courier New" w:hAnsi="Courier New" w:cs="Courier New"/>
          <w:sz w:val="24"/>
          <w:szCs w:val="24"/>
        </w:rPr>
        <w:t>EXT.  Ryan is landing in Alaska.  Sol hovers over plane and Sol looks for Ryan’s seat.  She is next to the window.  Sol finds her and looks for virtual writing pad.  Sol finds her and holds it up to his window while his jet is still invisible.</w:t>
      </w:r>
    </w:p>
    <w:p w:rsidR="00D66E1D" w:rsidRDefault="00D66E1D" w:rsidP="00507211">
      <w:pPr>
        <w:jc w:val="center"/>
        <w:rPr>
          <w:rFonts w:ascii="Courier New" w:hAnsi="Courier New" w:cs="Courier New"/>
          <w:sz w:val="24"/>
          <w:szCs w:val="24"/>
        </w:rPr>
      </w:pPr>
      <w:r>
        <w:rPr>
          <w:rFonts w:ascii="Courier New" w:hAnsi="Courier New" w:cs="Courier New"/>
          <w:sz w:val="24"/>
          <w:szCs w:val="24"/>
        </w:rPr>
        <w:t xml:space="preserve">RYAN </w:t>
      </w:r>
    </w:p>
    <w:p w:rsidR="00D66E1D" w:rsidRDefault="00D66E1D" w:rsidP="00507211">
      <w:pPr>
        <w:jc w:val="center"/>
        <w:rPr>
          <w:rFonts w:ascii="Courier New" w:hAnsi="Courier New" w:cs="Courier New"/>
          <w:sz w:val="24"/>
          <w:szCs w:val="24"/>
        </w:rPr>
      </w:pPr>
      <w:r>
        <w:rPr>
          <w:rFonts w:ascii="Courier New" w:hAnsi="Courier New" w:cs="Courier New"/>
          <w:sz w:val="24"/>
          <w:szCs w:val="24"/>
        </w:rPr>
        <w:t>(resting on her chin looks out window and is jolted by the message seemingly suspended in the air, she reads aloud silently)</w:t>
      </w:r>
    </w:p>
    <w:p w:rsidR="00D66E1D" w:rsidRDefault="00D66E1D" w:rsidP="00507211">
      <w:pPr>
        <w:jc w:val="center"/>
        <w:rPr>
          <w:rFonts w:ascii="Courier New" w:hAnsi="Courier New" w:cs="Courier New"/>
          <w:sz w:val="24"/>
          <w:szCs w:val="24"/>
        </w:rPr>
      </w:pPr>
      <w:r>
        <w:rPr>
          <w:rFonts w:ascii="Courier New" w:hAnsi="Courier New" w:cs="Courier New"/>
          <w:sz w:val="24"/>
          <w:szCs w:val="24"/>
        </w:rPr>
        <w:t xml:space="preserve">BABY, MY A.M. JET WILL BE DIRECTLY IN FRONT OF YOU WHEN YOU WALK OFF THIS PLANE.  I HAVE LIFTED DOWN MY GATE COMPLETELY, IT’S 9 FEET HIGH.  THE MEN WILL BE BEHIND YOU AND YOU JUST BREAK OUT RUNNING.  YOU WILL RUN RIGHT INTO MY JET AND WE’LL GO BACK HOME.  </w:t>
      </w:r>
    </w:p>
    <w:p w:rsidR="00D66E1D" w:rsidRDefault="00D66E1D" w:rsidP="00507211">
      <w:pPr>
        <w:jc w:val="center"/>
        <w:rPr>
          <w:rFonts w:ascii="Courier New" w:hAnsi="Courier New" w:cs="Courier New"/>
          <w:sz w:val="24"/>
          <w:szCs w:val="24"/>
        </w:rPr>
      </w:pPr>
    </w:p>
    <w:p w:rsidR="00D66E1D" w:rsidRDefault="00D66E1D" w:rsidP="00831989">
      <w:pPr>
        <w:rPr>
          <w:rFonts w:ascii="Courier New" w:hAnsi="Courier New" w:cs="Courier New"/>
          <w:sz w:val="24"/>
          <w:szCs w:val="24"/>
        </w:rPr>
      </w:pPr>
      <w:r>
        <w:rPr>
          <w:rFonts w:ascii="Courier New" w:hAnsi="Courier New" w:cs="Courier New"/>
          <w:sz w:val="24"/>
          <w:szCs w:val="24"/>
        </w:rPr>
        <w:t xml:space="preserve">Ryan becomes excited as mom looks over and smiles at her from her seat.  </w:t>
      </w:r>
    </w:p>
    <w:p w:rsidR="00D66E1D" w:rsidRDefault="00D66E1D" w:rsidP="00831989">
      <w:pPr>
        <w:rPr>
          <w:rFonts w:ascii="Courier New" w:hAnsi="Courier New" w:cs="Courier New"/>
          <w:sz w:val="24"/>
          <w:szCs w:val="24"/>
        </w:rPr>
      </w:pPr>
    </w:p>
    <w:p w:rsidR="00D66E1D" w:rsidRDefault="00D66E1D" w:rsidP="00831989">
      <w:pPr>
        <w:rPr>
          <w:rFonts w:ascii="Courier New" w:hAnsi="Courier New" w:cs="Courier New"/>
          <w:sz w:val="24"/>
          <w:szCs w:val="24"/>
        </w:rPr>
      </w:pPr>
      <w:r>
        <w:rPr>
          <w:rFonts w:ascii="Courier New" w:hAnsi="Courier New" w:cs="Courier New"/>
          <w:sz w:val="24"/>
          <w:szCs w:val="24"/>
        </w:rPr>
        <w:t>INT.  Sol is waiting with gate down and looking at his monitor facing the opposite way.</w:t>
      </w:r>
    </w:p>
    <w:p w:rsidR="00D66E1D" w:rsidRDefault="00D66E1D" w:rsidP="00831989">
      <w:pPr>
        <w:rPr>
          <w:rFonts w:ascii="Courier New" w:hAnsi="Courier New" w:cs="Courier New"/>
          <w:sz w:val="24"/>
          <w:szCs w:val="24"/>
        </w:rPr>
      </w:pPr>
    </w:p>
    <w:p w:rsidR="00D66E1D" w:rsidRDefault="00D66E1D" w:rsidP="00831989">
      <w:pPr>
        <w:jc w:val="center"/>
        <w:rPr>
          <w:rFonts w:ascii="Courier New" w:hAnsi="Courier New" w:cs="Courier New"/>
          <w:sz w:val="24"/>
          <w:szCs w:val="24"/>
        </w:rPr>
      </w:pPr>
      <w:r>
        <w:rPr>
          <w:rFonts w:ascii="Courier New" w:hAnsi="Courier New" w:cs="Courier New"/>
          <w:sz w:val="24"/>
          <w:szCs w:val="24"/>
        </w:rPr>
        <w:t>SOL</w:t>
      </w:r>
    </w:p>
    <w:p w:rsidR="00D66E1D" w:rsidRDefault="00D66E1D" w:rsidP="00831989">
      <w:pPr>
        <w:jc w:val="center"/>
        <w:rPr>
          <w:rFonts w:ascii="Courier New" w:hAnsi="Courier New" w:cs="Courier New"/>
          <w:sz w:val="24"/>
          <w:szCs w:val="24"/>
        </w:rPr>
      </w:pPr>
      <w:r>
        <w:rPr>
          <w:rFonts w:ascii="Courier New" w:hAnsi="Courier New" w:cs="Courier New"/>
          <w:sz w:val="24"/>
          <w:szCs w:val="24"/>
        </w:rPr>
        <w:t>Come on baby, come on.  Just run…</w:t>
      </w:r>
    </w:p>
    <w:p w:rsidR="00D66E1D" w:rsidRDefault="00D66E1D" w:rsidP="00831989">
      <w:pPr>
        <w:jc w:val="center"/>
        <w:rPr>
          <w:rFonts w:ascii="Courier New" w:hAnsi="Courier New" w:cs="Courier New"/>
          <w:sz w:val="24"/>
          <w:szCs w:val="24"/>
        </w:rPr>
      </w:pPr>
    </w:p>
    <w:p w:rsidR="00D66E1D" w:rsidRDefault="00D66E1D" w:rsidP="00831989">
      <w:pPr>
        <w:rPr>
          <w:rFonts w:ascii="Courier New" w:hAnsi="Courier New" w:cs="Courier New"/>
          <w:sz w:val="24"/>
          <w:szCs w:val="24"/>
        </w:rPr>
      </w:pPr>
      <w:r>
        <w:rPr>
          <w:rFonts w:ascii="Courier New" w:hAnsi="Courier New" w:cs="Courier New"/>
          <w:sz w:val="24"/>
          <w:szCs w:val="24"/>
        </w:rPr>
        <w:t>INT. Air Force One plane</w:t>
      </w:r>
    </w:p>
    <w:p w:rsidR="00D66E1D" w:rsidRDefault="00D66E1D" w:rsidP="00831989">
      <w:pPr>
        <w:jc w:val="center"/>
        <w:rPr>
          <w:rFonts w:ascii="Courier New" w:hAnsi="Courier New" w:cs="Courier New"/>
          <w:sz w:val="24"/>
          <w:szCs w:val="24"/>
        </w:rPr>
      </w:pPr>
    </w:p>
    <w:p w:rsidR="00D66E1D" w:rsidRDefault="00D66E1D" w:rsidP="00831989">
      <w:pPr>
        <w:jc w:val="center"/>
        <w:rPr>
          <w:rFonts w:ascii="Courier New" w:hAnsi="Courier New" w:cs="Courier New"/>
          <w:sz w:val="24"/>
          <w:szCs w:val="24"/>
        </w:rPr>
      </w:pPr>
      <w:r>
        <w:rPr>
          <w:rFonts w:ascii="Courier New" w:hAnsi="Courier New" w:cs="Courier New"/>
          <w:sz w:val="24"/>
          <w:szCs w:val="24"/>
        </w:rPr>
        <w:t>RYAN</w:t>
      </w:r>
    </w:p>
    <w:p w:rsidR="00D66E1D" w:rsidRDefault="00D66E1D" w:rsidP="00831989">
      <w:pPr>
        <w:jc w:val="center"/>
        <w:rPr>
          <w:rFonts w:ascii="Courier New" w:hAnsi="Courier New" w:cs="Courier New"/>
          <w:sz w:val="24"/>
          <w:szCs w:val="24"/>
        </w:rPr>
      </w:pPr>
      <w:r>
        <w:rPr>
          <w:rFonts w:ascii="Courier New" w:hAnsi="Courier New" w:cs="Courier New"/>
          <w:sz w:val="24"/>
          <w:szCs w:val="24"/>
        </w:rPr>
        <w:t>(wraps up hair and stands up and passes mother)</w:t>
      </w:r>
    </w:p>
    <w:p w:rsidR="00D66E1D" w:rsidRDefault="00D66E1D" w:rsidP="00831989">
      <w:pPr>
        <w:jc w:val="center"/>
        <w:rPr>
          <w:rFonts w:ascii="Courier New" w:hAnsi="Courier New" w:cs="Courier New"/>
          <w:sz w:val="24"/>
          <w:szCs w:val="24"/>
        </w:rPr>
      </w:pPr>
      <w:r>
        <w:rPr>
          <w:rFonts w:ascii="Courier New" w:hAnsi="Courier New" w:cs="Courier New"/>
          <w:sz w:val="24"/>
          <w:szCs w:val="24"/>
        </w:rPr>
        <w:t>Hey mom, thanks for caring about me…</w:t>
      </w:r>
    </w:p>
    <w:p w:rsidR="00D66E1D" w:rsidRDefault="00D66E1D" w:rsidP="00831989">
      <w:pPr>
        <w:jc w:val="center"/>
        <w:rPr>
          <w:rFonts w:ascii="Courier New" w:hAnsi="Courier New" w:cs="Courier New"/>
          <w:sz w:val="24"/>
          <w:szCs w:val="24"/>
        </w:rPr>
      </w:pPr>
    </w:p>
    <w:p w:rsidR="00D66E1D" w:rsidRDefault="00D66E1D" w:rsidP="00831989">
      <w:pPr>
        <w:jc w:val="center"/>
        <w:rPr>
          <w:rFonts w:ascii="Courier New" w:hAnsi="Courier New" w:cs="Courier New"/>
          <w:sz w:val="24"/>
          <w:szCs w:val="24"/>
        </w:rPr>
      </w:pPr>
      <w:r>
        <w:rPr>
          <w:rFonts w:ascii="Courier New" w:hAnsi="Courier New" w:cs="Courier New"/>
          <w:sz w:val="24"/>
          <w:szCs w:val="24"/>
        </w:rPr>
        <w:t>JACKIE</w:t>
      </w:r>
    </w:p>
    <w:p w:rsidR="00D66E1D" w:rsidRDefault="00D66E1D" w:rsidP="00831989">
      <w:pPr>
        <w:jc w:val="center"/>
        <w:rPr>
          <w:rFonts w:ascii="Courier New" w:hAnsi="Courier New" w:cs="Courier New"/>
          <w:sz w:val="24"/>
          <w:szCs w:val="24"/>
        </w:rPr>
      </w:pPr>
      <w:r>
        <w:rPr>
          <w:rFonts w:ascii="Courier New" w:hAnsi="Courier New" w:cs="Courier New"/>
          <w:sz w:val="24"/>
          <w:szCs w:val="24"/>
        </w:rPr>
        <w:t>I love you honey.</w:t>
      </w:r>
    </w:p>
    <w:p w:rsidR="00D66E1D" w:rsidRDefault="00D66E1D" w:rsidP="00831989">
      <w:pPr>
        <w:jc w:val="center"/>
        <w:rPr>
          <w:rFonts w:ascii="Courier New" w:hAnsi="Courier New" w:cs="Courier New"/>
          <w:sz w:val="24"/>
          <w:szCs w:val="24"/>
        </w:rPr>
      </w:pPr>
    </w:p>
    <w:p w:rsidR="00D66E1D" w:rsidRDefault="00D66E1D" w:rsidP="00831989">
      <w:pPr>
        <w:jc w:val="center"/>
        <w:rPr>
          <w:rFonts w:ascii="Courier New" w:hAnsi="Courier New" w:cs="Courier New"/>
          <w:sz w:val="24"/>
          <w:szCs w:val="24"/>
        </w:rPr>
      </w:pPr>
      <w:r>
        <w:rPr>
          <w:rFonts w:ascii="Courier New" w:hAnsi="Courier New" w:cs="Courier New"/>
          <w:sz w:val="24"/>
          <w:szCs w:val="24"/>
        </w:rPr>
        <w:t xml:space="preserve">RYAN </w:t>
      </w:r>
    </w:p>
    <w:p w:rsidR="00D66E1D" w:rsidRDefault="00D66E1D" w:rsidP="00831989">
      <w:pPr>
        <w:jc w:val="center"/>
        <w:rPr>
          <w:rFonts w:ascii="Courier New" w:hAnsi="Courier New" w:cs="Courier New"/>
          <w:sz w:val="24"/>
          <w:szCs w:val="24"/>
        </w:rPr>
      </w:pPr>
      <w:r>
        <w:rPr>
          <w:rFonts w:ascii="Courier New" w:hAnsi="Courier New" w:cs="Courier New"/>
          <w:sz w:val="24"/>
          <w:szCs w:val="24"/>
        </w:rPr>
        <w:t>(smiles)</w:t>
      </w:r>
    </w:p>
    <w:p w:rsidR="00D66E1D" w:rsidRDefault="00D66E1D" w:rsidP="00EC5D98">
      <w:pPr>
        <w:jc w:val="center"/>
        <w:rPr>
          <w:rFonts w:ascii="Courier New" w:hAnsi="Courier New" w:cs="Courier New"/>
          <w:sz w:val="24"/>
          <w:szCs w:val="24"/>
        </w:rPr>
      </w:pPr>
      <w:r>
        <w:rPr>
          <w:rFonts w:ascii="Courier New" w:hAnsi="Courier New" w:cs="Courier New"/>
          <w:sz w:val="24"/>
          <w:szCs w:val="24"/>
        </w:rPr>
        <w:t>I love you too mom.</w:t>
      </w:r>
    </w:p>
    <w:p w:rsidR="00D66E1D" w:rsidRDefault="00D66E1D" w:rsidP="00EC5D98">
      <w:pPr>
        <w:jc w:val="center"/>
        <w:rPr>
          <w:rFonts w:ascii="Courier New" w:hAnsi="Courier New" w:cs="Courier New"/>
          <w:sz w:val="24"/>
          <w:szCs w:val="24"/>
        </w:rPr>
      </w:pPr>
    </w:p>
    <w:p w:rsidR="00D66E1D" w:rsidRDefault="00D66E1D" w:rsidP="00EC5D98">
      <w:pPr>
        <w:rPr>
          <w:rFonts w:ascii="Courier New" w:hAnsi="Courier New" w:cs="Courier New"/>
          <w:sz w:val="24"/>
          <w:szCs w:val="24"/>
        </w:rPr>
      </w:pPr>
      <w:r>
        <w:rPr>
          <w:rFonts w:ascii="Courier New" w:hAnsi="Courier New" w:cs="Courier New"/>
          <w:sz w:val="24"/>
          <w:szCs w:val="24"/>
        </w:rPr>
        <w:t xml:space="preserve">EXT. Outside of plane.  Ryan is walking down plane stairs.  </w:t>
      </w:r>
    </w:p>
    <w:p w:rsidR="00D66E1D" w:rsidRDefault="00D66E1D" w:rsidP="00EC5D98">
      <w:pPr>
        <w:rPr>
          <w:rFonts w:ascii="Courier New" w:hAnsi="Courier New" w:cs="Courier New"/>
          <w:sz w:val="24"/>
          <w:szCs w:val="24"/>
        </w:rPr>
      </w:pPr>
    </w:p>
    <w:p w:rsidR="00D66E1D" w:rsidRDefault="00D66E1D" w:rsidP="00C646D1">
      <w:pPr>
        <w:jc w:val="center"/>
        <w:rPr>
          <w:rFonts w:ascii="Courier New" w:hAnsi="Courier New" w:cs="Courier New"/>
          <w:sz w:val="24"/>
          <w:szCs w:val="24"/>
        </w:rPr>
      </w:pPr>
      <w:r>
        <w:rPr>
          <w:rFonts w:ascii="Courier New" w:hAnsi="Courier New" w:cs="Courier New"/>
          <w:sz w:val="24"/>
          <w:szCs w:val="24"/>
        </w:rPr>
        <w:t>RYAN</w:t>
      </w:r>
    </w:p>
    <w:p w:rsidR="00D66E1D" w:rsidRDefault="00D66E1D" w:rsidP="00C646D1">
      <w:pPr>
        <w:jc w:val="center"/>
        <w:rPr>
          <w:rFonts w:ascii="Courier New" w:hAnsi="Courier New" w:cs="Courier New"/>
          <w:sz w:val="24"/>
          <w:szCs w:val="24"/>
        </w:rPr>
      </w:pPr>
      <w:r>
        <w:rPr>
          <w:rFonts w:ascii="Courier New" w:hAnsi="Courier New" w:cs="Courier New"/>
          <w:sz w:val="24"/>
          <w:szCs w:val="24"/>
        </w:rPr>
        <w:t>(whispers to herself)</w:t>
      </w:r>
    </w:p>
    <w:p w:rsidR="00D66E1D" w:rsidRDefault="00D66E1D" w:rsidP="00C646D1">
      <w:pPr>
        <w:jc w:val="center"/>
        <w:rPr>
          <w:rFonts w:ascii="Courier New" w:hAnsi="Courier New" w:cs="Courier New"/>
          <w:sz w:val="24"/>
          <w:szCs w:val="24"/>
        </w:rPr>
      </w:pPr>
      <w:r>
        <w:rPr>
          <w:rFonts w:ascii="Courier New" w:hAnsi="Courier New" w:cs="Courier New"/>
          <w:sz w:val="24"/>
          <w:szCs w:val="24"/>
        </w:rPr>
        <w:t>Oh my gosh…</w:t>
      </w:r>
    </w:p>
    <w:p w:rsidR="00D66E1D" w:rsidRDefault="00D66E1D" w:rsidP="00C646D1">
      <w:pPr>
        <w:jc w:val="center"/>
        <w:rPr>
          <w:rFonts w:ascii="Courier New" w:hAnsi="Courier New" w:cs="Courier New"/>
          <w:sz w:val="24"/>
          <w:szCs w:val="24"/>
        </w:rPr>
      </w:pPr>
    </w:p>
    <w:p w:rsidR="00D66E1D" w:rsidRDefault="00D66E1D" w:rsidP="00C646D1">
      <w:pPr>
        <w:rPr>
          <w:rFonts w:ascii="Courier New" w:hAnsi="Courier New" w:cs="Courier New"/>
          <w:sz w:val="24"/>
          <w:szCs w:val="24"/>
        </w:rPr>
      </w:pPr>
      <w:r>
        <w:rPr>
          <w:rFonts w:ascii="Courier New" w:hAnsi="Courier New" w:cs="Courier New"/>
          <w:sz w:val="24"/>
          <w:szCs w:val="24"/>
        </w:rPr>
        <w:t xml:space="preserve">Ryan breaks into a sprint and disappears into the A.M. jet.  The secret service attempt to chase after her but then abruptly stop from a gust of wind that blows them back. </w:t>
      </w:r>
    </w:p>
    <w:p w:rsidR="00D66E1D" w:rsidRDefault="00D66E1D" w:rsidP="00C646D1">
      <w:pPr>
        <w:rPr>
          <w:rFonts w:ascii="Courier New" w:hAnsi="Courier New" w:cs="Courier New"/>
          <w:sz w:val="24"/>
          <w:szCs w:val="24"/>
        </w:rPr>
      </w:pPr>
    </w:p>
    <w:p w:rsidR="00D66E1D" w:rsidRDefault="00D66E1D" w:rsidP="00C646D1">
      <w:pPr>
        <w:rPr>
          <w:rFonts w:ascii="Courier New" w:hAnsi="Courier New" w:cs="Courier New"/>
          <w:sz w:val="24"/>
          <w:szCs w:val="24"/>
        </w:rPr>
      </w:pPr>
      <w:r>
        <w:rPr>
          <w:rFonts w:ascii="Courier New" w:hAnsi="Courier New" w:cs="Courier New"/>
          <w:sz w:val="24"/>
          <w:szCs w:val="24"/>
        </w:rPr>
        <w:t xml:space="preserve">INT. Inside A.M. jet </w:t>
      </w:r>
    </w:p>
    <w:p w:rsidR="00D66E1D" w:rsidRDefault="00D66E1D" w:rsidP="00C646D1">
      <w:pPr>
        <w:rPr>
          <w:rFonts w:ascii="Courier New" w:hAnsi="Courier New" w:cs="Courier New"/>
          <w:sz w:val="24"/>
          <w:szCs w:val="24"/>
        </w:rPr>
      </w:pPr>
    </w:p>
    <w:p w:rsidR="00D66E1D" w:rsidRDefault="00D66E1D" w:rsidP="000D16F0">
      <w:pPr>
        <w:jc w:val="center"/>
        <w:rPr>
          <w:rFonts w:ascii="Courier New" w:hAnsi="Courier New" w:cs="Courier New"/>
          <w:sz w:val="24"/>
          <w:szCs w:val="24"/>
        </w:rPr>
      </w:pPr>
      <w:r>
        <w:rPr>
          <w:rFonts w:ascii="Courier New" w:hAnsi="Courier New" w:cs="Courier New"/>
          <w:sz w:val="24"/>
          <w:szCs w:val="24"/>
        </w:rPr>
        <w:t>RYAN</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(runs up to Sol putting jet in route to ship)</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 xml:space="preserve">Sol…baby…you are amazing.  </w:t>
      </w:r>
    </w:p>
    <w:p w:rsidR="00D66E1D" w:rsidRDefault="00D66E1D" w:rsidP="000D16F0">
      <w:pPr>
        <w:jc w:val="center"/>
        <w:rPr>
          <w:rFonts w:ascii="Courier New" w:hAnsi="Courier New" w:cs="Courier New"/>
          <w:sz w:val="24"/>
          <w:szCs w:val="24"/>
        </w:rPr>
      </w:pPr>
    </w:p>
    <w:p w:rsidR="00D66E1D" w:rsidRDefault="00D66E1D" w:rsidP="000D16F0">
      <w:pPr>
        <w:jc w:val="center"/>
        <w:rPr>
          <w:rFonts w:ascii="Courier New" w:hAnsi="Courier New" w:cs="Courier New"/>
          <w:sz w:val="24"/>
          <w:szCs w:val="24"/>
        </w:rPr>
      </w:pPr>
      <w:r>
        <w:rPr>
          <w:rFonts w:ascii="Courier New" w:hAnsi="Courier New" w:cs="Courier New"/>
          <w:sz w:val="24"/>
          <w:szCs w:val="24"/>
        </w:rPr>
        <w:t>SOL</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(turns around to hug and kiss her)</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 xml:space="preserve">Baby, I’m desperate.  You’re a part of me now.  And so is he.  </w:t>
      </w:r>
    </w:p>
    <w:p w:rsidR="00D66E1D" w:rsidRDefault="00D66E1D" w:rsidP="000D16F0">
      <w:pPr>
        <w:jc w:val="center"/>
        <w:rPr>
          <w:rFonts w:ascii="Courier New" w:hAnsi="Courier New" w:cs="Courier New"/>
          <w:sz w:val="24"/>
          <w:szCs w:val="24"/>
        </w:rPr>
      </w:pPr>
    </w:p>
    <w:p w:rsidR="00D66E1D" w:rsidRDefault="00D66E1D" w:rsidP="000D16F0">
      <w:pPr>
        <w:jc w:val="center"/>
        <w:rPr>
          <w:rFonts w:ascii="Courier New" w:hAnsi="Courier New" w:cs="Courier New"/>
          <w:sz w:val="24"/>
          <w:szCs w:val="24"/>
        </w:rPr>
      </w:pPr>
      <w:r>
        <w:rPr>
          <w:rFonts w:ascii="Courier New" w:hAnsi="Courier New" w:cs="Courier New"/>
          <w:sz w:val="24"/>
          <w:szCs w:val="24"/>
        </w:rPr>
        <w:t>RYAN</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(smiles and laughs and sits in control chair next to him)</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How do you know it’s a boy?</w:t>
      </w:r>
    </w:p>
    <w:p w:rsidR="00D66E1D" w:rsidRDefault="00D66E1D" w:rsidP="000D16F0">
      <w:pPr>
        <w:jc w:val="center"/>
        <w:rPr>
          <w:rFonts w:ascii="Courier New" w:hAnsi="Courier New" w:cs="Courier New"/>
          <w:sz w:val="24"/>
          <w:szCs w:val="24"/>
        </w:rPr>
      </w:pPr>
    </w:p>
    <w:p w:rsidR="00D66E1D" w:rsidRDefault="00D66E1D" w:rsidP="000D16F0">
      <w:pPr>
        <w:jc w:val="center"/>
        <w:rPr>
          <w:rFonts w:ascii="Courier New" w:hAnsi="Courier New" w:cs="Courier New"/>
          <w:sz w:val="24"/>
          <w:szCs w:val="24"/>
        </w:rPr>
      </w:pPr>
      <w:r>
        <w:rPr>
          <w:rFonts w:ascii="Courier New" w:hAnsi="Courier New" w:cs="Courier New"/>
          <w:sz w:val="24"/>
          <w:szCs w:val="24"/>
        </w:rPr>
        <w:t>SOL</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Every first born Cen is always a boy.  There’s only 1 woman for every 4 male Cens.</w:t>
      </w:r>
    </w:p>
    <w:p w:rsidR="00D66E1D" w:rsidRDefault="00D66E1D" w:rsidP="000D16F0">
      <w:pPr>
        <w:jc w:val="center"/>
        <w:rPr>
          <w:rFonts w:ascii="Courier New" w:hAnsi="Courier New" w:cs="Courier New"/>
          <w:sz w:val="24"/>
          <w:szCs w:val="24"/>
        </w:rPr>
      </w:pPr>
    </w:p>
    <w:p w:rsidR="00D66E1D" w:rsidRDefault="00D66E1D" w:rsidP="000D16F0">
      <w:pPr>
        <w:jc w:val="center"/>
        <w:rPr>
          <w:rFonts w:ascii="Courier New" w:hAnsi="Courier New" w:cs="Courier New"/>
          <w:sz w:val="24"/>
          <w:szCs w:val="24"/>
        </w:rPr>
      </w:pPr>
      <w:r>
        <w:rPr>
          <w:rFonts w:ascii="Courier New" w:hAnsi="Courier New" w:cs="Courier New"/>
          <w:sz w:val="24"/>
          <w:szCs w:val="24"/>
        </w:rPr>
        <w:t>RYAN</w:t>
      </w:r>
    </w:p>
    <w:p w:rsidR="00D66E1D" w:rsidRDefault="00D66E1D" w:rsidP="000D16F0">
      <w:pPr>
        <w:jc w:val="center"/>
        <w:rPr>
          <w:rFonts w:ascii="Courier New" w:hAnsi="Courier New" w:cs="Courier New"/>
          <w:sz w:val="24"/>
          <w:szCs w:val="24"/>
        </w:rPr>
      </w:pPr>
      <w:r>
        <w:rPr>
          <w:rFonts w:ascii="Courier New" w:hAnsi="Courier New" w:cs="Courier New"/>
          <w:sz w:val="24"/>
          <w:szCs w:val="24"/>
        </w:rPr>
        <w:t>Oh my gosh, I guess that’s almost like Earth except backwards.</w:t>
      </w:r>
    </w:p>
    <w:p w:rsidR="00D66E1D" w:rsidRDefault="00D66E1D" w:rsidP="000D16F0">
      <w:pPr>
        <w:jc w:val="center"/>
        <w:rPr>
          <w:rFonts w:ascii="Courier New" w:hAnsi="Courier New" w:cs="Courier New"/>
          <w:sz w:val="24"/>
          <w:szCs w:val="24"/>
        </w:rPr>
      </w:pPr>
    </w:p>
    <w:p w:rsidR="00D66E1D" w:rsidRDefault="00D66E1D" w:rsidP="00F96CD3">
      <w:pPr>
        <w:rPr>
          <w:rFonts w:ascii="Courier New" w:hAnsi="Courier New" w:cs="Courier New"/>
          <w:sz w:val="24"/>
          <w:szCs w:val="24"/>
        </w:rPr>
      </w:pPr>
      <w:r>
        <w:rPr>
          <w:rFonts w:ascii="Courier New" w:hAnsi="Courier New" w:cs="Courier New"/>
          <w:sz w:val="24"/>
          <w:szCs w:val="24"/>
        </w:rPr>
        <w:t>Sol reaches the stratosphere.  Cut to scene at the military base in China.</w:t>
      </w:r>
    </w:p>
    <w:p w:rsidR="00D66E1D" w:rsidRDefault="00D66E1D" w:rsidP="00F96CD3">
      <w:pPr>
        <w:rPr>
          <w:rFonts w:ascii="Courier New" w:hAnsi="Courier New" w:cs="Courier New"/>
          <w:sz w:val="24"/>
          <w:szCs w:val="24"/>
        </w:rPr>
      </w:pPr>
    </w:p>
    <w:p w:rsidR="00D66E1D" w:rsidRDefault="00D66E1D" w:rsidP="00F96CD3">
      <w:pPr>
        <w:jc w:val="both"/>
        <w:rPr>
          <w:rFonts w:ascii="Courier New" w:hAnsi="Courier New" w:cs="Courier New"/>
          <w:sz w:val="24"/>
          <w:szCs w:val="24"/>
        </w:rPr>
      </w:pPr>
      <w:r>
        <w:rPr>
          <w:rFonts w:ascii="Courier New" w:hAnsi="Courier New" w:cs="Courier New"/>
          <w:sz w:val="24"/>
          <w:szCs w:val="24"/>
        </w:rPr>
        <w:t>INT.  Inside Missile database</w:t>
      </w:r>
    </w:p>
    <w:p w:rsidR="00D66E1D" w:rsidRDefault="00D66E1D" w:rsidP="00F96CD3">
      <w:pPr>
        <w:jc w:val="both"/>
        <w:rPr>
          <w:rFonts w:ascii="Courier New" w:hAnsi="Courier New" w:cs="Courier New"/>
          <w:sz w:val="24"/>
          <w:szCs w:val="24"/>
        </w:rPr>
      </w:pPr>
    </w:p>
    <w:p w:rsidR="00D66E1D" w:rsidRDefault="00D66E1D" w:rsidP="00F96CD3">
      <w:pPr>
        <w:jc w:val="center"/>
        <w:rPr>
          <w:rFonts w:ascii="Courier New" w:hAnsi="Courier New" w:cs="Courier New"/>
          <w:sz w:val="24"/>
          <w:szCs w:val="24"/>
        </w:rPr>
      </w:pPr>
      <w:r>
        <w:rPr>
          <w:rFonts w:ascii="Courier New" w:hAnsi="Courier New" w:cs="Courier New"/>
          <w:sz w:val="24"/>
          <w:szCs w:val="24"/>
        </w:rPr>
        <w:t>CHEN</w:t>
      </w:r>
    </w:p>
    <w:p w:rsidR="00D66E1D" w:rsidRDefault="00D66E1D" w:rsidP="00F96CD3">
      <w:pPr>
        <w:jc w:val="center"/>
        <w:rPr>
          <w:rFonts w:ascii="Courier New" w:hAnsi="Courier New" w:cs="Courier New"/>
          <w:sz w:val="24"/>
          <w:szCs w:val="24"/>
        </w:rPr>
      </w:pPr>
      <w:r>
        <w:rPr>
          <w:rFonts w:ascii="Courier New" w:hAnsi="Courier New" w:cs="Courier New"/>
          <w:sz w:val="24"/>
          <w:szCs w:val="24"/>
        </w:rPr>
        <w:t>Are we ready?</w:t>
      </w:r>
    </w:p>
    <w:p w:rsidR="00D66E1D" w:rsidRDefault="00D66E1D" w:rsidP="00F96CD3">
      <w:pPr>
        <w:jc w:val="center"/>
        <w:rPr>
          <w:rFonts w:ascii="Courier New" w:hAnsi="Courier New" w:cs="Courier New"/>
          <w:sz w:val="24"/>
          <w:szCs w:val="24"/>
        </w:rPr>
      </w:pPr>
    </w:p>
    <w:p w:rsidR="00D66E1D" w:rsidRDefault="00D66E1D" w:rsidP="00F96CD3">
      <w:pPr>
        <w:jc w:val="center"/>
        <w:rPr>
          <w:rFonts w:ascii="Courier New" w:hAnsi="Courier New" w:cs="Courier New"/>
          <w:sz w:val="24"/>
          <w:szCs w:val="24"/>
        </w:rPr>
      </w:pPr>
      <w:r>
        <w:rPr>
          <w:rFonts w:ascii="Courier New" w:hAnsi="Courier New" w:cs="Courier New"/>
          <w:sz w:val="24"/>
          <w:szCs w:val="24"/>
        </w:rPr>
        <w:t>SUNG</w:t>
      </w:r>
    </w:p>
    <w:p w:rsidR="00D66E1D" w:rsidRDefault="00D66E1D" w:rsidP="00F96CD3">
      <w:pPr>
        <w:jc w:val="center"/>
        <w:rPr>
          <w:rFonts w:ascii="Courier New" w:hAnsi="Courier New" w:cs="Courier New"/>
          <w:sz w:val="24"/>
          <w:szCs w:val="24"/>
        </w:rPr>
      </w:pPr>
      <w:r>
        <w:rPr>
          <w:rFonts w:ascii="Courier New" w:hAnsi="Courier New" w:cs="Courier New"/>
          <w:sz w:val="24"/>
          <w:szCs w:val="24"/>
        </w:rPr>
        <w:t>Mother ship first.</w:t>
      </w:r>
    </w:p>
    <w:p w:rsidR="00D66E1D" w:rsidRDefault="00D66E1D" w:rsidP="00F96CD3">
      <w:pPr>
        <w:jc w:val="center"/>
        <w:rPr>
          <w:rFonts w:ascii="Courier New" w:hAnsi="Courier New" w:cs="Courier New"/>
          <w:sz w:val="24"/>
          <w:szCs w:val="24"/>
        </w:rPr>
      </w:pPr>
    </w:p>
    <w:p w:rsidR="00D66E1D" w:rsidRDefault="00D66E1D" w:rsidP="00F96CD3">
      <w:pPr>
        <w:rPr>
          <w:rFonts w:ascii="Courier New" w:hAnsi="Courier New" w:cs="Courier New"/>
          <w:sz w:val="24"/>
          <w:szCs w:val="24"/>
        </w:rPr>
      </w:pPr>
      <w:r>
        <w:rPr>
          <w:rFonts w:ascii="Courier New" w:hAnsi="Courier New" w:cs="Courier New"/>
          <w:sz w:val="24"/>
          <w:szCs w:val="24"/>
        </w:rPr>
        <w:t xml:space="preserve">Nuclear missile launches.  Mother ship detects missile coming toward city-ship.  </w:t>
      </w:r>
    </w:p>
    <w:p w:rsidR="00D66E1D" w:rsidRDefault="00D66E1D" w:rsidP="00F96CD3">
      <w:pPr>
        <w:rPr>
          <w:rFonts w:ascii="Courier New" w:hAnsi="Courier New" w:cs="Courier New"/>
          <w:sz w:val="24"/>
          <w:szCs w:val="24"/>
        </w:rPr>
      </w:pPr>
    </w:p>
    <w:p w:rsidR="00D66E1D" w:rsidRDefault="00D66E1D" w:rsidP="00F96CD3">
      <w:pPr>
        <w:rPr>
          <w:rFonts w:ascii="Courier New" w:hAnsi="Courier New" w:cs="Courier New"/>
          <w:sz w:val="24"/>
          <w:szCs w:val="24"/>
        </w:rPr>
      </w:pPr>
      <w:r>
        <w:rPr>
          <w:rFonts w:ascii="Courier New" w:hAnsi="Courier New" w:cs="Courier New"/>
          <w:sz w:val="24"/>
          <w:szCs w:val="24"/>
        </w:rPr>
        <w:t xml:space="preserve">INT.  </w:t>
      </w:r>
    </w:p>
    <w:p w:rsidR="00D66E1D" w:rsidRDefault="00D66E1D" w:rsidP="00F96CD3">
      <w:pPr>
        <w:rPr>
          <w:rFonts w:ascii="Courier New" w:hAnsi="Courier New" w:cs="Courier New"/>
          <w:sz w:val="24"/>
          <w:szCs w:val="24"/>
        </w:rPr>
      </w:pPr>
    </w:p>
    <w:p w:rsidR="00D66E1D" w:rsidRDefault="00D66E1D" w:rsidP="00F96CD3">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F96CD3">
      <w:pPr>
        <w:jc w:val="center"/>
        <w:rPr>
          <w:rFonts w:ascii="Courier New" w:hAnsi="Courier New" w:cs="Courier New"/>
          <w:sz w:val="24"/>
          <w:szCs w:val="24"/>
        </w:rPr>
      </w:pPr>
      <w:r>
        <w:rPr>
          <w:rFonts w:ascii="Courier New" w:hAnsi="Courier New" w:cs="Courier New"/>
          <w:sz w:val="24"/>
          <w:szCs w:val="24"/>
        </w:rPr>
        <w:t>(walking past control room)</w:t>
      </w:r>
    </w:p>
    <w:p w:rsidR="00D66E1D" w:rsidRDefault="00D66E1D" w:rsidP="00F96CD3">
      <w:pPr>
        <w:jc w:val="center"/>
        <w:rPr>
          <w:rFonts w:ascii="Courier New" w:hAnsi="Courier New" w:cs="Courier New"/>
          <w:sz w:val="24"/>
          <w:szCs w:val="24"/>
        </w:rPr>
      </w:pPr>
      <w:r>
        <w:rPr>
          <w:rFonts w:ascii="Courier New" w:hAnsi="Courier New" w:cs="Courier New"/>
          <w:sz w:val="24"/>
          <w:szCs w:val="24"/>
        </w:rPr>
        <w:t>Land it on the white house.</w:t>
      </w:r>
    </w:p>
    <w:p w:rsidR="00D66E1D" w:rsidRDefault="00D66E1D" w:rsidP="00F96CD3">
      <w:pPr>
        <w:jc w:val="center"/>
        <w:rPr>
          <w:rFonts w:ascii="Courier New" w:hAnsi="Courier New" w:cs="Courier New"/>
          <w:sz w:val="24"/>
          <w:szCs w:val="24"/>
        </w:rPr>
      </w:pPr>
    </w:p>
    <w:p w:rsidR="00D66E1D" w:rsidRDefault="00D66E1D" w:rsidP="00F96CD3">
      <w:pPr>
        <w:jc w:val="center"/>
        <w:rPr>
          <w:rFonts w:ascii="Courier New" w:hAnsi="Courier New" w:cs="Courier New"/>
          <w:sz w:val="24"/>
          <w:szCs w:val="24"/>
        </w:rPr>
      </w:pPr>
      <w:r>
        <w:rPr>
          <w:rFonts w:ascii="Courier New" w:hAnsi="Courier New" w:cs="Courier New"/>
          <w:sz w:val="24"/>
          <w:szCs w:val="24"/>
        </w:rPr>
        <w:t>KOY</w:t>
      </w:r>
    </w:p>
    <w:p w:rsidR="00D66E1D" w:rsidRDefault="00D66E1D" w:rsidP="00F96CD3">
      <w:pPr>
        <w:jc w:val="center"/>
        <w:rPr>
          <w:rFonts w:ascii="Courier New" w:hAnsi="Courier New" w:cs="Courier New"/>
          <w:sz w:val="24"/>
          <w:szCs w:val="24"/>
        </w:rPr>
      </w:pPr>
      <w:r>
        <w:rPr>
          <w:rFonts w:ascii="Courier New" w:hAnsi="Courier New" w:cs="Courier New"/>
          <w:sz w:val="24"/>
          <w:szCs w:val="24"/>
        </w:rPr>
        <w:t>(nods head)</w:t>
      </w:r>
    </w:p>
    <w:p w:rsidR="00D66E1D" w:rsidRDefault="00D66E1D" w:rsidP="00F96CD3">
      <w:pPr>
        <w:jc w:val="center"/>
        <w:rPr>
          <w:rFonts w:ascii="Courier New" w:hAnsi="Courier New" w:cs="Courier New"/>
          <w:sz w:val="24"/>
          <w:szCs w:val="24"/>
        </w:rPr>
      </w:pPr>
      <w:r>
        <w:rPr>
          <w:rFonts w:ascii="Courier New" w:hAnsi="Courier New" w:cs="Courier New"/>
          <w:sz w:val="24"/>
          <w:szCs w:val="24"/>
        </w:rPr>
        <w:t xml:space="preserve">Edge send out controlled energy to redirect the bomb and shield the white house.  </w:t>
      </w:r>
    </w:p>
    <w:p w:rsidR="00D66E1D" w:rsidRDefault="00D66E1D" w:rsidP="00F96CD3">
      <w:pPr>
        <w:jc w:val="center"/>
        <w:rPr>
          <w:rFonts w:ascii="Courier New" w:hAnsi="Courier New" w:cs="Courier New"/>
          <w:sz w:val="24"/>
          <w:szCs w:val="24"/>
        </w:rPr>
      </w:pPr>
    </w:p>
    <w:p w:rsidR="00D66E1D" w:rsidRDefault="00D66E1D" w:rsidP="00F96CD3">
      <w:pPr>
        <w:rPr>
          <w:rFonts w:ascii="Courier New" w:hAnsi="Courier New" w:cs="Courier New"/>
          <w:sz w:val="24"/>
          <w:szCs w:val="24"/>
        </w:rPr>
      </w:pPr>
      <w:r>
        <w:rPr>
          <w:rFonts w:ascii="Courier New" w:hAnsi="Courier New" w:cs="Courier New"/>
          <w:sz w:val="24"/>
          <w:szCs w:val="24"/>
        </w:rPr>
        <w:t xml:space="preserve">EXT.  The bomb is suspended in the air just before hitting the mother ship and gripped by the gravitational force controlled energy then turned around with an accompanying destruction shield.  </w:t>
      </w:r>
    </w:p>
    <w:p w:rsidR="00D66E1D" w:rsidRDefault="00D66E1D" w:rsidP="00F96CD3">
      <w:pPr>
        <w:rPr>
          <w:rFonts w:ascii="Courier New" w:hAnsi="Courier New" w:cs="Courier New"/>
          <w:sz w:val="24"/>
          <w:szCs w:val="24"/>
        </w:rPr>
      </w:pPr>
    </w:p>
    <w:p w:rsidR="00D66E1D" w:rsidRDefault="00D66E1D" w:rsidP="002E4BA3">
      <w:pPr>
        <w:rPr>
          <w:rFonts w:ascii="Courier New" w:hAnsi="Courier New" w:cs="Courier New"/>
          <w:sz w:val="24"/>
          <w:szCs w:val="24"/>
        </w:rPr>
      </w:pPr>
      <w:r>
        <w:rPr>
          <w:rFonts w:ascii="Courier New" w:hAnsi="Courier New" w:cs="Courier New"/>
          <w:sz w:val="24"/>
          <w:szCs w:val="24"/>
        </w:rPr>
        <w:t>EXT.  People walking around white house.  Tourists taking pictures.  The bomb destrusts 100 feet above the white house on the force field.  People scatter with fear.  The shield stay up to catch the debris from the bomb.</w:t>
      </w:r>
    </w:p>
    <w:p w:rsidR="00D66E1D" w:rsidRDefault="00D66E1D" w:rsidP="002E4BA3">
      <w:pPr>
        <w:rPr>
          <w:rFonts w:ascii="Courier New" w:hAnsi="Courier New" w:cs="Courier New"/>
          <w:sz w:val="24"/>
          <w:szCs w:val="24"/>
        </w:rPr>
      </w:pPr>
    </w:p>
    <w:p w:rsidR="00D66E1D" w:rsidRDefault="00D66E1D" w:rsidP="002E4BA3">
      <w:pPr>
        <w:rPr>
          <w:rFonts w:ascii="Courier New" w:hAnsi="Courier New" w:cs="Courier New"/>
          <w:sz w:val="24"/>
          <w:szCs w:val="24"/>
        </w:rPr>
      </w:pPr>
      <w:r>
        <w:rPr>
          <w:rFonts w:ascii="Courier New" w:hAnsi="Courier New" w:cs="Courier New"/>
          <w:sz w:val="24"/>
          <w:szCs w:val="24"/>
        </w:rPr>
        <w:t>INT.  City-ship control room</w:t>
      </w:r>
    </w:p>
    <w:p w:rsidR="00D66E1D" w:rsidRDefault="00D66E1D" w:rsidP="002E4BA3">
      <w:pPr>
        <w:rPr>
          <w:rFonts w:ascii="Courier New" w:hAnsi="Courier New" w:cs="Courier New"/>
          <w:sz w:val="24"/>
          <w:szCs w:val="24"/>
        </w:rPr>
      </w:pPr>
    </w:p>
    <w:p w:rsidR="00D66E1D" w:rsidRDefault="00D66E1D" w:rsidP="002E4BA3">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2E4BA3">
      <w:pPr>
        <w:jc w:val="center"/>
        <w:rPr>
          <w:rFonts w:ascii="Courier New" w:hAnsi="Courier New" w:cs="Courier New"/>
          <w:sz w:val="24"/>
          <w:szCs w:val="24"/>
        </w:rPr>
      </w:pPr>
      <w:r>
        <w:rPr>
          <w:rFonts w:ascii="Courier New" w:hAnsi="Courier New" w:cs="Courier New"/>
          <w:sz w:val="24"/>
          <w:szCs w:val="24"/>
        </w:rPr>
        <w:t xml:space="preserve">These humans have overestimated my patience enough.  They attempt to kill my child and wife and my Cens.  Koy send an A.M. jet over the radius of Australia.  Stop the whole country.  </w:t>
      </w:r>
    </w:p>
    <w:p w:rsidR="00D66E1D" w:rsidRDefault="00D66E1D" w:rsidP="002E4BA3">
      <w:pPr>
        <w:jc w:val="center"/>
        <w:rPr>
          <w:rFonts w:ascii="Courier New" w:hAnsi="Courier New" w:cs="Courier New"/>
          <w:sz w:val="24"/>
          <w:szCs w:val="24"/>
        </w:rPr>
      </w:pPr>
    </w:p>
    <w:p w:rsidR="00D66E1D" w:rsidRDefault="00D66E1D" w:rsidP="002E4BA3">
      <w:pPr>
        <w:rPr>
          <w:rFonts w:ascii="Courier New" w:hAnsi="Courier New" w:cs="Courier New"/>
          <w:sz w:val="24"/>
          <w:szCs w:val="24"/>
        </w:rPr>
      </w:pPr>
      <w:r>
        <w:rPr>
          <w:rFonts w:ascii="Courier New" w:hAnsi="Courier New" w:cs="Courier New"/>
          <w:sz w:val="24"/>
          <w:szCs w:val="24"/>
        </w:rPr>
        <w:t>INT. Inside meeting room in White House</w:t>
      </w:r>
    </w:p>
    <w:p w:rsidR="00D66E1D" w:rsidRDefault="00D66E1D" w:rsidP="002E4BA3">
      <w:pPr>
        <w:rPr>
          <w:rFonts w:ascii="Courier New" w:hAnsi="Courier New" w:cs="Courier New"/>
          <w:sz w:val="24"/>
          <w:szCs w:val="24"/>
        </w:rPr>
      </w:pPr>
    </w:p>
    <w:p w:rsidR="00D66E1D" w:rsidRDefault="00D66E1D" w:rsidP="002E4BA3">
      <w:pPr>
        <w:jc w:val="center"/>
        <w:rPr>
          <w:rFonts w:ascii="Courier New" w:hAnsi="Courier New" w:cs="Courier New"/>
          <w:sz w:val="24"/>
          <w:szCs w:val="24"/>
        </w:rPr>
      </w:pPr>
      <w:r>
        <w:rPr>
          <w:rFonts w:ascii="Courier New" w:hAnsi="Courier New" w:cs="Courier New"/>
          <w:sz w:val="24"/>
          <w:szCs w:val="24"/>
        </w:rPr>
        <w:t xml:space="preserve">SERGEANT GENERAL </w:t>
      </w:r>
    </w:p>
    <w:p w:rsidR="00D66E1D" w:rsidRDefault="00D66E1D" w:rsidP="002E4BA3">
      <w:pPr>
        <w:jc w:val="center"/>
        <w:rPr>
          <w:rFonts w:ascii="Courier New" w:hAnsi="Courier New" w:cs="Courier New"/>
          <w:sz w:val="24"/>
          <w:szCs w:val="24"/>
        </w:rPr>
      </w:pPr>
      <w:r>
        <w:rPr>
          <w:rFonts w:ascii="Courier New" w:hAnsi="Courier New" w:cs="Courier New"/>
          <w:sz w:val="24"/>
          <w:szCs w:val="24"/>
        </w:rPr>
        <w:t>(listens closely to phone attached to ear)</w:t>
      </w:r>
    </w:p>
    <w:p w:rsidR="00D66E1D" w:rsidRDefault="00D66E1D" w:rsidP="002E4BA3">
      <w:pPr>
        <w:jc w:val="center"/>
        <w:rPr>
          <w:rFonts w:ascii="Courier New" w:hAnsi="Courier New" w:cs="Courier New"/>
          <w:sz w:val="24"/>
          <w:szCs w:val="24"/>
        </w:rPr>
      </w:pPr>
      <w:r>
        <w:rPr>
          <w:rFonts w:ascii="Courier New" w:hAnsi="Courier New" w:cs="Courier New"/>
          <w:sz w:val="24"/>
          <w:szCs w:val="24"/>
        </w:rPr>
        <w:t>Sir the entire country of Australia is dead.</w:t>
      </w:r>
    </w:p>
    <w:p w:rsidR="00D66E1D" w:rsidRDefault="00D66E1D" w:rsidP="002E4BA3">
      <w:pPr>
        <w:jc w:val="center"/>
        <w:rPr>
          <w:rFonts w:ascii="Courier New" w:hAnsi="Courier New" w:cs="Courier New"/>
          <w:sz w:val="24"/>
          <w:szCs w:val="24"/>
        </w:rPr>
      </w:pPr>
    </w:p>
    <w:p w:rsidR="00D66E1D" w:rsidRDefault="00D66E1D" w:rsidP="002E4BA3">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2E4BA3">
      <w:pPr>
        <w:jc w:val="center"/>
        <w:rPr>
          <w:rFonts w:ascii="Courier New" w:hAnsi="Courier New" w:cs="Courier New"/>
          <w:sz w:val="24"/>
          <w:szCs w:val="24"/>
        </w:rPr>
      </w:pPr>
      <w:r>
        <w:rPr>
          <w:rFonts w:ascii="Courier New" w:hAnsi="Courier New" w:cs="Courier New"/>
          <w:sz w:val="24"/>
          <w:szCs w:val="24"/>
        </w:rPr>
        <w:t xml:space="preserve">What do you mean dead?  Were they attacked?  </w:t>
      </w:r>
    </w:p>
    <w:p w:rsidR="00D66E1D" w:rsidRDefault="00D66E1D" w:rsidP="002E4BA3">
      <w:pPr>
        <w:jc w:val="center"/>
        <w:rPr>
          <w:rFonts w:ascii="Courier New" w:hAnsi="Courier New" w:cs="Courier New"/>
          <w:sz w:val="24"/>
          <w:szCs w:val="24"/>
        </w:rPr>
      </w:pPr>
    </w:p>
    <w:p w:rsidR="00D66E1D" w:rsidRDefault="00D66E1D" w:rsidP="002E4BA3">
      <w:pPr>
        <w:jc w:val="center"/>
        <w:rPr>
          <w:rFonts w:ascii="Courier New" w:hAnsi="Courier New" w:cs="Courier New"/>
          <w:sz w:val="24"/>
          <w:szCs w:val="24"/>
        </w:rPr>
      </w:pPr>
      <w:r>
        <w:rPr>
          <w:rFonts w:ascii="Courier New" w:hAnsi="Courier New" w:cs="Courier New"/>
          <w:sz w:val="24"/>
          <w:szCs w:val="24"/>
        </w:rPr>
        <w:t xml:space="preserve">SERGEANT GENERAL </w:t>
      </w:r>
    </w:p>
    <w:p w:rsidR="00D66E1D" w:rsidRDefault="00D66E1D" w:rsidP="002E4BA3">
      <w:pPr>
        <w:jc w:val="center"/>
        <w:rPr>
          <w:rFonts w:ascii="Courier New" w:hAnsi="Courier New" w:cs="Courier New"/>
          <w:sz w:val="24"/>
          <w:szCs w:val="24"/>
        </w:rPr>
      </w:pPr>
      <w:r>
        <w:rPr>
          <w:rFonts w:ascii="Courier New" w:hAnsi="Courier New" w:cs="Courier New"/>
          <w:sz w:val="24"/>
          <w:szCs w:val="24"/>
        </w:rPr>
        <w:t>We’re sending jets over there now to confirm what happened.  We were just in communication with them and then suddenly every living, moving thing in the country was disabled.</w:t>
      </w:r>
    </w:p>
    <w:p w:rsidR="00D66E1D" w:rsidRDefault="00D66E1D" w:rsidP="002E4BA3">
      <w:pPr>
        <w:jc w:val="center"/>
        <w:rPr>
          <w:rFonts w:ascii="Courier New" w:hAnsi="Courier New" w:cs="Courier New"/>
          <w:sz w:val="24"/>
          <w:szCs w:val="24"/>
        </w:rPr>
      </w:pPr>
    </w:p>
    <w:p w:rsidR="00D66E1D" w:rsidRDefault="00D66E1D" w:rsidP="002E4BA3">
      <w:pPr>
        <w:rPr>
          <w:rFonts w:ascii="Courier New" w:hAnsi="Courier New" w:cs="Courier New"/>
          <w:sz w:val="24"/>
          <w:szCs w:val="24"/>
        </w:rPr>
      </w:pPr>
      <w:r>
        <w:rPr>
          <w:rFonts w:ascii="Courier New" w:hAnsi="Courier New" w:cs="Courier New"/>
          <w:sz w:val="24"/>
          <w:szCs w:val="24"/>
        </w:rPr>
        <w:t>EXT. Jet lands in Australia</w:t>
      </w:r>
    </w:p>
    <w:p w:rsidR="00D66E1D" w:rsidRDefault="00D66E1D" w:rsidP="002E4BA3">
      <w:pPr>
        <w:rPr>
          <w:rFonts w:ascii="Courier New" w:hAnsi="Courier New" w:cs="Courier New"/>
          <w:sz w:val="24"/>
          <w:szCs w:val="24"/>
        </w:rPr>
      </w:pPr>
    </w:p>
    <w:p w:rsidR="00D66E1D" w:rsidRDefault="00D66E1D" w:rsidP="002E4BA3">
      <w:pPr>
        <w:jc w:val="center"/>
        <w:rPr>
          <w:rFonts w:ascii="Courier New" w:hAnsi="Courier New" w:cs="Courier New"/>
          <w:sz w:val="24"/>
          <w:szCs w:val="24"/>
        </w:rPr>
      </w:pPr>
      <w:r>
        <w:rPr>
          <w:rFonts w:ascii="Courier New" w:hAnsi="Courier New" w:cs="Courier New"/>
          <w:sz w:val="24"/>
          <w:szCs w:val="24"/>
        </w:rPr>
        <w:t>PILOT</w:t>
      </w:r>
    </w:p>
    <w:p w:rsidR="00D66E1D" w:rsidRDefault="00D66E1D" w:rsidP="002E4BA3">
      <w:pPr>
        <w:jc w:val="center"/>
        <w:rPr>
          <w:rFonts w:ascii="Courier New" w:hAnsi="Courier New" w:cs="Courier New"/>
          <w:sz w:val="24"/>
          <w:szCs w:val="24"/>
        </w:rPr>
      </w:pPr>
      <w:r>
        <w:rPr>
          <w:rFonts w:ascii="Courier New" w:hAnsi="Courier New" w:cs="Courier New"/>
          <w:sz w:val="24"/>
          <w:szCs w:val="24"/>
        </w:rPr>
        <w:t>(walking around city talking in helmet)</w:t>
      </w:r>
    </w:p>
    <w:p w:rsidR="00D66E1D" w:rsidRDefault="00D66E1D" w:rsidP="002E4BA3">
      <w:pPr>
        <w:jc w:val="center"/>
        <w:rPr>
          <w:rFonts w:ascii="Courier New" w:hAnsi="Courier New" w:cs="Courier New"/>
          <w:sz w:val="24"/>
          <w:szCs w:val="24"/>
        </w:rPr>
      </w:pPr>
      <w:r>
        <w:rPr>
          <w:rFonts w:ascii="Courier New" w:hAnsi="Courier New" w:cs="Courier New"/>
          <w:sz w:val="24"/>
          <w:szCs w:val="24"/>
        </w:rPr>
        <w:t xml:space="preserve">Sir, there is no life in this city.  (walks up to a group of people lying in the street) it appears they were all shocked to death.  </w:t>
      </w:r>
    </w:p>
    <w:p w:rsidR="00D66E1D" w:rsidRDefault="00D66E1D" w:rsidP="002E4BA3">
      <w:pPr>
        <w:jc w:val="center"/>
        <w:rPr>
          <w:rFonts w:ascii="Courier New" w:hAnsi="Courier New" w:cs="Courier New"/>
          <w:sz w:val="24"/>
          <w:szCs w:val="24"/>
        </w:rPr>
      </w:pPr>
    </w:p>
    <w:p w:rsidR="00D66E1D" w:rsidRDefault="00D66E1D" w:rsidP="00682F43">
      <w:pPr>
        <w:rPr>
          <w:rFonts w:ascii="Courier New" w:hAnsi="Courier New" w:cs="Courier New"/>
          <w:sz w:val="24"/>
          <w:szCs w:val="24"/>
        </w:rPr>
      </w:pPr>
      <w:r>
        <w:rPr>
          <w:rFonts w:ascii="Courier New" w:hAnsi="Courier New" w:cs="Courier New"/>
          <w:sz w:val="24"/>
          <w:szCs w:val="24"/>
        </w:rPr>
        <w:t>INT. Round table at White House.  Everyone is hearing this report on speaker in the middle of table.</w:t>
      </w:r>
    </w:p>
    <w:p w:rsidR="00D66E1D" w:rsidRDefault="00D66E1D" w:rsidP="00682F43">
      <w:pPr>
        <w:rPr>
          <w:rFonts w:ascii="Courier New" w:hAnsi="Courier New" w:cs="Courier New"/>
          <w:sz w:val="24"/>
          <w:szCs w:val="24"/>
        </w:rPr>
      </w:pPr>
    </w:p>
    <w:p w:rsidR="00D66E1D" w:rsidRDefault="00D66E1D" w:rsidP="00682F43">
      <w:pPr>
        <w:rPr>
          <w:rFonts w:ascii="Courier New" w:hAnsi="Courier New" w:cs="Courier New"/>
          <w:sz w:val="24"/>
          <w:szCs w:val="24"/>
        </w:rPr>
      </w:pPr>
      <w:r>
        <w:rPr>
          <w:rFonts w:ascii="Courier New" w:hAnsi="Courier New" w:cs="Courier New"/>
          <w:sz w:val="24"/>
          <w:szCs w:val="24"/>
        </w:rPr>
        <w:t>INT. Inside city-ship</w:t>
      </w:r>
    </w:p>
    <w:p w:rsidR="00D66E1D" w:rsidRDefault="00D66E1D" w:rsidP="00682F43">
      <w:pPr>
        <w:rPr>
          <w:rFonts w:ascii="Courier New" w:hAnsi="Courier New" w:cs="Courier New"/>
          <w:sz w:val="24"/>
          <w:szCs w:val="24"/>
        </w:rPr>
      </w:pPr>
    </w:p>
    <w:p w:rsidR="00D66E1D" w:rsidRDefault="00D66E1D" w:rsidP="00A414F6">
      <w:pPr>
        <w:rPr>
          <w:rFonts w:ascii="Courier New" w:hAnsi="Courier New" w:cs="Courier New"/>
          <w:sz w:val="24"/>
          <w:szCs w:val="24"/>
        </w:rPr>
      </w:pPr>
      <w:r>
        <w:rPr>
          <w:rFonts w:ascii="Courier New" w:hAnsi="Courier New" w:cs="Courier New"/>
          <w:sz w:val="24"/>
          <w:szCs w:val="24"/>
        </w:rPr>
        <w:t xml:space="preserve">Cut to scene of Sol and Ryan getting out of A.M. jet on silver landing panel inside of city-ship.  Ryan is looking around and sees personnel walking around looking at Ryan strangely but they will not say anything because he is the leader’s son.  </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SOL</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(takes Ryan’s hand)</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Everything’s gonna be okay (presses hand on door so the swirl gate opens)</w:t>
      </w:r>
    </w:p>
    <w:p w:rsidR="00D66E1D" w:rsidRDefault="00D66E1D" w:rsidP="00A414F6">
      <w:pPr>
        <w:jc w:val="center"/>
        <w:rPr>
          <w:rFonts w:ascii="Courier New" w:hAnsi="Courier New" w:cs="Courier New"/>
          <w:sz w:val="24"/>
          <w:szCs w:val="24"/>
        </w:rPr>
      </w:pPr>
    </w:p>
    <w:p w:rsidR="00D66E1D" w:rsidRDefault="00D66E1D" w:rsidP="00A414F6">
      <w:pPr>
        <w:rPr>
          <w:rFonts w:ascii="Courier New" w:hAnsi="Courier New" w:cs="Courier New"/>
          <w:sz w:val="24"/>
          <w:szCs w:val="24"/>
        </w:rPr>
      </w:pPr>
      <w:r>
        <w:rPr>
          <w:rFonts w:ascii="Courier New" w:hAnsi="Courier New" w:cs="Courier New"/>
          <w:sz w:val="24"/>
          <w:szCs w:val="24"/>
        </w:rPr>
        <w:t>Ryan nods head and grips hand tightly.  They walk toward the hallway portal.</w:t>
      </w:r>
    </w:p>
    <w:p w:rsidR="00D66E1D" w:rsidRDefault="00D66E1D" w:rsidP="00A414F6">
      <w:pPr>
        <w:rPr>
          <w:rFonts w:ascii="Courier New" w:hAnsi="Courier New" w:cs="Courier New"/>
          <w:sz w:val="24"/>
          <w:szCs w:val="24"/>
        </w:rPr>
      </w:pPr>
    </w:p>
    <w:p w:rsidR="00D66E1D" w:rsidRDefault="00D66E1D" w:rsidP="00A414F6">
      <w:pPr>
        <w:jc w:val="center"/>
        <w:rPr>
          <w:rFonts w:ascii="Courier New" w:hAnsi="Courier New" w:cs="Courier New"/>
          <w:sz w:val="24"/>
          <w:szCs w:val="24"/>
        </w:rPr>
      </w:pPr>
      <w:r>
        <w:rPr>
          <w:rFonts w:ascii="Courier New" w:hAnsi="Courier New" w:cs="Courier New"/>
          <w:sz w:val="24"/>
          <w:szCs w:val="24"/>
        </w:rPr>
        <w:t>RUE</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(arrives in front of them, walks out of portal)</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Sol, shits fucked up.  Hi Ryan, nice to meet you.</w:t>
      </w:r>
    </w:p>
    <w:p w:rsidR="00D66E1D" w:rsidRDefault="00D66E1D" w:rsidP="00A414F6">
      <w:pPr>
        <w:jc w:val="center"/>
        <w:rPr>
          <w:rFonts w:ascii="Courier New" w:hAnsi="Courier New" w:cs="Courier New"/>
          <w:sz w:val="24"/>
          <w:szCs w:val="24"/>
        </w:rPr>
      </w:pPr>
    </w:p>
    <w:p w:rsidR="00D66E1D" w:rsidRDefault="00D66E1D" w:rsidP="00A414F6">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(smiles)</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Same here.</w:t>
      </w:r>
    </w:p>
    <w:p w:rsidR="00D66E1D" w:rsidRDefault="00D66E1D" w:rsidP="00A414F6">
      <w:pPr>
        <w:jc w:val="center"/>
        <w:rPr>
          <w:rFonts w:ascii="Courier New" w:hAnsi="Courier New" w:cs="Courier New"/>
          <w:sz w:val="24"/>
          <w:szCs w:val="24"/>
        </w:rPr>
      </w:pPr>
    </w:p>
    <w:p w:rsidR="00D66E1D" w:rsidRDefault="00D66E1D" w:rsidP="00A414F6">
      <w:pPr>
        <w:jc w:val="center"/>
        <w:rPr>
          <w:rFonts w:ascii="Courier New" w:hAnsi="Courier New" w:cs="Courier New"/>
          <w:sz w:val="24"/>
          <w:szCs w:val="24"/>
        </w:rPr>
      </w:pPr>
      <w:r>
        <w:rPr>
          <w:rFonts w:ascii="Courier New" w:hAnsi="Courier New" w:cs="Courier New"/>
          <w:sz w:val="24"/>
          <w:szCs w:val="24"/>
        </w:rPr>
        <w:t>RUE</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(walks back in hallway portal, presses room number)</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You heard when you were porting right?  Your dad ordered a C-12.</w:t>
      </w:r>
    </w:p>
    <w:p w:rsidR="00D66E1D" w:rsidRDefault="00D66E1D" w:rsidP="00A414F6">
      <w:pPr>
        <w:jc w:val="center"/>
        <w:rPr>
          <w:rFonts w:ascii="Courier New" w:hAnsi="Courier New" w:cs="Courier New"/>
          <w:sz w:val="24"/>
          <w:szCs w:val="24"/>
        </w:rPr>
      </w:pPr>
    </w:p>
    <w:p w:rsidR="00D66E1D" w:rsidRDefault="00D66E1D" w:rsidP="00A414F6">
      <w:pPr>
        <w:jc w:val="center"/>
        <w:rPr>
          <w:rFonts w:ascii="Courier New" w:hAnsi="Courier New" w:cs="Courier New"/>
          <w:sz w:val="24"/>
          <w:szCs w:val="24"/>
        </w:rPr>
      </w:pPr>
      <w:r>
        <w:rPr>
          <w:rFonts w:ascii="Courier New" w:hAnsi="Courier New" w:cs="Courier New"/>
          <w:sz w:val="24"/>
          <w:szCs w:val="24"/>
        </w:rPr>
        <w:t xml:space="preserve">SOL </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Yeah I heard it.</w:t>
      </w:r>
    </w:p>
    <w:p w:rsidR="00D66E1D" w:rsidRDefault="00D66E1D" w:rsidP="00A414F6">
      <w:pPr>
        <w:jc w:val="center"/>
        <w:rPr>
          <w:rFonts w:ascii="Courier New" w:hAnsi="Courier New" w:cs="Courier New"/>
          <w:sz w:val="24"/>
          <w:szCs w:val="24"/>
        </w:rPr>
      </w:pPr>
    </w:p>
    <w:p w:rsidR="00D66E1D" w:rsidRDefault="00D66E1D" w:rsidP="00A414F6">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(looks confused up at Sol)</w:t>
      </w:r>
    </w:p>
    <w:p w:rsidR="00D66E1D" w:rsidRDefault="00D66E1D" w:rsidP="00A414F6">
      <w:pPr>
        <w:jc w:val="center"/>
        <w:rPr>
          <w:rFonts w:ascii="Courier New" w:hAnsi="Courier New" w:cs="Courier New"/>
          <w:sz w:val="24"/>
          <w:szCs w:val="24"/>
        </w:rPr>
      </w:pPr>
      <w:r>
        <w:rPr>
          <w:rFonts w:ascii="Courier New" w:hAnsi="Courier New" w:cs="Courier New"/>
          <w:sz w:val="24"/>
          <w:szCs w:val="24"/>
        </w:rPr>
        <w:t>What’s a C-12?</w:t>
      </w:r>
    </w:p>
    <w:p w:rsidR="00D66E1D" w:rsidRDefault="00D66E1D" w:rsidP="00A414F6">
      <w:pPr>
        <w:jc w:val="center"/>
        <w:rPr>
          <w:rFonts w:ascii="Courier New" w:hAnsi="Courier New" w:cs="Courier New"/>
          <w:sz w:val="24"/>
          <w:szCs w:val="24"/>
        </w:rPr>
      </w:pPr>
    </w:p>
    <w:p w:rsidR="00D66E1D" w:rsidRDefault="00D66E1D" w:rsidP="00476F38">
      <w:pPr>
        <w:rPr>
          <w:rFonts w:ascii="Courier New" w:hAnsi="Courier New" w:cs="Courier New"/>
          <w:sz w:val="24"/>
          <w:szCs w:val="24"/>
        </w:rPr>
      </w:pPr>
      <w:r>
        <w:rPr>
          <w:rFonts w:ascii="Courier New" w:hAnsi="Courier New" w:cs="Courier New"/>
          <w:sz w:val="24"/>
          <w:szCs w:val="24"/>
        </w:rPr>
        <w:t>The portal is moving at 100 mph.</w:t>
      </w:r>
    </w:p>
    <w:p w:rsidR="00D66E1D" w:rsidRDefault="00D66E1D" w:rsidP="00476F38">
      <w:pPr>
        <w:rPr>
          <w:rFonts w:ascii="Courier New" w:hAnsi="Courier New" w:cs="Courier New"/>
          <w:sz w:val="24"/>
          <w:szCs w:val="24"/>
        </w:rPr>
      </w:pPr>
    </w:p>
    <w:p w:rsidR="00D66E1D" w:rsidRDefault="00D66E1D" w:rsidP="00476F38">
      <w:pPr>
        <w:jc w:val="center"/>
        <w:rPr>
          <w:rFonts w:ascii="Courier New" w:hAnsi="Courier New" w:cs="Courier New"/>
          <w:sz w:val="24"/>
          <w:szCs w:val="24"/>
        </w:rPr>
      </w:pPr>
      <w:r>
        <w:rPr>
          <w:rFonts w:ascii="Courier New" w:hAnsi="Courier New" w:cs="Courier New"/>
          <w:sz w:val="24"/>
          <w:szCs w:val="24"/>
        </w:rPr>
        <w:t>SOL</w:t>
      </w:r>
    </w:p>
    <w:p w:rsidR="00D66E1D" w:rsidRDefault="00D66E1D" w:rsidP="00476F38">
      <w:pPr>
        <w:jc w:val="center"/>
        <w:rPr>
          <w:rFonts w:ascii="Courier New" w:hAnsi="Courier New" w:cs="Courier New"/>
          <w:sz w:val="24"/>
          <w:szCs w:val="24"/>
        </w:rPr>
      </w:pPr>
      <w:r>
        <w:rPr>
          <w:rFonts w:ascii="Courier New" w:hAnsi="Courier New" w:cs="Courier New"/>
          <w:sz w:val="24"/>
          <w:szCs w:val="24"/>
        </w:rPr>
        <w:t>It’s a code signaling we are entering into war.</w:t>
      </w:r>
    </w:p>
    <w:p w:rsidR="00D66E1D" w:rsidRDefault="00D66E1D" w:rsidP="00476F38">
      <w:pPr>
        <w:jc w:val="center"/>
        <w:rPr>
          <w:rFonts w:ascii="Courier New" w:hAnsi="Courier New" w:cs="Courier New"/>
          <w:sz w:val="24"/>
          <w:szCs w:val="24"/>
        </w:rPr>
      </w:pPr>
    </w:p>
    <w:p w:rsidR="00D66E1D" w:rsidRDefault="00D66E1D" w:rsidP="00476F38">
      <w:pPr>
        <w:jc w:val="center"/>
        <w:rPr>
          <w:rFonts w:ascii="Courier New" w:hAnsi="Courier New" w:cs="Courier New"/>
          <w:sz w:val="24"/>
          <w:szCs w:val="24"/>
        </w:rPr>
      </w:pPr>
      <w:r>
        <w:rPr>
          <w:rFonts w:ascii="Courier New" w:hAnsi="Courier New" w:cs="Courier New"/>
          <w:sz w:val="24"/>
          <w:szCs w:val="24"/>
        </w:rPr>
        <w:t>RYAN</w:t>
      </w:r>
    </w:p>
    <w:p w:rsidR="00D66E1D" w:rsidRDefault="00D66E1D" w:rsidP="00476F38">
      <w:pPr>
        <w:jc w:val="center"/>
        <w:rPr>
          <w:rFonts w:ascii="Courier New" w:hAnsi="Courier New" w:cs="Courier New"/>
          <w:sz w:val="24"/>
          <w:szCs w:val="24"/>
        </w:rPr>
      </w:pPr>
      <w:r>
        <w:rPr>
          <w:rFonts w:ascii="Courier New" w:hAnsi="Courier New" w:cs="Courier New"/>
          <w:sz w:val="24"/>
          <w:szCs w:val="24"/>
        </w:rPr>
        <w:t>(gasps)</w:t>
      </w:r>
    </w:p>
    <w:p w:rsidR="00D66E1D" w:rsidRDefault="00D66E1D" w:rsidP="00476F38">
      <w:pPr>
        <w:jc w:val="center"/>
        <w:rPr>
          <w:rFonts w:ascii="Courier New" w:hAnsi="Courier New" w:cs="Courier New"/>
          <w:sz w:val="24"/>
          <w:szCs w:val="24"/>
        </w:rPr>
      </w:pPr>
      <w:r>
        <w:rPr>
          <w:rFonts w:ascii="Courier New" w:hAnsi="Courier New" w:cs="Courier New"/>
          <w:sz w:val="24"/>
          <w:szCs w:val="24"/>
        </w:rPr>
        <w:t>War?  With the whole planet?</w:t>
      </w:r>
    </w:p>
    <w:p w:rsidR="00D66E1D" w:rsidRDefault="00D66E1D" w:rsidP="00476F38">
      <w:pPr>
        <w:jc w:val="center"/>
        <w:rPr>
          <w:rFonts w:ascii="Courier New" w:hAnsi="Courier New" w:cs="Courier New"/>
          <w:sz w:val="24"/>
          <w:szCs w:val="24"/>
        </w:rPr>
      </w:pPr>
    </w:p>
    <w:p w:rsidR="00D66E1D" w:rsidRDefault="00D66E1D" w:rsidP="00476F38">
      <w:pPr>
        <w:jc w:val="center"/>
        <w:rPr>
          <w:rFonts w:ascii="Courier New" w:hAnsi="Courier New" w:cs="Courier New"/>
          <w:sz w:val="24"/>
          <w:szCs w:val="24"/>
        </w:rPr>
      </w:pPr>
      <w:r>
        <w:rPr>
          <w:rFonts w:ascii="Courier New" w:hAnsi="Courier New" w:cs="Courier New"/>
          <w:sz w:val="24"/>
          <w:szCs w:val="24"/>
        </w:rPr>
        <w:t>RUE</w:t>
      </w:r>
    </w:p>
    <w:p w:rsidR="00D66E1D" w:rsidRDefault="00D66E1D" w:rsidP="00476F38">
      <w:pPr>
        <w:jc w:val="center"/>
        <w:rPr>
          <w:rFonts w:ascii="Courier New" w:hAnsi="Courier New" w:cs="Courier New"/>
          <w:sz w:val="24"/>
          <w:szCs w:val="24"/>
        </w:rPr>
      </w:pPr>
      <w:r>
        <w:rPr>
          <w:rFonts w:ascii="Courier New" w:hAnsi="Courier New" w:cs="Courier New"/>
          <w:sz w:val="24"/>
          <w:szCs w:val="24"/>
        </w:rPr>
        <w:t>Yeah…</w:t>
      </w:r>
    </w:p>
    <w:p w:rsidR="00D66E1D" w:rsidRDefault="00D66E1D" w:rsidP="00476F38">
      <w:pPr>
        <w:jc w:val="center"/>
        <w:rPr>
          <w:rFonts w:ascii="Courier New" w:hAnsi="Courier New" w:cs="Courier New"/>
          <w:sz w:val="24"/>
          <w:szCs w:val="24"/>
        </w:rPr>
      </w:pPr>
    </w:p>
    <w:p w:rsidR="00D66E1D" w:rsidRDefault="00D66E1D" w:rsidP="00476F38">
      <w:pPr>
        <w:jc w:val="center"/>
        <w:rPr>
          <w:rFonts w:ascii="Courier New" w:hAnsi="Courier New" w:cs="Courier New"/>
          <w:sz w:val="24"/>
          <w:szCs w:val="24"/>
        </w:rPr>
      </w:pPr>
      <w:r>
        <w:rPr>
          <w:rFonts w:ascii="Courier New" w:hAnsi="Courier New" w:cs="Courier New"/>
          <w:sz w:val="24"/>
          <w:szCs w:val="24"/>
        </w:rPr>
        <w:t>SOL</w:t>
      </w:r>
    </w:p>
    <w:p w:rsidR="00D66E1D" w:rsidRDefault="00D66E1D" w:rsidP="00810D60">
      <w:pPr>
        <w:jc w:val="center"/>
        <w:rPr>
          <w:rFonts w:ascii="Courier New" w:hAnsi="Courier New" w:cs="Courier New"/>
          <w:sz w:val="24"/>
          <w:szCs w:val="24"/>
        </w:rPr>
      </w:pPr>
      <w:r>
        <w:rPr>
          <w:rFonts w:ascii="Courier New" w:hAnsi="Courier New" w:cs="Courier New"/>
          <w:sz w:val="24"/>
          <w:szCs w:val="24"/>
        </w:rPr>
        <w:t>The last time my dad ordered a C-12 with the planet he stopped over 500 million of the other planet’s population.  (thinks, then pushes another number) yeah we gotta see my dad.</w:t>
      </w:r>
    </w:p>
    <w:p w:rsidR="00D66E1D" w:rsidRDefault="00D66E1D" w:rsidP="00810D60">
      <w:pPr>
        <w:jc w:val="center"/>
        <w:rPr>
          <w:rFonts w:ascii="Courier New" w:hAnsi="Courier New" w:cs="Courier New"/>
          <w:sz w:val="24"/>
          <w:szCs w:val="24"/>
        </w:rPr>
      </w:pPr>
      <w:r>
        <w:rPr>
          <w:rFonts w:ascii="Courier New" w:hAnsi="Courier New" w:cs="Courier New"/>
          <w:sz w:val="24"/>
          <w:szCs w:val="24"/>
        </w:rPr>
        <w:t>RYAN</w:t>
      </w:r>
    </w:p>
    <w:p w:rsidR="00D66E1D" w:rsidRDefault="00D66E1D" w:rsidP="00810D60">
      <w:pPr>
        <w:jc w:val="center"/>
        <w:rPr>
          <w:rFonts w:ascii="Courier New" w:hAnsi="Courier New" w:cs="Courier New"/>
          <w:sz w:val="24"/>
          <w:szCs w:val="24"/>
        </w:rPr>
      </w:pPr>
      <w:r>
        <w:rPr>
          <w:rFonts w:ascii="Courier New" w:hAnsi="Courier New" w:cs="Courier New"/>
          <w:sz w:val="24"/>
          <w:szCs w:val="24"/>
        </w:rPr>
        <w:t>(looks down feeling guilty)</w:t>
      </w:r>
    </w:p>
    <w:p w:rsidR="00D66E1D" w:rsidRDefault="00D66E1D" w:rsidP="00810D60">
      <w:pPr>
        <w:jc w:val="center"/>
        <w:rPr>
          <w:rFonts w:ascii="Courier New" w:hAnsi="Courier New" w:cs="Courier New"/>
          <w:sz w:val="24"/>
          <w:szCs w:val="24"/>
        </w:rPr>
      </w:pPr>
      <w:r>
        <w:rPr>
          <w:rFonts w:ascii="Courier New" w:hAnsi="Courier New" w:cs="Courier New"/>
          <w:sz w:val="24"/>
          <w:szCs w:val="24"/>
        </w:rPr>
        <w:t>Yeah…</w:t>
      </w:r>
    </w:p>
    <w:p w:rsidR="00D66E1D" w:rsidRDefault="00D66E1D" w:rsidP="00810D60">
      <w:pPr>
        <w:jc w:val="center"/>
        <w:rPr>
          <w:rFonts w:ascii="Courier New" w:hAnsi="Courier New" w:cs="Courier New"/>
          <w:sz w:val="24"/>
          <w:szCs w:val="24"/>
        </w:rPr>
      </w:pPr>
    </w:p>
    <w:p w:rsidR="00D66E1D" w:rsidRDefault="00D66E1D" w:rsidP="00810D60">
      <w:pPr>
        <w:rPr>
          <w:rFonts w:ascii="Courier New" w:hAnsi="Courier New" w:cs="Courier New"/>
          <w:sz w:val="24"/>
          <w:szCs w:val="24"/>
        </w:rPr>
      </w:pPr>
      <w:r>
        <w:rPr>
          <w:rFonts w:ascii="Courier New" w:hAnsi="Courier New" w:cs="Courier New"/>
          <w:sz w:val="24"/>
          <w:szCs w:val="24"/>
        </w:rPr>
        <w:t>Portal arrives in front of Leader Karr office with a metal desk and a metal chair, writing into glow tablet.  Leader Karr looks up.  He can see them but they can’t see him.</w:t>
      </w:r>
    </w:p>
    <w:p w:rsidR="00D66E1D" w:rsidRDefault="00D66E1D" w:rsidP="00810D60">
      <w:pPr>
        <w:rPr>
          <w:rFonts w:ascii="Courier New" w:hAnsi="Courier New" w:cs="Courier New"/>
          <w:sz w:val="24"/>
          <w:szCs w:val="24"/>
        </w:rPr>
      </w:pPr>
    </w:p>
    <w:p w:rsidR="00D66E1D" w:rsidRDefault="00D66E1D" w:rsidP="00133765">
      <w:pPr>
        <w:jc w:val="center"/>
        <w:rPr>
          <w:rFonts w:ascii="Courier New" w:hAnsi="Courier New" w:cs="Courier New"/>
          <w:sz w:val="24"/>
          <w:szCs w:val="24"/>
        </w:rPr>
      </w:pPr>
      <w:r>
        <w:rPr>
          <w:rFonts w:ascii="Courier New" w:hAnsi="Courier New" w:cs="Courier New"/>
          <w:sz w:val="24"/>
          <w:szCs w:val="24"/>
        </w:rPr>
        <w:t>SOL</w:t>
      </w:r>
    </w:p>
    <w:p w:rsidR="00D66E1D" w:rsidRDefault="00D66E1D" w:rsidP="00133765">
      <w:pPr>
        <w:jc w:val="center"/>
        <w:rPr>
          <w:rFonts w:ascii="Courier New" w:hAnsi="Courier New" w:cs="Courier New"/>
          <w:sz w:val="24"/>
          <w:szCs w:val="24"/>
        </w:rPr>
      </w:pPr>
      <w:r>
        <w:rPr>
          <w:rFonts w:ascii="Courier New" w:hAnsi="Courier New" w:cs="Courier New"/>
          <w:sz w:val="24"/>
          <w:szCs w:val="24"/>
        </w:rPr>
        <w:t>(presses hand on door, everyond walks in)</w:t>
      </w:r>
    </w:p>
    <w:p w:rsidR="00D66E1D" w:rsidRDefault="00D66E1D" w:rsidP="00133765">
      <w:pPr>
        <w:jc w:val="center"/>
        <w:rPr>
          <w:rFonts w:ascii="Courier New" w:hAnsi="Courier New" w:cs="Courier New"/>
          <w:sz w:val="24"/>
          <w:szCs w:val="24"/>
        </w:rPr>
      </w:pPr>
      <w:r>
        <w:rPr>
          <w:rFonts w:ascii="Courier New" w:hAnsi="Courier New" w:cs="Courier New"/>
          <w:sz w:val="24"/>
          <w:szCs w:val="24"/>
        </w:rPr>
        <w:t xml:space="preserve">Dad what happened. </w:t>
      </w:r>
    </w:p>
    <w:p w:rsidR="00D66E1D" w:rsidRDefault="00D66E1D" w:rsidP="00133765">
      <w:pPr>
        <w:jc w:val="center"/>
        <w:rPr>
          <w:rFonts w:ascii="Courier New" w:hAnsi="Courier New" w:cs="Courier New"/>
          <w:sz w:val="24"/>
          <w:szCs w:val="24"/>
        </w:rPr>
      </w:pPr>
    </w:p>
    <w:p w:rsidR="00D66E1D" w:rsidRDefault="00D66E1D" w:rsidP="00133765">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133765">
      <w:pPr>
        <w:jc w:val="center"/>
        <w:rPr>
          <w:rFonts w:ascii="Courier New" w:hAnsi="Courier New" w:cs="Courier New"/>
          <w:sz w:val="24"/>
          <w:szCs w:val="24"/>
        </w:rPr>
      </w:pPr>
      <w:r>
        <w:rPr>
          <w:rFonts w:ascii="Courier New" w:hAnsi="Courier New" w:cs="Courier New"/>
          <w:sz w:val="24"/>
          <w:szCs w:val="24"/>
        </w:rPr>
        <w:t>(looks up)</w:t>
      </w:r>
    </w:p>
    <w:p w:rsidR="00D66E1D" w:rsidRDefault="00D66E1D" w:rsidP="00133765">
      <w:pPr>
        <w:jc w:val="center"/>
        <w:rPr>
          <w:rFonts w:ascii="Courier New" w:hAnsi="Courier New" w:cs="Courier New"/>
          <w:sz w:val="24"/>
          <w:szCs w:val="24"/>
        </w:rPr>
      </w:pPr>
      <w:r>
        <w:rPr>
          <w:rFonts w:ascii="Courier New" w:hAnsi="Courier New" w:cs="Courier New"/>
          <w:sz w:val="24"/>
          <w:szCs w:val="24"/>
        </w:rPr>
        <w:t>I stopped Australia. (looks back down)</w:t>
      </w:r>
    </w:p>
    <w:p w:rsidR="00D66E1D" w:rsidRDefault="00D66E1D" w:rsidP="00133765">
      <w:pPr>
        <w:jc w:val="center"/>
        <w:rPr>
          <w:rFonts w:ascii="Courier New" w:hAnsi="Courier New" w:cs="Courier New"/>
          <w:sz w:val="24"/>
          <w:szCs w:val="24"/>
        </w:rPr>
      </w:pPr>
    </w:p>
    <w:p w:rsidR="00D66E1D" w:rsidRDefault="00D66E1D" w:rsidP="00133765">
      <w:pPr>
        <w:jc w:val="center"/>
        <w:rPr>
          <w:rFonts w:ascii="Courier New" w:hAnsi="Courier New" w:cs="Courier New"/>
          <w:sz w:val="24"/>
          <w:szCs w:val="24"/>
        </w:rPr>
      </w:pPr>
      <w:r>
        <w:rPr>
          <w:rFonts w:ascii="Courier New" w:hAnsi="Courier New" w:cs="Courier New"/>
          <w:sz w:val="24"/>
          <w:szCs w:val="24"/>
        </w:rPr>
        <w:t>RYAN</w:t>
      </w:r>
    </w:p>
    <w:p w:rsidR="00D66E1D" w:rsidRDefault="00D66E1D" w:rsidP="00133765">
      <w:pPr>
        <w:jc w:val="center"/>
        <w:rPr>
          <w:rFonts w:ascii="Courier New" w:hAnsi="Courier New" w:cs="Courier New"/>
          <w:sz w:val="24"/>
          <w:szCs w:val="24"/>
        </w:rPr>
      </w:pPr>
      <w:r>
        <w:rPr>
          <w:rFonts w:ascii="Courier New" w:hAnsi="Courier New" w:cs="Courier New"/>
          <w:sz w:val="24"/>
          <w:szCs w:val="24"/>
        </w:rPr>
        <w:t>(puts hand over mouth)</w:t>
      </w:r>
    </w:p>
    <w:p w:rsidR="00D66E1D" w:rsidRDefault="00D66E1D" w:rsidP="00164036">
      <w:pPr>
        <w:jc w:val="center"/>
        <w:rPr>
          <w:rFonts w:ascii="Courier New" w:hAnsi="Courier New" w:cs="Courier New"/>
          <w:sz w:val="24"/>
          <w:szCs w:val="24"/>
        </w:rPr>
      </w:pPr>
      <w:r>
        <w:rPr>
          <w:rFonts w:ascii="Courier New" w:hAnsi="Courier New" w:cs="Courier New"/>
          <w:sz w:val="24"/>
          <w:szCs w:val="24"/>
        </w:rPr>
        <w:t>Oh my God.  The whole country?  Why?</w:t>
      </w:r>
    </w:p>
    <w:p w:rsidR="00D66E1D" w:rsidRDefault="00D66E1D" w:rsidP="00164036">
      <w:pPr>
        <w:jc w:val="center"/>
        <w:rPr>
          <w:rFonts w:ascii="Courier New" w:hAnsi="Courier New" w:cs="Courier New"/>
          <w:sz w:val="24"/>
          <w:szCs w:val="24"/>
        </w:rPr>
      </w:pPr>
    </w:p>
    <w:p w:rsidR="00D66E1D" w:rsidRDefault="00D66E1D" w:rsidP="00164036">
      <w:pPr>
        <w:jc w:val="center"/>
        <w:rPr>
          <w:rFonts w:ascii="Courier New" w:hAnsi="Courier New" w:cs="Courier New"/>
          <w:sz w:val="24"/>
          <w:szCs w:val="24"/>
        </w:rPr>
      </w:pPr>
      <w:r>
        <w:rPr>
          <w:rFonts w:ascii="Courier New" w:hAnsi="Courier New" w:cs="Courier New"/>
          <w:sz w:val="24"/>
          <w:szCs w:val="24"/>
        </w:rPr>
        <w:t>SOL</w:t>
      </w:r>
    </w:p>
    <w:p w:rsidR="00D66E1D" w:rsidRDefault="00D66E1D" w:rsidP="00164036">
      <w:pPr>
        <w:jc w:val="center"/>
        <w:rPr>
          <w:rFonts w:ascii="Courier New" w:hAnsi="Courier New" w:cs="Courier New"/>
          <w:sz w:val="24"/>
          <w:szCs w:val="24"/>
        </w:rPr>
      </w:pPr>
      <w:r>
        <w:rPr>
          <w:rFonts w:ascii="Courier New" w:hAnsi="Courier New" w:cs="Courier New"/>
          <w:sz w:val="24"/>
          <w:szCs w:val="24"/>
        </w:rPr>
        <w:t xml:space="preserve">Ryan when the C-12 is issued, it usually means that we received a serious threat.  The country isn’t dead, but your people don’t know that.  </w:t>
      </w:r>
    </w:p>
    <w:p w:rsidR="00D66E1D" w:rsidRDefault="00D66E1D" w:rsidP="00164036">
      <w:pPr>
        <w:jc w:val="center"/>
        <w:rPr>
          <w:rFonts w:ascii="Courier New" w:hAnsi="Courier New" w:cs="Courier New"/>
          <w:sz w:val="24"/>
          <w:szCs w:val="24"/>
        </w:rPr>
      </w:pPr>
    </w:p>
    <w:p w:rsidR="00D66E1D" w:rsidRDefault="00D66E1D" w:rsidP="00164036">
      <w:pPr>
        <w:jc w:val="center"/>
        <w:rPr>
          <w:rFonts w:ascii="Courier New" w:hAnsi="Courier New" w:cs="Courier New"/>
          <w:sz w:val="24"/>
          <w:szCs w:val="24"/>
        </w:rPr>
      </w:pPr>
      <w:r>
        <w:rPr>
          <w:rFonts w:ascii="Courier New" w:hAnsi="Courier New" w:cs="Courier New"/>
          <w:sz w:val="24"/>
          <w:szCs w:val="24"/>
        </w:rPr>
        <w:t>RYAN</w:t>
      </w:r>
    </w:p>
    <w:p w:rsidR="00D66E1D" w:rsidRDefault="00D66E1D" w:rsidP="001E4EE4">
      <w:pPr>
        <w:jc w:val="center"/>
        <w:rPr>
          <w:rFonts w:ascii="Courier New" w:hAnsi="Courier New" w:cs="Courier New"/>
          <w:sz w:val="24"/>
          <w:szCs w:val="24"/>
        </w:rPr>
      </w:pPr>
      <w:r>
        <w:rPr>
          <w:rFonts w:ascii="Courier New" w:hAnsi="Courier New" w:cs="Courier New"/>
          <w:sz w:val="24"/>
          <w:szCs w:val="24"/>
        </w:rPr>
        <w:t>So they’re not dead?</w:t>
      </w:r>
    </w:p>
    <w:p w:rsidR="00D66E1D" w:rsidRDefault="00D66E1D" w:rsidP="001E4EE4">
      <w:pPr>
        <w:jc w:val="center"/>
        <w:rPr>
          <w:rFonts w:ascii="Courier New" w:hAnsi="Courier New" w:cs="Courier New"/>
          <w:sz w:val="24"/>
          <w:szCs w:val="24"/>
        </w:rPr>
      </w:pPr>
    </w:p>
    <w:p w:rsidR="00D66E1D" w:rsidRDefault="00D66E1D" w:rsidP="001E4EE4">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1E4EE4">
      <w:pPr>
        <w:jc w:val="center"/>
        <w:rPr>
          <w:rFonts w:ascii="Courier New" w:hAnsi="Courier New" w:cs="Courier New"/>
          <w:sz w:val="24"/>
          <w:szCs w:val="24"/>
        </w:rPr>
      </w:pPr>
      <w:r>
        <w:rPr>
          <w:rFonts w:ascii="Courier New" w:hAnsi="Courier New" w:cs="Courier New"/>
          <w:sz w:val="24"/>
          <w:szCs w:val="24"/>
        </w:rPr>
        <w:t>(stops writing and looks at Ryan)</w:t>
      </w:r>
    </w:p>
    <w:p w:rsidR="00D66E1D" w:rsidRDefault="00D66E1D" w:rsidP="001E4EE4">
      <w:pPr>
        <w:jc w:val="center"/>
        <w:rPr>
          <w:rFonts w:ascii="Courier New" w:hAnsi="Courier New" w:cs="Courier New"/>
          <w:sz w:val="24"/>
          <w:szCs w:val="24"/>
        </w:rPr>
      </w:pPr>
      <w:r>
        <w:rPr>
          <w:rFonts w:ascii="Courier New" w:hAnsi="Courier New" w:cs="Courier New"/>
          <w:sz w:val="24"/>
          <w:szCs w:val="24"/>
        </w:rPr>
        <w:t>No they’re not Ryan.  You see there are several difference kinds of shocks our wrist band is capable of and the shock can be for a specific person or an entire radius.  You can stop someone and in effect you are basically in your terms freezing them; in our terms stopping them.  You can stop someone for even several years and when you restart them they really have no recollection of being stopped.  However you can stop someone hard enough to over-shock their heart and they do die.  However I just stopped them until they surrender, which shouldn’t take long.</w:t>
      </w:r>
    </w:p>
    <w:p w:rsidR="00D66E1D" w:rsidRDefault="00D66E1D" w:rsidP="001E4EE4">
      <w:pPr>
        <w:jc w:val="center"/>
        <w:rPr>
          <w:rFonts w:ascii="Courier New" w:hAnsi="Courier New" w:cs="Courier New"/>
          <w:sz w:val="24"/>
          <w:szCs w:val="24"/>
        </w:rPr>
      </w:pPr>
    </w:p>
    <w:p w:rsidR="00D66E1D" w:rsidRDefault="00D66E1D" w:rsidP="00EF30B4">
      <w:pPr>
        <w:rPr>
          <w:rFonts w:ascii="Courier New" w:hAnsi="Courier New" w:cs="Courier New"/>
          <w:sz w:val="24"/>
          <w:szCs w:val="24"/>
        </w:rPr>
      </w:pPr>
      <w:r>
        <w:rPr>
          <w:rFonts w:ascii="Courier New" w:hAnsi="Courier New" w:cs="Courier New"/>
          <w:sz w:val="24"/>
          <w:szCs w:val="24"/>
        </w:rPr>
        <w:t>INT. Air Force One- midflight going toward Ryan.  A man is walking briskly toward the President.</w:t>
      </w:r>
    </w:p>
    <w:p w:rsidR="00D66E1D" w:rsidRDefault="00D66E1D" w:rsidP="00EF30B4">
      <w:pP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CIA MAN</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(accidentally barges in on conversation)</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Mr. President your daughter has been capture.</w:t>
      </w:r>
    </w:p>
    <w:p w:rsidR="00D66E1D" w:rsidRDefault="00D66E1D" w:rsidP="00EF30B4">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PRESIDENT FARRELL</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(looking bewildered and angry)</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How is that possible?</w:t>
      </w:r>
    </w:p>
    <w:p w:rsidR="00D66E1D" w:rsidRDefault="00D66E1D" w:rsidP="00EF30B4">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CIA MAN</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(standing at attention)</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 xml:space="preserve">Mr. President uh, she was exiting the plane and began running then disappeared.  </w:t>
      </w:r>
    </w:p>
    <w:p w:rsidR="00D66E1D" w:rsidRDefault="00D66E1D" w:rsidP="00EF30B4">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(sits up and becomes stern and enraged)</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So what you’re telling me is my daughter just disappeared into thin air?</w:t>
      </w:r>
    </w:p>
    <w:p w:rsidR="00D66E1D" w:rsidRDefault="00D66E1D" w:rsidP="00EF30B4">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CIA MAN</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(stands more comfortably)</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The higher intelligence committee theorizes that they have invisible ships and/or jets and that she must have escaped into “it” while running.  The personnel surrounding her stated that she looked like there was a platform. She was running up into then they heard a gust of wind.</w:t>
      </w:r>
    </w:p>
    <w:p w:rsidR="00D66E1D" w:rsidRDefault="00D66E1D" w:rsidP="00EF30B4">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(looks at Vice President)</w:t>
      </w:r>
    </w:p>
    <w:p w:rsidR="00D66E1D" w:rsidRDefault="00D66E1D" w:rsidP="00733AE3">
      <w:pPr>
        <w:jc w:val="center"/>
        <w:rPr>
          <w:rFonts w:ascii="Courier New" w:hAnsi="Courier New" w:cs="Courier New"/>
          <w:sz w:val="24"/>
          <w:szCs w:val="24"/>
        </w:rPr>
      </w:pPr>
      <w:r>
        <w:rPr>
          <w:rFonts w:ascii="Courier New" w:hAnsi="Courier New" w:cs="Courier New"/>
          <w:sz w:val="24"/>
          <w:szCs w:val="24"/>
        </w:rPr>
        <w:t>At this point I’m becoming less concerned with our power struggle and more concerned with my daughter.  I have to talk to her.  She’s in the middle of this shit.  We need to go back to Washington.</w:t>
      </w:r>
    </w:p>
    <w:p w:rsidR="00D66E1D" w:rsidRDefault="00D66E1D" w:rsidP="00733AE3">
      <w:pPr>
        <w:jc w:val="center"/>
        <w:rPr>
          <w:rFonts w:ascii="Courier New" w:hAnsi="Courier New" w:cs="Courier New"/>
          <w:sz w:val="24"/>
          <w:szCs w:val="24"/>
        </w:rPr>
      </w:pPr>
    </w:p>
    <w:p w:rsidR="00D66E1D" w:rsidRDefault="00D66E1D" w:rsidP="004207A1">
      <w:pPr>
        <w:rPr>
          <w:rFonts w:ascii="Courier New" w:hAnsi="Courier New" w:cs="Courier New"/>
          <w:sz w:val="24"/>
          <w:szCs w:val="24"/>
        </w:rPr>
      </w:pPr>
      <w:r>
        <w:rPr>
          <w:rFonts w:ascii="Courier New" w:hAnsi="Courier New" w:cs="Courier New"/>
          <w:sz w:val="24"/>
          <w:szCs w:val="24"/>
        </w:rPr>
        <w:t xml:space="preserve">EXT. Busy street in Indonesia   </w:t>
      </w:r>
    </w:p>
    <w:p w:rsidR="00D66E1D" w:rsidRDefault="00D66E1D" w:rsidP="00733AE3">
      <w:pPr>
        <w:jc w:val="center"/>
        <w:rPr>
          <w:rFonts w:ascii="Courier New" w:hAnsi="Courier New" w:cs="Courier New"/>
          <w:sz w:val="24"/>
          <w:szCs w:val="24"/>
        </w:rPr>
      </w:pPr>
    </w:p>
    <w:p w:rsidR="00D66E1D" w:rsidRDefault="00D66E1D" w:rsidP="00733AE3">
      <w:pPr>
        <w:jc w:val="center"/>
        <w:rPr>
          <w:rFonts w:ascii="Courier New" w:hAnsi="Courier New" w:cs="Courier New"/>
          <w:sz w:val="24"/>
          <w:szCs w:val="24"/>
        </w:rPr>
      </w:pPr>
      <w:r>
        <w:rPr>
          <w:rFonts w:ascii="Courier New" w:hAnsi="Courier New" w:cs="Courier New"/>
          <w:sz w:val="24"/>
          <w:szCs w:val="24"/>
        </w:rPr>
        <w:t xml:space="preserve"> INDONESIAN NEWSREPORTER </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(looking shaken and professional)</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Just hours after the disturbing reports that the entire continent of Australia was in effect killed and or shocked to death; the entire globe is reeling over the devastating uncertainty of our safety as a planet and species.  We will continue to give updates by the hour as we receive them.  God bless our human race, God bless the world.</w:t>
      </w:r>
    </w:p>
    <w:p w:rsidR="00D66E1D" w:rsidRDefault="00D66E1D" w:rsidP="00EF30B4">
      <w:pPr>
        <w:jc w:val="center"/>
        <w:rPr>
          <w:rFonts w:ascii="Courier New" w:hAnsi="Courier New" w:cs="Courier New"/>
          <w:sz w:val="24"/>
          <w:szCs w:val="24"/>
        </w:rPr>
      </w:pPr>
    </w:p>
    <w:p w:rsidR="00D66E1D" w:rsidRDefault="00D66E1D" w:rsidP="004207A1">
      <w:pPr>
        <w:rPr>
          <w:rFonts w:ascii="Courier New" w:hAnsi="Courier New" w:cs="Courier New"/>
          <w:sz w:val="24"/>
          <w:szCs w:val="24"/>
        </w:rPr>
      </w:pPr>
      <w:r>
        <w:rPr>
          <w:rFonts w:ascii="Courier New" w:hAnsi="Courier New" w:cs="Courier New"/>
          <w:sz w:val="24"/>
          <w:szCs w:val="24"/>
        </w:rPr>
        <w:t>INT. Sol’s room in city-ship.</w:t>
      </w:r>
    </w:p>
    <w:p w:rsidR="00D66E1D" w:rsidRDefault="00D66E1D" w:rsidP="004207A1">
      <w:pPr>
        <w:rPr>
          <w:rFonts w:ascii="Courier New" w:hAnsi="Courier New" w:cs="Courier New"/>
          <w:sz w:val="24"/>
          <w:szCs w:val="24"/>
        </w:rPr>
      </w:pPr>
    </w:p>
    <w:p w:rsidR="00D66E1D" w:rsidRDefault="00D66E1D" w:rsidP="004207A1">
      <w:pPr>
        <w:jc w:val="center"/>
        <w:rPr>
          <w:rFonts w:ascii="Courier New" w:hAnsi="Courier New" w:cs="Courier New"/>
          <w:sz w:val="24"/>
          <w:szCs w:val="24"/>
        </w:rPr>
      </w:pPr>
      <w:r>
        <w:rPr>
          <w:rFonts w:ascii="Courier New" w:hAnsi="Courier New" w:cs="Courier New"/>
          <w:sz w:val="24"/>
          <w:szCs w:val="24"/>
        </w:rPr>
        <w:t>SOL</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(looking at Ryan that looks extremely disturbed at the idea of her people being terrorized)</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I’m sorry baby…</w:t>
      </w:r>
    </w:p>
    <w:p w:rsidR="00D66E1D" w:rsidRDefault="00D66E1D" w:rsidP="004207A1">
      <w:pPr>
        <w:jc w:val="center"/>
        <w:rPr>
          <w:rFonts w:ascii="Courier New" w:hAnsi="Courier New" w:cs="Courier New"/>
          <w:sz w:val="24"/>
          <w:szCs w:val="24"/>
        </w:rPr>
      </w:pPr>
    </w:p>
    <w:p w:rsidR="00D66E1D" w:rsidRDefault="00D66E1D" w:rsidP="004207A1">
      <w:pPr>
        <w:jc w:val="center"/>
        <w:rPr>
          <w:rFonts w:ascii="Courier New" w:hAnsi="Courier New" w:cs="Courier New"/>
          <w:sz w:val="24"/>
          <w:szCs w:val="24"/>
        </w:rPr>
      </w:pPr>
      <w:r>
        <w:rPr>
          <w:rFonts w:ascii="Courier New" w:hAnsi="Courier New" w:cs="Courier New"/>
          <w:sz w:val="24"/>
          <w:szCs w:val="24"/>
        </w:rPr>
        <w:t>RYAN</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(lying down in gelatin bed)</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It’s not your fault.  Sol, I can’t live in minus degree weather- I mean like humans…that’s torture.  Can’t you change his mind?</w:t>
      </w:r>
    </w:p>
    <w:p w:rsidR="00D66E1D" w:rsidRDefault="00D66E1D" w:rsidP="004207A1">
      <w:pPr>
        <w:jc w:val="center"/>
        <w:rPr>
          <w:rFonts w:ascii="Courier New" w:hAnsi="Courier New" w:cs="Courier New"/>
          <w:sz w:val="24"/>
          <w:szCs w:val="24"/>
        </w:rPr>
      </w:pPr>
    </w:p>
    <w:p w:rsidR="00D66E1D" w:rsidRDefault="00D66E1D" w:rsidP="004207A1">
      <w:pPr>
        <w:jc w:val="center"/>
        <w:rPr>
          <w:rFonts w:ascii="Courier New" w:hAnsi="Courier New" w:cs="Courier New"/>
          <w:sz w:val="24"/>
          <w:szCs w:val="24"/>
        </w:rPr>
      </w:pPr>
      <w:r>
        <w:rPr>
          <w:rFonts w:ascii="Courier New" w:hAnsi="Courier New" w:cs="Courier New"/>
          <w:sz w:val="24"/>
          <w:szCs w:val="24"/>
        </w:rPr>
        <w:t>SOL</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(sitting up between her legs with only shorts on)</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Baby I know trust me.  When I landed in your city I couldn’t believe the weather.  You planet is definitely use to comfort, and I want you and our baby to be comfortable.  My threshold is ridiculous.  It takes me like to maybe minus 60 to need a jacket.  About my dad…he won’t listen to me…I’m a cemecen…or man, once he calls for a C-12 my objecting would only appear as contraband to him.  But he would listen to you.</w:t>
      </w:r>
    </w:p>
    <w:p w:rsidR="00D66E1D" w:rsidRDefault="00D66E1D" w:rsidP="004207A1">
      <w:pPr>
        <w:jc w:val="center"/>
        <w:rPr>
          <w:rFonts w:ascii="Courier New" w:hAnsi="Courier New" w:cs="Courier New"/>
          <w:sz w:val="24"/>
          <w:szCs w:val="24"/>
        </w:rPr>
      </w:pPr>
    </w:p>
    <w:p w:rsidR="00D66E1D" w:rsidRDefault="00D66E1D" w:rsidP="004207A1">
      <w:pPr>
        <w:jc w:val="center"/>
        <w:rPr>
          <w:rFonts w:ascii="Courier New" w:hAnsi="Courier New" w:cs="Courier New"/>
          <w:sz w:val="24"/>
          <w:szCs w:val="24"/>
        </w:rPr>
      </w:pPr>
      <w:r>
        <w:rPr>
          <w:rFonts w:ascii="Courier New" w:hAnsi="Courier New" w:cs="Courier New"/>
          <w:sz w:val="24"/>
          <w:szCs w:val="24"/>
        </w:rPr>
        <w:t>RYAN</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(looks to side)</w:t>
      </w:r>
    </w:p>
    <w:p w:rsidR="00D66E1D" w:rsidRDefault="00D66E1D" w:rsidP="004207A1">
      <w:pPr>
        <w:jc w:val="center"/>
        <w:rPr>
          <w:rFonts w:ascii="Courier New" w:hAnsi="Courier New" w:cs="Courier New"/>
          <w:sz w:val="24"/>
          <w:szCs w:val="24"/>
        </w:rPr>
      </w:pPr>
      <w:r>
        <w:rPr>
          <w:rFonts w:ascii="Courier New" w:hAnsi="Courier New" w:cs="Courier New"/>
          <w:sz w:val="24"/>
          <w:szCs w:val="24"/>
        </w:rPr>
        <w:t>To me?  What the heck am I gonna say-or what could I say rather to convince someone I don’t even know they avenues of how they receive information to then somehow make it go my way…?</w:t>
      </w:r>
    </w:p>
    <w:p w:rsidR="00D66E1D" w:rsidRDefault="00D66E1D" w:rsidP="004207A1">
      <w:pPr>
        <w:jc w:val="center"/>
        <w:rPr>
          <w:rFonts w:ascii="Courier New" w:hAnsi="Courier New" w:cs="Courier New"/>
          <w:sz w:val="24"/>
          <w:szCs w:val="24"/>
        </w:rPr>
      </w:pPr>
    </w:p>
    <w:p w:rsidR="00D66E1D" w:rsidRDefault="00D66E1D" w:rsidP="00967A62">
      <w:pPr>
        <w:jc w:val="center"/>
        <w:rPr>
          <w:rFonts w:ascii="Courier New" w:hAnsi="Courier New" w:cs="Courier New"/>
          <w:sz w:val="24"/>
          <w:szCs w:val="24"/>
        </w:rPr>
      </w:pPr>
      <w:r>
        <w:rPr>
          <w:rFonts w:ascii="Courier New" w:hAnsi="Courier New" w:cs="Courier New"/>
          <w:sz w:val="24"/>
          <w:szCs w:val="24"/>
        </w:rPr>
        <w:t>SOL</w:t>
      </w:r>
    </w:p>
    <w:p w:rsidR="00D66E1D" w:rsidRDefault="00D66E1D" w:rsidP="00967A62">
      <w:pPr>
        <w:jc w:val="center"/>
        <w:rPr>
          <w:rFonts w:ascii="Courier New" w:hAnsi="Courier New" w:cs="Courier New"/>
          <w:sz w:val="24"/>
          <w:szCs w:val="24"/>
        </w:rPr>
      </w:pPr>
      <w:r>
        <w:rPr>
          <w:rFonts w:ascii="Courier New" w:hAnsi="Courier New" w:cs="Courier New"/>
          <w:sz w:val="24"/>
          <w:szCs w:val="24"/>
        </w:rPr>
        <w:t>(nods head)</w:t>
      </w:r>
    </w:p>
    <w:p w:rsidR="00D66E1D" w:rsidRDefault="00D66E1D" w:rsidP="00967A62">
      <w:pPr>
        <w:jc w:val="center"/>
        <w:rPr>
          <w:rFonts w:ascii="Courier New" w:hAnsi="Courier New" w:cs="Courier New"/>
          <w:sz w:val="24"/>
          <w:szCs w:val="24"/>
        </w:rPr>
      </w:pPr>
      <w:r>
        <w:rPr>
          <w:rFonts w:ascii="Courier New" w:hAnsi="Courier New" w:cs="Courier New"/>
          <w:sz w:val="24"/>
          <w:szCs w:val="24"/>
        </w:rPr>
        <w:t>Yeah…maybe you could talk to your dad…from here.</w:t>
      </w:r>
    </w:p>
    <w:p w:rsidR="00D66E1D" w:rsidRDefault="00D66E1D" w:rsidP="00967A62">
      <w:pPr>
        <w:jc w:val="center"/>
        <w:rPr>
          <w:rFonts w:ascii="Courier New" w:hAnsi="Courier New" w:cs="Courier New"/>
          <w:sz w:val="24"/>
          <w:szCs w:val="24"/>
        </w:rPr>
      </w:pPr>
    </w:p>
    <w:p w:rsidR="00D66E1D" w:rsidRDefault="00D66E1D" w:rsidP="00967A62">
      <w:pPr>
        <w:rPr>
          <w:rFonts w:ascii="Courier New" w:hAnsi="Courier New" w:cs="Courier New"/>
          <w:sz w:val="24"/>
          <w:szCs w:val="24"/>
        </w:rPr>
      </w:pPr>
      <w:r>
        <w:rPr>
          <w:rFonts w:ascii="Courier New" w:hAnsi="Courier New" w:cs="Courier New"/>
          <w:sz w:val="24"/>
          <w:szCs w:val="24"/>
        </w:rPr>
        <w:t>EXT. Outside of Kelly’s house, she parking her car and then walks out.  Sees her phone ring the weird-looking number and immediately runs back to car to talk in silence.</w:t>
      </w:r>
    </w:p>
    <w:p w:rsidR="00D66E1D" w:rsidRDefault="00D66E1D" w:rsidP="00967A62">
      <w:pPr>
        <w:rPr>
          <w:rFonts w:ascii="Courier New" w:hAnsi="Courier New" w:cs="Courier New"/>
          <w:sz w:val="24"/>
          <w:szCs w:val="24"/>
        </w:rPr>
      </w:pPr>
    </w:p>
    <w:p w:rsidR="00D66E1D" w:rsidRDefault="00D66E1D" w:rsidP="00967A62">
      <w:pPr>
        <w:jc w:val="center"/>
        <w:rPr>
          <w:rFonts w:ascii="Courier New" w:hAnsi="Courier New" w:cs="Courier New"/>
          <w:sz w:val="24"/>
          <w:szCs w:val="24"/>
        </w:rPr>
      </w:pPr>
      <w:r>
        <w:rPr>
          <w:rFonts w:ascii="Courier New" w:hAnsi="Courier New" w:cs="Courier New"/>
          <w:sz w:val="24"/>
          <w:szCs w:val="24"/>
        </w:rPr>
        <w:t>KELLY</w:t>
      </w:r>
    </w:p>
    <w:p w:rsidR="00D66E1D" w:rsidRDefault="00D66E1D" w:rsidP="00967A62">
      <w:pPr>
        <w:jc w:val="center"/>
        <w:rPr>
          <w:rFonts w:ascii="Courier New" w:hAnsi="Courier New" w:cs="Courier New"/>
          <w:sz w:val="24"/>
          <w:szCs w:val="24"/>
        </w:rPr>
      </w:pPr>
      <w:r>
        <w:rPr>
          <w:rFonts w:ascii="Courier New" w:hAnsi="Courier New" w:cs="Courier New"/>
          <w:sz w:val="24"/>
          <w:szCs w:val="24"/>
        </w:rPr>
        <w:t>Hello? Ryan?  Sol?</w:t>
      </w:r>
    </w:p>
    <w:p w:rsidR="00D66E1D" w:rsidRDefault="00D66E1D" w:rsidP="00967A62">
      <w:pPr>
        <w:jc w:val="center"/>
        <w:rPr>
          <w:rFonts w:ascii="Courier New" w:hAnsi="Courier New" w:cs="Courier New"/>
          <w:sz w:val="24"/>
          <w:szCs w:val="24"/>
        </w:rPr>
      </w:pPr>
    </w:p>
    <w:p w:rsidR="00D66E1D" w:rsidRDefault="00D66E1D" w:rsidP="00967A62">
      <w:pPr>
        <w:jc w:val="center"/>
        <w:rPr>
          <w:rFonts w:ascii="Courier New" w:hAnsi="Courier New" w:cs="Courier New"/>
          <w:sz w:val="24"/>
          <w:szCs w:val="24"/>
        </w:rPr>
      </w:pPr>
      <w:r>
        <w:rPr>
          <w:rFonts w:ascii="Courier New" w:hAnsi="Courier New" w:cs="Courier New"/>
          <w:sz w:val="24"/>
          <w:szCs w:val="24"/>
        </w:rPr>
        <w:t>RYAN</w:t>
      </w:r>
    </w:p>
    <w:p w:rsidR="00D66E1D" w:rsidRDefault="00D66E1D" w:rsidP="00967A62">
      <w:pPr>
        <w:jc w:val="center"/>
        <w:rPr>
          <w:rFonts w:ascii="Courier New" w:hAnsi="Courier New" w:cs="Courier New"/>
          <w:sz w:val="24"/>
          <w:szCs w:val="24"/>
        </w:rPr>
      </w:pPr>
      <w:r>
        <w:rPr>
          <w:rFonts w:ascii="Courier New" w:hAnsi="Courier New" w:cs="Courier New"/>
          <w:sz w:val="24"/>
          <w:szCs w:val="24"/>
        </w:rPr>
        <w:t>Kelly it’s me.</w:t>
      </w:r>
    </w:p>
    <w:p w:rsidR="00D66E1D" w:rsidRDefault="00D66E1D" w:rsidP="00967A62">
      <w:pPr>
        <w:jc w:val="center"/>
        <w:rPr>
          <w:rFonts w:ascii="Courier New" w:hAnsi="Courier New" w:cs="Courier New"/>
          <w:sz w:val="24"/>
          <w:szCs w:val="24"/>
        </w:rPr>
      </w:pPr>
    </w:p>
    <w:p w:rsidR="00D66E1D" w:rsidRDefault="00D66E1D" w:rsidP="00967A62">
      <w:pPr>
        <w:jc w:val="center"/>
        <w:rPr>
          <w:rFonts w:ascii="Courier New" w:hAnsi="Courier New" w:cs="Courier New"/>
          <w:sz w:val="24"/>
          <w:szCs w:val="24"/>
        </w:rPr>
      </w:pPr>
      <w:r>
        <w:rPr>
          <w:rFonts w:ascii="Courier New" w:hAnsi="Courier New" w:cs="Courier New"/>
          <w:sz w:val="24"/>
          <w:szCs w:val="24"/>
        </w:rPr>
        <w:t>KELLY</w:t>
      </w:r>
    </w:p>
    <w:p w:rsidR="00D66E1D" w:rsidRDefault="00D66E1D" w:rsidP="00967A62">
      <w:pPr>
        <w:jc w:val="center"/>
        <w:rPr>
          <w:rFonts w:ascii="Courier New" w:hAnsi="Courier New" w:cs="Courier New"/>
          <w:sz w:val="24"/>
          <w:szCs w:val="24"/>
        </w:rPr>
      </w:pPr>
      <w:r>
        <w:rPr>
          <w:rFonts w:ascii="Courier New" w:hAnsi="Courier New" w:cs="Courier New"/>
          <w:sz w:val="24"/>
          <w:szCs w:val="24"/>
        </w:rPr>
        <w:t>Oh my gosh Ryan are you okay?  What is going on?  Please tell me something.  The entire continent of Australia is dead.</w:t>
      </w:r>
    </w:p>
    <w:p w:rsidR="00D66E1D" w:rsidRDefault="00D66E1D" w:rsidP="00967A62">
      <w:pPr>
        <w:jc w:val="center"/>
        <w:rPr>
          <w:rFonts w:ascii="Courier New" w:hAnsi="Courier New" w:cs="Courier New"/>
          <w:sz w:val="24"/>
          <w:szCs w:val="24"/>
        </w:rPr>
      </w:pPr>
    </w:p>
    <w:p w:rsidR="00D66E1D" w:rsidRDefault="00D66E1D" w:rsidP="00421585">
      <w:pPr>
        <w:rPr>
          <w:rFonts w:ascii="Courier New" w:hAnsi="Courier New" w:cs="Courier New"/>
          <w:sz w:val="24"/>
          <w:szCs w:val="24"/>
        </w:rPr>
      </w:pPr>
      <w:r>
        <w:rPr>
          <w:rFonts w:ascii="Courier New" w:hAnsi="Courier New" w:cs="Courier New"/>
          <w:sz w:val="24"/>
          <w:szCs w:val="24"/>
        </w:rPr>
        <w:t>INT. Sol’s room.</w:t>
      </w:r>
    </w:p>
    <w:p w:rsidR="00D66E1D" w:rsidRDefault="00D66E1D" w:rsidP="00967A62">
      <w:pPr>
        <w:jc w:val="center"/>
        <w:rPr>
          <w:rFonts w:ascii="Courier New" w:hAnsi="Courier New" w:cs="Courier New"/>
          <w:sz w:val="24"/>
          <w:szCs w:val="24"/>
        </w:rPr>
      </w:pPr>
    </w:p>
    <w:p w:rsidR="00D66E1D" w:rsidRDefault="00D66E1D" w:rsidP="00967A62">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3A05">
      <w:pPr>
        <w:jc w:val="center"/>
        <w:rPr>
          <w:rFonts w:ascii="Courier New" w:hAnsi="Courier New" w:cs="Courier New"/>
          <w:sz w:val="24"/>
          <w:szCs w:val="24"/>
        </w:rPr>
      </w:pPr>
      <w:r>
        <w:rPr>
          <w:rFonts w:ascii="Courier New" w:hAnsi="Courier New" w:cs="Courier New"/>
          <w:sz w:val="24"/>
          <w:szCs w:val="24"/>
        </w:rPr>
        <w:t>Listen to me Kells, they are not dead, they are just in shock.  Yes I’m okay.  I need your help Kelly.  The Cens are all on their ships, which means there’s no way of communicating with the leaders in America.  I need to talk to my dad.  Can you please figure out how to get in contact with him?</w:t>
      </w:r>
    </w:p>
    <w:p w:rsidR="00D66E1D" w:rsidRDefault="00D66E1D" w:rsidP="00A43A05">
      <w:pPr>
        <w:jc w:val="center"/>
        <w:rPr>
          <w:rFonts w:ascii="Courier New" w:hAnsi="Courier New" w:cs="Courier New"/>
          <w:sz w:val="24"/>
          <w:szCs w:val="24"/>
        </w:rPr>
      </w:pPr>
    </w:p>
    <w:p w:rsidR="00D66E1D" w:rsidRDefault="00D66E1D" w:rsidP="00421585">
      <w:pPr>
        <w:rPr>
          <w:rFonts w:ascii="Courier New" w:hAnsi="Courier New" w:cs="Courier New"/>
          <w:sz w:val="24"/>
          <w:szCs w:val="24"/>
        </w:rPr>
      </w:pPr>
      <w:r>
        <w:rPr>
          <w:rFonts w:ascii="Courier New" w:hAnsi="Courier New" w:cs="Courier New"/>
          <w:sz w:val="24"/>
          <w:szCs w:val="24"/>
        </w:rPr>
        <w:t>INT. Kelly’s car.</w:t>
      </w:r>
    </w:p>
    <w:p w:rsidR="00D66E1D" w:rsidRDefault="00D66E1D" w:rsidP="00A43A05">
      <w:pPr>
        <w:jc w:val="center"/>
        <w:rPr>
          <w:rFonts w:ascii="Courier New" w:hAnsi="Courier New" w:cs="Courier New"/>
          <w:sz w:val="24"/>
          <w:szCs w:val="24"/>
        </w:rPr>
      </w:pPr>
    </w:p>
    <w:p w:rsidR="00D66E1D" w:rsidRDefault="00D66E1D" w:rsidP="00A43A05">
      <w:pPr>
        <w:jc w:val="center"/>
        <w:rPr>
          <w:rFonts w:ascii="Courier New" w:hAnsi="Courier New" w:cs="Courier New"/>
          <w:sz w:val="24"/>
          <w:szCs w:val="24"/>
        </w:rPr>
      </w:pPr>
      <w:r>
        <w:rPr>
          <w:rFonts w:ascii="Courier New" w:hAnsi="Courier New" w:cs="Courier New"/>
          <w:sz w:val="24"/>
          <w:szCs w:val="24"/>
        </w:rPr>
        <w:t>KELLY</w:t>
      </w:r>
    </w:p>
    <w:p w:rsidR="00D66E1D" w:rsidRDefault="00D66E1D" w:rsidP="00A43A05">
      <w:pPr>
        <w:jc w:val="center"/>
        <w:rPr>
          <w:rFonts w:ascii="Courier New" w:hAnsi="Courier New" w:cs="Courier New"/>
          <w:sz w:val="24"/>
          <w:szCs w:val="24"/>
        </w:rPr>
      </w:pPr>
      <w:r>
        <w:rPr>
          <w:rFonts w:ascii="Courier New" w:hAnsi="Courier New" w:cs="Courier New"/>
          <w:sz w:val="24"/>
          <w:szCs w:val="24"/>
        </w:rPr>
        <w:t>Yes of course.  What is your mom doing?</w:t>
      </w:r>
    </w:p>
    <w:p w:rsidR="00D66E1D" w:rsidRDefault="00D66E1D" w:rsidP="00A43A05">
      <w:pPr>
        <w:jc w:val="center"/>
        <w:rPr>
          <w:rFonts w:ascii="Courier New" w:hAnsi="Courier New" w:cs="Courier New"/>
          <w:sz w:val="24"/>
          <w:szCs w:val="24"/>
        </w:rPr>
      </w:pPr>
    </w:p>
    <w:p w:rsidR="00D66E1D" w:rsidRDefault="00D66E1D" w:rsidP="00A43A05">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3A05">
      <w:pPr>
        <w:jc w:val="center"/>
        <w:rPr>
          <w:rFonts w:ascii="Courier New" w:hAnsi="Courier New" w:cs="Courier New"/>
          <w:sz w:val="24"/>
          <w:szCs w:val="24"/>
        </w:rPr>
      </w:pPr>
      <w:r>
        <w:rPr>
          <w:rFonts w:ascii="Courier New" w:hAnsi="Courier New" w:cs="Courier New"/>
          <w:sz w:val="24"/>
          <w:szCs w:val="24"/>
        </w:rPr>
        <w:t>She has no communication device on her and I doubt she’s in DC.</w:t>
      </w:r>
    </w:p>
    <w:p w:rsidR="00D66E1D" w:rsidRDefault="00D66E1D" w:rsidP="00A43A05">
      <w:pPr>
        <w:jc w:val="center"/>
        <w:rPr>
          <w:rFonts w:ascii="Courier New" w:hAnsi="Courier New" w:cs="Courier New"/>
          <w:sz w:val="24"/>
          <w:szCs w:val="24"/>
        </w:rPr>
      </w:pPr>
    </w:p>
    <w:p w:rsidR="00D66E1D" w:rsidRDefault="00D66E1D" w:rsidP="00A43A05">
      <w:pPr>
        <w:jc w:val="center"/>
        <w:rPr>
          <w:rFonts w:ascii="Courier New" w:hAnsi="Courier New" w:cs="Courier New"/>
          <w:sz w:val="24"/>
          <w:szCs w:val="24"/>
        </w:rPr>
      </w:pPr>
      <w:r>
        <w:rPr>
          <w:rFonts w:ascii="Courier New" w:hAnsi="Courier New" w:cs="Courier New"/>
          <w:sz w:val="24"/>
          <w:szCs w:val="24"/>
        </w:rPr>
        <w:t>KELLY</w:t>
      </w:r>
    </w:p>
    <w:p w:rsidR="00D66E1D" w:rsidRDefault="00D66E1D" w:rsidP="00A43A05">
      <w:pPr>
        <w:jc w:val="center"/>
        <w:rPr>
          <w:rFonts w:ascii="Courier New" w:hAnsi="Courier New" w:cs="Courier New"/>
          <w:sz w:val="24"/>
          <w:szCs w:val="24"/>
        </w:rPr>
      </w:pPr>
      <w:r>
        <w:rPr>
          <w:rFonts w:ascii="Courier New" w:hAnsi="Courier New" w:cs="Courier New"/>
          <w:sz w:val="24"/>
          <w:szCs w:val="24"/>
        </w:rPr>
        <w:t>(turns on car)</w:t>
      </w:r>
    </w:p>
    <w:p w:rsidR="00D66E1D" w:rsidRDefault="00D66E1D" w:rsidP="00A43A05">
      <w:pPr>
        <w:jc w:val="center"/>
        <w:rPr>
          <w:rFonts w:ascii="Courier New" w:hAnsi="Courier New" w:cs="Courier New"/>
          <w:sz w:val="24"/>
          <w:szCs w:val="24"/>
        </w:rPr>
      </w:pPr>
      <w:r>
        <w:rPr>
          <w:rFonts w:ascii="Courier New" w:hAnsi="Courier New" w:cs="Courier New"/>
          <w:sz w:val="24"/>
          <w:szCs w:val="24"/>
        </w:rPr>
        <w:t>I know I’ll look a little crazy but I’m going to your house right now.</w:t>
      </w:r>
    </w:p>
    <w:p w:rsidR="00D66E1D" w:rsidRDefault="00D66E1D" w:rsidP="00A43A05">
      <w:pPr>
        <w:jc w:val="center"/>
        <w:rPr>
          <w:rFonts w:ascii="Courier New" w:hAnsi="Courier New" w:cs="Courier New"/>
          <w:sz w:val="24"/>
          <w:szCs w:val="24"/>
        </w:rPr>
      </w:pPr>
    </w:p>
    <w:p w:rsidR="00D66E1D" w:rsidRDefault="00D66E1D" w:rsidP="00421585">
      <w:pPr>
        <w:rPr>
          <w:rFonts w:ascii="Courier New" w:hAnsi="Courier New" w:cs="Courier New"/>
          <w:sz w:val="24"/>
          <w:szCs w:val="24"/>
        </w:rPr>
      </w:pPr>
      <w:r>
        <w:rPr>
          <w:rFonts w:ascii="Courier New" w:hAnsi="Courier New" w:cs="Courier New"/>
          <w:sz w:val="24"/>
          <w:szCs w:val="24"/>
        </w:rPr>
        <w:t>EXT. Kelly driving crazy in the streets of DC to get to white house.</w:t>
      </w:r>
    </w:p>
    <w:p w:rsidR="00D66E1D" w:rsidRDefault="00D66E1D" w:rsidP="00421585">
      <w:pPr>
        <w:rPr>
          <w:rFonts w:ascii="Courier New" w:hAnsi="Courier New" w:cs="Courier New"/>
          <w:sz w:val="24"/>
          <w:szCs w:val="24"/>
        </w:rPr>
      </w:pPr>
    </w:p>
    <w:p w:rsidR="00D66E1D" w:rsidRDefault="00D66E1D" w:rsidP="00421585">
      <w:pPr>
        <w:rPr>
          <w:rFonts w:ascii="Courier New" w:hAnsi="Courier New" w:cs="Courier New"/>
          <w:sz w:val="24"/>
          <w:szCs w:val="24"/>
        </w:rPr>
      </w:pPr>
    </w:p>
    <w:p w:rsidR="00D66E1D" w:rsidRDefault="00D66E1D" w:rsidP="00A43A05">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3A05">
      <w:pPr>
        <w:jc w:val="center"/>
        <w:rPr>
          <w:rFonts w:ascii="Courier New" w:hAnsi="Courier New" w:cs="Courier New"/>
          <w:sz w:val="24"/>
          <w:szCs w:val="24"/>
        </w:rPr>
      </w:pPr>
      <w:r>
        <w:rPr>
          <w:rFonts w:ascii="Courier New" w:hAnsi="Courier New" w:cs="Courier New"/>
          <w:sz w:val="24"/>
          <w:szCs w:val="24"/>
        </w:rPr>
        <w:t xml:space="preserve">Do you still have my S.S. guy’s number?  </w:t>
      </w:r>
    </w:p>
    <w:p w:rsidR="00D66E1D" w:rsidRDefault="00D66E1D" w:rsidP="00A43A05">
      <w:pPr>
        <w:jc w:val="center"/>
        <w:rPr>
          <w:rFonts w:ascii="Courier New" w:hAnsi="Courier New" w:cs="Courier New"/>
          <w:sz w:val="24"/>
          <w:szCs w:val="24"/>
        </w:rPr>
      </w:pPr>
    </w:p>
    <w:p w:rsidR="00D66E1D" w:rsidRDefault="00D66E1D" w:rsidP="00421585">
      <w:pPr>
        <w:jc w:val="center"/>
        <w:rPr>
          <w:rFonts w:ascii="Courier New" w:hAnsi="Courier New" w:cs="Courier New"/>
          <w:sz w:val="24"/>
          <w:szCs w:val="24"/>
        </w:rPr>
      </w:pPr>
      <w:r>
        <w:rPr>
          <w:rFonts w:ascii="Courier New" w:hAnsi="Courier New" w:cs="Courier New"/>
          <w:sz w:val="24"/>
          <w:szCs w:val="24"/>
        </w:rPr>
        <w:t>KELLY</w:t>
      </w:r>
    </w:p>
    <w:p w:rsidR="00D66E1D" w:rsidRDefault="00D66E1D" w:rsidP="00421585">
      <w:pPr>
        <w:jc w:val="center"/>
        <w:rPr>
          <w:rFonts w:ascii="Courier New" w:hAnsi="Courier New" w:cs="Courier New"/>
          <w:sz w:val="24"/>
          <w:szCs w:val="24"/>
        </w:rPr>
      </w:pPr>
      <w:r>
        <w:rPr>
          <w:rFonts w:ascii="Courier New" w:hAnsi="Courier New" w:cs="Courier New"/>
          <w:sz w:val="24"/>
          <w:szCs w:val="24"/>
        </w:rPr>
        <w:t>(honking horn)</w:t>
      </w:r>
    </w:p>
    <w:p w:rsidR="00D66E1D" w:rsidRDefault="00D66E1D" w:rsidP="00421585">
      <w:pPr>
        <w:jc w:val="center"/>
        <w:rPr>
          <w:rFonts w:ascii="Courier New" w:hAnsi="Courier New" w:cs="Courier New"/>
          <w:sz w:val="24"/>
          <w:szCs w:val="24"/>
        </w:rPr>
      </w:pPr>
      <w:r>
        <w:rPr>
          <w:rFonts w:ascii="Courier New" w:hAnsi="Courier New" w:cs="Courier New"/>
          <w:sz w:val="24"/>
          <w:szCs w:val="24"/>
        </w:rPr>
        <w:t>Yes-yes</w:t>
      </w:r>
    </w:p>
    <w:p w:rsidR="00D66E1D" w:rsidRDefault="00D66E1D" w:rsidP="00EF30B4">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 xml:space="preserve">RYAN </w:t>
      </w:r>
    </w:p>
    <w:p w:rsidR="00D66E1D" w:rsidRDefault="00D66E1D" w:rsidP="00EF30B4">
      <w:pPr>
        <w:jc w:val="center"/>
        <w:rPr>
          <w:rFonts w:ascii="Courier New" w:hAnsi="Courier New" w:cs="Courier New"/>
          <w:sz w:val="24"/>
          <w:szCs w:val="24"/>
        </w:rPr>
      </w:pPr>
      <w:r>
        <w:rPr>
          <w:rFonts w:ascii="Courier New" w:hAnsi="Courier New" w:cs="Courier New"/>
          <w:sz w:val="24"/>
          <w:szCs w:val="24"/>
        </w:rPr>
        <w:t>Call him now, bye.</w:t>
      </w:r>
    </w:p>
    <w:p w:rsidR="00D66E1D" w:rsidRDefault="00D66E1D" w:rsidP="00EF30B4">
      <w:pPr>
        <w:jc w:val="center"/>
        <w:rPr>
          <w:rFonts w:ascii="Courier New" w:hAnsi="Courier New" w:cs="Courier New"/>
          <w:sz w:val="24"/>
          <w:szCs w:val="24"/>
        </w:rPr>
      </w:pPr>
    </w:p>
    <w:p w:rsidR="00D66E1D" w:rsidRDefault="00D66E1D" w:rsidP="00421585">
      <w:pPr>
        <w:rPr>
          <w:rFonts w:ascii="Courier New" w:hAnsi="Courier New" w:cs="Courier New"/>
          <w:sz w:val="24"/>
          <w:szCs w:val="24"/>
        </w:rPr>
      </w:pPr>
      <w:r>
        <w:rPr>
          <w:rFonts w:ascii="Courier New" w:hAnsi="Courier New" w:cs="Courier New"/>
          <w:sz w:val="24"/>
          <w:szCs w:val="24"/>
        </w:rPr>
        <w:t xml:space="preserve">INT. Secret Service guy talking to CIA guy at the door of meeting room in White House.  </w:t>
      </w:r>
    </w:p>
    <w:p w:rsidR="00D66E1D" w:rsidRDefault="00D66E1D" w:rsidP="00421585">
      <w:pPr>
        <w:rPr>
          <w:rFonts w:ascii="Courier New" w:hAnsi="Courier New" w:cs="Courier New"/>
          <w:sz w:val="24"/>
          <w:szCs w:val="24"/>
        </w:rPr>
      </w:pPr>
    </w:p>
    <w:p w:rsidR="00D66E1D" w:rsidRDefault="00D66E1D" w:rsidP="00421585">
      <w:pPr>
        <w:rPr>
          <w:rFonts w:ascii="Courier New" w:hAnsi="Courier New" w:cs="Courier New"/>
          <w:sz w:val="24"/>
          <w:szCs w:val="24"/>
        </w:rPr>
      </w:pPr>
      <w:r>
        <w:rPr>
          <w:rFonts w:ascii="Courier New" w:hAnsi="Courier New" w:cs="Courier New"/>
          <w:sz w:val="24"/>
          <w:szCs w:val="24"/>
        </w:rPr>
        <w:t>INT.  Cut to scene of Sol on the bed lying next to Ryan.  Sol’s wristband beeps while he calls Leader Karr and suddenly a virtual 3-d image of Leader Karr is just above.</w:t>
      </w:r>
    </w:p>
    <w:p w:rsidR="00D66E1D" w:rsidRDefault="00D66E1D" w:rsidP="00421585">
      <w:pPr>
        <w:rPr>
          <w:rFonts w:ascii="Courier New" w:hAnsi="Courier New" w:cs="Courier New"/>
          <w:sz w:val="24"/>
          <w:szCs w:val="24"/>
        </w:rPr>
      </w:pPr>
    </w:p>
    <w:p w:rsidR="00D66E1D" w:rsidRDefault="00D66E1D" w:rsidP="00E7413B">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E7413B">
      <w:pPr>
        <w:jc w:val="center"/>
        <w:rPr>
          <w:rFonts w:ascii="Courier New" w:hAnsi="Courier New" w:cs="Courier New"/>
          <w:sz w:val="24"/>
          <w:szCs w:val="24"/>
        </w:rPr>
      </w:pPr>
      <w:r>
        <w:rPr>
          <w:rFonts w:ascii="Courier New" w:hAnsi="Courier New" w:cs="Courier New"/>
          <w:sz w:val="24"/>
          <w:szCs w:val="24"/>
        </w:rPr>
        <w:t>Son?</w:t>
      </w:r>
    </w:p>
    <w:p w:rsidR="00D66E1D" w:rsidRDefault="00D66E1D" w:rsidP="00E7413B">
      <w:pPr>
        <w:jc w:val="center"/>
        <w:rPr>
          <w:rFonts w:ascii="Courier New" w:hAnsi="Courier New" w:cs="Courier New"/>
          <w:sz w:val="24"/>
          <w:szCs w:val="24"/>
        </w:rPr>
      </w:pPr>
    </w:p>
    <w:p w:rsidR="00D66E1D" w:rsidRDefault="00D66E1D" w:rsidP="00E7413B">
      <w:pPr>
        <w:jc w:val="center"/>
        <w:rPr>
          <w:rFonts w:ascii="Courier New" w:hAnsi="Courier New" w:cs="Courier New"/>
          <w:sz w:val="24"/>
          <w:szCs w:val="24"/>
        </w:rPr>
      </w:pPr>
      <w:r>
        <w:rPr>
          <w:rFonts w:ascii="Courier New" w:hAnsi="Courier New" w:cs="Courier New"/>
          <w:sz w:val="24"/>
          <w:szCs w:val="24"/>
        </w:rPr>
        <w:t>SOL</w:t>
      </w:r>
    </w:p>
    <w:p w:rsidR="00D66E1D" w:rsidRDefault="00D66E1D" w:rsidP="00E7413B">
      <w:pPr>
        <w:jc w:val="center"/>
        <w:rPr>
          <w:rFonts w:ascii="Courier New" w:hAnsi="Courier New" w:cs="Courier New"/>
          <w:sz w:val="24"/>
          <w:szCs w:val="24"/>
        </w:rPr>
      </w:pPr>
      <w:r>
        <w:rPr>
          <w:rFonts w:ascii="Courier New" w:hAnsi="Courier New" w:cs="Courier New"/>
          <w:sz w:val="24"/>
          <w:szCs w:val="24"/>
        </w:rPr>
        <w:t>Dad, Ryan wants to talk to her parents.</w:t>
      </w:r>
    </w:p>
    <w:p w:rsidR="00D66E1D" w:rsidRDefault="00D66E1D" w:rsidP="00E7413B">
      <w:pPr>
        <w:jc w:val="center"/>
        <w:rPr>
          <w:rFonts w:ascii="Courier New" w:hAnsi="Courier New" w:cs="Courier New"/>
          <w:sz w:val="24"/>
          <w:szCs w:val="24"/>
        </w:rPr>
      </w:pPr>
    </w:p>
    <w:p w:rsidR="00D66E1D" w:rsidRDefault="00D66E1D" w:rsidP="00E7413B">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E7413B">
      <w:pPr>
        <w:jc w:val="center"/>
        <w:rPr>
          <w:rFonts w:ascii="Courier New" w:hAnsi="Courier New" w:cs="Courier New"/>
          <w:sz w:val="24"/>
          <w:szCs w:val="24"/>
        </w:rPr>
      </w:pPr>
      <w:r>
        <w:rPr>
          <w:rFonts w:ascii="Courier New" w:hAnsi="Courier New" w:cs="Courier New"/>
          <w:sz w:val="24"/>
          <w:szCs w:val="24"/>
        </w:rPr>
        <w:t>Bring her here.</w:t>
      </w:r>
    </w:p>
    <w:p w:rsidR="00D66E1D" w:rsidRDefault="00D66E1D" w:rsidP="00E7413B">
      <w:pPr>
        <w:jc w:val="center"/>
        <w:rPr>
          <w:rFonts w:ascii="Courier New" w:hAnsi="Courier New" w:cs="Courier New"/>
          <w:sz w:val="24"/>
          <w:szCs w:val="24"/>
        </w:rPr>
      </w:pPr>
    </w:p>
    <w:p w:rsidR="00D66E1D" w:rsidRDefault="00D66E1D" w:rsidP="00E7413B">
      <w:pPr>
        <w:rPr>
          <w:rFonts w:ascii="Courier New" w:hAnsi="Courier New" w:cs="Courier New"/>
          <w:sz w:val="24"/>
          <w:szCs w:val="24"/>
        </w:rPr>
      </w:pPr>
      <w:r>
        <w:rPr>
          <w:rFonts w:ascii="Courier New" w:hAnsi="Courier New" w:cs="Courier New"/>
          <w:sz w:val="24"/>
          <w:szCs w:val="24"/>
        </w:rPr>
        <w:t>INT. Metal meeting room.  6 officials sitting down.  Video chat screen virtually beaming in the middle of the table.  Ryan goes to sit at an empty chair in the middle.</w:t>
      </w:r>
    </w:p>
    <w:p w:rsidR="00D66E1D" w:rsidRDefault="00D66E1D" w:rsidP="00E7413B">
      <w:pPr>
        <w:rPr>
          <w:rFonts w:ascii="Courier New" w:hAnsi="Courier New" w:cs="Courier New"/>
          <w:sz w:val="24"/>
          <w:szCs w:val="24"/>
        </w:rPr>
      </w:pPr>
    </w:p>
    <w:p w:rsidR="00D66E1D" w:rsidRDefault="00D66E1D" w:rsidP="00E7413B">
      <w:pPr>
        <w:rPr>
          <w:rFonts w:ascii="Courier New" w:hAnsi="Courier New" w:cs="Courier New"/>
          <w:sz w:val="24"/>
          <w:szCs w:val="24"/>
        </w:rPr>
      </w:pPr>
      <w:r>
        <w:rPr>
          <w:rFonts w:ascii="Courier New" w:hAnsi="Courier New" w:cs="Courier New"/>
          <w:sz w:val="24"/>
          <w:szCs w:val="24"/>
        </w:rPr>
        <w:t>INT.  Meeting room in White house.  The president is already turned around.</w:t>
      </w:r>
    </w:p>
    <w:p w:rsidR="00D66E1D" w:rsidRDefault="00D66E1D" w:rsidP="00E7413B">
      <w:pPr>
        <w:rPr>
          <w:rFonts w:ascii="Courier New" w:hAnsi="Courier New" w:cs="Courier New"/>
          <w:sz w:val="24"/>
          <w:szCs w:val="24"/>
        </w:rPr>
      </w:pPr>
    </w:p>
    <w:p w:rsidR="00D66E1D" w:rsidRDefault="00D66E1D" w:rsidP="00E7413B">
      <w:pPr>
        <w:rPr>
          <w:rFonts w:ascii="Courier New" w:hAnsi="Courier New" w:cs="Courier New"/>
          <w:sz w:val="24"/>
          <w:szCs w:val="24"/>
        </w:rPr>
      </w:pPr>
      <w:r>
        <w:rPr>
          <w:rFonts w:ascii="Courier New" w:hAnsi="Courier New" w:cs="Courier New"/>
          <w:sz w:val="24"/>
          <w:szCs w:val="24"/>
        </w:rPr>
        <w:t>INT. Cut to scene of video chat in city-ship.</w:t>
      </w:r>
    </w:p>
    <w:p w:rsidR="00D66E1D" w:rsidRDefault="00D66E1D" w:rsidP="00E7413B">
      <w:pPr>
        <w:rPr>
          <w:rFonts w:ascii="Courier New" w:hAnsi="Courier New" w:cs="Courier New"/>
          <w:sz w:val="24"/>
          <w:szCs w:val="24"/>
        </w:rPr>
      </w:pPr>
    </w:p>
    <w:p w:rsidR="00D66E1D" w:rsidRDefault="00D66E1D" w:rsidP="00A43778">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(filled with emotion)</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3778">
      <w:pPr>
        <w:jc w:val="center"/>
        <w:rPr>
          <w:rFonts w:ascii="Courier New" w:hAnsi="Courier New" w:cs="Courier New"/>
          <w:sz w:val="24"/>
          <w:szCs w:val="24"/>
        </w:rPr>
      </w:pPr>
    </w:p>
    <w:p w:rsidR="00D66E1D" w:rsidRDefault="00D66E1D" w:rsidP="00A43778">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Dad I’m sorry…I’m in love with Sol…</w:t>
      </w:r>
    </w:p>
    <w:p w:rsidR="00D66E1D" w:rsidRDefault="00D66E1D" w:rsidP="00A43778">
      <w:pPr>
        <w:jc w:val="center"/>
        <w:rPr>
          <w:rFonts w:ascii="Courier New" w:hAnsi="Courier New" w:cs="Courier New"/>
          <w:sz w:val="24"/>
          <w:szCs w:val="24"/>
        </w:rPr>
      </w:pPr>
    </w:p>
    <w:p w:rsidR="00D66E1D" w:rsidRDefault="00D66E1D" w:rsidP="00A43778">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(light hearted and missing his daughter)</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 xml:space="preserve">You don’t know what love is baby, (smiles) but I know you’ll find out together.  </w:t>
      </w:r>
    </w:p>
    <w:p w:rsidR="00D66E1D" w:rsidRDefault="00D66E1D" w:rsidP="00A43778">
      <w:pPr>
        <w:jc w:val="center"/>
        <w:rPr>
          <w:rFonts w:ascii="Courier New" w:hAnsi="Courier New" w:cs="Courier New"/>
          <w:sz w:val="24"/>
          <w:szCs w:val="24"/>
        </w:rPr>
      </w:pPr>
    </w:p>
    <w:p w:rsidR="00D66E1D" w:rsidRDefault="00D66E1D" w:rsidP="00A43778">
      <w:pPr>
        <w:jc w:val="center"/>
        <w:rPr>
          <w:rFonts w:ascii="Courier New" w:hAnsi="Courier New" w:cs="Courier New"/>
          <w:sz w:val="24"/>
          <w:szCs w:val="24"/>
        </w:rPr>
      </w:pPr>
      <w:r>
        <w:rPr>
          <w:rFonts w:ascii="Courier New" w:hAnsi="Courier New" w:cs="Courier New"/>
          <w:sz w:val="24"/>
          <w:szCs w:val="24"/>
        </w:rPr>
        <w:t>RYAN</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(interrupts)</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Dad, I don’t want you to be upset with me, this was the best-</w:t>
      </w:r>
    </w:p>
    <w:p w:rsidR="00D66E1D" w:rsidRDefault="00D66E1D" w:rsidP="00A43778">
      <w:pPr>
        <w:jc w:val="center"/>
        <w:rPr>
          <w:rFonts w:ascii="Courier New" w:hAnsi="Courier New" w:cs="Courier New"/>
          <w:sz w:val="24"/>
          <w:szCs w:val="24"/>
        </w:rPr>
      </w:pPr>
    </w:p>
    <w:p w:rsidR="00D66E1D" w:rsidRDefault="00D66E1D" w:rsidP="00A43778">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(interrupts)</w:t>
      </w:r>
    </w:p>
    <w:p w:rsidR="00D66E1D" w:rsidRDefault="00D66E1D" w:rsidP="00A43778">
      <w:pPr>
        <w:jc w:val="center"/>
        <w:rPr>
          <w:rFonts w:ascii="Courier New" w:hAnsi="Courier New" w:cs="Courier New"/>
          <w:sz w:val="24"/>
          <w:szCs w:val="24"/>
        </w:rPr>
      </w:pPr>
      <w:r>
        <w:rPr>
          <w:rFonts w:ascii="Courier New" w:hAnsi="Courier New" w:cs="Courier New"/>
          <w:sz w:val="24"/>
          <w:szCs w:val="24"/>
        </w:rPr>
        <w:t>You listen to me Ryan.  You’ve been a great daughter.  You’re my world.  Ever since the first moment I looked in your eyes I knew what sacrifice truly meant (gets emotional) I knew I would do anything to keep you safe and knowing that you’re all that matters.  That’s what you’re doing for your child and I understand that now.  I pray that you are safe and I trust your judgement.  The loss of Australia was too galvanizing and we are not prepared nor naive to lose any more.  Earth surrenders.</w:t>
      </w:r>
    </w:p>
    <w:p w:rsidR="00D66E1D" w:rsidRDefault="00D66E1D" w:rsidP="00A43778">
      <w:pPr>
        <w:jc w:val="center"/>
        <w:rPr>
          <w:rFonts w:ascii="Courier New" w:hAnsi="Courier New" w:cs="Courier New"/>
          <w:sz w:val="24"/>
          <w:szCs w:val="24"/>
        </w:rPr>
      </w:pPr>
    </w:p>
    <w:p w:rsidR="00D66E1D" w:rsidRDefault="00D66E1D" w:rsidP="00FD20F7">
      <w:pPr>
        <w:rPr>
          <w:rFonts w:ascii="Courier New" w:hAnsi="Courier New" w:cs="Courier New"/>
          <w:sz w:val="24"/>
          <w:szCs w:val="24"/>
        </w:rPr>
      </w:pPr>
      <w:r>
        <w:rPr>
          <w:rFonts w:ascii="Courier New" w:hAnsi="Courier New" w:cs="Courier New"/>
          <w:sz w:val="24"/>
          <w:szCs w:val="24"/>
        </w:rPr>
        <w:t xml:space="preserve">Ryan gets emotional and wipes tears.  Leader Karr taps wrist to point camera toward him in the front.  </w:t>
      </w:r>
    </w:p>
    <w:p w:rsidR="00D66E1D" w:rsidRDefault="00D66E1D" w:rsidP="00FD20F7">
      <w:pPr>
        <w:rPr>
          <w:rFonts w:ascii="Courier New" w:hAnsi="Courier New" w:cs="Courier New"/>
          <w:sz w:val="24"/>
          <w:szCs w:val="24"/>
        </w:rPr>
      </w:pPr>
    </w:p>
    <w:p w:rsidR="00D66E1D" w:rsidRDefault="00D66E1D" w:rsidP="00FD20F7">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FD20F7">
      <w:pPr>
        <w:jc w:val="center"/>
        <w:rPr>
          <w:rFonts w:ascii="Courier New" w:hAnsi="Courier New" w:cs="Courier New"/>
          <w:sz w:val="24"/>
          <w:szCs w:val="24"/>
        </w:rPr>
      </w:pPr>
      <w:r>
        <w:rPr>
          <w:rFonts w:ascii="Courier New" w:hAnsi="Courier New" w:cs="Courier New"/>
          <w:sz w:val="24"/>
          <w:szCs w:val="24"/>
        </w:rPr>
        <w:t xml:space="preserve">We will release your men.  Though my child will be resistant to the temperature change his mother will not be.  I will restore your planets temperature, however there will not be hundreds of leaders for this planet.  This divides and causes rebellion.  I will be the sole leader of planet Earth.  Our ships will remain at your poles and we will come to the land to cohabitate.  I will dock my mother city-ship at your capital and begin the revamping of your entire means of understanding technology, communication and construction. We will excavate as soon as your people have evacuated Washington DC.  You have 8 Earth months.  </w:t>
      </w:r>
    </w:p>
    <w:p w:rsidR="00D66E1D" w:rsidRDefault="00D66E1D" w:rsidP="00FD20F7">
      <w:pPr>
        <w:jc w:val="center"/>
        <w:rPr>
          <w:rFonts w:ascii="Courier New" w:hAnsi="Courier New" w:cs="Courier New"/>
          <w:sz w:val="24"/>
          <w:szCs w:val="24"/>
        </w:rPr>
      </w:pPr>
    </w:p>
    <w:p w:rsidR="00D66E1D" w:rsidRDefault="00D66E1D" w:rsidP="00CD63F6">
      <w:pPr>
        <w:rPr>
          <w:rFonts w:ascii="Courier New" w:hAnsi="Courier New" w:cs="Courier New"/>
          <w:sz w:val="24"/>
          <w:szCs w:val="24"/>
        </w:rPr>
      </w:pPr>
      <w:r>
        <w:rPr>
          <w:rFonts w:ascii="Courier New" w:hAnsi="Courier New" w:cs="Courier New"/>
          <w:sz w:val="24"/>
          <w:szCs w:val="24"/>
        </w:rPr>
        <w:t>The screen cuts out.</w:t>
      </w:r>
    </w:p>
    <w:p w:rsidR="00D66E1D" w:rsidRDefault="00D66E1D" w:rsidP="00CD63F6">
      <w:pPr>
        <w:rPr>
          <w:rFonts w:ascii="Courier New" w:hAnsi="Courier New" w:cs="Courier New"/>
          <w:sz w:val="24"/>
          <w:szCs w:val="24"/>
        </w:rPr>
      </w:pPr>
    </w:p>
    <w:p w:rsidR="00D66E1D" w:rsidRDefault="00D66E1D" w:rsidP="00CD63F6">
      <w:pPr>
        <w:rPr>
          <w:rFonts w:ascii="Courier New" w:hAnsi="Courier New" w:cs="Courier New"/>
          <w:sz w:val="24"/>
          <w:szCs w:val="24"/>
        </w:rPr>
      </w:pPr>
      <w:r>
        <w:rPr>
          <w:rFonts w:ascii="Courier New" w:hAnsi="Courier New" w:cs="Courier New"/>
          <w:sz w:val="24"/>
          <w:szCs w:val="24"/>
        </w:rPr>
        <w:t xml:space="preserve">EXT.  Every living being and object becomes unshocked and the entire continent of Australia is back to normal.  </w:t>
      </w:r>
    </w:p>
    <w:p w:rsidR="00D66E1D" w:rsidRDefault="00D66E1D" w:rsidP="00CD63F6">
      <w:pPr>
        <w:rPr>
          <w:rFonts w:ascii="Courier New" w:hAnsi="Courier New" w:cs="Courier New"/>
          <w:sz w:val="24"/>
          <w:szCs w:val="24"/>
        </w:rPr>
      </w:pPr>
    </w:p>
    <w:p w:rsidR="00D66E1D" w:rsidRDefault="00D66E1D" w:rsidP="00CD63F6">
      <w:pPr>
        <w:rPr>
          <w:rFonts w:ascii="Courier New" w:hAnsi="Courier New" w:cs="Courier New"/>
          <w:sz w:val="24"/>
          <w:szCs w:val="24"/>
        </w:rPr>
      </w:pPr>
      <w:r>
        <w:rPr>
          <w:rFonts w:ascii="Courier New" w:hAnsi="Courier New" w:cs="Courier New"/>
          <w:sz w:val="24"/>
          <w:szCs w:val="24"/>
        </w:rPr>
        <w:t>INT.  The president is putting medals of honor around the necks of the 20 captured Navy Seals in the white house.</w:t>
      </w:r>
    </w:p>
    <w:p w:rsidR="00D66E1D" w:rsidRDefault="00D66E1D" w:rsidP="00CD63F6">
      <w:pPr>
        <w:rPr>
          <w:rFonts w:ascii="Courier New" w:hAnsi="Courier New" w:cs="Courier New"/>
          <w:sz w:val="24"/>
          <w:szCs w:val="24"/>
        </w:rPr>
      </w:pPr>
    </w:p>
    <w:p w:rsidR="00D66E1D" w:rsidRDefault="00D66E1D" w:rsidP="00CD63F6">
      <w:pPr>
        <w:rPr>
          <w:rFonts w:ascii="Courier New" w:hAnsi="Courier New" w:cs="Courier New"/>
          <w:sz w:val="24"/>
          <w:szCs w:val="24"/>
        </w:rPr>
      </w:pPr>
      <w:r>
        <w:rPr>
          <w:rFonts w:ascii="Courier New" w:hAnsi="Courier New" w:cs="Courier New"/>
          <w:sz w:val="24"/>
          <w:szCs w:val="24"/>
        </w:rPr>
        <w:t>INT. Ryan is in an ultrasound room inside city-ship doctor’s office.  She is having an HD 4-D color ultrasound done.  She is smiling with Sol as they look at the virtual image in front of them.</w:t>
      </w:r>
    </w:p>
    <w:p w:rsidR="00D66E1D" w:rsidRDefault="00D66E1D" w:rsidP="00CD63F6">
      <w:pPr>
        <w:rPr>
          <w:rFonts w:ascii="Courier New" w:hAnsi="Courier New" w:cs="Courier New"/>
          <w:sz w:val="24"/>
          <w:szCs w:val="24"/>
        </w:rPr>
      </w:pPr>
    </w:p>
    <w:p w:rsidR="00D66E1D" w:rsidRDefault="00D66E1D" w:rsidP="00CD63F6">
      <w:pPr>
        <w:rPr>
          <w:rFonts w:ascii="Courier New" w:hAnsi="Courier New" w:cs="Courier New"/>
          <w:sz w:val="24"/>
          <w:szCs w:val="24"/>
        </w:rPr>
      </w:pPr>
      <w:r>
        <w:rPr>
          <w:rFonts w:ascii="Courier New" w:hAnsi="Courier New" w:cs="Courier New"/>
          <w:sz w:val="24"/>
          <w:szCs w:val="24"/>
        </w:rPr>
        <w:t xml:space="preserve">Arial view of DC.  No one lives there except the people that occupy the White House. </w:t>
      </w:r>
    </w:p>
    <w:p w:rsidR="00D66E1D" w:rsidRDefault="00D66E1D" w:rsidP="00CD63F6">
      <w:pPr>
        <w:rPr>
          <w:rFonts w:ascii="Courier New" w:hAnsi="Courier New" w:cs="Courier New"/>
          <w:sz w:val="24"/>
          <w:szCs w:val="24"/>
        </w:rPr>
      </w:pPr>
    </w:p>
    <w:p w:rsidR="00D66E1D" w:rsidRDefault="00D66E1D" w:rsidP="00CD63F6">
      <w:pPr>
        <w:rPr>
          <w:rFonts w:ascii="Courier New" w:hAnsi="Courier New" w:cs="Courier New"/>
          <w:sz w:val="24"/>
          <w:szCs w:val="24"/>
        </w:rPr>
      </w:pPr>
      <w:r>
        <w:rPr>
          <w:rFonts w:ascii="Courier New" w:hAnsi="Courier New" w:cs="Courier New"/>
          <w:sz w:val="24"/>
          <w:szCs w:val="24"/>
        </w:rPr>
        <w:t xml:space="preserve">INT.  Bedroom in White House at night.  </w:t>
      </w:r>
    </w:p>
    <w:p w:rsidR="00D66E1D" w:rsidRDefault="00D66E1D" w:rsidP="00CD63F6">
      <w:pPr>
        <w:rPr>
          <w:rFonts w:ascii="Courier New" w:hAnsi="Courier New" w:cs="Courier New"/>
          <w:sz w:val="24"/>
          <w:szCs w:val="24"/>
        </w:rPr>
      </w:pPr>
    </w:p>
    <w:p w:rsidR="00D66E1D" w:rsidRDefault="00D66E1D" w:rsidP="009145F8">
      <w:pPr>
        <w:jc w:val="center"/>
        <w:rPr>
          <w:rFonts w:ascii="Courier New" w:hAnsi="Courier New" w:cs="Courier New"/>
          <w:sz w:val="24"/>
          <w:szCs w:val="24"/>
        </w:rPr>
      </w:pPr>
      <w:r>
        <w:rPr>
          <w:rFonts w:ascii="Courier New" w:hAnsi="Courier New" w:cs="Courier New"/>
          <w:sz w:val="24"/>
          <w:szCs w:val="24"/>
        </w:rPr>
        <w:t xml:space="preserve">JACKY </w:t>
      </w:r>
    </w:p>
    <w:p w:rsidR="00D66E1D" w:rsidRDefault="00D66E1D" w:rsidP="009145F8">
      <w:pPr>
        <w:jc w:val="center"/>
        <w:rPr>
          <w:rFonts w:ascii="Courier New" w:hAnsi="Courier New" w:cs="Courier New"/>
          <w:sz w:val="24"/>
          <w:szCs w:val="24"/>
        </w:rPr>
      </w:pPr>
      <w:r>
        <w:rPr>
          <w:rFonts w:ascii="Courier New" w:hAnsi="Courier New" w:cs="Courier New"/>
          <w:sz w:val="24"/>
          <w:szCs w:val="24"/>
        </w:rPr>
        <w:t>(answers phone in scratchy voice)</w:t>
      </w:r>
    </w:p>
    <w:p w:rsidR="00D66E1D" w:rsidRDefault="00D66E1D" w:rsidP="009145F8">
      <w:pPr>
        <w:jc w:val="center"/>
        <w:rPr>
          <w:rFonts w:ascii="Courier New" w:hAnsi="Courier New" w:cs="Courier New"/>
          <w:sz w:val="24"/>
          <w:szCs w:val="24"/>
        </w:rPr>
      </w:pPr>
      <w:r>
        <w:rPr>
          <w:rFonts w:ascii="Courier New" w:hAnsi="Courier New" w:cs="Courier New"/>
          <w:sz w:val="24"/>
          <w:szCs w:val="24"/>
        </w:rPr>
        <w:t>Hello?</w:t>
      </w:r>
    </w:p>
    <w:p w:rsidR="00D66E1D" w:rsidRDefault="00D66E1D" w:rsidP="009145F8">
      <w:pPr>
        <w:jc w:val="center"/>
        <w:rPr>
          <w:rFonts w:ascii="Courier New" w:hAnsi="Courier New" w:cs="Courier New"/>
          <w:sz w:val="24"/>
          <w:szCs w:val="24"/>
        </w:rPr>
      </w:pPr>
    </w:p>
    <w:p w:rsidR="00D66E1D" w:rsidRDefault="00D66E1D" w:rsidP="009145F8">
      <w:pPr>
        <w:jc w:val="center"/>
        <w:rPr>
          <w:rFonts w:ascii="Courier New" w:hAnsi="Courier New" w:cs="Courier New"/>
          <w:sz w:val="24"/>
          <w:szCs w:val="24"/>
        </w:rPr>
      </w:pPr>
      <w:r>
        <w:rPr>
          <w:rFonts w:ascii="Courier New" w:hAnsi="Courier New" w:cs="Courier New"/>
          <w:sz w:val="24"/>
          <w:szCs w:val="24"/>
        </w:rPr>
        <w:t>ZANE</w:t>
      </w:r>
    </w:p>
    <w:p w:rsidR="00D66E1D" w:rsidRDefault="00D66E1D" w:rsidP="009145F8">
      <w:pPr>
        <w:jc w:val="center"/>
        <w:rPr>
          <w:rFonts w:ascii="Courier New" w:hAnsi="Courier New" w:cs="Courier New"/>
          <w:sz w:val="24"/>
          <w:szCs w:val="24"/>
        </w:rPr>
      </w:pPr>
      <w:r>
        <w:rPr>
          <w:rFonts w:ascii="Courier New" w:hAnsi="Courier New" w:cs="Courier New"/>
          <w:sz w:val="24"/>
          <w:szCs w:val="24"/>
        </w:rPr>
        <w:t xml:space="preserve">It’s time Jackie.  We have cloaks at your door ready to escort you here.  </w:t>
      </w:r>
    </w:p>
    <w:p w:rsidR="00D66E1D" w:rsidRDefault="00D66E1D" w:rsidP="009145F8">
      <w:pPr>
        <w:jc w:val="center"/>
        <w:rPr>
          <w:rFonts w:ascii="Courier New" w:hAnsi="Courier New" w:cs="Courier New"/>
          <w:sz w:val="24"/>
          <w:szCs w:val="24"/>
        </w:rPr>
      </w:pPr>
    </w:p>
    <w:p w:rsidR="00D66E1D" w:rsidRDefault="00D66E1D" w:rsidP="009145F8">
      <w:pPr>
        <w:jc w:val="center"/>
        <w:rPr>
          <w:rFonts w:ascii="Courier New" w:hAnsi="Courier New" w:cs="Courier New"/>
          <w:sz w:val="24"/>
          <w:szCs w:val="24"/>
        </w:rPr>
      </w:pPr>
      <w:r>
        <w:rPr>
          <w:rFonts w:ascii="Courier New" w:hAnsi="Courier New" w:cs="Courier New"/>
          <w:sz w:val="24"/>
          <w:szCs w:val="24"/>
        </w:rPr>
        <w:t xml:space="preserve">PRESIDENT FARRELL </w:t>
      </w:r>
    </w:p>
    <w:p w:rsidR="00D66E1D" w:rsidRDefault="00D66E1D" w:rsidP="009145F8">
      <w:pPr>
        <w:jc w:val="center"/>
        <w:rPr>
          <w:rFonts w:ascii="Courier New" w:hAnsi="Courier New" w:cs="Courier New"/>
          <w:sz w:val="24"/>
          <w:szCs w:val="24"/>
        </w:rPr>
      </w:pPr>
      <w:r>
        <w:rPr>
          <w:rFonts w:ascii="Courier New" w:hAnsi="Courier New" w:cs="Courier New"/>
          <w:sz w:val="24"/>
          <w:szCs w:val="24"/>
        </w:rPr>
        <w:t>(wakes up)</w:t>
      </w:r>
    </w:p>
    <w:p w:rsidR="00D66E1D" w:rsidRDefault="00D66E1D" w:rsidP="009145F8">
      <w:pPr>
        <w:jc w:val="center"/>
        <w:rPr>
          <w:rFonts w:ascii="Courier New" w:hAnsi="Courier New" w:cs="Courier New"/>
          <w:sz w:val="24"/>
          <w:szCs w:val="24"/>
        </w:rPr>
      </w:pPr>
      <w:r>
        <w:rPr>
          <w:rFonts w:ascii="Courier New" w:hAnsi="Courier New" w:cs="Courier New"/>
          <w:sz w:val="24"/>
          <w:szCs w:val="24"/>
        </w:rPr>
        <w:t>It’s time?</w:t>
      </w:r>
    </w:p>
    <w:p w:rsidR="00D66E1D" w:rsidRDefault="00D66E1D" w:rsidP="009145F8">
      <w:pPr>
        <w:jc w:val="center"/>
        <w:rPr>
          <w:rFonts w:ascii="Courier New" w:hAnsi="Courier New" w:cs="Courier New"/>
          <w:sz w:val="24"/>
          <w:szCs w:val="24"/>
        </w:rPr>
      </w:pPr>
    </w:p>
    <w:p w:rsidR="00D66E1D" w:rsidRDefault="00D66E1D" w:rsidP="009145F8">
      <w:pPr>
        <w:rPr>
          <w:rFonts w:ascii="Courier New" w:hAnsi="Courier New" w:cs="Courier New"/>
          <w:sz w:val="24"/>
          <w:szCs w:val="24"/>
        </w:rPr>
      </w:pPr>
      <w:r>
        <w:rPr>
          <w:rFonts w:ascii="Courier New" w:hAnsi="Courier New" w:cs="Courier New"/>
          <w:sz w:val="24"/>
          <w:szCs w:val="24"/>
        </w:rPr>
        <w:t>INT.  Walking quickly on city-ship toward hallway portal.</w:t>
      </w:r>
    </w:p>
    <w:p w:rsidR="00D66E1D" w:rsidRDefault="00D66E1D" w:rsidP="009145F8">
      <w:pPr>
        <w:rPr>
          <w:rFonts w:ascii="Courier New" w:hAnsi="Courier New" w:cs="Courier New"/>
          <w:sz w:val="24"/>
          <w:szCs w:val="24"/>
        </w:rPr>
      </w:pPr>
    </w:p>
    <w:p w:rsidR="00D66E1D" w:rsidRDefault="00D66E1D" w:rsidP="009145F8">
      <w:pPr>
        <w:rPr>
          <w:rFonts w:ascii="Courier New" w:hAnsi="Courier New" w:cs="Courier New"/>
          <w:sz w:val="24"/>
          <w:szCs w:val="24"/>
        </w:rPr>
      </w:pPr>
      <w:r>
        <w:rPr>
          <w:rFonts w:ascii="Courier New" w:hAnsi="Courier New" w:cs="Courier New"/>
          <w:sz w:val="24"/>
          <w:szCs w:val="24"/>
        </w:rPr>
        <w:t>INT. Ryan pushing out baby and baby cries.</w:t>
      </w:r>
    </w:p>
    <w:p w:rsidR="00D66E1D" w:rsidRDefault="00D66E1D" w:rsidP="009145F8">
      <w:pPr>
        <w:rPr>
          <w:rFonts w:ascii="Courier New" w:hAnsi="Courier New" w:cs="Courier New"/>
          <w:sz w:val="24"/>
          <w:szCs w:val="24"/>
        </w:rPr>
      </w:pPr>
    </w:p>
    <w:p w:rsidR="00D66E1D" w:rsidRDefault="00D66E1D" w:rsidP="009145F8">
      <w:pPr>
        <w:rPr>
          <w:rFonts w:ascii="Courier New" w:hAnsi="Courier New" w:cs="Courier New"/>
          <w:sz w:val="24"/>
          <w:szCs w:val="24"/>
        </w:rPr>
      </w:pPr>
      <w:r>
        <w:rPr>
          <w:rFonts w:ascii="Courier New" w:hAnsi="Courier New" w:cs="Courier New"/>
          <w:sz w:val="24"/>
          <w:szCs w:val="24"/>
        </w:rPr>
        <w:t>EXT. Leader Karr is standing on a gigantic silver platform in the shape of a triangle.  The crowd stretches out in the millions.</w:t>
      </w:r>
    </w:p>
    <w:p w:rsidR="00D66E1D" w:rsidRDefault="00D66E1D" w:rsidP="009145F8">
      <w:pPr>
        <w:rPr>
          <w:rFonts w:ascii="Courier New" w:hAnsi="Courier New" w:cs="Courier New"/>
          <w:sz w:val="24"/>
          <w:szCs w:val="24"/>
        </w:rPr>
      </w:pPr>
    </w:p>
    <w:p w:rsidR="00D66E1D" w:rsidRDefault="00D66E1D" w:rsidP="009145F8">
      <w:pPr>
        <w:jc w:val="center"/>
        <w:rPr>
          <w:rFonts w:ascii="Courier New" w:hAnsi="Courier New" w:cs="Courier New"/>
          <w:sz w:val="24"/>
          <w:szCs w:val="24"/>
        </w:rPr>
      </w:pPr>
      <w:r>
        <w:rPr>
          <w:rFonts w:ascii="Courier New" w:hAnsi="Courier New" w:cs="Courier New"/>
          <w:sz w:val="24"/>
          <w:szCs w:val="24"/>
        </w:rPr>
        <w:t>LEADER KARR</w:t>
      </w:r>
    </w:p>
    <w:p w:rsidR="00D66E1D" w:rsidRDefault="00D66E1D" w:rsidP="009145F8">
      <w:pPr>
        <w:jc w:val="center"/>
        <w:rPr>
          <w:rFonts w:ascii="Courier New" w:hAnsi="Courier New" w:cs="Courier New"/>
          <w:sz w:val="24"/>
          <w:szCs w:val="24"/>
        </w:rPr>
      </w:pPr>
      <w:r>
        <w:rPr>
          <w:rFonts w:ascii="Courier New" w:hAnsi="Courier New" w:cs="Courier New"/>
          <w:sz w:val="24"/>
          <w:szCs w:val="24"/>
        </w:rPr>
        <w:t xml:space="preserve">Planet Earth, I am Leader Karr.  I come from planet Zenar and I will be the sole leader of your planet.  My cemecens have done extensive research on the past 4,500 years of your civilization.  You are divided as a planet because of your lack of acknowledgement that you are all the same.  You all cry, you all need, you all want, every one of you seeks understanding, every person wants to be important and moreover every single one of you are humans.  Race is a term that your ancestors coined.  It has been your cancer.  Today there are no longer cemecens and men, but a species that desires to live better together.  A species that knows no barriers to their ideals.  A species that will stop at nothing to remain intelligent.  Our technology we bring with us is far more advanced than you would be even 50,000 years from now and you have access to this understanding now.  There is a zero tolerance for rebellion, a zero tolerance for crime (crowd cheers), and a zero tolerance for disrespecting the government that keeps you safe.  I give you this warning once and one time only.  I will construct homes for all and there is no longer any such thing as physical currency.  To degrade an honest days work to printable cotton is no reward.  You will barter your labor for food and necessary items to live.  You see my species, we are not here to hinder your planet, we are here to save your planet from its own self destruction.  Based on my calculations your planet had approximately one thousand years left.  Now we will thrive as a species for millions of years to come (crowd cheers louder).  It will take one year to construct living means for every one of our species on this planet and we will work together along with our A.M. machines.  Today is a new day.  Tomorrow is already here.  </w:t>
      </w:r>
    </w:p>
    <w:p w:rsidR="00D66E1D" w:rsidRDefault="00D66E1D" w:rsidP="009145F8">
      <w:pPr>
        <w:jc w:val="center"/>
        <w:rPr>
          <w:rFonts w:ascii="Courier New" w:hAnsi="Courier New" w:cs="Courier New"/>
          <w:sz w:val="24"/>
          <w:szCs w:val="24"/>
        </w:rPr>
      </w:pPr>
    </w:p>
    <w:p w:rsidR="00D66E1D" w:rsidRDefault="00D66E1D" w:rsidP="009145F8">
      <w:pPr>
        <w:jc w:val="center"/>
        <w:rPr>
          <w:rFonts w:ascii="Courier New" w:hAnsi="Courier New" w:cs="Courier New"/>
          <w:sz w:val="24"/>
          <w:szCs w:val="24"/>
        </w:rPr>
      </w:pPr>
    </w:p>
    <w:p w:rsidR="00D66E1D" w:rsidRDefault="00D66E1D" w:rsidP="009145F8">
      <w:pPr>
        <w:jc w:val="center"/>
        <w:rPr>
          <w:rFonts w:ascii="Courier New" w:hAnsi="Courier New" w:cs="Courier New"/>
          <w:sz w:val="24"/>
          <w:szCs w:val="24"/>
        </w:rPr>
      </w:pPr>
      <w:r>
        <w:rPr>
          <w:rFonts w:ascii="Courier New" w:hAnsi="Courier New" w:cs="Courier New"/>
          <w:sz w:val="24"/>
          <w:szCs w:val="24"/>
        </w:rPr>
        <w:t xml:space="preserve">The End. </w:t>
      </w:r>
    </w:p>
    <w:p w:rsidR="00D66E1D" w:rsidRDefault="00D66E1D" w:rsidP="00CD63F6">
      <w:pPr>
        <w:rPr>
          <w:rFonts w:ascii="Courier New" w:hAnsi="Courier New" w:cs="Courier New"/>
          <w:sz w:val="24"/>
          <w:szCs w:val="24"/>
        </w:rPr>
      </w:pPr>
      <w:r>
        <w:rPr>
          <w:rFonts w:ascii="Courier New" w:hAnsi="Courier New" w:cs="Courier New"/>
          <w:sz w:val="24"/>
          <w:szCs w:val="24"/>
        </w:rPr>
        <w:t xml:space="preserve"> </w:t>
      </w:r>
    </w:p>
    <w:p w:rsidR="00D66E1D" w:rsidRDefault="00D66E1D" w:rsidP="00CD63F6">
      <w:pPr>
        <w:rPr>
          <w:rFonts w:ascii="Courier New" w:hAnsi="Courier New" w:cs="Courier New"/>
          <w:sz w:val="24"/>
          <w:szCs w:val="24"/>
        </w:rPr>
      </w:pPr>
    </w:p>
    <w:p w:rsidR="00D66E1D" w:rsidRDefault="00D66E1D" w:rsidP="00CD63F6">
      <w:pPr>
        <w:rPr>
          <w:rFonts w:ascii="Courier New" w:hAnsi="Courier New" w:cs="Courier New"/>
          <w:sz w:val="24"/>
          <w:szCs w:val="24"/>
        </w:rPr>
      </w:pPr>
    </w:p>
    <w:p w:rsidR="00D66E1D" w:rsidRDefault="00D66E1D" w:rsidP="00421585">
      <w:pPr>
        <w:rPr>
          <w:rFonts w:ascii="Courier New" w:hAnsi="Courier New" w:cs="Courier New"/>
          <w:sz w:val="24"/>
          <w:szCs w:val="24"/>
        </w:rPr>
      </w:pPr>
    </w:p>
    <w:p w:rsidR="00D66E1D" w:rsidRDefault="00D66E1D" w:rsidP="00CD63F6">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p>
    <w:p w:rsidR="00D66E1D" w:rsidRDefault="00D66E1D" w:rsidP="00EF30B4">
      <w:pPr>
        <w:jc w:val="center"/>
        <w:rPr>
          <w:rFonts w:ascii="Courier New" w:hAnsi="Courier New" w:cs="Courier New"/>
          <w:sz w:val="24"/>
          <w:szCs w:val="24"/>
        </w:rPr>
      </w:pPr>
      <w:r>
        <w:rPr>
          <w:rFonts w:ascii="Courier New" w:hAnsi="Courier New" w:cs="Courier New"/>
          <w:sz w:val="24"/>
          <w:szCs w:val="24"/>
        </w:rPr>
        <w:t xml:space="preserve"> </w:t>
      </w:r>
    </w:p>
    <w:p w:rsidR="00D66E1D" w:rsidRDefault="00D66E1D" w:rsidP="00EF30B4">
      <w:pPr>
        <w:rPr>
          <w:rFonts w:ascii="Courier New" w:hAnsi="Courier New" w:cs="Courier New"/>
          <w:sz w:val="24"/>
          <w:szCs w:val="24"/>
        </w:rPr>
      </w:pPr>
    </w:p>
    <w:p w:rsidR="00D66E1D" w:rsidRDefault="00D66E1D" w:rsidP="00EF30B4">
      <w:pPr>
        <w:jc w:val="center"/>
        <w:rPr>
          <w:rFonts w:ascii="Courier New" w:hAnsi="Courier New" w:cs="Courier New"/>
          <w:sz w:val="24"/>
          <w:szCs w:val="24"/>
        </w:rPr>
      </w:pPr>
    </w:p>
    <w:p w:rsidR="00D66E1D" w:rsidRDefault="00D66E1D" w:rsidP="00810D60">
      <w:pPr>
        <w:rPr>
          <w:rFonts w:ascii="Courier New" w:hAnsi="Courier New" w:cs="Courier New"/>
          <w:sz w:val="24"/>
          <w:szCs w:val="24"/>
        </w:rPr>
      </w:pPr>
    </w:p>
    <w:p w:rsidR="00D66E1D" w:rsidRDefault="00D66E1D" w:rsidP="00133765">
      <w:pPr>
        <w:jc w:val="center"/>
        <w:rPr>
          <w:rFonts w:ascii="Courier New" w:hAnsi="Courier New" w:cs="Courier New"/>
          <w:sz w:val="24"/>
          <w:szCs w:val="24"/>
        </w:rPr>
      </w:pPr>
    </w:p>
    <w:p w:rsidR="00D66E1D" w:rsidRDefault="00D66E1D" w:rsidP="00476F38">
      <w:pPr>
        <w:jc w:val="center"/>
        <w:rPr>
          <w:rFonts w:ascii="Courier New" w:hAnsi="Courier New" w:cs="Courier New"/>
          <w:sz w:val="24"/>
          <w:szCs w:val="24"/>
        </w:rPr>
      </w:pPr>
    </w:p>
    <w:p w:rsidR="00D66E1D" w:rsidRDefault="00D66E1D" w:rsidP="00682F43">
      <w:pPr>
        <w:rPr>
          <w:rFonts w:ascii="Courier New" w:hAnsi="Courier New" w:cs="Courier New"/>
          <w:sz w:val="24"/>
          <w:szCs w:val="24"/>
        </w:rPr>
      </w:pPr>
    </w:p>
    <w:p w:rsidR="00D66E1D" w:rsidRDefault="00D66E1D" w:rsidP="00F93B1B">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p>
    <w:p w:rsidR="00D66E1D" w:rsidRDefault="00D66E1D" w:rsidP="000D3338">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p>
    <w:p w:rsidR="00D66E1D" w:rsidRDefault="00D66E1D" w:rsidP="00D4246D">
      <w:pPr>
        <w:jc w:val="center"/>
        <w:rPr>
          <w:rFonts w:ascii="Courier New" w:hAnsi="Courier New" w:cs="Courier New"/>
          <w:sz w:val="24"/>
          <w:szCs w:val="24"/>
        </w:rPr>
      </w:pPr>
    </w:p>
    <w:p w:rsidR="00D66E1D" w:rsidRDefault="00D66E1D" w:rsidP="00D4246D">
      <w:pPr>
        <w:rPr>
          <w:rFonts w:ascii="Courier New" w:hAnsi="Courier New" w:cs="Courier New"/>
          <w:sz w:val="24"/>
          <w:szCs w:val="24"/>
        </w:rPr>
      </w:pPr>
    </w:p>
    <w:p w:rsidR="00D66E1D" w:rsidRPr="00D4246D" w:rsidRDefault="00D66E1D" w:rsidP="00D4246D">
      <w:pPr>
        <w:jc w:val="cente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p>
    <w:p w:rsidR="00D66E1D" w:rsidRPr="00D4246D" w:rsidRDefault="00D66E1D" w:rsidP="00751C6B">
      <w:pPr>
        <w:jc w:val="center"/>
        <w:rPr>
          <w:rFonts w:ascii="Courier New" w:hAnsi="Courier New" w:cs="Courier New"/>
          <w:sz w:val="24"/>
          <w:szCs w:val="24"/>
        </w:rPr>
      </w:pPr>
      <w:bookmarkStart w:id="0" w:name="_GoBack"/>
      <w:bookmarkEnd w:id="0"/>
    </w:p>
    <w:p w:rsidR="00D66E1D" w:rsidRPr="00D4246D" w:rsidRDefault="00D66E1D" w:rsidP="00751C6B">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r w:rsidRPr="00D4246D">
        <w:rPr>
          <w:rFonts w:ascii="Courier New" w:hAnsi="Courier New" w:cs="Courier New"/>
          <w:sz w:val="24"/>
          <w:szCs w:val="24"/>
        </w:rPr>
        <w:t xml:space="preserve">  </w:t>
      </w:r>
    </w:p>
    <w:p w:rsidR="00D66E1D" w:rsidRPr="00D4246D" w:rsidRDefault="00D66E1D" w:rsidP="00233F1C">
      <w:pPr>
        <w:jc w:val="center"/>
        <w:rPr>
          <w:rFonts w:ascii="Courier New" w:hAnsi="Courier New" w:cs="Courier New"/>
          <w:sz w:val="24"/>
          <w:szCs w:val="24"/>
        </w:rPr>
      </w:pPr>
    </w:p>
    <w:p w:rsidR="00D66E1D" w:rsidRPr="00D4246D" w:rsidRDefault="00D66E1D" w:rsidP="00233F1C">
      <w:pPr>
        <w:jc w:val="center"/>
        <w:rPr>
          <w:rFonts w:ascii="Courier New" w:hAnsi="Courier New" w:cs="Courier New"/>
          <w:sz w:val="24"/>
          <w:szCs w:val="24"/>
        </w:rPr>
      </w:pPr>
    </w:p>
    <w:p w:rsidR="00D66E1D" w:rsidRPr="00D4246D" w:rsidRDefault="00D66E1D" w:rsidP="00187CCC">
      <w:pPr>
        <w:jc w:val="center"/>
        <w:rPr>
          <w:rFonts w:ascii="Courier New" w:hAnsi="Courier New" w:cs="Courier New"/>
          <w:sz w:val="24"/>
          <w:szCs w:val="24"/>
        </w:rPr>
      </w:pPr>
    </w:p>
    <w:p w:rsidR="00D66E1D" w:rsidRPr="00D4246D" w:rsidRDefault="00D66E1D" w:rsidP="00187CCC">
      <w:pPr>
        <w:jc w:val="center"/>
        <w:rPr>
          <w:rFonts w:ascii="Courier New" w:hAnsi="Courier New" w:cs="Courier New"/>
          <w:sz w:val="24"/>
          <w:szCs w:val="24"/>
        </w:rPr>
      </w:pPr>
    </w:p>
    <w:p w:rsidR="00D66E1D" w:rsidRPr="00D4246D" w:rsidRDefault="00D66E1D" w:rsidP="00EF5DFE">
      <w:pPr>
        <w:rPr>
          <w:rFonts w:ascii="Courier New" w:hAnsi="Courier New" w:cs="Courier New"/>
          <w:sz w:val="24"/>
          <w:szCs w:val="24"/>
        </w:rPr>
      </w:pPr>
    </w:p>
    <w:p w:rsidR="00D66E1D" w:rsidRPr="00D4246D" w:rsidRDefault="00D66E1D" w:rsidP="00166AED">
      <w:pPr>
        <w:jc w:val="center"/>
        <w:rPr>
          <w:rFonts w:ascii="Courier New" w:hAnsi="Courier New" w:cs="Courier New"/>
          <w:sz w:val="24"/>
          <w:szCs w:val="24"/>
        </w:rPr>
      </w:pPr>
    </w:p>
    <w:p w:rsidR="00D66E1D" w:rsidRPr="00D4246D" w:rsidRDefault="00D66E1D" w:rsidP="005E7D71">
      <w:pPr>
        <w:jc w:val="center"/>
        <w:rPr>
          <w:rFonts w:ascii="Courier New" w:hAnsi="Courier New" w:cs="Courier New"/>
          <w:sz w:val="24"/>
          <w:szCs w:val="24"/>
        </w:rPr>
      </w:pPr>
    </w:p>
    <w:p w:rsidR="00D66E1D" w:rsidRPr="00D4246D" w:rsidRDefault="00D66E1D" w:rsidP="0037307C">
      <w:pPr>
        <w:jc w:val="center"/>
        <w:rPr>
          <w:rFonts w:ascii="Courier New" w:hAnsi="Courier New" w:cs="Courier New"/>
          <w:sz w:val="24"/>
          <w:szCs w:val="24"/>
        </w:rPr>
      </w:pPr>
    </w:p>
    <w:p w:rsidR="00D66E1D" w:rsidRPr="00D4246D" w:rsidRDefault="00D66E1D" w:rsidP="0037307C">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p>
    <w:p w:rsidR="00D66E1D" w:rsidRPr="00D4246D" w:rsidRDefault="00D66E1D" w:rsidP="004E552E">
      <w:pPr>
        <w:jc w:val="center"/>
        <w:rPr>
          <w:rFonts w:ascii="Courier New" w:hAnsi="Courier New" w:cs="Courier New"/>
          <w:sz w:val="24"/>
          <w:szCs w:val="24"/>
        </w:rPr>
      </w:pPr>
    </w:p>
    <w:p w:rsidR="00D66E1D" w:rsidRPr="00D4246D" w:rsidRDefault="00D66E1D" w:rsidP="00034377">
      <w:pPr>
        <w:jc w:val="center"/>
        <w:rPr>
          <w:rFonts w:ascii="Courier New" w:hAnsi="Courier New" w:cs="Courier New"/>
          <w:sz w:val="24"/>
          <w:szCs w:val="24"/>
        </w:rPr>
      </w:pPr>
    </w:p>
    <w:p w:rsidR="00D66E1D" w:rsidRPr="00D4246D" w:rsidRDefault="00D66E1D" w:rsidP="00D97B12">
      <w:pPr>
        <w:rPr>
          <w:rFonts w:ascii="Courier New" w:hAnsi="Courier New" w:cs="Courier New"/>
          <w:sz w:val="24"/>
          <w:szCs w:val="24"/>
        </w:rPr>
      </w:pPr>
    </w:p>
    <w:p w:rsidR="00D66E1D" w:rsidRPr="00D4246D" w:rsidRDefault="00D66E1D" w:rsidP="00D97B12">
      <w:pP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p>
    <w:p w:rsidR="00D66E1D" w:rsidRPr="00D4246D" w:rsidRDefault="00D66E1D" w:rsidP="00BA12BD">
      <w:pPr>
        <w:jc w:val="center"/>
        <w:rPr>
          <w:rFonts w:ascii="Courier New" w:hAnsi="Courier New" w:cs="Courier New"/>
          <w:sz w:val="24"/>
          <w:szCs w:val="24"/>
        </w:rPr>
      </w:pPr>
    </w:p>
    <w:p w:rsidR="00D66E1D" w:rsidRPr="00D4246D" w:rsidRDefault="00D66E1D" w:rsidP="00AB5AC2">
      <w:pPr>
        <w:rPr>
          <w:rFonts w:ascii="Courier New" w:hAnsi="Courier New" w:cs="Courier New"/>
          <w:sz w:val="24"/>
          <w:szCs w:val="24"/>
        </w:rPr>
      </w:pPr>
    </w:p>
    <w:p w:rsidR="00D66E1D" w:rsidRPr="00D4246D" w:rsidRDefault="00D66E1D" w:rsidP="009C36C5">
      <w:pPr>
        <w:rPr>
          <w:rFonts w:ascii="Courier New" w:hAnsi="Courier New" w:cs="Courier New"/>
          <w:sz w:val="24"/>
          <w:szCs w:val="24"/>
        </w:rPr>
      </w:pPr>
    </w:p>
    <w:p w:rsidR="00D66E1D" w:rsidRPr="00D4246D" w:rsidRDefault="00D66E1D" w:rsidP="009C36C5">
      <w:pPr>
        <w:jc w:val="center"/>
        <w:rPr>
          <w:rFonts w:ascii="Courier New" w:hAnsi="Courier New" w:cs="Courier New"/>
          <w:sz w:val="24"/>
          <w:szCs w:val="24"/>
        </w:rPr>
      </w:pPr>
    </w:p>
    <w:p w:rsidR="00D66E1D" w:rsidRPr="00D4246D" w:rsidRDefault="00D66E1D" w:rsidP="00F421AC">
      <w:pPr>
        <w:jc w:val="center"/>
        <w:rPr>
          <w:rFonts w:ascii="Courier New" w:hAnsi="Courier New" w:cs="Courier New"/>
          <w:sz w:val="24"/>
          <w:szCs w:val="24"/>
        </w:rPr>
      </w:pPr>
    </w:p>
    <w:p w:rsidR="00D66E1D" w:rsidRPr="00D4246D" w:rsidRDefault="00D66E1D" w:rsidP="004D52C0">
      <w:pPr>
        <w:jc w:val="center"/>
        <w:rPr>
          <w:rFonts w:ascii="Courier New" w:hAnsi="Courier New" w:cs="Courier New"/>
          <w:sz w:val="24"/>
          <w:szCs w:val="24"/>
        </w:rPr>
      </w:pPr>
    </w:p>
    <w:p w:rsidR="00D66E1D" w:rsidRPr="00D4246D" w:rsidRDefault="00D66E1D" w:rsidP="00F91B17">
      <w:pPr>
        <w:rPr>
          <w:rFonts w:ascii="Courier New" w:hAnsi="Courier New" w:cs="Courier New"/>
          <w:sz w:val="24"/>
          <w:szCs w:val="24"/>
        </w:rPr>
      </w:pPr>
    </w:p>
    <w:p w:rsidR="00D66E1D" w:rsidRPr="00D4246D" w:rsidRDefault="00D66E1D" w:rsidP="00F91B17">
      <w:pPr>
        <w:rPr>
          <w:rFonts w:ascii="Courier New" w:hAnsi="Courier New" w:cs="Courier New"/>
          <w:sz w:val="24"/>
          <w:szCs w:val="24"/>
        </w:rPr>
      </w:pPr>
    </w:p>
    <w:p w:rsidR="00D66E1D" w:rsidRPr="00D4246D" w:rsidRDefault="00D66E1D" w:rsidP="00F86982">
      <w:pPr>
        <w:jc w:val="center"/>
        <w:rPr>
          <w:rFonts w:ascii="Courier New" w:hAnsi="Courier New" w:cs="Courier New"/>
          <w:sz w:val="24"/>
          <w:szCs w:val="24"/>
        </w:rPr>
      </w:pPr>
    </w:p>
    <w:p w:rsidR="00D66E1D" w:rsidRPr="00D4246D" w:rsidRDefault="00D66E1D" w:rsidP="005153C9">
      <w:pPr>
        <w:rPr>
          <w:rFonts w:ascii="Courier New" w:hAnsi="Courier New" w:cs="Courier New"/>
          <w:sz w:val="24"/>
          <w:szCs w:val="24"/>
        </w:rPr>
      </w:pPr>
    </w:p>
    <w:p w:rsidR="00D66E1D" w:rsidRPr="00D4246D" w:rsidRDefault="00D66E1D" w:rsidP="005153C9">
      <w:pPr>
        <w:rPr>
          <w:rFonts w:ascii="Courier New" w:hAnsi="Courier New" w:cs="Courier New"/>
          <w:sz w:val="24"/>
          <w:szCs w:val="24"/>
        </w:rPr>
      </w:pPr>
    </w:p>
    <w:p w:rsidR="00D66E1D" w:rsidRPr="00D4246D" w:rsidRDefault="00D66E1D" w:rsidP="005153C9">
      <w:pPr>
        <w:jc w:val="center"/>
        <w:rPr>
          <w:rFonts w:ascii="Courier New" w:hAnsi="Courier New" w:cs="Courier New"/>
          <w:sz w:val="24"/>
          <w:szCs w:val="24"/>
        </w:rPr>
      </w:pPr>
    </w:p>
    <w:p w:rsidR="00D66E1D" w:rsidRPr="00D4246D" w:rsidRDefault="00D66E1D" w:rsidP="005153C9">
      <w:pPr>
        <w:jc w:val="center"/>
        <w:rPr>
          <w:rFonts w:ascii="Courier New" w:hAnsi="Courier New" w:cs="Courier New"/>
          <w:sz w:val="24"/>
          <w:szCs w:val="24"/>
        </w:rPr>
      </w:pPr>
    </w:p>
    <w:p w:rsidR="00D66E1D" w:rsidRPr="00D4246D" w:rsidRDefault="00D66E1D" w:rsidP="00FE75A2">
      <w:pPr>
        <w:jc w:val="center"/>
        <w:rPr>
          <w:rFonts w:ascii="Courier New" w:hAnsi="Courier New" w:cs="Courier New"/>
          <w:sz w:val="24"/>
          <w:szCs w:val="24"/>
        </w:rPr>
      </w:pPr>
    </w:p>
    <w:p w:rsidR="00D66E1D" w:rsidRPr="00D4246D" w:rsidRDefault="00D66E1D" w:rsidP="002A0179">
      <w:pPr>
        <w:rPr>
          <w:rFonts w:ascii="Courier New" w:hAnsi="Courier New" w:cs="Courier New"/>
          <w:sz w:val="24"/>
          <w:szCs w:val="24"/>
        </w:rPr>
      </w:pPr>
    </w:p>
    <w:p w:rsidR="00D66E1D" w:rsidRPr="00D4246D" w:rsidRDefault="00D66E1D" w:rsidP="00592D0B">
      <w:pPr>
        <w:jc w:val="center"/>
        <w:rPr>
          <w:rFonts w:ascii="Courier New" w:hAnsi="Courier New" w:cs="Courier New"/>
          <w:sz w:val="24"/>
          <w:szCs w:val="24"/>
        </w:rPr>
      </w:pPr>
    </w:p>
    <w:p w:rsidR="00D66E1D" w:rsidRPr="00D4246D" w:rsidRDefault="00D66E1D" w:rsidP="00924C09">
      <w:pPr>
        <w:jc w:val="center"/>
        <w:rPr>
          <w:rFonts w:ascii="Courier New" w:hAnsi="Courier New" w:cs="Courier New"/>
          <w:sz w:val="24"/>
          <w:szCs w:val="24"/>
        </w:rPr>
      </w:pPr>
      <w:r w:rsidRPr="00D4246D">
        <w:rPr>
          <w:rFonts w:ascii="Courier New" w:hAnsi="Courier New" w:cs="Courier New"/>
          <w:sz w:val="24"/>
          <w:szCs w:val="24"/>
        </w:rPr>
        <w:t xml:space="preserve"> </w:t>
      </w:r>
    </w:p>
    <w:p w:rsidR="00D66E1D" w:rsidRPr="00D4246D" w:rsidRDefault="00D66E1D" w:rsidP="00351E28">
      <w:pPr>
        <w:jc w:val="center"/>
        <w:rPr>
          <w:rFonts w:ascii="Courier New" w:hAnsi="Courier New" w:cs="Courier New"/>
          <w:sz w:val="24"/>
          <w:szCs w:val="24"/>
        </w:rPr>
      </w:pPr>
    </w:p>
    <w:p w:rsidR="00D66E1D" w:rsidRPr="00D4246D" w:rsidRDefault="00D66E1D" w:rsidP="00351E28">
      <w:pPr>
        <w:jc w:val="center"/>
        <w:rPr>
          <w:rFonts w:ascii="Courier New" w:hAnsi="Courier New" w:cs="Courier New"/>
          <w:sz w:val="24"/>
          <w:szCs w:val="24"/>
        </w:rPr>
      </w:pPr>
    </w:p>
    <w:p w:rsidR="00D66E1D" w:rsidRPr="00D4246D" w:rsidRDefault="00D66E1D" w:rsidP="00351E28">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p>
    <w:p w:rsidR="00D66E1D" w:rsidRPr="00D4246D" w:rsidRDefault="00D66E1D" w:rsidP="00515805">
      <w:pPr>
        <w:jc w:val="center"/>
        <w:rPr>
          <w:rFonts w:ascii="Courier New" w:hAnsi="Courier New" w:cs="Courier New"/>
          <w:sz w:val="24"/>
          <w:szCs w:val="24"/>
        </w:rPr>
      </w:pPr>
    </w:p>
    <w:p w:rsidR="00D66E1D" w:rsidRPr="00D4246D" w:rsidRDefault="00D66E1D" w:rsidP="00520BD9">
      <w:pPr>
        <w:jc w:val="center"/>
        <w:rPr>
          <w:rFonts w:ascii="Courier New" w:hAnsi="Courier New" w:cs="Courier New"/>
          <w:sz w:val="24"/>
          <w:szCs w:val="24"/>
        </w:rPr>
      </w:pPr>
    </w:p>
    <w:p w:rsidR="00D66E1D" w:rsidRPr="00D4246D" w:rsidRDefault="00D66E1D" w:rsidP="00520BD9">
      <w:pPr>
        <w:jc w:val="center"/>
        <w:rPr>
          <w:rFonts w:ascii="Courier New" w:hAnsi="Courier New" w:cs="Courier New"/>
          <w:sz w:val="24"/>
          <w:szCs w:val="24"/>
        </w:rPr>
      </w:pPr>
    </w:p>
    <w:p w:rsidR="00D66E1D" w:rsidRPr="00D4246D" w:rsidRDefault="00D66E1D" w:rsidP="00972DD6">
      <w:pPr>
        <w:rPr>
          <w:rFonts w:ascii="Courier New" w:hAnsi="Courier New" w:cs="Courier New"/>
          <w:sz w:val="24"/>
          <w:szCs w:val="24"/>
        </w:rPr>
      </w:pPr>
    </w:p>
    <w:p w:rsidR="00D66E1D" w:rsidRPr="00D4246D" w:rsidRDefault="00D66E1D" w:rsidP="00972DD6">
      <w:pPr>
        <w:jc w:val="center"/>
        <w:rPr>
          <w:rFonts w:ascii="Courier New" w:hAnsi="Courier New" w:cs="Courier New"/>
          <w:sz w:val="24"/>
          <w:szCs w:val="24"/>
        </w:rPr>
      </w:pPr>
    </w:p>
    <w:p w:rsidR="00D66E1D" w:rsidRPr="00D4246D" w:rsidRDefault="00D66E1D" w:rsidP="000D6896">
      <w:pPr>
        <w:rPr>
          <w:rFonts w:ascii="Courier New" w:hAnsi="Courier New" w:cs="Courier New"/>
          <w:sz w:val="24"/>
          <w:szCs w:val="24"/>
        </w:rPr>
      </w:pPr>
    </w:p>
    <w:p w:rsidR="00D66E1D" w:rsidRPr="00D4246D" w:rsidRDefault="00D66E1D" w:rsidP="000D6896">
      <w:pPr>
        <w:rPr>
          <w:rFonts w:ascii="Courier New" w:hAnsi="Courier New" w:cs="Courier New"/>
          <w:sz w:val="24"/>
          <w:szCs w:val="24"/>
        </w:rPr>
      </w:pPr>
    </w:p>
    <w:p w:rsidR="00D66E1D" w:rsidRPr="00D4246D" w:rsidRDefault="00D66E1D" w:rsidP="000D6896">
      <w:pPr>
        <w:rPr>
          <w:rFonts w:ascii="Courier New" w:hAnsi="Courier New" w:cs="Courier New"/>
          <w:sz w:val="24"/>
          <w:szCs w:val="24"/>
        </w:rPr>
      </w:pPr>
    </w:p>
    <w:p w:rsidR="00D66E1D" w:rsidRPr="00D4246D" w:rsidRDefault="00D66E1D" w:rsidP="000D6896">
      <w:pPr>
        <w:jc w:val="center"/>
        <w:rPr>
          <w:rFonts w:ascii="Courier New" w:hAnsi="Courier New" w:cs="Courier New"/>
          <w:sz w:val="24"/>
          <w:szCs w:val="24"/>
        </w:rPr>
      </w:pPr>
    </w:p>
    <w:p w:rsidR="00D66E1D" w:rsidRPr="00D4246D" w:rsidRDefault="00D66E1D" w:rsidP="00B01CC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p>
    <w:p w:rsidR="00D66E1D" w:rsidRPr="00D4246D" w:rsidRDefault="00D66E1D" w:rsidP="00D465D9">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p>
    <w:p w:rsidR="00D66E1D" w:rsidRPr="00D4246D" w:rsidRDefault="00D66E1D" w:rsidP="00E317B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p>
    <w:p w:rsidR="00D66E1D" w:rsidRPr="00D4246D" w:rsidRDefault="00D66E1D" w:rsidP="00B85CC2">
      <w:pPr>
        <w:jc w:val="center"/>
        <w:rPr>
          <w:rFonts w:ascii="Courier New" w:hAnsi="Courier New" w:cs="Courier New"/>
          <w:sz w:val="24"/>
          <w:szCs w:val="24"/>
        </w:rPr>
      </w:pPr>
      <w:r w:rsidRPr="00D4246D">
        <w:rPr>
          <w:rFonts w:ascii="Courier New" w:hAnsi="Courier New" w:cs="Courier New"/>
          <w:sz w:val="24"/>
          <w:szCs w:val="24"/>
        </w:rPr>
        <w:t xml:space="preserve"> </w:t>
      </w:r>
    </w:p>
    <w:sectPr w:rsidR="00D66E1D" w:rsidRPr="00D4246D" w:rsidSect="00053045">
      <w:headerReference w:type="default" r:id="rId6"/>
      <w:pgSz w:w="12240" w:h="15840"/>
      <w:pgMar w:top="1440" w:right="180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1D" w:rsidRDefault="00D66E1D" w:rsidP="00053045">
      <w:r>
        <w:separator/>
      </w:r>
    </w:p>
  </w:endnote>
  <w:endnote w:type="continuationSeparator" w:id="0">
    <w:p w:rsidR="00D66E1D" w:rsidRDefault="00D66E1D" w:rsidP="00053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1D" w:rsidRDefault="00D66E1D" w:rsidP="00053045">
      <w:r>
        <w:separator/>
      </w:r>
    </w:p>
  </w:footnote>
  <w:footnote w:type="continuationSeparator" w:id="0">
    <w:p w:rsidR="00D66E1D" w:rsidRDefault="00D66E1D" w:rsidP="00053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1D" w:rsidRDefault="00D66E1D">
    <w:pPr>
      <w:pStyle w:val="Header"/>
      <w:jc w:val="right"/>
    </w:pPr>
    <w:fldSimple w:instr=" PAGE   \* MERGEFORMAT ">
      <w:r>
        <w:rPr>
          <w:noProof/>
        </w:rPr>
        <w:t>1</w:t>
      </w:r>
    </w:fldSimple>
  </w:p>
  <w:p w:rsidR="00D66E1D" w:rsidRDefault="00D66E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347"/>
    <w:rsid w:val="000023F4"/>
    <w:rsid w:val="000062E0"/>
    <w:rsid w:val="00016FE8"/>
    <w:rsid w:val="00020054"/>
    <w:rsid w:val="00022546"/>
    <w:rsid w:val="00022AF5"/>
    <w:rsid w:val="0003108E"/>
    <w:rsid w:val="00034377"/>
    <w:rsid w:val="0004794B"/>
    <w:rsid w:val="00053045"/>
    <w:rsid w:val="0005462D"/>
    <w:rsid w:val="00060B24"/>
    <w:rsid w:val="0006574A"/>
    <w:rsid w:val="00067743"/>
    <w:rsid w:val="00081912"/>
    <w:rsid w:val="000869A6"/>
    <w:rsid w:val="000A0125"/>
    <w:rsid w:val="000B19ED"/>
    <w:rsid w:val="000B286A"/>
    <w:rsid w:val="000B554C"/>
    <w:rsid w:val="000D16F0"/>
    <w:rsid w:val="000D3338"/>
    <w:rsid w:val="000D6896"/>
    <w:rsid w:val="0011598E"/>
    <w:rsid w:val="0011629F"/>
    <w:rsid w:val="00126250"/>
    <w:rsid w:val="00133765"/>
    <w:rsid w:val="00140726"/>
    <w:rsid w:val="00151DC1"/>
    <w:rsid w:val="00152716"/>
    <w:rsid w:val="00157AFC"/>
    <w:rsid w:val="001626AD"/>
    <w:rsid w:val="00164036"/>
    <w:rsid w:val="00164EA2"/>
    <w:rsid w:val="00166AED"/>
    <w:rsid w:val="00182AA8"/>
    <w:rsid w:val="001835EC"/>
    <w:rsid w:val="00187CCC"/>
    <w:rsid w:val="00193E26"/>
    <w:rsid w:val="001A68F1"/>
    <w:rsid w:val="001C0501"/>
    <w:rsid w:val="001C1C59"/>
    <w:rsid w:val="001D1B2E"/>
    <w:rsid w:val="001D6926"/>
    <w:rsid w:val="001E26DB"/>
    <w:rsid w:val="001E4EE4"/>
    <w:rsid w:val="001F70CC"/>
    <w:rsid w:val="00207B52"/>
    <w:rsid w:val="00220F4F"/>
    <w:rsid w:val="0022238E"/>
    <w:rsid w:val="002231B8"/>
    <w:rsid w:val="0022470F"/>
    <w:rsid w:val="00227F64"/>
    <w:rsid w:val="00233F1C"/>
    <w:rsid w:val="00242270"/>
    <w:rsid w:val="00246EAD"/>
    <w:rsid w:val="00255BD0"/>
    <w:rsid w:val="002566AA"/>
    <w:rsid w:val="00275FB1"/>
    <w:rsid w:val="00276232"/>
    <w:rsid w:val="00284730"/>
    <w:rsid w:val="002962C4"/>
    <w:rsid w:val="00296E94"/>
    <w:rsid w:val="002A0179"/>
    <w:rsid w:val="002A078B"/>
    <w:rsid w:val="002B5905"/>
    <w:rsid w:val="002B72EB"/>
    <w:rsid w:val="002C475B"/>
    <w:rsid w:val="002C5705"/>
    <w:rsid w:val="002D232C"/>
    <w:rsid w:val="002D3348"/>
    <w:rsid w:val="002E4BA3"/>
    <w:rsid w:val="00301E0C"/>
    <w:rsid w:val="0030549B"/>
    <w:rsid w:val="00307331"/>
    <w:rsid w:val="00317653"/>
    <w:rsid w:val="00334E6E"/>
    <w:rsid w:val="00350FB6"/>
    <w:rsid w:val="0035129A"/>
    <w:rsid w:val="00351E28"/>
    <w:rsid w:val="00361250"/>
    <w:rsid w:val="003615E8"/>
    <w:rsid w:val="00362E12"/>
    <w:rsid w:val="0037307C"/>
    <w:rsid w:val="003778BB"/>
    <w:rsid w:val="00390E79"/>
    <w:rsid w:val="003A6129"/>
    <w:rsid w:val="003B41EF"/>
    <w:rsid w:val="003C3B9B"/>
    <w:rsid w:val="003E2F37"/>
    <w:rsid w:val="003E4E4C"/>
    <w:rsid w:val="00413D3B"/>
    <w:rsid w:val="004175FD"/>
    <w:rsid w:val="004207A1"/>
    <w:rsid w:val="00421585"/>
    <w:rsid w:val="00433486"/>
    <w:rsid w:val="00433F14"/>
    <w:rsid w:val="00451FE1"/>
    <w:rsid w:val="00453C1F"/>
    <w:rsid w:val="00476F38"/>
    <w:rsid w:val="00484520"/>
    <w:rsid w:val="00487CB6"/>
    <w:rsid w:val="00491ABD"/>
    <w:rsid w:val="00491AC7"/>
    <w:rsid w:val="00496B37"/>
    <w:rsid w:val="004A6CA0"/>
    <w:rsid w:val="004D52C0"/>
    <w:rsid w:val="004D7301"/>
    <w:rsid w:val="004D7A7B"/>
    <w:rsid w:val="004E25A8"/>
    <w:rsid w:val="004E552E"/>
    <w:rsid w:val="004E7A28"/>
    <w:rsid w:val="004F0DEC"/>
    <w:rsid w:val="004F7515"/>
    <w:rsid w:val="005004C8"/>
    <w:rsid w:val="00507211"/>
    <w:rsid w:val="005153C9"/>
    <w:rsid w:val="00515805"/>
    <w:rsid w:val="00520BD9"/>
    <w:rsid w:val="00532CEF"/>
    <w:rsid w:val="00534920"/>
    <w:rsid w:val="00537846"/>
    <w:rsid w:val="005571DF"/>
    <w:rsid w:val="00583B41"/>
    <w:rsid w:val="0058717E"/>
    <w:rsid w:val="00592D0B"/>
    <w:rsid w:val="005A5477"/>
    <w:rsid w:val="005B410E"/>
    <w:rsid w:val="005C75D3"/>
    <w:rsid w:val="005D03D2"/>
    <w:rsid w:val="005E6594"/>
    <w:rsid w:val="005E7D71"/>
    <w:rsid w:val="00623EEE"/>
    <w:rsid w:val="00626B6D"/>
    <w:rsid w:val="006321B9"/>
    <w:rsid w:val="006360BB"/>
    <w:rsid w:val="00647692"/>
    <w:rsid w:val="006509F6"/>
    <w:rsid w:val="00650F96"/>
    <w:rsid w:val="006767D2"/>
    <w:rsid w:val="00680278"/>
    <w:rsid w:val="00682F43"/>
    <w:rsid w:val="006D2A0C"/>
    <w:rsid w:val="006E1BC9"/>
    <w:rsid w:val="006E324F"/>
    <w:rsid w:val="00720465"/>
    <w:rsid w:val="00721E98"/>
    <w:rsid w:val="00725DC9"/>
    <w:rsid w:val="00733AE3"/>
    <w:rsid w:val="007425C7"/>
    <w:rsid w:val="00751C6B"/>
    <w:rsid w:val="00754F0E"/>
    <w:rsid w:val="007830BF"/>
    <w:rsid w:val="0079304E"/>
    <w:rsid w:val="007A7444"/>
    <w:rsid w:val="007D0954"/>
    <w:rsid w:val="007D7948"/>
    <w:rsid w:val="007E1DFE"/>
    <w:rsid w:val="007E2CEE"/>
    <w:rsid w:val="00802EB4"/>
    <w:rsid w:val="00810D60"/>
    <w:rsid w:val="00822689"/>
    <w:rsid w:val="00831989"/>
    <w:rsid w:val="008413A9"/>
    <w:rsid w:val="00881556"/>
    <w:rsid w:val="008820AF"/>
    <w:rsid w:val="008A5253"/>
    <w:rsid w:val="008A7ACB"/>
    <w:rsid w:val="008C63DB"/>
    <w:rsid w:val="008E6594"/>
    <w:rsid w:val="009074C9"/>
    <w:rsid w:val="009145F8"/>
    <w:rsid w:val="00915DB1"/>
    <w:rsid w:val="0091701E"/>
    <w:rsid w:val="00924C09"/>
    <w:rsid w:val="009335E9"/>
    <w:rsid w:val="00935158"/>
    <w:rsid w:val="00964ED1"/>
    <w:rsid w:val="00967A62"/>
    <w:rsid w:val="00972DD6"/>
    <w:rsid w:val="0099062D"/>
    <w:rsid w:val="009A1114"/>
    <w:rsid w:val="009A3ACC"/>
    <w:rsid w:val="009B0116"/>
    <w:rsid w:val="009C36C5"/>
    <w:rsid w:val="009C602E"/>
    <w:rsid w:val="009E3341"/>
    <w:rsid w:val="00A05F2F"/>
    <w:rsid w:val="00A1374D"/>
    <w:rsid w:val="00A13EDB"/>
    <w:rsid w:val="00A2308B"/>
    <w:rsid w:val="00A3189F"/>
    <w:rsid w:val="00A32974"/>
    <w:rsid w:val="00A414F6"/>
    <w:rsid w:val="00A43778"/>
    <w:rsid w:val="00A43A05"/>
    <w:rsid w:val="00A44173"/>
    <w:rsid w:val="00A45138"/>
    <w:rsid w:val="00A54729"/>
    <w:rsid w:val="00A67AA8"/>
    <w:rsid w:val="00A7436D"/>
    <w:rsid w:val="00A80A83"/>
    <w:rsid w:val="00A80C85"/>
    <w:rsid w:val="00A93BA1"/>
    <w:rsid w:val="00AA25EC"/>
    <w:rsid w:val="00AB5AC2"/>
    <w:rsid w:val="00AC36F0"/>
    <w:rsid w:val="00AC5FA4"/>
    <w:rsid w:val="00AD2938"/>
    <w:rsid w:val="00AE73FB"/>
    <w:rsid w:val="00B00BE4"/>
    <w:rsid w:val="00B01CC9"/>
    <w:rsid w:val="00B20D42"/>
    <w:rsid w:val="00B42408"/>
    <w:rsid w:val="00B43947"/>
    <w:rsid w:val="00B46531"/>
    <w:rsid w:val="00B47DEE"/>
    <w:rsid w:val="00B6249B"/>
    <w:rsid w:val="00B62B45"/>
    <w:rsid w:val="00B63FE6"/>
    <w:rsid w:val="00B676A3"/>
    <w:rsid w:val="00B71F19"/>
    <w:rsid w:val="00B8320C"/>
    <w:rsid w:val="00B85CC2"/>
    <w:rsid w:val="00B95766"/>
    <w:rsid w:val="00B97160"/>
    <w:rsid w:val="00BA12BD"/>
    <w:rsid w:val="00BA12CF"/>
    <w:rsid w:val="00BB502C"/>
    <w:rsid w:val="00BD3BE2"/>
    <w:rsid w:val="00BE5C43"/>
    <w:rsid w:val="00BF7787"/>
    <w:rsid w:val="00C07493"/>
    <w:rsid w:val="00C21B64"/>
    <w:rsid w:val="00C27500"/>
    <w:rsid w:val="00C44A7F"/>
    <w:rsid w:val="00C646D1"/>
    <w:rsid w:val="00C67A4F"/>
    <w:rsid w:val="00C7007F"/>
    <w:rsid w:val="00C75EE0"/>
    <w:rsid w:val="00C8301B"/>
    <w:rsid w:val="00C847F6"/>
    <w:rsid w:val="00C9213C"/>
    <w:rsid w:val="00CA4CB9"/>
    <w:rsid w:val="00CB390B"/>
    <w:rsid w:val="00CC4F72"/>
    <w:rsid w:val="00CC62DB"/>
    <w:rsid w:val="00CD117A"/>
    <w:rsid w:val="00CD63F6"/>
    <w:rsid w:val="00CE44AD"/>
    <w:rsid w:val="00CE4585"/>
    <w:rsid w:val="00CE6D20"/>
    <w:rsid w:val="00CF093C"/>
    <w:rsid w:val="00CF3E8A"/>
    <w:rsid w:val="00CF6347"/>
    <w:rsid w:val="00CF7F4F"/>
    <w:rsid w:val="00D26673"/>
    <w:rsid w:val="00D30F0B"/>
    <w:rsid w:val="00D4246D"/>
    <w:rsid w:val="00D465D9"/>
    <w:rsid w:val="00D46AD3"/>
    <w:rsid w:val="00D6341A"/>
    <w:rsid w:val="00D66E1D"/>
    <w:rsid w:val="00D75D9D"/>
    <w:rsid w:val="00D76A1F"/>
    <w:rsid w:val="00D90907"/>
    <w:rsid w:val="00D966DA"/>
    <w:rsid w:val="00D97B12"/>
    <w:rsid w:val="00DA17E3"/>
    <w:rsid w:val="00DA48F8"/>
    <w:rsid w:val="00DB11F6"/>
    <w:rsid w:val="00DC5BF5"/>
    <w:rsid w:val="00DD4ECD"/>
    <w:rsid w:val="00DD5E81"/>
    <w:rsid w:val="00DE043B"/>
    <w:rsid w:val="00DF295D"/>
    <w:rsid w:val="00E0012D"/>
    <w:rsid w:val="00E04B5E"/>
    <w:rsid w:val="00E064BB"/>
    <w:rsid w:val="00E15230"/>
    <w:rsid w:val="00E317B2"/>
    <w:rsid w:val="00E32568"/>
    <w:rsid w:val="00E40090"/>
    <w:rsid w:val="00E66BD7"/>
    <w:rsid w:val="00E671BF"/>
    <w:rsid w:val="00E7015E"/>
    <w:rsid w:val="00E7413B"/>
    <w:rsid w:val="00E9598E"/>
    <w:rsid w:val="00EB07BB"/>
    <w:rsid w:val="00EB1EF8"/>
    <w:rsid w:val="00EC4317"/>
    <w:rsid w:val="00EC465D"/>
    <w:rsid w:val="00EC5D98"/>
    <w:rsid w:val="00ED0BF1"/>
    <w:rsid w:val="00ED5FCD"/>
    <w:rsid w:val="00EF12C2"/>
    <w:rsid w:val="00EF30B4"/>
    <w:rsid w:val="00EF5DFE"/>
    <w:rsid w:val="00F01AD8"/>
    <w:rsid w:val="00F10691"/>
    <w:rsid w:val="00F1174C"/>
    <w:rsid w:val="00F11D8B"/>
    <w:rsid w:val="00F1273A"/>
    <w:rsid w:val="00F421AC"/>
    <w:rsid w:val="00F45B8E"/>
    <w:rsid w:val="00F56340"/>
    <w:rsid w:val="00F86982"/>
    <w:rsid w:val="00F91B17"/>
    <w:rsid w:val="00F93942"/>
    <w:rsid w:val="00F93B1B"/>
    <w:rsid w:val="00F96CD3"/>
    <w:rsid w:val="00FA2586"/>
    <w:rsid w:val="00FA3F8A"/>
    <w:rsid w:val="00FB61E8"/>
    <w:rsid w:val="00FC01DA"/>
    <w:rsid w:val="00FC267E"/>
    <w:rsid w:val="00FC4D67"/>
    <w:rsid w:val="00FD20F7"/>
    <w:rsid w:val="00FE5487"/>
    <w:rsid w:val="00FE75A2"/>
    <w:rsid w:val="00FF0815"/>
    <w:rsid w:val="00FF0CBF"/>
    <w:rsid w:val="00FF1C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1556"/>
  </w:style>
  <w:style w:type="paragraph" w:styleId="Heading1">
    <w:name w:val="heading 1"/>
    <w:basedOn w:val="Normal"/>
    <w:next w:val="Normal"/>
    <w:link w:val="Heading1Char"/>
    <w:uiPriority w:val="99"/>
    <w:qFormat/>
    <w:rsid w:val="00881556"/>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881556"/>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881556"/>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881556"/>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881556"/>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881556"/>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881556"/>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881556"/>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881556"/>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55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881556"/>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881556"/>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881556"/>
    <w:rPr>
      <w:rFonts w:ascii="Calibri Light" w:hAnsi="Calibri Light" w:cs="Times New Roman"/>
      <w:i/>
      <w:iCs/>
      <w:color w:val="2E74B5"/>
    </w:rPr>
  </w:style>
  <w:style w:type="character" w:customStyle="1" w:styleId="Heading5Char">
    <w:name w:val="Heading 5 Char"/>
    <w:basedOn w:val="DefaultParagraphFont"/>
    <w:link w:val="Heading5"/>
    <w:uiPriority w:val="99"/>
    <w:locked/>
    <w:rsid w:val="00881556"/>
    <w:rPr>
      <w:rFonts w:ascii="Calibri Light" w:hAnsi="Calibri Light" w:cs="Times New Roman"/>
      <w:color w:val="2E74B5"/>
    </w:rPr>
  </w:style>
  <w:style w:type="character" w:customStyle="1" w:styleId="Heading6Char">
    <w:name w:val="Heading 6 Char"/>
    <w:basedOn w:val="DefaultParagraphFont"/>
    <w:link w:val="Heading6"/>
    <w:uiPriority w:val="99"/>
    <w:locked/>
    <w:rsid w:val="00881556"/>
    <w:rPr>
      <w:rFonts w:ascii="Calibri Light" w:hAnsi="Calibri Light" w:cs="Times New Roman"/>
      <w:color w:val="1F4D78"/>
    </w:rPr>
  </w:style>
  <w:style w:type="character" w:customStyle="1" w:styleId="Heading7Char">
    <w:name w:val="Heading 7 Char"/>
    <w:basedOn w:val="DefaultParagraphFont"/>
    <w:link w:val="Heading7"/>
    <w:uiPriority w:val="99"/>
    <w:locked/>
    <w:rsid w:val="00881556"/>
    <w:rPr>
      <w:rFonts w:ascii="Calibri Light" w:hAnsi="Calibri Light" w:cs="Times New Roman"/>
      <w:i/>
      <w:iCs/>
      <w:color w:val="1F4D78"/>
    </w:rPr>
  </w:style>
  <w:style w:type="character" w:customStyle="1" w:styleId="Heading8Char">
    <w:name w:val="Heading 8 Char"/>
    <w:basedOn w:val="DefaultParagraphFont"/>
    <w:link w:val="Heading8"/>
    <w:uiPriority w:val="99"/>
    <w:locked/>
    <w:rsid w:val="00881556"/>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locked/>
    <w:rsid w:val="00881556"/>
    <w:rPr>
      <w:rFonts w:ascii="Calibri Light" w:hAnsi="Calibri Light" w:cs="Times New Roman"/>
      <w:i/>
      <w:iCs/>
      <w:color w:val="272727"/>
      <w:sz w:val="21"/>
      <w:szCs w:val="21"/>
    </w:rPr>
  </w:style>
  <w:style w:type="paragraph" w:styleId="Title">
    <w:name w:val="Title"/>
    <w:basedOn w:val="Normal"/>
    <w:next w:val="Normal"/>
    <w:link w:val="TitleChar"/>
    <w:uiPriority w:val="99"/>
    <w:qFormat/>
    <w:rsid w:val="00881556"/>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881556"/>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881556"/>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881556"/>
    <w:rPr>
      <w:rFonts w:eastAsia="Times New Roman" w:cs="Times New Roman"/>
      <w:color w:val="5A5A5A"/>
      <w:spacing w:val="15"/>
    </w:rPr>
  </w:style>
  <w:style w:type="character" w:styleId="SubtleEmphasis">
    <w:name w:val="Subtle Emphasis"/>
    <w:basedOn w:val="DefaultParagraphFont"/>
    <w:uiPriority w:val="99"/>
    <w:qFormat/>
    <w:rsid w:val="00881556"/>
    <w:rPr>
      <w:rFonts w:cs="Times New Roman"/>
      <w:i/>
      <w:iCs/>
      <w:color w:val="404040"/>
    </w:rPr>
  </w:style>
  <w:style w:type="character" w:styleId="Emphasis">
    <w:name w:val="Emphasis"/>
    <w:basedOn w:val="DefaultParagraphFont"/>
    <w:uiPriority w:val="99"/>
    <w:qFormat/>
    <w:rsid w:val="00881556"/>
    <w:rPr>
      <w:rFonts w:cs="Times New Roman"/>
      <w:i/>
      <w:iCs/>
    </w:rPr>
  </w:style>
  <w:style w:type="character" w:styleId="IntenseEmphasis">
    <w:name w:val="Intense Emphasis"/>
    <w:basedOn w:val="DefaultParagraphFont"/>
    <w:uiPriority w:val="99"/>
    <w:qFormat/>
    <w:rsid w:val="00881556"/>
    <w:rPr>
      <w:rFonts w:cs="Times New Roman"/>
      <w:i/>
      <w:iCs/>
      <w:color w:val="5B9BD5"/>
    </w:rPr>
  </w:style>
  <w:style w:type="character" w:styleId="Strong">
    <w:name w:val="Strong"/>
    <w:basedOn w:val="DefaultParagraphFont"/>
    <w:uiPriority w:val="99"/>
    <w:qFormat/>
    <w:rsid w:val="00881556"/>
    <w:rPr>
      <w:rFonts w:cs="Times New Roman"/>
      <w:b/>
      <w:bCs/>
    </w:rPr>
  </w:style>
  <w:style w:type="paragraph" w:styleId="Quote">
    <w:name w:val="Quote"/>
    <w:basedOn w:val="Normal"/>
    <w:next w:val="Normal"/>
    <w:link w:val="QuoteChar"/>
    <w:uiPriority w:val="99"/>
    <w:qFormat/>
    <w:rsid w:val="00881556"/>
    <w:pPr>
      <w:spacing w:before="200"/>
      <w:ind w:left="864" w:right="864"/>
      <w:jc w:val="center"/>
    </w:pPr>
    <w:rPr>
      <w:i/>
      <w:iCs/>
      <w:color w:val="404040"/>
    </w:rPr>
  </w:style>
  <w:style w:type="character" w:customStyle="1" w:styleId="QuoteChar">
    <w:name w:val="Quote Char"/>
    <w:basedOn w:val="DefaultParagraphFont"/>
    <w:link w:val="Quote"/>
    <w:uiPriority w:val="99"/>
    <w:locked/>
    <w:rsid w:val="00881556"/>
    <w:rPr>
      <w:rFonts w:cs="Times New Roman"/>
      <w:i/>
      <w:iCs/>
      <w:color w:val="404040"/>
    </w:rPr>
  </w:style>
  <w:style w:type="paragraph" w:styleId="IntenseQuote">
    <w:name w:val="Intense Quote"/>
    <w:basedOn w:val="Normal"/>
    <w:next w:val="Normal"/>
    <w:link w:val="IntenseQuoteChar"/>
    <w:uiPriority w:val="99"/>
    <w:qFormat/>
    <w:rsid w:val="0088155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99"/>
    <w:locked/>
    <w:rsid w:val="00881556"/>
    <w:rPr>
      <w:rFonts w:cs="Times New Roman"/>
      <w:i/>
      <w:iCs/>
      <w:color w:val="5B9BD5"/>
    </w:rPr>
  </w:style>
  <w:style w:type="character" w:styleId="SubtleReference">
    <w:name w:val="Subtle Reference"/>
    <w:basedOn w:val="DefaultParagraphFont"/>
    <w:uiPriority w:val="99"/>
    <w:qFormat/>
    <w:rsid w:val="00881556"/>
    <w:rPr>
      <w:rFonts w:cs="Times New Roman"/>
      <w:smallCaps/>
      <w:color w:val="5A5A5A"/>
    </w:rPr>
  </w:style>
  <w:style w:type="character" w:styleId="IntenseReference">
    <w:name w:val="Intense Reference"/>
    <w:basedOn w:val="DefaultParagraphFont"/>
    <w:uiPriority w:val="99"/>
    <w:qFormat/>
    <w:rsid w:val="00881556"/>
    <w:rPr>
      <w:rFonts w:cs="Times New Roman"/>
      <w:b/>
      <w:bCs/>
      <w:smallCaps/>
      <w:color w:val="5B9BD5"/>
      <w:spacing w:val="5"/>
    </w:rPr>
  </w:style>
  <w:style w:type="character" w:styleId="BookTitle">
    <w:name w:val="Book Title"/>
    <w:basedOn w:val="DefaultParagraphFont"/>
    <w:uiPriority w:val="99"/>
    <w:qFormat/>
    <w:rsid w:val="00881556"/>
    <w:rPr>
      <w:rFonts w:cs="Times New Roman"/>
      <w:b/>
      <w:bCs/>
      <w:i/>
      <w:iCs/>
      <w:spacing w:val="5"/>
    </w:rPr>
  </w:style>
  <w:style w:type="paragraph" w:styleId="ListParagraph">
    <w:name w:val="List Paragraph"/>
    <w:basedOn w:val="Normal"/>
    <w:uiPriority w:val="99"/>
    <w:qFormat/>
    <w:rsid w:val="00881556"/>
    <w:pPr>
      <w:ind w:left="720"/>
      <w:contextualSpacing/>
    </w:pPr>
  </w:style>
  <w:style w:type="character" w:styleId="Hyperlink">
    <w:name w:val="Hyperlink"/>
    <w:basedOn w:val="DefaultParagraphFont"/>
    <w:uiPriority w:val="99"/>
    <w:rsid w:val="00881556"/>
    <w:rPr>
      <w:rFonts w:cs="Times New Roman"/>
      <w:color w:val="0563C1"/>
      <w:u w:val="single"/>
    </w:rPr>
  </w:style>
  <w:style w:type="character" w:styleId="FollowedHyperlink">
    <w:name w:val="FollowedHyperlink"/>
    <w:basedOn w:val="DefaultParagraphFont"/>
    <w:uiPriority w:val="99"/>
    <w:rsid w:val="00881556"/>
    <w:rPr>
      <w:rFonts w:cs="Times New Roman"/>
      <w:color w:val="954F72"/>
      <w:u w:val="single"/>
    </w:rPr>
  </w:style>
  <w:style w:type="paragraph" w:styleId="Caption">
    <w:name w:val="caption"/>
    <w:basedOn w:val="Normal"/>
    <w:next w:val="Normal"/>
    <w:uiPriority w:val="99"/>
    <w:qFormat/>
    <w:rsid w:val="00881556"/>
    <w:pPr>
      <w:spacing w:after="200"/>
    </w:pPr>
    <w:rPr>
      <w:i/>
      <w:iCs/>
      <w:color w:val="44546A"/>
      <w:sz w:val="18"/>
      <w:szCs w:val="18"/>
    </w:rPr>
  </w:style>
  <w:style w:type="paragraph" w:styleId="Header">
    <w:name w:val="header"/>
    <w:basedOn w:val="Normal"/>
    <w:link w:val="HeaderChar"/>
    <w:uiPriority w:val="99"/>
    <w:rsid w:val="00053045"/>
    <w:pPr>
      <w:tabs>
        <w:tab w:val="center" w:pos="4680"/>
        <w:tab w:val="right" w:pos="9360"/>
      </w:tabs>
    </w:pPr>
  </w:style>
  <w:style w:type="character" w:customStyle="1" w:styleId="HeaderChar">
    <w:name w:val="Header Char"/>
    <w:basedOn w:val="DefaultParagraphFont"/>
    <w:link w:val="Header"/>
    <w:uiPriority w:val="99"/>
    <w:locked/>
    <w:rsid w:val="00053045"/>
    <w:rPr>
      <w:rFonts w:cs="Times New Roman"/>
    </w:rPr>
  </w:style>
  <w:style w:type="paragraph" w:styleId="Footer">
    <w:name w:val="footer"/>
    <w:basedOn w:val="Normal"/>
    <w:link w:val="FooterChar"/>
    <w:uiPriority w:val="99"/>
    <w:rsid w:val="00053045"/>
    <w:pPr>
      <w:tabs>
        <w:tab w:val="center" w:pos="4680"/>
        <w:tab w:val="right" w:pos="9360"/>
      </w:tabs>
    </w:pPr>
  </w:style>
  <w:style w:type="character" w:customStyle="1" w:styleId="FooterChar">
    <w:name w:val="Footer Char"/>
    <w:basedOn w:val="DefaultParagraphFont"/>
    <w:link w:val="Footer"/>
    <w:uiPriority w:val="99"/>
    <w:locked/>
    <w:rsid w:val="000530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TC102786999[[fn=Single spaced (blank)]].dotx</Template>
  <TotalTime>1</TotalTime>
  <Pages>80</Pages>
  <Words>12965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to Earth”</dc:title>
  <dc:subject/>
  <dc:creator>Maria Garcia</dc:creator>
  <cp:keywords/>
  <dc:description/>
  <cp:lastModifiedBy>v345259</cp:lastModifiedBy>
  <cp:revision>2</cp:revision>
  <dcterms:created xsi:type="dcterms:W3CDTF">2014-05-23T13:34:00Z</dcterms:created>
  <dcterms:modified xsi:type="dcterms:W3CDTF">2014-05-23T13:34:00Z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